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8"/>
        <w:gridCol w:w="8066"/>
      </w:tblGrid>
      <w:tr w:rsidR="003745EF" w:rsidRPr="002F7102" w14:paraId="27AECEBF" w14:textId="77777777" w:rsidTr="00DF2503">
        <w:trPr>
          <w:trHeight w:val="20"/>
          <w:jc w:val="center"/>
        </w:trPr>
        <w:tc>
          <w:tcPr>
            <w:tcW w:w="1186" w:type="pct"/>
          </w:tcPr>
          <w:p w14:paraId="5C889B07" w14:textId="77777777" w:rsidR="003745EF" w:rsidRPr="002F7102" w:rsidRDefault="003745EF" w:rsidP="00DF2503">
            <w:pPr>
              <w:pStyle w:val="BodyText"/>
              <w:ind w:left="90"/>
              <w:rPr>
                <w:rFonts w:ascii="Arial" w:hAnsi="Arial" w:cs="Arial"/>
                <w:bCs/>
                <w:lang w:val="en-GB"/>
              </w:rPr>
            </w:pPr>
            <w:r w:rsidRPr="002F7102">
              <w:rPr>
                <w:rFonts w:ascii="Arial" w:hAnsi="Arial" w:cs="Arial"/>
                <w:bCs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7FB040B1" w14:textId="77777777" w:rsidR="003745EF" w:rsidRPr="002F7102" w:rsidRDefault="003745EF" w:rsidP="00DF2503">
            <w:pPr>
              <w:rPr>
                <w:rFonts w:ascii="Arial" w:hAnsi="Arial" w:cs="Arial"/>
                <w:b/>
                <w:bCs/>
                <w:color w:val="0000FF"/>
                <w:lang w:val="en-GB"/>
              </w:rPr>
            </w:pPr>
            <w:hyperlink r:id="rId8" w:history="1">
              <w:r w:rsidRPr="002F7102">
                <w:rPr>
                  <w:rFonts w:ascii="Arial" w:hAnsi="Arial" w:cs="Arial"/>
                  <w:color w:val="0000FF"/>
                  <w:u w:val="single"/>
                </w:rPr>
                <w:t>Journal of Economics and Trade</w:t>
              </w:r>
            </w:hyperlink>
          </w:p>
        </w:tc>
      </w:tr>
      <w:tr w:rsidR="003745EF" w:rsidRPr="002F7102" w14:paraId="290FC451" w14:textId="77777777" w:rsidTr="00DF2503">
        <w:trPr>
          <w:trHeight w:val="20"/>
          <w:jc w:val="center"/>
        </w:trPr>
        <w:tc>
          <w:tcPr>
            <w:tcW w:w="1186" w:type="pct"/>
          </w:tcPr>
          <w:p w14:paraId="783E4662" w14:textId="77777777" w:rsidR="003745EF" w:rsidRPr="002F7102" w:rsidRDefault="003745EF" w:rsidP="00DF2503">
            <w:pPr>
              <w:pStyle w:val="BodyText"/>
              <w:ind w:left="90"/>
              <w:rPr>
                <w:rFonts w:ascii="Arial" w:hAnsi="Arial" w:cs="Arial"/>
                <w:bCs/>
                <w:lang w:val="en-GB"/>
              </w:rPr>
            </w:pPr>
            <w:r w:rsidRPr="002F7102">
              <w:rPr>
                <w:rFonts w:ascii="Arial" w:hAnsi="Arial" w:cs="Arial"/>
                <w:bCs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081F0502" w14:textId="77777777" w:rsidR="003745EF" w:rsidRPr="002F7102" w:rsidRDefault="003745EF" w:rsidP="00DF25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71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Ms_JET_14925</w:t>
            </w:r>
          </w:p>
        </w:tc>
      </w:tr>
      <w:tr w:rsidR="003745EF" w:rsidRPr="002F7102" w14:paraId="25830EBE" w14:textId="77777777" w:rsidTr="00DF2503">
        <w:trPr>
          <w:trHeight w:val="20"/>
          <w:jc w:val="center"/>
        </w:trPr>
        <w:tc>
          <w:tcPr>
            <w:tcW w:w="1186" w:type="pct"/>
          </w:tcPr>
          <w:p w14:paraId="5CEB1FCE" w14:textId="77777777" w:rsidR="003745EF" w:rsidRPr="002F7102" w:rsidRDefault="003745EF" w:rsidP="00DF2503">
            <w:pPr>
              <w:pStyle w:val="BodyText"/>
              <w:ind w:left="90"/>
              <w:rPr>
                <w:rFonts w:ascii="Arial" w:hAnsi="Arial" w:cs="Arial"/>
                <w:bCs/>
                <w:lang w:val="en-GB"/>
              </w:rPr>
            </w:pPr>
            <w:r w:rsidRPr="002F7102">
              <w:rPr>
                <w:rFonts w:ascii="Arial" w:hAnsi="Arial" w:cs="Arial"/>
                <w:bCs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43300D82" w14:textId="77777777" w:rsidR="003745EF" w:rsidRPr="002F7102" w:rsidRDefault="003745EF" w:rsidP="00DF25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7102">
              <w:rPr>
                <w:rFonts w:ascii="Arial" w:hAnsi="Arial" w:cs="Arial"/>
                <w:b/>
                <w:sz w:val="20"/>
                <w:szCs w:val="20"/>
                <w:lang w:val="en-GB"/>
              </w:rPr>
              <w:t>Dynamics of Financial Performance and Market Valuation Amid Geopolitical Sentiment: A Conceptual Framework of Boycott and Substitution Effects in Indonesia</w:t>
            </w:r>
          </w:p>
        </w:tc>
      </w:tr>
      <w:tr w:rsidR="003745EF" w:rsidRPr="002F7102" w14:paraId="194333E6" w14:textId="77777777" w:rsidTr="00DF2503">
        <w:trPr>
          <w:trHeight w:val="20"/>
          <w:jc w:val="center"/>
        </w:trPr>
        <w:tc>
          <w:tcPr>
            <w:tcW w:w="1186" w:type="pct"/>
          </w:tcPr>
          <w:p w14:paraId="2FD952AF" w14:textId="77777777" w:rsidR="003745EF" w:rsidRPr="002F7102" w:rsidRDefault="003745EF" w:rsidP="00DF2503">
            <w:pPr>
              <w:pStyle w:val="BodyText"/>
              <w:ind w:left="90"/>
              <w:rPr>
                <w:rFonts w:ascii="Arial" w:hAnsi="Arial" w:cs="Arial"/>
                <w:bCs/>
                <w:lang w:val="en-GB"/>
              </w:rPr>
            </w:pPr>
            <w:r w:rsidRPr="002F7102">
              <w:rPr>
                <w:rFonts w:ascii="Arial" w:hAnsi="Arial" w:cs="Arial"/>
                <w:bCs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3F45DE3D" w14:textId="77777777" w:rsidR="003745EF" w:rsidRPr="002F7102" w:rsidRDefault="003745EF" w:rsidP="00DF25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710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66B9BC1" w14:textId="77777777" w:rsidR="003745EF" w:rsidRPr="002F7102" w:rsidRDefault="003745EF" w:rsidP="00DF25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C2F5621" w14:textId="77777777" w:rsidR="003745EF" w:rsidRPr="002F7102" w:rsidRDefault="003745EF" w:rsidP="003745EF">
      <w:pPr>
        <w:jc w:val="both"/>
        <w:rPr>
          <w:rFonts w:ascii="Arial" w:eastAsia="MS Mincho" w:hAnsi="Arial" w:cs="Arial"/>
          <w:lang w:val="en-GB" w:eastAsia="x-none"/>
        </w:rPr>
      </w:pPr>
    </w:p>
    <w:p w14:paraId="5F07EBDB" w14:textId="77777777" w:rsidR="003745EF" w:rsidRPr="002F7102" w:rsidRDefault="003745EF" w:rsidP="003745EF">
      <w:pPr>
        <w:jc w:val="both"/>
        <w:rPr>
          <w:rFonts w:ascii="Arial" w:eastAsia="MS Mincho" w:hAnsi="Arial" w:cs="Arial"/>
          <w:b/>
          <w:u w:val="single"/>
          <w:lang w:val="en-GB" w:eastAsia="x-none"/>
        </w:rPr>
      </w:pPr>
      <w:r w:rsidRPr="002F7102">
        <w:rPr>
          <w:rFonts w:ascii="Arial" w:eastAsia="MS Mincho" w:hAnsi="Arial" w:cs="Arial"/>
          <w:b/>
          <w:highlight w:val="yellow"/>
          <w:u w:val="single"/>
          <w:lang w:val="en-GB" w:eastAsia="x-none"/>
        </w:rPr>
        <w:t>PART 1 (Importance of the manuscript)</w:t>
      </w:r>
      <w:r w:rsidRPr="002F7102">
        <w:rPr>
          <w:rFonts w:ascii="Arial" w:eastAsia="MS Mincho" w:hAnsi="Arial" w:cs="Arial"/>
          <w:b/>
          <w:u w:val="single"/>
          <w:lang w:val="en-GB" w:eastAsia="x-none"/>
        </w:rPr>
        <w:t xml:space="preserve"> </w:t>
      </w:r>
    </w:p>
    <w:p w14:paraId="4DF00F6B" w14:textId="77777777" w:rsidR="003745EF" w:rsidRPr="002F7102" w:rsidRDefault="003745EF" w:rsidP="003745EF">
      <w:pPr>
        <w:ind w:left="1440"/>
        <w:jc w:val="both"/>
        <w:rPr>
          <w:rFonts w:ascii="Arial" w:eastAsia="MS Mincho" w:hAnsi="Arial" w:cs="Arial"/>
          <w:bCs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9"/>
        <w:gridCol w:w="3522"/>
        <w:gridCol w:w="3522"/>
      </w:tblGrid>
      <w:tr w:rsidR="003745EF" w:rsidRPr="002F7102" w14:paraId="3650002B" w14:textId="77777777" w:rsidTr="00DF2503">
        <w:trPr>
          <w:trHeight w:val="20"/>
          <w:jc w:val="center"/>
        </w:trPr>
        <w:tc>
          <w:tcPr>
            <w:tcW w:w="1666" w:type="pct"/>
            <w:noWrap/>
          </w:tcPr>
          <w:p w14:paraId="0D8C5411" w14:textId="77777777" w:rsidR="003745EF" w:rsidRPr="002F7102" w:rsidRDefault="003745EF" w:rsidP="00DF2503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</w:p>
        </w:tc>
        <w:tc>
          <w:tcPr>
            <w:tcW w:w="1667" w:type="pct"/>
            <w:hideMark/>
          </w:tcPr>
          <w:p w14:paraId="5B81BBA2" w14:textId="77777777" w:rsidR="003745EF" w:rsidRPr="002F7102" w:rsidRDefault="003745EF" w:rsidP="00DF2503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2F7102">
              <w:rPr>
                <w:rFonts w:ascii="Arial" w:eastAsia="MS Mincho" w:hAnsi="Arial" w:cs="Arial"/>
                <w:b/>
                <w:bCs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1B081D2E" w14:textId="77777777" w:rsidR="003745EF" w:rsidRPr="002F7102" w:rsidRDefault="003745EF" w:rsidP="00DF2503">
            <w:pPr>
              <w:spacing w:after="160" w:line="256" w:lineRule="auto"/>
              <w:rPr>
                <w:rFonts w:ascii="Arial" w:eastAsia="Calibri" w:hAnsi="Arial" w:cs="Arial"/>
                <w:kern w:val="2"/>
                <w:lang w:val="en-GB"/>
              </w:rPr>
            </w:pPr>
            <w:r w:rsidRPr="002F7102">
              <w:rPr>
                <w:rFonts w:ascii="Arial" w:eastAsia="Calibri" w:hAnsi="Arial" w:cs="Arial"/>
                <w:b/>
                <w:kern w:val="2"/>
                <w:lang w:val="en-GB"/>
              </w:rPr>
              <w:t>Author’s Feedback</w:t>
            </w:r>
            <w:r w:rsidRPr="002F7102">
              <w:rPr>
                <w:rFonts w:ascii="Arial" w:eastAsia="Calibri" w:hAnsi="Arial" w:cs="Arial"/>
                <w:kern w:val="2"/>
                <w:lang w:val="en-GB"/>
              </w:rPr>
              <w:t xml:space="preserve"> </w:t>
            </w:r>
          </w:p>
          <w:p w14:paraId="215433B2" w14:textId="77777777" w:rsidR="003745EF" w:rsidRPr="002F7102" w:rsidRDefault="003745EF" w:rsidP="00DF2503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3745EF" w:rsidRPr="002F7102" w14:paraId="06FC6BD4" w14:textId="77777777" w:rsidTr="00DF2503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623368E" w14:textId="77777777" w:rsidR="003745EF" w:rsidRPr="002F7102" w:rsidRDefault="003745EF" w:rsidP="00DF2503">
            <w:pPr>
              <w:rPr>
                <w:rFonts w:ascii="Arial" w:hAnsi="Arial" w:cs="Arial"/>
                <w:bCs/>
                <w:lang w:val="en-GB"/>
              </w:rPr>
            </w:pPr>
            <w:r w:rsidRPr="002F7102">
              <w:rPr>
                <w:rFonts w:ascii="Arial" w:hAnsi="Arial" w:cs="Arial"/>
                <w:b/>
                <w:bCs/>
                <w:lang w:val="en-GB"/>
              </w:rPr>
              <w:t>Please write a few sentences regarding the importance of this manuscript for the scientific community.</w:t>
            </w:r>
            <w:r w:rsidRPr="002F7102">
              <w:rPr>
                <w:rFonts w:ascii="Arial" w:hAnsi="Arial" w:cs="Arial"/>
                <w:bCs/>
                <w:lang w:val="en-GB"/>
              </w:rPr>
              <w:t xml:space="preserve"> A minimum of 3-4 sentences may </w:t>
            </w:r>
          </w:p>
          <w:p w14:paraId="7FF0C39E" w14:textId="77777777" w:rsidR="003745EF" w:rsidRPr="002F7102" w:rsidRDefault="003745EF" w:rsidP="00DF2503">
            <w:pPr>
              <w:rPr>
                <w:rFonts w:ascii="Arial" w:eastAsia="MS Mincho" w:hAnsi="Arial" w:cs="Arial"/>
                <w:bCs/>
                <w:lang w:val="en-GB"/>
              </w:rPr>
            </w:pPr>
            <w:r w:rsidRPr="002F7102">
              <w:rPr>
                <w:rFonts w:ascii="Arial" w:hAnsi="Arial" w:cs="Arial"/>
                <w:bCs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57C4016B" w14:textId="2FFF6A5C" w:rsidR="003745EF" w:rsidRPr="002F7102" w:rsidRDefault="003745EF" w:rsidP="003745EF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71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is related with the Journal of Economics and Trade</w:t>
            </w:r>
            <w:r w:rsidRPr="002F71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F71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especially of Financial sector in Indonesia.</w:t>
            </w:r>
          </w:p>
          <w:p w14:paraId="528D8307" w14:textId="77777777" w:rsidR="003745EF" w:rsidRPr="002F7102" w:rsidRDefault="003745EF" w:rsidP="00DF2503">
            <w:pPr>
              <w:contextualSpacing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667" w:type="pct"/>
          </w:tcPr>
          <w:p w14:paraId="19E87C7C" w14:textId="77777777" w:rsidR="003745EF" w:rsidRPr="002F7102" w:rsidRDefault="003745EF" w:rsidP="00DF2503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</w:tbl>
    <w:p w14:paraId="41DE7C15" w14:textId="77777777" w:rsidR="003745EF" w:rsidRPr="002F7102" w:rsidRDefault="003745EF" w:rsidP="003745EF">
      <w:pPr>
        <w:rPr>
          <w:rFonts w:ascii="Arial" w:hAnsi="Arial" w:cs="Arial"/>
          <w:lang w:val="en-GB"/>
        </w:rPr>
      </w:pPr>
    </w:p>
    <w:p w14:paraId="0F4B0148" w14:textId="77777777" w:rsidR="003745EF" w:rsidRPr="002F7102" w:rsidRDefault="003745EF" w:rsidP="003745EF">
      <w:pPr>
        <w:keepNext/>
        <w:outlineLvl w:val="1"/>
        <w:rPr>
          <w:rFonts w:ascii="Arial" w:eastAsia="MS Mincho" w:hAnsi="Arial" w:cs="Arial"/>
          <w:b/>
          <w:bCs/>
          <w:highlight w:val="yellow"/>
          <w:u w:val="single"/>
          <w:lang w:val="en-GB"/>
        </w:rPr>
      </w:pPr>
      <w:r w:rsidRPr="002F7102">
        <w:rPr>
          <w:rFonts w:ascii="Arial" w:eastAsia="MS Mincho" w:hAnsi="Arial" w:cs="Arial"/>
          <w:b/>
          <w:bCs/>
          <w:highlight w:val="yellow"/>
          <w:u w:val="single"/>
          <w:lang w:val="en-GB"/>
        </w:rPr>
        <w:t>PART 2.1 (Objective Evaluation)</w:t>
      </w:r>
    </w:p>
    <w:p w14:paraId="4B7CDDDB" w14:textId="77777777" w:rsidR="003745EF" w:rsidRPr="002F7102" w:rsidRDefault="003745EF" w:rsidP="003745EF">
      <w:pPr>
        <w:rPr>
          <w:rFonts w:ascii="Arial" w:hAnsi="Arial" w:cs="Arial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4"/>
        <w:gridCol w:w="3525"/>
        <w:gridCol w:w="3525"/>
      </w:tblGrid>
      <w:tr w:rsidR="003745EF" w:rsidRPr="002F7102" w14:paraId="6F7E27D2" w14:textId="77777777" w:rsidTr="00DF2503">
        <w:trPr>
          <w:trHeight w:val="20"/>
          <w:jc w:val="center"/>
        </w:trPr>
        <w:tc>
          <w:tcPr>
            <w:tcW w:w="1666" w:type="pct"/>
            <w:noWrap/>
          </w:tcPr>
          <w:p w14:paraId="1057E4F7" w14:textId="77777777" w:rsidR="003745EF" w:rsidRPr="002F7102" w:rsidRDefault="003745EF" w:rsidP="00DF2503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</w:p>
        </w:tc>
        <w:tc>
          <w:tcPr>
            <w:tcW w:w="1667" w:type="pct"/>
            <w:hideMark/>
          </w:tcPr>
          <w:p w14:paraId="16F7995F" w14:textId="77777777" w:rsidR="003745EF" w:rsidRPr="002F7102" w:rsidRDefault="003745EF" w:rsidP="00DF2503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2F7102">
              <w:rPr>
                <w:rFonts w:ascii="Arial" w:eastAsia="MS Mincho" w:hAnsi="Arial" w:cs="Arial"/>
                <w:b/>
                <w:bCs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33C3897C" w14:textId="77777777" w:rsidR="003745EF" w:rsidRPr="002F7102" w:rsidRDefault="003745EF" w:rsidP="00DF2503">
            <w:pPr>
              <w:spacing w:after="160" w:line="256" w:lineRule="auto"/>
              <w:rPr>
                <w:rFonts w:ascii="Arial" w:hAnsi="Arial" w:cs="Arial"/>
                <w:b/>
                <w:lang w:val="en-GB"/>
              </w:rPr>
            </w:pPr>
            <w:r w:rsidRPr="002F7102">
              <w:rPr>
                <w:rFonts w:ascii="Arial" w:eastAsia="Calibri" w:hAnsi="Arial" w:cs="Arial"/>
                <w:b/>
                <w:kern w:val="2"/>
                <w:lang w:val="en-GB"/>
              </w:rPr>
              <w:t>Author’s Feedback</w:t>
            </w:r>
            <w:r w:rsidRPr="002F7102">
              <w:rPr>
                <w:rFonts w:ascii="Arial" w:eastAsia="Calibri" w:hAnsi="Arial" w:cs="Arial"/>
                <w:kern w:val="2"/>
                <w:lang w:val="en-GB"/>
              </w:rPr>
              <w:t xml:space="preserve"> </w:t>
            </w:r>
          </w:p>
        </w:tc>
      </w:tr>
      <w:tr w:rsidR="003745EF" w:rsidRPr="002F7102" w14:paraId="10D467CA" w14:textId="77777777" w:rsidTr="00DF2503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5CA91F5" w14:textId="77777777" w:rsidR="003745EF" w:rsidRPr="002F7102" w:rsidRDefault="003745EF" w:rsidP="00DF2503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2F7102">
              <w:rPr>
                <w:rFonts w:ascii="Arial" w:hAnsi="Arial" w:cs="Arial"/>
                <w:b/>
                <w:bCs/>
                <w:lang w:val="en-GB"/>
              </w:rPr>
              <w:t xml:space="preserve">1. Is the title clear and appropriate for the study? </w:t>
            </w:r>
          </w:p>
          <w:p w14:paraId="574E48C8" w14:textId="77777777" w:rsidR="003745EF" w:rsidRPr="002F7102" w:rsidRDefault="003745EF" w:rsidP="00DF2503">
            <w:pPr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</w:pPr>
            <w:r w:rsidRPr="002F7102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 xml:space="preserve">Rating Scale: </w:t>
            </w:r>
          </w:p>
          <w:p w14:paraId="714B0642" w14:textId="77777777" w:rsidR="003745EF" w:rsidRPr="002F7102" w:rsidRDefault="003745EF" w:rsidP="00DF2503">
            <w:pPr>
              <w:rPr>
                <w:rFonts w:ascii="Arial" w:hAnsi="Arial" w:cs="Arial"/>
                <w:u w:val="single"/>
                <w:lang w:val="en-GB"/>
              </w:rPr>
            </w:pPr>
            <w:r w:rsidRPr="002F7102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63BF781" w14:textId="430B3EE5" w:rsidR="003745EF" w:rsidRPr="002F7102" w:rsidRDefault="003745EF" w:rsidP="003745EF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2F7102">
              <w:rPr>
                <w:rFonts w:ascii="Arial" w:hAnsi="Arial" w:cs="Arial"/>
                <w:b/>
                <w:bCs/>
                <w:lang w:val="en-GB"/>
              </w:rPr>
              <w:t>3=Satisfactory</w:t>
            </w:r>
          </w:p>
        </w:tc>
        <w:tc>
          <w:tcPr>
            <w:tcW w:w="1667" w:type="pct"/>
          </w:tcPr>
          <w:p w14:paraId="2592EE80" w14:textId="77777777" w:rsidR="003745EF" w:rsidRPr="002F7102" w:rsidRDefault="003745EF" w:rsidP="00DF2503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3745EF" w:rsidRPr="002F7102" w14:paraId="37073741" w14:textId="77777777" w:rsidTr="00DF2503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F9E6834" w14:textId="77777777" w:rsidR="003745EF" w:rsidRPr="002F7102" w:rsidRDefault="003745EF" w:rsidP="00DF2503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2F7102">
              <w:rPr>
                <w:rFonts w:ascii="Arial" w:eastAsia="MS Mincho" w:hAnsi="Arial" w:cs="Arial"/>
                <w:b/>
                <w:bCs/>
                <w:lang w:val="en-GB"/>
              </w:rPr>
              <w:lastRenderedPageBreak/>
              <w:t xml:space="preserve">2. Is the abstract of the article comprehensive? </w:t>
            </w:r>
          </w:p>
          <w:p w14:paraId="3B107918" w14:textId="77777777" w:rsidR="003745EF" w:rsidRPr="002F7102" w:rsidRDefault="003745EF" w:rsidP="00DF2503">
            <w:pPr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</w:pPr>
            <w:r w:rsidRPr="002F7102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 xml:space="preserve">Rating Scale: </w:t>
            </w:r>
          </w:p>
          <w:p w14:paraId="02025E45" w14:textId="77777777" w:rsidR="003745EF" w:rsidRPr="002F7102" w:rsidRDefault="003745EF" w:rsidP="00DF2503">
            <w:pPr>
              <w:rPr>
                <w:rFonts w:ascii="Arial" w:hAnsi="Arial" w:cs="Arial"/>
                <w:lang w:val="en-GB"/>
              </w:rPr>
            </w:pPr>
            <w:r w:rsidRPr="002F7102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FE73AA9" w14:textId="57EBED94" w:rsidR="003745EF" w:rsidRPr="002F7102" w:rsidRDefault="003745EF" w:rsidP="003745EF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2F7102">
              <w:rPr>
                <w:rFonts w:ascii="Arial" w:hAnsi="Arial" w:cs="Arial"/>
                <w:b/>
                <w:bCs/>
                <w:lang w:val="en-GB"/>
              </w:rPr>
              <w:t>2= Needs improvement as stated</w:t>
            </w:r>
          </w:p>
        </w:tc>
        <w:tc>
          <w:tcPr>
            <w:tcW w:w="1667" w:type="pct"/>
          </w:tcPr>
          <w:p w14:paraId="54C224B6" w14:textId="77777777" w:rsidR="003745EF" w:rsidRPr="002F7102" w:rsidRDefault="003745EF" w:rsidP="00DF2503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3745EF" w:rsidRPr="002F7102" w14:paraId="479831F8" w14:textId="77777777" w:rsidTr="00DF2503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ADF89FD" w14:textId="77777777" w:rsidR="003745EF" w:rsidRPr="002F7102" w:rsidRDefault="003745EF" w:rsidP="00DF2503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 w:eastAsia="x-none"/>
              </w:rPr>
            </w:pPr>
            <w:r w:rsidRPr="002F7102">
              <w:rPr>
                <w:rFonts w:ascii="Arial" w:eastAsia="MS Mincho" w:hAnsi="Arial" w:cs="Arial"/>
                <w:b/>
                <w:bCs/>
                <w:lang w:val="en-GB" w:eastAsia="x-none"/>
              </w:rPr>
              <w:t>3. Are the keywords appropriate and useful?</w:t>
            </w:r>
          </w:p>
          <w:p w14:paraId="5CBD6C6D" w14:textId="77777777" w:rsidR="003745EF" w:rsidRPr="002F7102" w:rsidRDefault="003745EF" w:rsidP="00DF2503">
            <w:pPr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</w:pPr>
            <w:r w:rsidRPr="002F7102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 xml:space="preserve">Rating Scale: </w:t>
            </w:r>
          </w:p>
          <w:p w14:paraId="69F5704E" w14:textId="77777777" w:rsidR="003745EF" w:rsidRPr="002F7102" w:rsidRDefault="003745EF" w:rsidP="00DF2503">
            <w:pPr>
              <w:rPr>
                <w:rFonts w:ascii="Arial" w:hAnsi="Arial" w:cs="Arial"/>
                <w:lang w:val="en-GB" w:eastAsia="x-none"/>
              </w:rPr>
            </w:pPr>
            <w:r w:rsidRPr="002F7102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7E250F5" w14:textId="65CCD3C5" w:rsidR="003745EF" w:rsidRPr="002F7102" w:rsidRDefault="003745EF" w:rsidP="003745EF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2F7102">
              <w:rPr>
                <w:rFonts w:ascii="Arial" w:hAnsi="Arial" w:cs="Arial"/>
                <w:b/>
                <w:bCs/>
                <w:lang w:val="en-GB"/>
              </w:rPr>
              <w:t>3=Satisfactory</w:t>
            </w:r>
          </w:p>
        </w:tc>
        <w:tc>
          <w:tcPr>
            <w:tcW w:w="1667" w:type="pct"/>
          </w:tcPr>
          <w:p w14:paraId="10487AB5" w14:textId="77777777" w:rsidR="003745EF" w:rsidRPr="002F7102" w:rsidRDefault="003745EF" w:rsidP="00DF2503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3745EF" w:rsidRPr="002F7102" w14:paraId="5F5D3543" w14:textId="77777777" w:rsidTr="00DF2503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4C1C41F" w14:textId="77777777" w:rsidR="003745EF" w:rsidRPr="002F7102" w:rsidRDefault="003745EF" w:rsidP="00DF2503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 w:eastAsia="x-none"/>
              </w:rPr>
            </w:pPr>
            <w:r w:rsidRPr="002F7102">
              <w:rPr>
                <w:rFonts w:ascii="Arial" w:eastAsia="MS Mincho" w:hAnsi="Arial" w:cs="Arial"/>
                <w:b/>
                <w:bCs/>
                <w:lang w:val="en-GB" w:eastAsia="x-none"/>
              </w:rPr>
              <w:t>4. Is the background information of the paper sufficient and well organized?</w:t>
            </w:r>
          </w:p>
          <w:p w14:paraId="088DA89D" w14:textId="77777777" w:rsidR="003745EF" w:rsidRPr="002F7102" w:rsidRDefault="003745EF" w:rsidP="00DF2503">
            <w:pPr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</w:pPr>
            <w:r w:rsidRPr="002F7102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 xml:space="preserve">Rating Scale: </w:t>
            </w:r>
          </w:p>
          <w:p w14:paraId="3D8A5039" w14:textId="77777777" w:rsidR="003745EF" w:rsidRPr="002F7102" w:rsidRDefault="003745EF" w:rsidP="00DF2503">
            <w:pPr>
              <w:rPr>
                <w:rFonts w:ascii="Arial" w:hAnsi="Arial" w:cs="Arial"/>
                <w:lang w:val="en-GB" w:eastAsia="x-none"/>
              </w:rPr>
            </w:pPr>
            <w:r w:rsidRPr="002F7102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E347597" w14:textId="7DE50CEC" w:rsidR="003745EF" w:rsidRPr="002F7102" w:rsidRDefault="003745EF" w:rsidP="003745EF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2F7102">
              <w:rPr>
                <w:rFonts w:ascii="Arial" w:hAnsi="Arial" w:cs="Arial"/>
                <w:b/>
                <w:bCs/>
                <w:lang w:val="en-GB"/>
              </w:rPr>
              <w:t>3=Satisfactory</w:t>
            </w:r>
          </w:p>
        </w:tc>
        <w:tc>
          <w:tcPr>
            <w:tcW w:w="1667" w:type="pct"/>
          </w:tcPr>
          <w:p w14:paraId="3D902EB9" w14:textId="77777777" w:rsidR="003745EF" w:rsidRPr="002F7102" w:rsidRDefault="003745EF" w:rsidP="00DF2503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3745EF" w:rsidRPr="002F7102" w14:paraId="5D21A196" w14:textId="77777777" w:rsidTr="00DF2503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5D1452D" w14:textId="77777777" w:rsidR="003745EF" w:rsidRPr="002F7102" w:rsidRDefault="003745EF" w:rsidP="00DF2503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 w:eastAsia="x-none"/>
              </w:rPr>
            </w:pPr>
            <w:r w:rsidRPr="002F7102">
              <w:rPr>
                <w:rFonts w:ascii="Arial" w:eastAsia="MS Mincho" w:hAnsi="Arial" w:cs="Arial"/>
                <w:b/>
                <w:bCs/>
                <w:lang w:val="en-GB" w:eastAsia="x-none"/>
              </w:rPr>
              <w:t>5. Are the research objectives/hypotheses clearly stated?</w:t>
            </w:r>
          </w:p>
          <w:p w14:paraId="1857902A" w14:textId="77777777" w:rsidR="003745EF" w:rsidRPr="002F7102" w:rsidRDefault="003745EF" w:rsidP="00DF2503">
            <w:pPr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</w:pPr>
            <w:r w:rsidRPr="002F7102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 xml:space="preserve">Rating Scale: </w:t>
            </w:r>
          </w:p>
          <w:p w14:paraId="7242534D" w14:textId="77777777" w:rsidR="003745EF" w:rsidRPr="002F7102" w:rsidRDefault="003745EF" w:rsidP="00DF2503">
            <w:pPr>
              <w:rPr>
                <w:rFonts w:ascii="Arial" w:hAnsi="Arial" w:cs="Arial"/>
                <w:lang w:val="en-GB" w:eastAsia="x-none"/>
              </w:rPr>
            </w:pPr>
            <w:r w:rsidRPr="002F7102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82AC14" w14:textId="7BD4506C" w:rsidR="003745EF" w:rsidRPr="002F7102" w:rsidRDefault="003745EF" w:rsidP="003745EF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2F7102">
              <w:rPr>
                <w:rFonts w:ascii="Arial" w:hAnsi="Arial" w:cs="Arial"/>
                <w:b/>
                <w:bCs/>
                <w:lang w:val="en-GB"/>
              </w:rPr>
              <w:t>1=poor (no stated)</w:t>
            </w:r>
          </w:p>
        </w:tc>
        <w:tc>
          <w:tcPr>
            <w:tcW w:w="1667" w:type="pct"/>
          </w:tcPr>
          <w:p w14:paraId="311065E4" w14:textId="77777777" w:rsidR="003745EF" w:rsidRPr="002F7102" w:rsidRDefault="003745EF" w:rsidP="00DF2503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3745EF" w:rsidRPr="002F7102" w14:paraId="7722DCC0" w14:textId="77777777" w:rsidTr="00DF2503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E40D573" w14:textId="77777777" w:rsidR="003745EF" w:rsidRPr="002F7102" w:rsidRDefault="003745EF" w:rsidP="00DF2503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 w:eastAsia="x-none"/>
              </w:rPr>
            </w:pPr>
            <w:r w:rsidRPr="002F7102">
              <w:rPr>
                <w:rFonts w:ascii="Arial" w:eastAsia="MS Mincho" w:hAnsi="Arial" w:cs="Arial"/>
                <w:b/>
                <w:bCs/>
                <w:lang w:val="en-GB" w:eastAsia="x-none"/>
              </w:rPr>
              <w:t>6. Is the literature review relevant and up to date?</w:t>
            </w:r>
          </w:p>
          <w:p w14:paraId="48499470" w14:textId="77777777" w:rsidR="003745EF" w:rsidRPr="002F7102" w:rsidRDefault="003745EF" w:rsidP="00DF2503">
            <w:pPr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</w:pPr>
            <w:r w:rsidRPr="002F7102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 xml:space="preserve">Rating Scale: </w:t>
            </w:r>
          </w:p>
          <w:p w14:paraId="49D069AC" w14:textId="77777777" w:rsidR="003745EF" w:rsidRPr="002F7102" w:rsidRDefault="003745EF" w:rsidP="00DF2503">
            <w:pPr>
              <w:rPr>
                <w:rFonts w:ascii="Arial" w:hAnsi="Arial" w:cs="Arial"/>
                <w:lang w:val="en-GB" w:eastAsia="x-none"/>
              </w:rPr>
            </w:pPr>
            <w:r w:rsidRPr="002F7102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72D548" w14:textId="4ABCD67D" w:rsidR="003745EF" w:rsidRPr="002F7102" w:rsidRDefault="003745EF" w:rsidP="003745EF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2F7102">
              <w:rPr>
                <w:rFonts w:ascii="Arial" w:hAnsi="Arial" w:cs="Arial"/>
                <w:b/>
                <w:bCs/>
                <w:lang w:val="en-GB"/>
              </w:rPr>
              <w:t>1=poor (no stated)</w:t>
            </w:r>
          </w:p>
        </w:tc>
        <w:tc>
          <w:tcPr>
            <w:tcW w:w="1667" w:type="pct"/>
          </w:tcPr>
          <w:p w14:paraId="5F6D1747" w14:textId="77777777" w:rsidR="003745EF" w:rsidRPr="002F7102" w:rsidRDefault="003745EF" w:rsidP="00DF2503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3745EF" w:rsidRPr="002F7102" w14:paraId="3A7DEFEE" w14:textId="77777777" w:rsidTr="00DF2503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F7BA96A" w14:textId="77777777" w:rsidR="003745EF" w:rsidRPr="002F7102" w:rsidRDefault="003745EF" w:rsidP="00DF2503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 w:eastAsia="x-none"/>
              </w:rPr>
            </w:pPr>
            <w:r w:rsidRPr="002F7102">
              <w:rPr>
                <w:rFonts w:ascii="Arial" w:eastAsia="MS Mincho" w:hAnsi="Arial" w:cs="Arial"/>
                <w:b/>
                <w:bCs/>
                <w:lang w:val="en-GB" w:eastAsia="x-none"/>
              </w:rPr>
              <w:t>7. Is the research methodology appropriate for the study?</w:t>
            </w:r>
          </w:p>
          <w:p w14:paraId="161EFE22" w14:textId="77777777" w:rsidR="003745EF" w:rsidRPr="002F7102" w:rsidRDefault="003745EF" w:rsidP="00DF2503">
            <w:pPr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</w:pPr>
            <w:r w:rsidRPr="002F7102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 xml:space="preserve">Rating Scale: </w:t>
            </w:r>
          </w:p>
          <w:p w14:paraId="3E0821CA" w14:textId="77777777" w:rsidR="003745EF" w:rsidRPr="002F7102" w:rsidRDefault="003745EF" w:rsidP="00DF2503">
            <w:pPr>
              <w:rPr>
                <w:rFonts w:ascii="Arial" w:hAnsi="Arial" w:cs="Arial"/>
                <w:lang w:val="en-GB"/>
              </w:rPr>
            </w:pPr>
            <w:r w:rsidRPr="002F7102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9050824" w14:textId="503FA3EE" w:rsidR="003745EF" w:rsidRPr="002F7102" w:rsidRDefault="003745EF" w:rsidP="003745EF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2F7102">
              <w:rPr>
                <w:rFonts w:ascii="Arial" w:hAnsi="Arial" w:cs="Arial"/>
                <w:b/>
                <w:bCs/>
                <w:lang w:val="en-GB"/>
              </w:rPr>
              <w:t>3=Satisfactory with red colour stated</w:t>
            </w:r>
          </w:p>
        </w:tc>
        <w:tc>
          <w:tcPr>
            <w:tcW w:w="1667" w:type="pct"/>
          </w:tcPr>
          <w:p w14:paraId="31162B0A" w14:textId="77777777" w:rsidR="003745EF" w:rsidRPr="002F7102" w:rsidRDefault="003745EF" w:rsidP="00DF2503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3745EF" w:rsidRPr="002F7102" w14:paraId="6FA20A74" w14:textId="77777777" w:rsidTr="00DF2503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C6A5A60" w14:textId="77777777" w:rsidR="003745EF" w:rsidRPr="002F7102" w:rsidRDefault="003745EF" w:rsidP="00DF2503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 w:eastAsia="x-none"/>
              </w:rPr>
            </w:pPr>
            <w:r w:rsidRPr="002F7102">
              <w:rPr>
                <w:rFonts w:ascii="Arial" w:eastAsia="MS Mincho" w:hAnsi="Arial" w:cs="Arial"/>
                <w:b/>
                <w:bCs/>
                <w:lang w:val="en-GB" w:eastAsia="x-none"/>
              </w:rPr>
              <w:t>8. Were ethical issues properly addressed (if applicable)?</w:t>
            </w:r>
          </w:p>
          <w:p w14:paraId="6719D157" w14:textId="77777777" w:rsidR="003745EF" w:rsidRPr="002F7102" w:rsidRDefault="003745EF" w:rsidP="00DF2503">
            <w:pPr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</w:pPr>
            <w:r w:rsidRPr="002F7102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 xml:space="preserve">Rating Scale: </w:t>
            </w:r>
          </w:p>
          <w:p w14:paraId="6480E6D9" w14:textId="77777777" w:rsidR="003745EF" w:rsidRPr="002F7102" w:rsidRDefault="003745EF" w:rsidP="00DF2503">
            <w:pPr>
              <w:rPr>
                <w:rFonts w:ascii="Arial" w:hAnsi="Arial" w:cs="Arial"/>
                <w:lang w:val="en-GB" w:eastAsia="x-none"/>
              </w:rPr>
            </w:pPr>
            <w:r w:rsidRPr="002F7102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24F06B" w14:textId="3DD10EC1" w:rsidR="003745EF" w:rsidRPr="002F7102" w:rsidRDefault="003745EF" w:rsidP="003745EF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2F7102">
              <w:rPr>
                <w:rFonts w:ascii="Arial" w:hAnsi="Arial" w:cs="Arial"/>
                <w:b/>
                <w:bCs/>
                <w:lang w:val="en-GB"/>
              </w:rPr>
              <w:t>3=Satisfactory</w:t>
            </w:r>
          </w:p>
        </w:tc>
        <w:tc>
          <w:tcPr>
            <w:tcW w:w="1667" w:type="pct"/>
          </w:tcPr>
          <w:p w14:paraId="64280DB0" w14:textId="77777777" w:rsidR="003745EF" w:rsidRPr="002F7102" w:rsidRDefault="003745EF" w:rsidP="00DF2503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3745EF" w:rsidRPr="002F7102" w14:paraId="58274D39" w14:textId="77777777" w:rsidTr="00DF2503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677E519" w14:textId="77777777" w:rsidR="003745EF" w:rsidRPr="002F7102" w:rsidRDefault="003745EF" w:rsidP="00DF2503">
            <w:pPr>
              <w:rPr>
                <w:rFonts w:ascii="Arial" w:hAnsi="Arial" w:cs="Arial"/>
                <w:b/>
                <w:lang w:val="en-GB"/>
              </w:rPr>
            </w:pPr>
            <w:r w:rsidRPr="002F7102">
              <w:rPr>
                <w:rFonts w:ascii="Arial" w:hAnsi="Arial" w:cs="Arial"/>
                <w:b/>
                <w:lang w:val="en-GB"/>
              </w:rPr>
              <w:t xml:space="preserve">9. Are the results presented clearly? </w:t>
            </w:r>
          </w:p>
          <w:p w14:paraId="309CCBB8" w14:textId="77777777" w:rsidR="003745EF" w:rsidRPr="002F7102" w:rsidRDefault="003745EF" w:rsidP="00DF2503">
            <w:pPr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</w:pPr>
            <w:r w:rsidRPr="002F7102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 xml:space="preserve">Rating Scale: </w:t>
            </w:r>
          </w:p>
          <w:p w14:paraId="0A40314E" w14:textId="77777777" w:rsidR="003745EF" w:rsidRPr="002F7102" w:rsidRDefault="003745EF" w:rsidP="00DF2503">
            <w:pPr>
              <w:rPr>
                <w:rFonts w:ascii="Arial" w:hAnsi="Arial" w:cs="Arial"/>
                <w:bCs/>
                <w:lang w:val="en-GB"/>
              </w:rPr>
            </w:pPr>
            <w:r w:rsidRPr="002F7102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B0408C" w14:textId="6D876AC0" w:rsidR="003745EF" w:rsidRPr="002F7102" w:rsidRDefault="003745EF" w:rsidP="00DF2503">
            <w:pPr>
              <w:contextualSpacing/>
              <w:rPr>
                <w:rFonts w:ascii="Arial" w:hAnsi="Arial" w:cs="Arial"/>
                <w:bCs/>
                <w:lang w:val="en-GB"/>
              </w:rPr>
            </w:pPr>
            <w:r w:rsidRPr="002F7102">
              <w:rPr>
                <w:rFonts w:ascii="Arial" w:hAnsi="Arial" w:cs="Arial"/>
                <w:b/>
                <w:bCs/>
                <w:lang w:val="en-GB"/>
              </w:rPr>
              <w:t>3=Satisfactory with red colour stated</w:t>
            </w:r>
          </w:p>
        </w:tc>
        <w:tc>
          <w:tcPr>
            <w:tcW w:w="1667" w:type="pct"/>
          </w:tcPr>
          <w:p w14:paraId="13A91214" w14:textId="77777777" w:rsidR="003745EF" w:rsidRPr="002F7102" w:rsidRDefault="003745EF" w:rsidP="00DF2503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3745EF" w:rsidRPr="002F7102" w14:paraId="5247C616" w14:textId="77777777" w:rsidTr="00DF2503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6CA7A3E" w14:textId="77777777" w:rsidR="003745EF" w:rsidRPr="002F7102" w:rsidRDefault="003745EF" w:rsidP="00DF2503">
            <w:pPr>
              <w:rPr>
                <w:rFonts w:ascii="Arial" w:hAnsi="Arial" w:cs="Arial"/>
                <w:b/>
                <w:lang w:val="en-GB"/>
              </w:rPr>
            </w:pPr>
            <w:r w:rsidRPr="002F7102">
              <w:rPr>
                <w:rFonts w:ascii="Arial" w:hAnsi="Arial" w:cs="Arial"/>
                <w:b/>
                <w:lang w:val="en-GB"/>
              </w:rPr>
              <w:t>10. Are tables and figures clear, relevant, and necessary?</w:t>
            </w:r>
          </w:p>
          <w:p w14:paraId="50C08400" w14:textId="77777777" w:rsidR="003745EF" w:rsidRPr="002F7102" w:rsidRDefault="003745EF" w:rsidP="00DF2503">
            <w:pPr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</w:pPr>
            <w:r w:rsidRPr="002F7102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 xml:space="preserve">Rating Scale: </w:t>
            </w:r>
          </w:p>
          <w:p w14:paraId="0494C800" w14:textId="77777777" w:rsidR="003745EF" w:rsidRPr="002F7102" w:rsidRDefault="003745EF" w:rsidP="00DF2503">
            <w:pPr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</w:pPr>
            <w:r w:rsidRPr="002F7102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AC94CDD" w14:textId="77777777" w:rsidR="003745EF" w:rsidRPr="002F7102" w:rsidRDefault="003745EF" w:rsidP="00DF2503">
            <w:pPr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</w:pPr>
          </w:p>
          <w:p w14:paraId="7796A235" w14:textId="77777777" w:rsidR="003745EF" w:rsidRPr="002F7102" w:rsidRDefault="003745EF" w:rsidP="00DF250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67" w:type="pct"/>
          </w:tcPr>
          <w:p w14:paraId="68D9C8FB" w14:textId="2C31A33B" w:rsidR="003745EF" w:rsidRPr="002F7102" w:rsidRDefault="003745EF" w:rsidP="00DF2503">
            <w:pPr>
              <w:contextualSpacing/>
              <w:rPr>
                <w:rFonts w:ascii="Arial" w:hAnsi="Arial" w:cs="Arial"/>
                <w:bCs/>
                <w:lang w:val="en-GB"/>
              </w:rPr>
            </w:pPr>
            <w:r w:rsidRPr="002F7102">
              <w:rPr>
                <w:rFonts w:ascii="Arial" w:hAnsi="Arial" w:cs="Arial"/>
                <w:b/>
                <w:bCs/>
                <w:lang w:val="en-GB"/>
              </w:rPr>
              <w:t>3=Satisfactory with red colour stated</w:t>
            </w:r>
          </w:p>
        </w:tc>
        <w:tc>
          <w:tcPr>
            <w:tcW w:w="1667" w:type="pct"/>
          </w:tcPr>
          <w:p w14:paraId="06003D99" w14:textId="77777777" w:rsidR="003745EF" w:rsidRPr="002F7102" w:rsidRDefault="003745EF" w:rsidP="00DF2503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3745EF" w:rsidRPr="002F7102" w14:paraId="7B812B86" w14:textId="77777777" w:rsidTr="00DF2503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68719FA" w14:textId="77777777" w:rsidR="003745EF" w:rsidRPr="002F7102" w:rsidRDefault="003745EF" w:rsidP="003745EF">
            <w:pPr>
              <w:rPr>
                <w:rFonts w:ascii="Arial" w:hAnsi="Arial" w:cs="Arial"/>
                <w:b/>
                <w:lang w:val="en-GB"/>
              </w:rPr>
            </w:pPr>
            <w:r w:rsidRPr="002F7102">
              <w:rPr>
                <w:rFonts w:ascii="Arial" w:hAnsi="Arial" w:cs="Arial"/>
                <w:b/>
                <w:lang w:val="en-GB"/>
              </w:rPr>
              <w:t>11. Does the discussion relate findings to existing literature?</w:t>
            </w:r>
          </w:p>
          <w:p w14:paraId="27FC5973" w14:textId="77777777" w:rsidR="003745EF" w:rsidRPr="002F7102" w:rsidRDefault="003745EF" w:rsidP="003745EF">
            <w:pPr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</w:pPr>
            <w:r w:rsidRPr="002F7102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 xml:space="preserve">Rating Scale: </w:t>
            </w:r>
          </w:p>
          <w:p w14:paraId="17004B26" w14:textId="77777777" w:rsidR="003745EF" w:rsidRPr="002F7102" w:rsidRDefault="003745EF" w:rsidP="003745EF">
            <w:pPr>
              <w:rPr>
                <w:rFonts w:ascii="Arial" w:hAnsi="Arial" w:cs="Arial"/>
                <w:lang w:val="en-GB"/>
              </w:rPr>
            </w:pPr>
            <w:r w:rsidRPr="002F7102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14FB764" w14:textId="329EC920" w:rsidR="003745EF" w:rsidRPr="002F7102" w:rsidRDefault="003745EF" w:rsidP="003745EF">
            <w:pPr>
              <w:contextualSpacing/>
              <w:rPr>
                <w:rFonts w:ascii="Arial" w:hAnsi="Arial" w:cs="Arial"/>
                <w:bCs/>
                <w:lang w:val="en-GB"/>
              </w:rPr>
            </w:pPr>
            <w:r w:rsidRPr="002F7102">
              <w:rPr>
                <w:rFonts w:ascii="Arial" w:hAnsi="Arial" w:cs="Arial"/>
                <w:b/>
                <w:bCs/>
                <w:lang w:val="en-GB"/>
              </w:rPr>
              <w:lastRenderedPageBreak/>
              <w:t>2=need improvement</w:t>
            </w:r>
          </w:p>
        </w:tc>
        <w:tc>
          <w:tcPr>
            <w:tcW w:w="1667" w:type="pct"/>
          </w:tcPr>
          <w:p w14:paraId="6A3B2ED9" w14:textId="77777777" w:rsidR="003745EF" w:rsidRPr="002F7102" w:rsidRDefault="003745EF" w:rsidP="003745EF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3745EF" w:rsidRPr="002F7102" w14:paraId="526CB8D6" w14:textId="77777777" w:rsidTr="00DF2503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56FA02E" w14:textId="77777777" w:rsidR="003745EF" w:rsidRPr="002F7102" w:rsidRDefault="003745EF" w:rsidP="003745EF">
            <w:pPr>
              <w:rPr>
                <w:rFonts w:ascii="Arial" w:hAnsi="Arial" w:cs="Arial"/>
                <w:b/>
                <w:lang w:val="en-GB"/>
              </w:rPr>
            </w:pPr>
            <w:r w:rsidRPr="002F7102">
              <w:rPr>
                <w:rFonts w:ascii="Arial" w:hAnsi="Arial" w:cs="Arial"/>
                <w:b/>
                <w:lang w:val="en-GB"/>
              </w:rPr>
              <w:t>12. Are the conclusions supported by the data?</w:t>
            </w:r>
          </w:p>
          <w:p w14:paraId="4660B8C9" w14:textId="77777777" w:rsidR="003745EF" w:rsidRPr="002F7102" w:rsidRDefault="003745EF" w:rsidP="003745EF">
            <w:pPr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</w:pPr>
            <w:r w:rsidRPr="002F7102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 xml:space="preserve">Rating Scale: </w:t>
            </w:r>
          </w:p>
          <w:p w14:paraId="079DDA14" w14:textId="77777777" w:rsidR="003745EF" w:rsidRPr="002F7102" w:rsidRDefault="003745EF" w:rsidP="003745EF">
            <w:pPr>
              <w:rPr>
                <w:rFonts w:ascii="Arial" w:hAnsi="Arial" w:cs="Arial"/>
                <w:lang w:val="en-GB"/>
              </w:rPr>
            </w:pPr>
            <w:r w:rsidRPr="002F7102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DC3E9B0" w14:textId="14145CC2" w:rsidR="003745EF" w:rsidRPr="002F7102" w:rsidRDefault="003745EF" w:rsidP="003745EF">
            <w:pPr>
              <w:contextualSpacing/>
              <w:rPr>
                <w:rFonts w:ascii="Arial" w:hAnsi="Arial" w:cs="Arial"/>
                <w:bCs/>
                <w:lang w:val="en-GB"/>
              </w:rPr>
            </w:pPr>
            <w:r w:rsidRPr="002F7102">
              <w:rPr>
                <w:rFonts w:ascii="Arial" w:hAnsi="Arial" w:cs="Arial"/>
                <w:b/>
                <w:bCs/>
                <w:lang w:val="en-GB"/>
              </w:rPr>
              <w:t>2=need improvement</w:t>
            </w:r>
          </w:p>
        </w:tc>
        <w:tc>
          <w:tcPr>
            <w:tcW w:w="1667" w:type="pct"/>
          </w:tcPr>
          <w:p w14:paraId="6FE8D628" w14:textId="77777777" w:rsidR="003745EF" w:rsidRPr="002F7102" w:rsidRDefault="003745EF" w:rsidP="003745EF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3745EF" w:rsidRPr="002F7102" w14:paraId="37A5718E" w14:textId="77777777" w:rsidTr="00DF2503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FBD0C5" w14:textId="77777777" w:rsidR="003745EF" w:rsidRPr="002F7102" w:rsidRDefault="003745EF" w:rsidP="003745EF">
            <w:pPr>
              <w:rPr>
                <w:rFonts w:ascii="Arial" w:hAnsi="Arial" w:cs="Arial"/>
                <w:b/>
                <w:lang w:val="en-GB"/>
              </w:rPr>
            </w:pPr>
            <w:r w:rsidRPr="002F7102">
              <w:rPr>
                <w:rFonts w:ascii="Arial" w:hAnsi="Arial" w:cs="Arial"/>
                <w:b/>
                <w:lang w:val="en-GB"/>
              </w:rPr>
              <w:t>13. Are the limitations of the study discussed?</w:t>
            </w:r>
          </w:p>
          <w:p w14:paraId="6A84E60A" w14:textId="77777777" w:rsidR="003745EF" w:rsidRPr="002F7102" w:rsidRDefault="003745EF" w:rsidP="003745EF">
            <w:pPr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</w:pPr>
            <w:r w:rsidRPr="002F7102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 xml:space="preserve">Rating Scale: </w:t>
            </w:r>
          </w:p>
          <w:p w14:paraId="0779EA9F" w14:textId="77777777" w:rsidR="003745EF" w:rsidRPr="002F7102" w:rsidRDefault="003745EF" w:rsidP="003745EF">
            <w:pPr>
              <w:rPr>
                <w:rFonts w:ascii="Arial" w:hAnsi="Arial" w:cs="Arial"/>
                <w:lang w:val="en-GB"/>
              </w:rPr>
            </w:pPr>
            <w:r w:rsidRPr="002F7102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B2A9932" w14:textId="584A1408" w:rsidR="003745EF" w:rsidRPr="002F7102" w:rsidRDefault="003745EF" w:rsidP="003745EF">
            <w:pPr>
              <w:contextualSpacing/>
              <w:rPr>
                <w:rFonts w:ascii="Arial" w:hAnsi="Arial" w:cs="Arial"/>
                <w:bCs/>
                <w:lang w:val="en-GB"/>
              </w:rPr>
            </w:pPr>
            <w:r w:rsidRPr="002F7102">
              <w:rPr>
                <w:rFonts w:ascii="Arial" w:hAnsi="Arial" w:cs="Arial"/>
                <w:b/>
                <w:bCs/>
                <w:lang w:val="en-GB"/>
              </w:rPr>
              <w:t>2=need improvement</w:t>
            </w:r>
          </w:p>
        </w:tc>
        <w:tc>
          <w:tcPr>
            <w:tcW w:w="1667" w:type="pct"/>
          </w:tcPr>
          <w:p w14:paraId="5C43FF49" w14:textId="77777777" w:rsidR="003745EF" w:rsidRPr="002F7102" w:rsidRDefault="003745EF" w:rsidP="003745EF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3745EF" w:rsidRPr="002F7102" w14:paraId="4CAF5DA5" w14:textId="77777777" w:rsidTr="00DF2503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1022CDA" w14:textId="77777777" w:rsidR="003745EF" w:rsidRPr="002F7102" w:rsidRDefault="003745EF" w:rsidP="003745EF">
            <w:pPr>
              <w:rPr>
                <w:rFonts w:ascii="Arial" w:hAnsi="Arial" w:cs="Arial"/>
                <w:b/>
                <w:lang w:val="en-GB"/>
              </w:rPr>
            </w:pPr>
            <w:r w:rsidRPr="002F7102">
              <w:rPr>
                <w:rFonts w:ascii="Arial" w:hAnsi="Arial" w:cs="Arial"/>
                <w:b/>
                <w:lang w:val="en-GB"/>
              </w:rPr>
              <w:t>14. Are the references relevant and sufficient (in number)?</w:t>
            </w:r>
          </w:p>
          <w:p w14:paraId="2B7F7FFD" w14:textId="77777777" w:rsidR="003745EF" w:rsidRPr="002F7102" w:rsidRDefault="003745EF" w:rsidP="003745EF">
            <w:pPr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</w:pPr>
            <w:r w:rsidRPr="002F7102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 xml:space="preserve">Rating Scale: </w:t>
            </w:r>
          </w:p>
          <w:p w14:paraId="555DC9C0" w14:textId="77777777" w:rsidR="003745EF" w:rsidRPr="002F7102" w:rsidRDefault="003745EF" w:rsidP="003745EF">
            <w:pPr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</w:pPr>
            <w:r w:rsidRPr="002F7102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A11B779" w14:textId="77777777" w:rsidR="003745EF" w:rsidRPr="002F7102" w:rsidRDefault="003745EF" w:rsidP="003745EF">
            <w:pPr>
              <w:rPr>
                <w:rFonts w:ascii="Arial" w:hAnsi="Arial" w:cs="Arial"/>
                <w:lang w:val="en-GB"/>
              </w:rPr>
            </w:pPr>
            <w:r w:rsidRPr="002F7102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4B865EF" w14:textId="0E5900CD" w:rsidR="003745EF" w:rsidRPr="002F7102" w:rsidRDefault="003745EF" w:rsidP="003745EF">
            <w:pPr>
              <w:contextualSpacing/>
              <w:rPr>
                <w:rFonts w:ascii="Arial" w:hAnsi="Arial" w:cs="Arial"/>
                <w:b/>
                <w:lang w:val="en-GB"/>
              </w:rPr>
            </w:pPr>
            <w:r w:rsidRPr="002F7102">
              <w:rPr>
                <w:rFonts w:ascii="Arial" w:hAnsi="Arial" w:cs="Arial"/>
                <w:b/>
                <w:lang w:val="en-GB"/>
              </w:rPr>
              <w:t>3=Satisfactory</w:t>
            </w:r>
          </w:p>
        </w:tc>
        <w:tc>
          <w:tcPr>
            <w:tcW w:w="1667" w:type="pct"/>
          </w:tcPr>
          <w:p w14:paraId="112B7EE2" w14:textId="77777777" w:rsidR="003745EF" w:rsidRPr="002F7102" w:rsidRDefault="003745EF" w:rsidP="003745EF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3745EF" w:rsidRPr="002F7102" w14:paraId="682021C8" w14:textId="77777777" w:rsidTr="00DF2503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EA86FF5" w14:textId="77777777" w:rsidR="003745EF" w:rsidRPr="002F7102" w:rsidRDefault="003745EF" w:rsidP="003745EF">
            <w:pPr>
              <w:rPr>
                <w:rFonts w:ascii="Arial" w:hAnsi="Arial" w:cs="Arial"/>
                <w:b/>
                <w:lang w:val="en-GB"/>
              </w:rPr>
            </w:pPr>
            <w:r w:rsidRPr="002F7102">
              <w:rPr>
                <w:rFonts w:ascii="Arial" w:hAnsi="Arial" w:cs="Arial"/>
                <w:b/>
                <w:lang w:val="en-GB"/>
              </w:rPr>
              <w:t>15. Is the manuscript written in clear and understandable language?</w:t>
            </w:r>
          </w:p>
          <w:p w14:paraId="1EDC1539" w14:textId="77777777" w:rsidR="003745EF" w:rsidRPr="002F7102" w:rsidRDefault="003745EF" w:rsidP="003745EF">
            <w:pPr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</w:pPr>
            <w:r w:rsidRPr="002F7102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 xml:space="preserve">Rating Scale: </w:t>
            </w:r>
          </w:p>
          <w:p w14:paraId="7C26F210" w14:textId="77777777" w:rsidR="003745EF" w:rsidRPr="002F7102" w:rsidRDefault="003745EF" w:rsidP="003745EF">
            <w:pPr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</w:pPr>
            <w:r w:rsidRPr="002F7102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D213F27" w14:textId="77777777" w:rsidR="003745EF" w:rsidRPr="002F7102" w:rsidRDefault="003745EF" w:rsidP="003745EF">
            <w:pPr>
              <w:rPr>
                <w:rFonts w:ascii="Arial" w:hAnsi="Arial" w:cs="Arial"/>
                <w:lang w:val="en-GB"/>
              </w:rPr>
            </w:pPr>
            <w:r w:rsidRPr="002F7102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F80B85F" w14:textId="1BD33859" w:rsidR="003745EF" w:rsidRPr="002F7102" w:rsidRDefault="003745EF" w:rsidP="003745EF">
            <w:pPr>
              <w:contextualSpacing/>
              <w:rPr>
                <w:rFonts w:ascii="Arial" w:hAnsi="Arial" w:cs="Arial"/>
                <w:b/>
                <w:lang w:val="en-GB"/>
              </w:rPr>
            </w:pPr>
            <w:r w:rsidRPr="002F7102">
              <w:rPr>
                <w:rFonts w:ascii="Arial" w:hAnsi="Arial" w:cs="Arial"/>
                <w:b/>
                <w:lang w:val="en-GB"/>
              </w:rPr>
              <w:t>3=Satisfactory</w:t>
            </w:r>
          </w:p>
        </w:tc>
        <w:tc>
          <w:tcPr>
            <w:tcW w:w="1667" w:type="pct"/>
          </w:tcPr>
          <w:p w14:paraId="082E026F" w14:textId="77777777" w:rsidR="003745EF" w:rsidRPr="002F7102" w:rsidRDefault="003745EF" w:rsidP="003745EF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</w:tbl>
    <w:p w14:paraId="33BCDE1B" w14:textId="77777777" w:rsidR="003745EF" w:rsidRPr="002F7102" w:rsidRDefault="003745EF" w:rsidP="003745EF">
      <w:pPr>
        <w:jc w:val="both"/>
        <w:rPr>
          <w:rFonts w:ascii="Arial" w:eastAsia="MS Mincho" w:hAnsi="Arial" w:cs="Arial"/>
          <w:b/>
          <w:bCs/>
          <w:u w:val="single"/>
          <w:lang w:val="en-GB" w:eastAsia="x-none"/>
        </w:rPr>
      </w:pPr>
    </w:p>
    <w:p w14:paraId="24A7E345" w14:textId="77777777" w:rsidR="003745EF" w:rsidRPr="002F7102" w:rsidRDefault="003745EF" w:rsidP="003745EF">
      <w:pPr>
        <w:keepNext/>
        <w:outlineLvl w:val="1"/>
        <w:rPr>
          <w:rFonts w:ascii="Arial" w:eastAsia="MS Mincho" w:hAnsi="Arial" w:cs="Arial"/>
          <w:b/>
          <w:bCs/>
          <w:u w:val="single"/>
          <w:lang w:val="en-GB"/>
        </w:rPr>
      </w:pPr>
      <w:r w:rsidRPr="002F7102">
        <w:rPr>
          <w:rFonts w:ascii="Arial" w:eastAsia="MS Mincho" w:hAnsi="Arial" w:cs="Arial"/>
          <w:b/>
          <w:bCs/>
          <w:highlight w:val="yellow"/>
          <w:u w:val="single"/>
          <w:lang w:val="en-GB"/>
        </w:rPr>
        <w:t>PART 2.2 (Subjective Evaluation)</w:t>
      </w:r>
    </w:p>
    <w:p w14:paraId="57C6989E" w14:textId="77777777" w:rsidR="003745EF" w:rsidRPr="002F7102" w:rsidRDefault="003745EF" w:rsidP="003745EF">
      <w:pPr>
        <w:rPr>
          <w:rFonts w:ascii="Arial" w:hAnsi="Arial" w:cs="Arial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4"/>
        <w:gridCol w:w="3525"/>
        <w:gridCol w:w="3525"/>
      </w:tblGrid>
      <w:tr w:rsidR="003745EF" w:rsidRPr="002F7102" w14:paraId="30F11E99" w14:textId="77777777" w:rsidTr="00DF2503">
        <w:trPr>
          <w:trHeight w:val="20"/>
          <w:jc w:val="center"/>
        </w:trPr>
        <w:tc>
          <w:tcPr>
            <w:tcW w:w="1666" w:type="pct"/>
            <w:noWrap/>
          </w:tcPr>
          <w:p w14:paraId="78D9DB55" w14:textId="77777777" w:rsidR="003745EF" w:rsidRPr="002F7102" w:rsidRDefault="003745EF" w:rsidP="00DF2503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</w:p>
        </w:tc>
        <w:tc>
          <w:tcPr>
            <w:tcW w:w="1667" w:type="pct"/>
          </w:tcPr>
          <w:p w14:paraId="58C04855" w14:textId="77777777" w:rsidR="003745EF" w:rsidRPr="002F7102" w:rsidRDefault="003745EF" w:rsidP="00DF2503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2F7102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  <w:p w14:paraId="63A3D9D7" w14:textId="77777777" w:rsidR="003745EF" w:rsidRPr="002F7102" w:rsidRDefault="003745EF" w:rsidP="00DF250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67" w:type="pct"/>
          </w:tcPr>
          <w:p w14:paraId="1FE8FBB4" w14:textId="77777777" w:rsidR="003745EF" w:rsidRPr="002F7102" w:rsidRDefault="003745EF" w:rsidP="00DF2503">
            <w:pPr>
              <w:spacing w:after="160" w:line="256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2F7102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2F7102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14:paraId="480CDFC3" w14:textId="77777777" w:rsidR="003745EF" w:rsidRPr="002F7102" w:rsidRDefault="003745EF" w:rsidP="00DF2503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6E269D" w:rsidRPr="002F7102" w14:paraId="5CB10887" w14:textId="77777777" w:rsidTr="00DF2503">
        <w:trPr>
          <w:trHeight w:val="20"/>
          <w:jc w:val="center"/>
        </w:trPr>
        <w:tc>
          <w:tcPr>
            <w:tcW w:w="1666" w:type="pct"/>
            <w:noWrap/>
          </w:tcPr>
          <w:p w14:paraId="2D2F967F" w14:textId="77777777" w:rsidR="006E269D" w:rsidRPr="002F7102" w:rsidRDefault="006E269D" w:rsidP="006E269D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2F7102">
              <w:rPr>
                <w:rFonts w:ascii="Arial" w:hAnsi="Arial" w:cs="Arial"/>
                <w:b/>
                <w:bCs/>
                <w:lang w:val="en-GB"/>
              </w:rPr>
              <w:t>Is the title of the article suitable?</w:t>
            </w:r>
          </w:p>
          <w:p w14:paraId="15AD417C" w14:textId="77777777" w:rsidR="006E269D" w:rsidRPr="002F7102" w:rsidRDefault="006E269D" w:rsidP="006E269D">
            <w:pPr>
              <w:rPr>
                <w:rFonts w:ascii="Arial" w:hAnsi="Arial" w:cs="Arial"/>
                <w:bCs/>
                <w:lang w:val="en-GB"/>
              </w:rPr>
            </w:pPr>
          </w:p>
          <w:p w14:paraId="066420AB" w14:textId="1116F1D8" w:rsidR="006E269D" w:rsidRPr="002F7102" w:rsidRDefault="006E269D" w:rsidP="006E269D">
            <w:pPr>
              <w:rPr>
                <w:rFonts w:ascii="Arial" w:hAnsi="Arial" w:cs="Arial"/>
                <w:u w:val="single"/>
                <w:lang w:val="en-GB"/>
              </w:rPr>
            </w:pPr>
            <w:r w:rsidRPr="002F7102">
              <w:rPr>
                <w:rFonts w:ascii="Arial" w:hAnsi="Arial" w:cs="Arial"/>
                <w:bCs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4A45E8F5" w14:textId="5CEBB273" w:rsidR="006E269D" w:rsidRPr="002F7102" w:rsidRDefault="006E269D" w:rsidP="006E269D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2F7102">
              <w:rPr>
                <w:rFonts w:ascii="Arial" w:hAnsi="Arial" w:cs="Arial"/>
                <w:b/>
                <w:bCs/>
                <w:lang w:val="en-GB"/>
              </w:rPr>
              <w:t>4=Good. No changes the title of the paper</w:t>
            </w:r>
          </w:p>
        </w:tc>
        <w:tc>
          <w:tcPr>
            <w:tcW w:w="1667" w:type="pct"/>
          </w:tcPr>
          <w:p w14:paraId="7706D89D" w14:textId="77777777" w:rsidR="006E269D" w:rsidRPr="002F7102" w:rsidRDefault="006E269D" w:rsidP="006E269D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6E269D" w:rsidRPr="002F7102" w14:paraId="4D6852E6" w14:textId="77777777" w:rsidTr="00DF2503">
        <w:trPr>
          <w:trHeight w:val="20"/>
          <w:jc w:val="center"/>
        </w:trPr>
        <w:tc>
          <w:tcPr>
            <w:tcW w:w="1666" w:type="pct"/>
            <w:noWrap/>
          </w:tcPr>
          <w:p w14:paraId="0EA108E0" w14:textId="77777777" w:rsidR="006E269D" w:rsidRPr="002F7102" w:rsidRDefault="006E269D" w:rsidP="006E269D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2F7102">
              <w:rPr>
                <w:rFonts w:ascii="Arial" w:eastAsia="MS Mincho" w:hAnsi="Arial" w:cs="Arial"/>
                <w:b/>
                <w:bCs/>
                <w:lang w:val="en-GB"/>
              </w:rPr>
              <w:lastRenderedPageBreak/>
              <w:t xml:space="preserve">Is the abstract of the article comprehensive? </w:t>
            </w:r>
          </w:p>
          <w:p w14:paraId="52DE2715" w14:textId="77777777" w:rsidR="006E269D" w:rsidRPr="002F7102" w:rsidRDefault="006E269D" w:rsidP="006E269D">
            <w:pPr>
              <w:rPr>
                <w:rFonts w:ascii="Arial" w:hAnsi="Arial" w:cs="Arial"/>
                <w:bCs/>
                <w:lang w:val="en-GB"/>
              </w:rPr>
            </w:pPr>
            <w:r w:rsidRPr="002F7102">
              <w:rPr>
                <w:rFonts w:ascii="Arial" w:hAnsi="Arial" w:cs="Arial"/>
                <w:bCs/>
                <w:lang w:val="en-GB"/>
              </w:rPr>
              <w:t>s</w:t>
            </w:r>
          </w:p>
          <w:p w14:paraId="2F8E22D4" w14:textId="77777777" w:rsidR="006E269D" w:rsidRPr="002F7102" w:rsidRDefault="006E269D" w:rsidP="006E269D">
            <w:pPr>
              <w:rPr>
                <w:rFonts w:ascii="Arial" w:hAnsi="Arial" w:cs="Arial"/>
                <w:bCs/>
                <w:lang w:val="en-GB"/>
              </w:rPr>
            </w:pPr>
            <w:r w:rsidRPr="002F7102">
              <w:rPr>
                <w:rFonts w:ascii="Arial" w:hAnsi="Arial" w:cs="Arial"/>
                <w:bCs/>
                <w:lang w:val="en-GB"/>
              </w:rPr>
              <w:t>If your answer is NO, please provide a brief, clear suggestion for improvement.</w:t>
            </w:r>
          </w:p>
          <w:p w14:paraId="7ADADC74" w14:textId="77777777" w:rsidR="006E269D" w:rsidRPr="002F7102" w:rsidRDefault="006E269D" w:rsidP="006E269D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67" w:type="pct"/>
          </w:tcPr>
          <w:p w14:paraId="79B2F925" w14:textId="77777777" w:rsidR="006E269D" w:rsidRPr="002F7102" w:rsidRDefault="006E269D" w:rsidP="006E269D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2F7102">
              <w:rPr>
                <w:rFonts w:ascii="Arial" w:hAnsi="Arial" w:cs="Arial"/>
                <w:b/>
                <w:bCs/>
                <w:lang w:val="en-GB"/>
              </w:rPr>
              <w:t xml:space="preserve">No. Need some corrections, </w:t>
            </w:r>
            <w:proofErr w:type="gramStart"/>
            <w:r w:rsidRPr="002F7102">
              <w:rPr>
                <w:rFonts w:ascii="Arial" w:hAnsi="Arial" w:cs="Arial"/>
                <w:b/>
                <w:bCs/>
                <w:lang w:val="en-GB"/>
              </w:rPr>
              <w:t>Please</w:t>
            </w:r>
            <w:proofErr w:type="gramEnd"/>
            <w:r w:rsidRPr="002F7102">
              <w:rPr>
                <w:rFonts w:ascii="Arial" w:hAnsi="Arial" w:cs="Arial"/>
                <w:b/>
                <w:bCs/>
                <w:lang w:val="en-GB"/>
              </w:rPr>
              <w:t xml:space="preserve"> refer to the recommendations that stated in the manuscript and Abstract. </w:t>
            </w:r>
          </w:p>
          <w:p w14:paraId="620D08CF" w14:textId="77777777" w:rsidR="006E269D" w:rsidRPr="002F7102" w:rsidRDefault="006E269D" w:rsidP="006E269D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54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2F7102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Need some changes to the abstract with the comments are stated in red colour of texts.</w:t>
            </w:r>
          </w:p>
          <w:p w14:paraId="44E5F8B7" w14:textId="77777777" w:rsidR="006E269D" w:rsidRPr="002F7102" w:rsidRDefault="006E269D" w:rsidP="006E269D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54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7102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The author’s need to briefly describe </w:t>
            </w:r>
            <w:proofErr w:type="gramStart"/>
            <w:r w:rsidRPr="002F7102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the  conceptual</w:t>
            </w:r>
            <w:proofErr w:type="gramEnd"/>
            <w:r w:rsidRPr="002F7102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 framework, literature </w:t>
            </w:r>
            <w:proofErr w:type="gramStart"/>
            <w:r w:rsidRPr="002F7102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review,  research</w:t>
            </w:r>
            <w:proofErr w:type="gramEnd"/>
            <w:r w:rsidRPr="002F7102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 contributions and recommendations of the study.</w:t>
            </w:r>
          </w:p>
          <w:p w14:paraId="39484C3F" w14:textId="4BE2550F" w:rsidR="006E269D" w:rsidRPr="002F7102" w:rsidRDefault="006E269D" w:rsidP="006E269D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54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7102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The author’s need to explain the research design and sampling design of study</w:t>
            </w:r>
          </w:p>
        </w:tc>
        <w:tc>
          <w:tcPr>
            <w:tcW w:w="1667" w:type="pct"/>
          </w:tcPr>
          <w:p w14:paraId="25A1DB57" w14:textId="77777777" w:rsidR="006E269D" w:rsidRPr="002F7102" w:rsidRDefault="006E269D" w:rsidP="006E269D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6E269D" w:rsidRPr="002F7102" w14:paraId="6A633E3E" w14:textId="77777777" w:rsidTr="00DF2503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6412788" w14:textId="77777777" w:rsidR="006E269D" w:rsidRPr="002F7102" w:rsidRDefault="006E269D" w:rsidP="006E269D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  <w:r w:rsidRPr="002F7102">
              <w:rPr>
                <w:rFonts w:ascii="Arial" w:eastAsia="MS Mincho" w:hAnsi="Arial" w:cs="Arial"/>
                <w:b/>
                <w:bCs/>
                <w:lang w:val="en-GB"/>
              </w:rPr>
              <w:t xml:space="preserve">Is the manuscript scientifically correct? </w:t>
            </w:r>
            <w:r w:rsidRPr="002F7102">
              <w:rPr>
                <w:rFonts w:ascii="Arial" w:eastAsia="MS Mincho" w:hAnsi="Arial" w:cs="Arial"/>
                <w:b/>
                <w:bCs/>
                <w:lang w:val="en-GB"/>
              </w:rPr>
              <w:br/>
            </w:r>
          </w:p>
          <w:p w14:paraId="7C966E69" w14:textId="77777777" w:rsidR="006E269D" w:rsidRPr="002F7102" w:rsidRDefault="006E269D" w:rsidP="006E269D">
            <w:pPr>
              <w:rPr>
                <w:rFonts w:ascii="Arial" w:hAnsi="Arial" w:cs="Arial"/>
                <w:bCs/>
                <w:lang w:val="en-GB"/>
              </w:rPr>
            </w:pPr>
            <w:r w:rsidRPr="002F7102">
              <w:rPr>
                <w:rFonts w:ascii="Arial" w:hAnsi="Arial" w:cs="Arial"/>
                <w:bCs/>
                <w:lang w:val="en-GB"/>
              </w:rPr>
              <w:t>If your answer is NO, please provide a brief, clear suggestion for improvement</w:t>
            </w:r>
          </w:p>
          <w:p w14:paraId="3216A277" w14:textId="77777777" w:rsidR="006E269D" w:rsidRPr="002F7102" w:rsidRDefault="006E269D" w:rsidP="006E269D">
            <w:pPr>
              <w:rPr>
                <w:rFonts w:ascii="Arial" w:hAnsi="Arial" w:cs="Arial"/>
                <w:b/>
                <w:lang w:val="en-GB"/>
              </w:rPr>
            </w:pPr>
            <w:r w:rsidRPr="002F7102">
              <w:rPr>
                <w:rFonts w:ascii="Arial" w:hAnsi="Arial" w:cs="Arial"/>
                <w:bCs/>
                <w:lang w:val="en-GB"/>
              </w:rPr>
              <w:t>.</w:t>
            </w:r>
          </w:p>
        </w:tc>
        <w:tc>
          <w:tcPr>
            <w:tcW w:w="1667" w:type="pct"/>
          </w:tcPr>
          <w:p w14:paraId="146C4CED" w14:textId="77777777" w:rsidR="006E269D" w:rsidRPr="002F7102" w:rsidRDefault="006E269D" w:rsidP="006E269D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2F7102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Need </w:t>
            </w:r>
            <w:proofErr w:type="gramStart"/>
            <w:r w:rsidRPr="002F7102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minor  improvement</w:t>
            </w:r>
            <w:proofErr w:type="gramEnd"/>
            <w:r w:rsidRPr="002F7102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. </w:t>
            </w:r>
          </w:p>
          <w:p w14:paraId="19CFEBA1" w14:textId="77777777" w:rsidR="006E269D" w:rsidRPr="002F7102" w:rsidRDefault="006E269D" w:rsidP="006E269D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2F7102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1. The conclusion must be comprehensive to support the research objectives and other scholar of research.</w:t>
            </w:r>
          </w:p>
          <w:p w14:paraId="29636D7F" w14:textId="588F368F" w:rsidR="006E269D" w:rsidRPr="002F7102" w:rsidRDefault="006E269D" w:rsidP="006E269D">
            <w:pPr>
              <w:contextualSpacing/>
              <w:rPr>
                <w:rFonts w:ascii="Arial" w:hAnsi="Arial" w:cs="Arial"/>
                <w:bCs/>
                <w:lang w:val="en-GB"/>
              </w:rPr>
            </w:pPr>
            <w:r w:rsidRPr="002F7102">
              <w:rPr>
                <w:rFonts w:ascii="Arial" w:hAnsi="Arial" w:cs="Arial"/>
                <w:b/>
                <w:bCs/>
                <w:color w:val="FF0000"/>
                <w:lang w:val="en-GB"/>
              </w:rPr>
              <w:t xml:space="preserve">2. Also need comprehensive of recommendations to the study and the future researchers. </w:t>
            </w:r>
          </w:p>
        </w:tc>
        <w:tc>
          <w:tcPr>
            <w:tcW w:w="1667" w:type="pct"/>
          </w:tcPr>
          <w:p w14:paraId="666C78CD" w14:textId="77777777" w:rsidR="006E269D" w:rsidRPr="002F7102" w:rsidRDefault="006E269D" w:rsidP="006E269D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6E269D" w:rsidRPr="002F7102" w14:paraId="07718A46" w14:textId="77777777" w:rsidTr="006E269D">
        <w:trPr>
          <w:trHeight w:val="1142"/>
          <w:jc w:val="center"/>
        </w:trPr>
        <w:tc>
          <w:tcPr>
            <w:tcW w:w="1666" w:type="pct"/>
            <w:noWrap/>
          </w:tcPr>
          <w:p w14:paraId="7C57AE55" w14:textId="77777777" w:rsidR="006E269D" w:rsidRPr="002F7102" w:rsidRDefault="006E269D" w:rsidP="006E269D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2F7102">
              <w:rPr>
                <w:rFonts w:ascii="Arial" w:hAnsi="Arial" w:cs="Arial"/>
                <w:b/>
                <w:bCs/>
                <w:lang w:val="en-GB"/>
              </w:rPr>
              <w:t xml:space="preserve">Are the references sufficient and recent? </w:t>
            </w:r>
          </w:p>
          <w:p w14:paraId="4AC7DC9A" w14:textId="77777777" w:rsidR="006E269D" w:rsidRPr="002F7102" w:rsidRDefault="006E269D" w:rsidP="006E269D">
            <w:pPr>
              <w:rPr>
                <w:rFonts w:ascii="Arial" w:hAnsi="Arial" w:cs="Arial"/>
                <w:bCs/>
                <w:lang w:val="en-GB"/>
              </w:rPr>
            </w:pPr>
            <w:r w:rsidRPr="002F7102">
              <w:rPr>
                <w:rFonts w:ascii="Arial" w:hAnsi="Arial" w:cs="Arial"/>
                <w:bCs/>
                <w:lang w:val="en-GB"/>
              </w:rPr>
              <w:t>(YES or NO)</w:t>
            </w:r>
          </w:p>
          <w:p w14:paraId="7066E52C" w14:textId="77777777" w:rsidR="006E269D" w:rsidRPr="002F7102" w:rsidRDefault="006E269D" w:rsidP="006E269D">
            <w:pPr>
              <w:rPr>
                <w:rFonts w:ascii="Arial" w:hAnsi="Arial" w:cs="Arial"/>
                <w:bCs/>
                <w:lang w:val="en-GB"/>
              </w:rPr>
            </w:pPr>
          </w:p>
          <w:p w14:paraId="6924D038" w14:textId="036D8F85" w:rsidR="006E269D" w:rsidRPr="002F7102" w:rsidRDefault="006E269D" w:rsidP="006E269D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2F7102">
              <w:rPr>
                <w:rFonts w:ascii="Arial" w:hAnsi="Arial" w:cs="Arial"/>
                <w:bCs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092CF933" w14:textId="77777777" w:rsidR="006E269D" w:rsidRPr="002F7102" w:rsidRDefault="006E269D" w:rsidP="006E269D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2F7102">
              <w:rPr>
                <w:rFonts w:ascii="Arial" w:hAnsi="Arial" w:cs="Arial"/>
                <w:b/>
                <w:bCs/>
                <w:lang w:val="en-GB"/>
              </w:rPr>
              <w:t>Satisfactory.</w:t>
            </w:r>
          </w:p>
          <w:p w14:paraId="4454E316" w14:textId="1D60C690" w:rsidR="006E269D" w:rsidRPr="002F7102" w:rsidRDefault="006E269D" w:rsidP="006E269D">
            <w:pPr>
              <w:contextualSpacing/>
              <w:rPr>
                <w:rFonts w:ascii="Arial" w:hAnsi="Arial" w:cs="Arial"/>
                <w:bCs/>
                <w:lang w:val="en-GB"/>
              </w:rPr>
            </w:pPr>
            <w:r w:rsidRPr="002F7102">
              <w:rPr>
                <w:rFonts w:ascii="Arial" w:hAnsi="Arial" w:cs="Arial"/>
                <w:b/>
                <w:bCs/>
                <w:color w:val="EE0000"/>
                <w:lang w:val="en-GB"/>
              </w:rPr>
              <w:t>The references in the manuscripts must be latest during 5 years (2020) and above. There are some missing of references in the texts.</w:t>
            </w:r>
          </w:p>
        </w:tc>
        <w:tc>
          <w:tcPr>
            <w:tcW w:w="1667" w:type="pct"/>
          </w:tcPr>
          <w:p w14:paraId="0798AEAB" w14:textId="77777777" w:rsidR="006E269D" w:rsidRPr="002F7102" w:rsidRDefault="006E269D" w:rsidP="006E269D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6E269D" w:rsidRPr="002F7102" w14:paraId="0F46E3B9" w14:textId="77777777" w:rsidTr="00DF2503">
        <w:trPr>
          <w:trHeight w:val="20"/>
          <w:jc w:val="center"/>
        </w:trPr>
        <w:tc>
          <w:tcPr>
            <w:tcW w:w="1666" w:type="pct"/>
            <w:noWrap/>
          </w:tcPr>
          <w:p w14:paraId="29D26317" w14:textId="77777777" w:rsidR="006E269D" w:rsidRPr="002F7102" w:rsidRDefault="006E269D" w:rsidP="006E269D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2F7102">
              <w:rPr>
                <w:rFonts w:ascii="Arial" w:hAnsi="Arial" w:cs="Arial"/>
                <w:b/>
                <w:bCs/>
                <w:lang w:val="en-GB"/>
              </w:rPr>
              <w:t>Are there ethical issues in this manuscript?</w:t>
            </w:r>
          </w:p>
          <w:p w14:paraId="07304406" w14:textId="77777777" w:rsidR="006E269D" w:rsidRPr="002F7102" w:rsidRDefault="006E269D" w:rsidP="006E269D">
            <w:pPr>
              <w:rPr>
                <w:rFonts w:ascii="Arial" w:hAnsi="Arial" w:cs="Arial"/>
                <w:bCs/>
                <w:lang w:val="en-GB"/>
              </w:rPr>
            </w:pPr>
            <w:r w:rsidRPr="002F7102">
              <w:rPr>
                <w:rFonts w:ascii="Arial" w:hAnsi="Arial" w:cs="Arial"/>
                <w:bCs/>
                <w:lang w:val="en-GB"/>
              </w:rPr>
              <w:t>(YES or NO)</w:t>
            </w:r>
          </w:p>
          <w:p w14:paraId="61AE4569" w14:textId="77777777" w:rsidR="006E269D" w:rsidRPr="002F7102" w:rsidRDefault="006E269D" w:rsidP="006E269D">
            <w:pPr>
              <w:rPr>
                <w:rFonts w:ascii="Arial" w:hAnsi="Arial" w:cs="Arial"/>
                <w:bCs/>
                <w:lang w:val="en-GB"/>
              </w:rPr>
            </w:pPr>
          </w:p>
          <w:p w14:paraId="0D1B0DD0" w14:textId="1D278B47" w:rsidR="006E269D" w:rsidRPr="002F7102" w:rsidRDefault="006E269D" w:rsidP="006E269D">
            <w:pPr>
              <w:rPr>
                <w:rFonts w:ascii="Arial" w:hAnsi="Arial" w:cs="Arial"/>
                <w:bCs/>
                <w:lang w:val="en-GB"/>
              </w:rPr>
            </w:pPr>
            <w:r w:rsidRPr="002F7102">
              <w:rPr>
                <w:rFonts w:ascii="Arial" w:hAnsi="Arial" w:cs="Arial"/>
                <w:bCs/>
                <w:lang w:val="en-GB"/>
              </w:rPr>
              <w:t>(If yes, kindly please write down the ethical issues here in details)</w:t>
            </w:r>
          </w:p>
        </w:tc>
        <w:tc>
          <w:tcPr>
            <w:tcW w:w="1667" w:type="pct"/>
          </w:tcPr>
          <w:p w14:paraId="61ED89A6" w14:textId="24AE3C29" w:rsidR="006E269D" w:rsidRPr="002F7102" w:rsidRDefault="006E269D" w:rsidP="006E269D">
            <w:pPr>
              <w:contextualSpacing/>
              <w:rPr>
                <w:rFonts w:ascii="Arial" w:hAnsi="Arial" w:cs="Arial"/>
                <w:bCs/>
                <w:lang w:val="en-GB"/>
              </w:rPr>
            </w:pPr>
            <w:r w:rsidRPr="002F7102">
              <w:rPr>
                <w:rFonts w:ascii="Arial" w:hAnsi="Arial" w:cs="Arial"/>
                <w:b/>
                <w:bCs/>
                <w:lang w:val="en-GB"/>
              </w:rPr>
              <w:t>No. Satisfactory</w:t>
            </w:r>
          </w:p>
        </w:tc>
        <w:tc>
          <w:tcPr>
            <w:tcW w:w="1667" w:type="pct"/>
          </w:tcPr>
          <w:p w14:paraId="70C6A222" w14:textId="77777777" w:rsidR="006E269D" w:rsidRPr="002F7102" w:rsidRDefault="006E269D" w:rsidP="006E269D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</w:tbl>
    <w:p w14:paraId="79ACBA83" w14:textId="77777777" w:rsidR="0049467B" w:rsidRDefault="0049467B" w:rsidP="005F037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159D72D7" w14:textId="107BD526" w:rsidR="005F0372" w:rsidRPr="002F7102" w:rsidRDefault="005F0372" w:rsidP="005F037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F7102">
        <w:rPr>
          <w:rFonts w:ascii="Arial" w:hAnsi="Arial" w:cs="Arial"/>
          <w:b/>
          <w:u w:val="single"/>
        </w:rPr>
        <w:t>Reviewer details:</w:t>
      </w:r>
    </w:p>
    <w:p w14:paraId="544B4CE3" w14:textId="77777777" w:rsidR="005F0372" w:rsidRPr="002F7102" w:rsidRDefault="005F0372" w:rsidP="005F0372">
      <w:pPr>
        <w:rPr>
          <w:rFonts w:ascii="Arial" w:hAnsi="Arial" w:cs="Arial"/>
        </w:rPr>
      </w:pPr>
      <w:proofErr w:type="spellStart"/>
      <w:r w:rsidRPr="002F7102">
        <w:rPr>
          <w:rFonts w:ascii="Arial" w:hAnsi="Arial" w:cs="Arial"/>
          <w:color w:val="000000"/>
        </w:rPr>
        <w:t>Hj</w:t>
      </w:r>
      <w:proofErr w:type="spellEnd"/>
      <w:r w:rsidRPr="002F7102">
        <w:rPr>
          <w:rFonts w:ascii="Arial" w:hAnsi="Arial" w:cs="Arial"/>
          <w:color w:val="000000"/>
        </w:rPr>
        <w:t>. Mustafa Bin Dakian</w:t>
      </w:r>
      <w:r w:rsidRPr="002F7102">
        <w:rPr>
          <w:rFonts w:ascii="Arial" w:hAnsi="Arial" w:cs="Arial"/>
        </w:rPr>
        <w:t xml:space="preserve">, </w:t>
      </w:r>
      <w:r w:rsidRPr="002F7102">
        <w:rPr>
          <w:rFonts w:ascii="Arial" w:hAnsi="Arial" w:cs="Arial"/>
          <w:color w:val="000000"/>
        </w:rPr>
        <w:t>UNIRAZAK, Malaysia</w:t>
      </w:r>
      <w:r w:rsidRPr="002F7102">
        <w:rPr>
          <w:rFonts w:ascii="Arial" w:hAnsi="Arial" w:cs="Arial"/>
          <w:color w:val="000000"/>
        </w:rPr>
        <w:br/>
      </w:r>
    </w:p>
    <w:p w14:paraId="666E6E79" w14:textId="77777777" w:rsidR="00FE1249" w:rsidRPr="002F7102" w:rsidRDefault="00FE1249" w:rsidP="00FE1249">
      <w:pPr>
        <w:spacing w:after="200" w:line="276" w:lineRule="auto"/>
        <w:rPr>
          <w:rFonts w:ascii="Arial" w:eastAsiaTheme="minorHAnsi" w:hAnsi="Arial" w:cs="Arial"/>
          <w:lang w:val="en-GB"/>
        </w:rPr>
      </w:pPr>
    </w:p>
    <w:p w14:paraId="2D9ADCF1" w14:textId="77777777" w:rsidR="003745EF" w:rsidRPr="002F7102" w:rsidRDefault="003745EF" w:rsidP="003745EF">
      <w:pPr>
        <w:keepNext/>
        <w:outlineLvl w:val="1"/>
        <w:rPr>
          <w:rFonts w:ascii="Arial" w:eastAsia="MS Mincho" w:hAnsi="Arial" w:cs="Arial"/>
          <w:b/>
          <w:bCs/>
          <w:highlight w:val="yellow"/>
          <w:lang w:val="en-GB"/>
        </w:rPr>
      </w:pPr>
    </w:p>
    <w:p w14:paraId="291ACDE3" w14:textId="77777777" w:rsidR="003745EF" w:rsidRPr="002F7102" w:rsidRDefault="003745EF" w:rsidP="003745EF">
      <w:pPr>
        <w:rPr>
          <w:rFonts w:ascii="Arial" w:hAnsi="Arial" w:cs="Arial"/>
          <w:highlight w:val="yellow"/>
          <w:lang w:val="en-GB"/>
        </w:rPr>
      </w:pPr>
    </w:p>
    <w:sectPr w:rsidR="003745EF" w:rsidRPr="002F7102" w:rsidSect="003745EF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57358" w14:textId="77777777" w:rsidR="00D23565" w:rsidRDefault="00D23565" w:rsidP="00C37E61">
      <w:r>
        <w:separator/>
      </w:r>
    </w:p>
  </w:endnote>
  <w:endnote w:type="continuationSeparator" w:id="0">
    <w:p w14:paraId="70AC0A90" w14:textId="77777777" w:rsidR="00D23565" w:rsidRDefault="00D23565" w:rsidP="00C3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FC6DD" w14:textId="77777777" w:rsidR="00C37E61" w:rsidRPr="00C37E61" w:rsidRDefault="00C37E61" w:rsidP="00C37E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09FFF" w14:textId="77777777" w:rsidR="00D23565" w:rsidRDefault="00D23565" w:rsidP="00C37E61">
      <w:r>
        <w:separator/>
      </w:r>
    </w:p>
  </w:footnote>
  <w:footnote w:type="continuationSeparator" w:id="0">
    <w:p w14:paraId="2FF2245F" w14:textId="77777777" w:rsidR="00D23565" w:rsidRDefault="00D23565" w:rsidP="00C3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7ECDD" w14:textId="12979049" w:rsidR="00C33316" w:rsidRDefault="00000000">
    <w:pPr>
      <w:pStyle w:val="Header"/>
    </w:pPr>
    <w:r>
      <w:rPr>
        <w:noProof/>
      </w:rPr>
      <w:pict w14:anchorId="2CF6C9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986379" o:spid="_x0000_s1029" type="#_x0000_t136" style="position:absolute;margin-left:0;margin-top:0;width:519.9pt;height:58.6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9C377" w14:textId="4B695417" w:rsidR="00C33316" w:rsidRDefault="00000000">
    <w:pPr>
      <w:pStyle w:val="Header"/>
    </w:pPr>
    <w:r>
      <w:rPr>
        <w:noProof/>
      </w:rPr>
      <w:pict w14:anchorId="5A0D4DA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986380" o:spid="_x0000_s1030" type="#_x0000_t136" style="position:absolute;margin-left:0;margin-top:0;width:519.9pt;height:58.6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E2D7E" w14:textId="233DBF26" w:rsidR="00C33316" w:rsidRDefault="00000000">
    <w:pPr>
      <w:pStyle w:val="Header"/>
    </w:pPr>
    <w:r>
      <w:rPr>
        <w:noProof/>
      </w:rPr>
      <w:pict w14:anchorId="39CA5C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986378" o:spid="_x0000_s1028" type="#_x0000_t136" style="position:absolute;margin-left:0;margin-top:0;width:519.9pt;height:58.6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2242D8"/>
    <w:multiLevelType w:val="hybridMultilevel"/>
    <w:tmpl w:val="0CBAB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3B8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3" w15:restartNumberingAfterBreak="0">
    <w:nsid w:val="05456171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4" w15:restartNumberingAfterBreak="0">
    <w:nsid w:val="07DC245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5" w15:restartNumberingAfterBreak="0">
    <w:nsid w:val="082B0AB1"/>
    <w:multiLevelType w:val="hybridMultilevel"/>
    <w:tmpl w:val="C464E6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9A26EC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7" w15:restartNumberingAfterBreak="0">
    <w:nsid w:val="0EC833EF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8" w15:restartNumberingAfterBreak="0">
    <w:nsid w:val="193B2D1D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9" w15:restartNumberingAfterBreak="0">
    <w:nsid w:val="1CC15D69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0" w15:restartNumberingAfterBreak="0">
    <w:nsid w:val="21B564C6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1" w15:restartNumberingAfterBreak="0">
    <w:nsid w:val="22CB701F"/>
    <w:multiLevelType w:val="multilevel"/>
    <w:tmpl w:val="2548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A1541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3" w15:restartNumberingAfterBreak="0">
    <w:nsid w:val="2D7946B7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4" w15:restartNumberingAfterBreak="0">
    <w:nsid w:val="2EF941EF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5" w15:restartNumberingAfterBreak="0">
    <w:nsid w:val="310972C1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6" w15:restartNumberingAfterBreak="0">
    <w:nsid w:val="4B0C5ABA"/>
    <w:multiLevelType w:val="singleLevel"/>
    <w:tmpl w:val="A1B04AE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52A6797C"/>
    <w:multiLevelType w:val="hybridMultilevel"/>
    <w:tmpl w:val="D05A99DE"/>
    <w:lvl w:ilvl="0" w:tplc="7A92AA74">
      <w:numFmt w:val="bullet"/>
      <w:lvlText w:val="·"/>
      <w:lvlJc w:val="left"/>
      <w:pPr>
        <w:ind w:left="900" w:hanging="54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3778F8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9" w15:restartNumberingAfterBreak="0">
    <w:nsid w:val="69C16E47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0" w15:restartNumberingAfterBreak="0">
    <w:nsid w:val="71604DCD"/>
    <w:multiLevelType w:val="singleLevel"/>
    <w:tmpl w:val="E368B7EE"/>
    <w:lvl w:ilvl="0">
      <w:start w:val="1"/>
      <w:numFmt w:val="decimal"/>
      <w:pStyle w:val="Referenc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2B66FC8"/>
    <w:multiLevelType w:val="hybridMultilevel"/>
    <w:tmpl w:val="256E668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997DC5"/>
    <w:multiLevelType w:val="singleLevel"/>
    <w:tmpl w:val="A1B04AE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41A595A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4" w15:restartNumberingAfterBreak="0">
    <w:nsid w:val="7477441B"/>
    <w:multiLevelType w:val="singleLevel"/>
    <w:tmpl w:val="199E1F42"/>
    <w:lvl w:ilvl="0">
      <w:start w:val="1"/>
      <w:numFmt w:val="decimal"/>
      <w:lvlText w:val="%1"/>
      <w:legacy w:legacy="1" w:legacySpace="0" w:legacyIndent="360"/>
      <w:lvlJc w:val="left"/>
      <w:pPr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25" w15:restartNumberingAfterBreak="0">
    <w:nsid w:val="779C64E1"/>
    <w:multiLevelType w:val="multilevel"/>
    <w:tmpl w:val="CB1A3E8A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7F3002E"/>
    <w:multiLevelType w:val="multilevel"/>
    <w:tmpl w:val="469AF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2D2992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8" w15:restartNumberingAfterBreak="0">
    <w:nsid w:val="7B165441"/>
    <w:multiLevelType w:val="hybridMultilevel"/>
    <w:tmpl w:val="094E5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FA7EFB"/>
    <w:multiLevelType w:val="multilevel"/>
    <w:tmpl w:val="7C8A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7D3A3A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num w:numId="1" w16cid:durableId="209697709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607081728">
    <w:abstractNumId w:val="16"/>
  </w:num>
  <w:num w:numId="3" w16cid:durableId="1597788737">
    <w:abstractNumId w:val="24"/>
  </w:num>
  <w:num w:numId="4" w16cid:durableId="1713260887">
    <w:abstractNumId w:val="0"/>
    <w:lvlOverride w:ilvl="0">
      <w:lvl w:ilvl="0">
        <w:start w:val="1"/>
        <w:numFmt w:val="bullet"/>
        <w:lvlText w:val="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5" w16cid:durableId="991324274">
    <w:abstractNumId w:val="8"/>
  </w:num>
  <w:num w:numId="6" w16cid:durableId="69818360">
    <w:abstractNumId w:val="7"/>
  </w:num>
  <w:num w:numId="7" w16cid:durableId="1587109527">
    <w:abstractNumId w:val="2"/>
  </w:num>
  <w:num w:numId="8" w16cid:durableId="319312527">
    <w:abstractNumId w:val="13"/>
  </w:num>
  <w:num w:numId="9" w16cid:durableId="1260793454">
    <w:abstractNumId w:val="27"/>
  </w:num>
  <w:num w:numId="10" w16cid:durableId="414278184">
    <w:abstractNumId w:val="3"/>
  </w:num>
  <w:num w:numId="11" w16cid:durableId="558785220">
    <w:abstractNumId w:val="19"/>
  </w:num>
  <w:num w:numId="12" w16cid:durableId="1869181067">
    <w:abstractNumId w:val="4"/>
  </w:num>
  <w:num w:numId="13" w16cid:durableId="1088502299">
    <w:abstractNumId w:val="18"/>
  </w:num>
  <w:num w:numId="14" w16cid:durableId="1555390504">
    <w:abstractNumId w:val="9"/>
  </w:num>
  <w:num w:numId="15" w16cid:durableId="2054424341">
    <w:abstractNumId w:val="22"/>
  </w:num>
  <w:num w:numId="16" w16cid:durableId="1483889765">
    <w:abstractNumId w:val="6"/>
  </w:num>
  <w:num w:numId="17" w16cid:durableId="481779195">
    <w:abstractNumId w:val="23"/>
  </w:num>
  <w:num w:numId="18" w16cid:durableId="1017191490">
    <w:abstractNumId w:val="15"/>
  </w:num>
  <w:num w:numId="19" w16cid:durableId="2127113698">
    <w:abstractNumId w:val="30"/>
  </w:num>
  <w:num w:numId="20" w16cid:durableId="80953272">
    <w:abstractNumId w:val="12"/>
  </w:num>
  <w:num w:numId="21" w16cid:durableId="241068998">
    <w:abstractNumId w:val="10"/>
  </w:num>
  <w:num w:numId="22" w16cid:durableId="1977569081">
    <w:abstractNumId w:val="14"/>
  </w:num>
  <w:num w:numId="23" w16cid:durableId="628244013">
    <w:abstractNumId w:val="20"/>
  </w:num>
  <w:num w:numId="24" w16cid:durableId="929701592">
    <w:abstractNumId w:val="28"/>
  </w:num>
  <w:num w:numId="25" w16cid:durableId="486020450">
    <w:abstractNumId w:val="5"/>
  </w:num>
  <w:num w:numId="26" w16cid:durableId="1815903888">
    <w:abstractNumId w:val="17"/>
  </w:num>
  <w:num w:numId="27" w16cid:durableId="1945652863">
    <w:abstractNumId w:val="21"/>
  </w:num>
  <w:num w:numId="28" w16cid:durableId="80880635">
    <w:abstractNumId w:val="29"/>
  </w:num>
  <w:num w:numId="29" w16cid:durableId="2002075845">
    <w:abstractNumId w:val="26"/>
  </w:num>
  <w:num w:numId="30" w16cid:durableId="1331325240">
    <w:abstractNumId w:val="11"/>
  </w:num>
  <w:num w:numId="31" w16cid:durableId="187068009">
    <w:abstractNumId w:val="25"/>
  </w:num>
  <w:num w:numId="32" w16cid:durableId="2037265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19"/>
    <w:rsid w:val="00000F8F"/>
    <w:rsid w:val="00030174"/>
    <w:rsid w:val="0004579C"/>
    <w:rsid w:val="00060834"/>
    <w:rsid w:val="000643E5"/>
    <w:rsid w:val="000762EF"/>
    <w:rsid w:val="000947DB"/>
    <w:rsid w:val="000A27C3"/>
    <w:rsid w:val="000A47FA"/>
    <w:rsid w:val="000A65D3"/>
    <w:rsid w:val="000A6CDC"/>
    <w:rsid w:val="000B1E33"/>
    <w:rsid w:val="000D689F"/>
    <w:rsid w:val="000E7B7B"/>
    <w:rsid w:val="000E7D62"/>
    <w:rsid w:val="00103357"/>
    <w:rsid w:val="00123C9F"/>
    <w:rsid w:val="00126190"/>
    <w:rsid w:val="00130F17"/>
    <w:rsid w:val="001320BF"/>
    <w:rsid w:val="00163BC4"/>
    <w:rsid w:val="00180723"/>
    <w:rsid w:val="00191062"/>
    <w:rsid w:val="00192B72"/>
    <w:rsid w:val="001A29D8"/>
    <w:rsid w:val="001A5CAA"/>
    <w:rsid w:val="001B0427"/>
    <w:rsid w:val="001D3A51"/>
    <w:rsid w:val="001E10D2"/>
    <w:rsid w:val="001E25B4"/>
    <w:rsid w:val="001E44FE"/>
    <w:rsid w:val="00200595"/>
    <w:rsid w:val="00204835"/>
    <w:rsid w:val="002104D1"/>
    <w:rsid w:val="00227EF1"/>
    <w:rsid w:val="00231920"/>
    <w:rsid w:val="0023195C"/>
    <w:rsid w:val="0024282C"/>
    <w:rsid w:val="002460DC"/>
    <w:rsid w:val="00250985"/>
    <w:rsid w:val="002556F6"/>
    <w:rsid w:val="00260925"/>
    <w:rsid w:val="00283105"/>
    <w:rsid w:val="00284C4C"/>
    <w:rsid w:val="00287E68"/>
    <w:rsid w:val="00296529"/>
    <w:rsid w:val="002A09C7"/>
    <w:rsid w:val="002A2002"/>
    <w:rsid w:val="002B27FB"/>
    <w:rsid w:val="002B685A"/>
    <w:rsid w:val="002C00FB"/>
    <w:rsid w:val="002C57D2"/>
    <w:rsid w:val="002E0D56"/>
    <w:rsid w:val="002F7102"/>
    <w:rsid w:val="003139F5"/>
    <w:rsid w:val="00315186"/>
    <w:rsid w:val="0033343E"/>
    <w:rsid w:val="003512C2"/>
    <w:rsid w:val="00371FB6"/>
    <w:rsid w:val="0037374C"/>
    <w:rsid w:val="003745EF"/>
    <w:rsid w:val="003763C1"/>
    <w:rsid w:val="00376BBE"/>
    <w:rsid w:val="0039224F"/>
    <w:rsid w:val="003A43A4"/>
    <w:rsid w:val="003A589F"/>
    <w:rsid w:val="003A7E18"/>
    <w:rsid w:val="003B15DE"/>
    <w:rsid w:val="003C4C86"/>
    <w:rsid w:val="003C6258"/>
    <w:rsid w:val="003E2904"/>
    <w:rsid w:val="00401927"/>
    <w:rsid w:val="0041027F"/>
    <w:rsid w:val="00412475"/>
    <w:rsid w:val="00423789"/>
    <w:rsid w:val="004314F2"/>
    <w:rsid w:val="00440F43"/>
    <w:rsid w:val="00441B6F"/>
    <w:rsid w:val="00446221"/>
    <w:rsid w:val="00450E62"/>
    <w:rsid w:val="004539DB"/>
    <w:rsid w:val="00471A80"/>
    <w:rsid w:val="0049467B"/>
    <w:rsid w:val="004C7DD7"/>
    <w:rsid w:val="004D305E"/>
    <w:rsid w:val="004D4277"/>
    <w:rsid w:val="00502516"/>
    <w:rsid w:val="00505F06"/>
    <w:rsid w:val="00506828"/>
    <w:rsid w:val="00512E0B"/>
    <w:rsid w:val="0053056E"/>
    <w:rsid w:val="00554FDA"/>
    <w:rsid w:val="005C784C"/>
    <w:rsid w:val="005D17F6"/>
    <w:rsid w:val="005D22DF"/>
    <w:rsid w:val="005E5539"/>
    <w:rsid w:val="005F0372"/>
    <w:rsid w:val="00602BF5"/>
    <w:rsid w:val="006162C8"/>
    <w:rsid w:val="00617FDD"/>
    <w:rsid w:val="00633614"/>
    <w:rsid w:val="00633F68"/>
    <w:rsid w:val="00636EB2"/>
    <w:rsid w:val="006375B8"/>
    <w:rsid w:val="006640DB"/>
    <w:rsid w:val="0066510A"/>
    <w:rsid w:val="00673F9F"/>
    <w:rsid w:val="006773E6"/>
    <w:rsid w:val="00686953"/>
    <w:rsid w:val="00687DEA"/>
    <w:rsid w:val="00687E67"/>
    <w:rsid w:val="006967F7"/>
    <w:rsid w:val="006A250C"/>
    <w:rsid w:val="006B21D3"/>
    <w:rsid w:val="006B3954"/>
    <w:rsid w:val="006B57D0"/>
    <w:rsid w:val="006D30FF"/>
    <w:rsid w:val="006D6940"/>
    <w:rsid w:val="006E269D"/>
    <w:rsid w:val="006F0236"/>
    <w:rsid w:val="006F11EC"/>
    <w:rsid w:val="0070082C"/>
    <w:rsid w:val="007205C0"/>
    <w:rsid w:val="007369E6"/>
    <w:rsid w:val="00746E59"/>
    <w:rsid w:val="00754BF8"/>
    <w:rsid w:val="00754C9A"/>
    <w:rsid w:val="0075599A"/>
    <w:rsid w:val="00761D52"/>
    <w:rsid w:val="00776CC3"/>
    <w:rsid w:val="0077749E"/>
    <w:rsid w:val="00790ADA"/>
    <w:rsid w:val="007C7D35"/>
    <w:rsid w:val="007D2288"/>
    <w:rsid w:val="007E0621"/>
    <w:rsid w:val="007E088F"/>
    <w:rsid w:val="007F1553"/>
    <w:rsid w:val="007F7B32"/>
    <w:rsid w:val="00804BC2"/>
    <w:rsid w:val="0081431A"/>
    <w:rsid w:val="0083216F"/>
    <w:rsid w:val="008338A6"/>
    <w:rsid w:val="00860000"/>
    <w:rsid w:val="00863BD3"/>
    <w:rsid w:val="008641ED"/>
    <w:rsid w:val="00866D66"/>
    <w:rsid w:val="008671C6"/>
    <w:rsid w:val="00875803"/>
    <w:rsid w:val="008B459E"/>
    <w:rsid w:val="008E13AE"/>
    <w:rsid w:val="008E1506"/>
    <w:rsid w:val="008E710C"/>
    <w:rsid w:val="008F69D6"/>
    <w:rsid w:val="00902823"/>
    <w:rsid w:val="0091218A"/>
    <w:rsid w:val="00915CA6"/>
    <w:rsid w:val="00927834"/>
    <w:rsid w:val="00935535"/>
    <w:rsid w:val="0094568C"/>
    <w:rsid w:val="009500A6"/>
    <w:rsid w:val="00957C18"/>
    <w:rsid w:val="009659BA"/>
    <w:rsid w:val="00983040"/>
    <w:rsid w:val="009B3FB9"/>
    <w:rsid w:val="009C2465"/>
    <w:rsid w:val="009C665C"/>
    <w:rsid w:val="009D35A0"/>
    <w:rsid w:val="009D7EB7"/>
    <w:rsid w:val="009E048A"/>
    <w:rsid w:val="009E08E9"/>
    <w:rsid w:val="009E3DB9"/>
    <w:rsid w:val="009E6E35"/>
    <w:rsid w:val="009F0EDA"/>
    <w:rsid w:val="00A02272"/>
    <w:rsid w:val="00A03B96"/>
    <w:rsid w:val="00A05B19"/>
    <w:rsid w:val="00A1134E"/>
    <w:rsid w:val="00A24E7E"/>
    <w:rsid w:val="00A258C3"/>
    <w:rsid w:val="00A347C0"/>
    <w:rsid w:val="00A466D6"/>
    <w:rsid w:val="00A51431"/>
    <w:rsid w:val="00A539AD"/>
    <w:rsid w:val="00A54AAF"/>
    <w:rsid w:val="00A94063"/>
    <w:rsid w:val="00AA6219"/>
    <w:rsid w:val="00AA74E0"/>
    <w:rsid w:val="00AB703F"/>
    <w:rsid w:val="00AC6BB8"/>
    <w:rsid w:val="00AE008F"/>
    <w:rsid w:val="00AF60FF"/>
    <w:rsid w:val="00B01FCD"/>
    <w:rsid w:val="00B1776C"/>
    <w:rsid w:val="00B30B79"/>
    <w:rsid w:val="00B52583"/>
    <w:rsid w:val="00B52896"/>
    <w:rsid w:val="00B70F60"/>
    <w:rsid w:val="00B95236"/>
    <w:rsid w:val="00B96BD9"/>
    <w:rsid w:val="00BA1B01"/>
    <w:rsid w:val="00BA2641"/>
    <w:rsid w:val="00BB37AA"/>
    <w:rsid w:val="00BC53A0"/>
    <w:rsid w:val="00BE62AD"/>
    <w:rsid w:val="00BF121F"/>
    <w:rsid w:val="00BF1F80"/>
    <w:rsid w:val="00C166EF"/>
    <w:rsid w:val="00C17EB0"/>
    <w:rsid w:val="00C27F5F"/>
    <w:rsid w:val="00C30A0F"/>
    <w:rsid w:val="00C33316"/>
    <w:rsid w:val="00C37E61"/>
    <w:rsid w:val="00C50848"/>
    <w:rsid w:val="00C70F1B"/>
    <w:rsid w:val="00C71A47"/>
    <w:rsid w:val="00C7464C"/>
    <w:rsid w:val="00C85588"/>
    <w:rsid w:val="00CA359C"/>
    <w:rsid w:val="00CB510E"/>
    <w:rsid w:val="00CD2A61"/>
    <w:rsid w:val="00CD6755"/>
    <w:rsid w:val="00CD6856"/>
    <w:rsid w:val="00CE0089"/>
    <w:rsid w:val="00CE793C"/>
    <w:rsid w:val="00CF193C"/>
    <w:rsid w:val="00D173F1"/>
    <w:rsid w:val="00D23565"/>
    <w:rsid w:val="00D40232"/>
    <w:rsid w:val="00D74CB0"/>
    <w:rsid w:val="00D8295D"/>
    <w:rsid w:val="00D9395A"/>
    <w:rsid w:val="00DB5DAA"/>
    <w:rsid w:val="00DC2A65"/>
    <w:rsid w:val="00DE15F0"/>
    <w:rsid w:val="00DE5663"/>
    <w:rsid w:val="00DE78AA"/>
    <w:rsid w:val="00DF0AB8"/>
    <w:rsid w:val="00DF18E2"/>
    <w:rsid w:val="00E053D0"/>
    <w:rsid w:val="00E15994"/>
    <w:rsid w:val="00E3114E"/>
    <w:rsid w:val="00E31A70"/>
    <w:rsid w:val="00E356DA"/>
    <w:rsid w:val="00E35B02"/>
    <w:rsid w:val="00E66496"/>
    <w:rsid w:val="00E66B35"/>
    <w:rsid w:val="00E66E10"/>
    <w:rsid w:val="00E719D0"/>
    <w:rsid w:val="00E769F6"/>
    <w:rsid w:val="00E8407C"/>
    <w:rsid w:val="00E84F3C"/>
    <w:rsid w:val="00EA012C"/>
    <w:rsid w:val="00EB68F8"/>
    <w:rsid w:val="00EC6A55"/>
    <w:rsid w:val="00ED0288"/>
    <w:rsid w:val="00ED7B0A"/>
    <w:rsid w:val="00EE52CB"/>
    <w:rsid w:val="00EF06C4"/>
    <w:rsid w:val="00EF581D"/>
    <w:rsid w:val="00EF7FD8"/>
    <w:rsid w:val="00F030B3"/>
    <w:rsid w:val="00F06F59"/>
    <w:rsid w:val="00F17988"/>
    <w:rsid w:val="00F469F0"/>
    <w:rsid w:val="00F53273"/>
    <w:rsid w:val="00F755E4"/>
    <w:rsid w:val="00F77D02"/>
    <w:rsid w:val="00FB27B8"/>
    <w:rsid w:val="00FB2F17"/>
    <w:rsid w:val="00FB3A86"/>
    <w:rsid w:val="00FD36C8"/>
    <w:rsid w:val="00FE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F0BCB8"/>
  <w15:docId w15:val="{FB5E9E74-C5B3-422F-B9CC-E247798E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3789"/>
    <w:rPr>
      <w:rFonts w:ascii="Helvetica" w:hAnsi="Helvetica"/>
    </w:rPr>
  </w:style>
  <w:style w:type="paragraph" w:styleId="Heading1">
    <w:name w:val="heading 1"/>
    <w:basedOn w:val="Normal"/>
    <w:next w:val="Normal"/>
    <w:qFormat/>
    <w:rsid w:val="0042378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">
    <w:name w:val="Author"/>
    <w:basedOn w:val="Normal"/>
    <w:rsid w:val="00423789"/>
    <w:pPr>
      <w:spacing w:line="280" w:lineRule="exact"/>
      <w:jc w:val="right"/>
    </w:pPr>
    <w:rPr>
      <w:b/>
      <w:sz w:val="24"/>
    </w:rPr>
  </w:style>
  <w:style w:type="paragraph" w:customStyle="1" w:styleId="Affiliation">
    <w:name w:val="Affiliation"/>
    <w:basedOn w:val="Normal"/>
    <w:rsid w:val="00423789"/>
    <w:pPr>
      <w:spacing w:after="240" w:line="240" w:lineRule="exact"/>
      <w:jc w:val="right"/>
    </w:pPr>
  </w:style>
  <w:style w:type="paragraph" w:customStyle="1" w:styleId="Body">
    <w:name w:val="Body"/>
    <w:basedOn w:val="Normal"/>
    <w:rsid w:val="00423789"/>
    <w:pPr>
      <w:spacing w:after="240"/>
      <w:jc w:val="both"/>
    </w:pPr>
  </w:style>
  <w:style w:type="paragraph" w:customStyle="1" w:styleId="AbstHead">
    <w:name w:val="Abst Head"/>
    <w:basedOn w:val="MainHead"/>
    <w:rsid w:val="00423789"/>
    <w:rPr>
      <w:sz w:val="22"/>
    </w:rPr>
  </w:style>
  <w:style w:type="paragraph" w:customStyle="1" w:styleId="IntroHead">
    <w:name w:val="Intro Head"/>
    <w:basedOn w:val="MainHead"/>
    <w:rsid w:val="00423789"/>
    <w:rPr>
      <w:sz w:val="22"/>
    </w:rPr>
  </w:style>
  <w:style w:type="paragraph" w:customStyle="1" w:styleId="PaperNumber">
    <w:name w:val="Paper Number"/>
    <w:basedOn w:val="Normal"/>
    <w:rsid w:val="00423789"/>
    <w:pPr>
      <w:spacing w:after="280" w:line="280" w:lineRule="exact"/>
      <w:jc w:val="right"/>
    </w:pPr>
    <w:rPr>
      <w:b/>
      <w:sz w:val="28"/>
    </w:rPr>
  </w:style>
  <w:style w:type="paragraph" w:customStyle="1" w:styleId="ConcHead">
    <w:name w:val="Conc Head"/>
    <w:basedOn w:val="MainHead"/>
    <w:rsid w:val="00423789"/>
    <w:rPr>
      <w:sz w:val="22"/>
    </w:rPr>
  </w:style>
  <w:style w:type="paragraph" w:customStyle="1" w:styleId="AcknHead">
    <w:name w:val="Ackn Head"/>
    <w:basedOn w:val="MainHead"/>
    <w:rsid w:val="00423789"/>
    <w:rPr>
      <w:sz w:val="22"/>
    </w:rPr>
  </w:style>
  <w:style w:type="paragraph" w:customStyle="1" w:styleId="ReferHead">
    <w:name w:val="Refer Head"/>
    <w:basedOn w:val="MainHead"/>
    <w:rsid w:val="00423789"/>
    <w:rPr>
      <w:sz w:val="22"/>
    </w:rPr>
  </w:style>
  <w:style w:type="paragraph" w:customStyle="1" w:styleId="AddSrcHead">
    <w:name w:val="AddSrc Head"/>
    <w:basedOn w:val="MainHead"/>
    <w:rsid w:val="00423789"/>
    <w:rPr>
      <w:sz w:val="22"/>
    </w:rPr>
  </w:style>
  <w:style w:type="paragraph" w:customStyle="1" w:styleId="DefAcrHead">
    <w:name w:val="DefAcrHead"/>
    <w:basedOn w:val="MainHead"/>
    <w:rsid w:val="00423789"/>
    <w:rPr>
      <w:sz w:val="22"/>
    </w:rPr>
  </w:style>
  <w:style w:type="paragraph" w:customStyle="1" w:styleId="Copyright">
    <w:name w:val="Copyright"/>
    <w:basedOn w:val="Normal"/>
    <w:rsid w:val="00423789"/>
    <w:pPr>
      <w:spacing w:after="960" w:line="200" w:lineRule="exact"/>
    </w:pPr>
    <w:rPr>
      <w:sz w:val="16"/>
    </w:rPr>
  </w:style>
  <w:style w:type="paragraph" w:styleId="Title">
    <w:name w:val="Title"/>
    <w:basedOn w:val="Normal"/>
    <w:qFormat/>
    <w:rsid w:val="00423789"/>
    <w:pPr>
      <w:spacing w:after="360"/>
      <w:jc w:val="right"/>
    </w:pPr>
    <w:rPr>
      <w:b/>
      <w:kern w:val="28"/>
      <w:sz w:val="36"/>
    </w:rPr>
  </w:style>
  <w:style w:type="paragraph" w:customStyle="1" w:styleId="Reference">
    <w:name w:val="Reference"/>
    <w:basedOn w:val="Body"/>
    <w:rsid w:val="00423789"/>
    <w:pPr>
      <w:numPr>
        <w:numId w:val="23"/>
      </w:numPr>
      <w:spacing w:after="0" w:line="240" w:lineRule="exact"/>
      <w:ind w:left="0" w:firstLine="0"/>
    </w:pPr>
  </w:style>
  <w:style w:type="paragraph" w:customStyle="1" w:styleId="Head1">
    <w:name w:val="Head1"/>
    <w:basedOn w:val="MainHead"/>
    <w:rsid w:val="00423789"/>
    <w:rPr>
      <w:sz w:val="22"/>
    </w:rPr>
  </w:style>
  <w:style w:type="paragraph" w:customStyle="1" w:styleId="ContactHead">
    <w:name w:val="Contact Head"/>
    <w:basedOn w:val="MainHead"/>
    <w:rsid w:val="00423789"/>
    <w:rPr>
      <w:sz w:val="22"/>
    </w:rPr>
  </w:style>
  <w:style w:type="paragraph" w:customStyle="1" w:styleId="Head3">
    <w:name w:val="Head3"/>
    <w:basedOn w:val="Head2"/>
    <w:rsid w:val="00423789"/>
    <w:rPr>
      <w:caps w:val="0"/>
      <w:u w:val="single"/>
    </w:rPr>
  </w:style>
  <w:style w:type="paragraph" w:customStyle="1" w:styleId="Head4">
    <w:name w:val="Head4"/>
    <w:basedOn w:val="Head3"/>
    <w:rsid w:val="00423789"/>
    <w:rPr>
      <w:u w:val="none"/>
    </w:rPr>
  </w:style>
  <w:style w:type="paragraph" w:customStyle="1" w:styleId="UnordList">
    <w:name w:val="Unord List"/>
    <w:basedOn w:val="Body"/>
    <w:rsid w:val="00423789"/>
    <w:pPr>
      <w:spacing w:after="0"/>
      <w:ind w:left="360" w:hanging="360"/>
    </w:pPr>
  </w:style>
  <w:style w:type="paragraph" w:customStyle="1" w:styleId="OrdList">
    <w:name w:val="Ord List"/>
    <w:basedOn w:val="UnordList"/>
    <w:rsid w:val="00423789"/>
    <w:pPr>
      <w:jc w:val="left"/>
    </w:pPr>
  </w:style>
  <w:style w:type="paragraph" w:customStyle="1" w:styleId="Appendix">
    <w:name w:val="Appendix"/>
    <w:basedOn w:val="MainHead"/>
    <w:rsid w:val="00423789"/>
    <w:rPr>
      <w:sz w:val="22"/>
    </w:rPr>
  </w:style>
  <w:style w:type="paragraph" w:customStyle="1" w:styleId="Term">
    <w:name w:val="Term"/>
    <w:basedOn w:val="Body"/>
    <w:rsid w:val="00423789"/>
    <w:pPr>
      <w:spacing w:after="0"/>
    </w:pPr>
    <w:rPr>
      <w:b/>
    </w:rPr>
  </w:style>
  <w:style w:type="paragraph" w:customStyle="1" w:styleId="Definition">
    <w:name w:val="Definition"/>
    <w:basedOn w:val="Body"/>
    <w:rsid w:val="00423789"/>
  </w:style>
  <w:style w:type="paragraph" w:customStyle="1" w:styleId="Head2">
    <w:name w:val="Head2"/>
    <w:basedOn w:val="Normal"/>
    <w:next w:val="Body"/>
    <w:rsid w:val="00423789"/>
    <w:pPr>
      <w:keepNext/>
      <w:spacing w:after="240"/>
    </w:pPr>
    <w:rPr>
      <w:caps/>
    </w:rPr>
  </w:style>
  <w:style w:type="character" w:customStyle="1" w:styleId="Bold">
    <w:name w:val="Bold"/>
    <w:rsid w:val="00423789"/>
    <w:rPr>
      <w:b/>
    </w:rPr>
  </w:style>
  <w:style w:type="character" w:customStyle="1" w:styleId="Italic">
    <w:name w:val="Italic"/>
    <w:rsid w:val="00423789"/>
    <w:rPr>
      <w:i/>
    </w:rPr>
  </w:style>
  <w:style w:type="character" w:customStyle="1" w:styleId="Underline">
    <w:name w:val="Underline"/>
    <w:rsid w:val="00423789"/>
    <w:rPr>
      <w:u w:val="single"/>
    </w:rPr>
  </w:style>
  <w:style w:type="paragraph" w:customStyle="1" w:styleId="MainHead">
    <w:name w:val="Main Head"/>
    <w:basedOn w:val="Normal"/>
    <w:rsid w:val="00423789"/>
    <w:pPr>
      <w:keepNext/>
      <w:spacing w:after="240"/>
    </w:pPr>
    <w:rPr>
      <w:b/>
      <w:caps/>
    </w:rPr>
  </w:style>
  <w:style w:type="paragraph" w:customStyle="1" w:styleId="Equation">
    <w:name w:val="Equation"/>
    <w:basedOn w:val="Body"/>
    <w:rsid w:val="0053056E"/>
  </w:style>
  <w:style w:type="paragraph" w:customStyle="1" w:styleId="Figure">
    <w:name w:val="Figure"/>
    <w:basedOn w:val="Copyright"/>
    <w:rsid w:val="00030174"/>
    <w:pPr>
      <w:spacing w:after="240"/>
    </w:pPr>
    <w:rPr>
      <w:sz w:val="20"/>
    </w:rPr>
  </w:style>
  <w:style w:type="paragraph" w:styleId="Footer">
    <w:name w:val="footer"/>
    <w:basedOn w:val="Normal"/>
    <w:rsid w:val="00423789"/>
    <w:pPr>
      <w:tabs>
        <w:tab w:val="center" w:pos="4320"/>
        <w:tab w:val="right" w:pos="8640"/>
      </w:tabs>
    </w:pPr>
  </w:style>
  <w:style w:type="paragraph" w:customStyle="1" w:styleId="Head40">
    <w:name w:val="Head 4"/>
    <w:basedOn w:val="Head3"/>
    <w:rsid w:val="00423789"/>
    <w:rPr>
      <w:u w:val="none"/>
    </w:rPr>
  </w:style>
  <w:style w:type="paragraph" w:styleId="Header">
    <w:name w:val="header"/>
    <w:basedOn w:val="Normal"/>
    <w:rsid w:val="00423789"/>
    <w:pPr>
      <w:tabs>
        <w:tab w:val="center" w:pos="4320"/>
        <w:tab w:val="right" w:pos="8640"/>
      </w:tabs>
    </w:pPr>
  </w:style>
  <w:style w:type="paragraph" w:customStyle="1" w:styleId="Paper">
    <w:name w:val="Paper"/>
    <w:basedOn w:val="Normal"/>
    <w:rsid w:val="00423789"/>
    <w:pPr>
      <w:spacing w:after="360" w:line="440" w:lineRule="exact"/>
      <w:jc w:val="right"/>
    </w:pPr>
    <w:rPr>
      <w:b/>
      <w:sz w:val="36"/>
    </w:rPr>
  </w:style>
  <w:style w:type="paragraph" w:styleId="Signature">
    <w:name w:val="Signature"/>
    <w:basedOn w:val="Normal"/>
    <w:rsid w:val="00423789"/>
    <w:pPr>
      <w:ind w:left="4320"/>
    </w:pPr>
  </w:style>
  <w:style w:type="character" w:customStyle="1" w:styleId="Subscript">
    <w:name w:val="Subscript"/>
    <w:rsid w:val="00423789"/>
    <w:rPr>
      <w:vertAlign w:val="subscript"/>
    </w:rPr>
  </w:style>
  <w:style w:type="character" w:customStyle="1" w:styleId="Superscript">
    <w:name w:val="Superscript"/>
    <w:rsid w:val="00423789"/>
    <w:rPr>
      <w:vertAlign w:val="superscript"/>
    </w:rPr>
  </w:style>
  <w:style w:type="character" w:customStyle="1" w:styleId="Symbol">
    <w:name w:val="Symbol"/>
    <w:rsid w:val="00423789"/>
    <w:rPr>
      <w:rFonts w:ascii="Symbol" w:hAnsi="Symbol"/>
    </w:rPr>
  </w:style>
  <w:style w:type="paragraph" w:customStyle="1" w:styleId="SymbolP">
    <w:name w:val="Symbol P"/>
    <w:basedOn w:val="Body"/>
    <w:rsid w:val="00423789"/>
    <w:pPr>
      <w:tabs>
        <w:tab w:val="left" w:pos="720"/>
        <w:tab w:val="left" w:pos="3780"/>
      </w:tabs>
      <w:spacing w:after="0"/>
    </w:pPr>
    <w:rPr>
      <w:sz w:val="24"/>
    </w:rPr>
  </w:style>
  <w:style w:type="character" w:customStyle="1" w:styleId="BoldItal">
    <w:name w:val="BoldItal"/>
    <w:basedOn w:val="DefaultParagraphFont"/>
    <w:rsid w:val="00423789"/>
    <w:rPr>
      <w:b/>
      <w:i/>
    </w:rPr>
  </w:style>
  <w:style w:type="character" w:customStyle="1" w:styleId="SubItal">
    <w:name w:val="SubItal"/>
    <w:rsid w:val="00423789"/>
    <w:rPr>
      <w:i/>
      <w:vertAlign w:val="subscript"/>
    </w:rPr>
  </w:style>
  <w:style w:type="character" w:customStyle="1" w:styleId="SuperItal">
    <w:name w:val="SuperItal"/>
    <w:rsid w:val="00423789"/>
    <w:rPr>
      <w:i/>
      <w:vertAlign w:val="superscript"/>
    </w:rPr>
  </w:style>
  <w:style w:type="character" w:customStyle="1" w:styleId="SymItal">
    <w:name w:val="SymItal"/>
    <w:rsid w:val="00423789"/>
    <w:rPr>
      <w:rFonts w:ascii="Symbol" w:hAnsi="Symbol"/>
      <w:i/>
    </w:rPr>
  </w:style>
  <w:style w:type="character" w:styleId="Hyperlink">
    <w:name w:val="Hyperlink"/>
    <w:basedOn w:val="DefaultParagraphFont"/>
    <w:rsid w:val="00030174"/>
    <w:rPr>
      <w:color w:val="FF0080"/>
      <w:u w:val="single"/>
    </w:rPr>
  </w:style>
  <w:style w:type="character" w:styleId="FollowedHyperlink">
    <w:name w:val="FollowedHyperlink"/>
    <w:basedOn w:val="DefaultParagraphFont"/>
    <w:rsid w:val="00FB3A86"/>
    <w:rPr>
      <w:color w:val="800080"/>
      <w:u w:val="single"/>
    </w:rPr>
  </w:style>
  <w:style w:type="table" w:styleId="TableGrid">
    <w:name w:val="Table Grid"/>
    <w:basedOn w:val="TableNormal"/>
    <w:uiPriority w:val="59"/>
    <w:rsid w:val="00296529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2">
    <w:name w:val="Body Text 2"/>
    <w:basedOn w:val="Normal"/>
    <w:link w:val="BodyText2Char"/>
    <w:rsid w:val="00EF7F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F7FD8"/>
    <w:rPr>
      <w:rFonts w:ascii="Helvetica" w:hAnsi="Helvetica"/>
    </w:rPr>
  </w:style>
  <w:style w:type="character" w:styleId="CommentReference">
    <w:name w:val="annotation reference"/>
    <w:basedOn w:val="DefaultParagraphFont"/>
    <w:uiPriority w:val="99"/>
    <w:unhideWhenUsed/>
    <w:rsid w:val="00746E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6E59"/>
    <w:rPr>
      <w:rFonts w:ascii="Times New Roman" w:hAnsi="Times New Roman"/>
      <w:lang w:val="nb-NO" w:eastAsia="nb-N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6E59"/>
    <w:rPr>
      <w:lang w:val="nb-NO" w:eastAsia="nb-NO"/>
    </w:rPr>
  </w:style>
  <w:style w:type="paragraph" w:styleId="BalloonText">
    <w:name w:val="Balloon Text"/>
    <w:basedOn w:val="Normal"/>
    <w:link w:val="BalloonTextChar"/>
    <w:rsid w:val="00746E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6E59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2319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31920"/>
    <w:rPr>
      <w:rFonts w:ascii="Helvetica" w:hAnsi="Helvetica"/>
      <w:sz w:val="16"/>
      <w:szCs w:val="16"/>
    </w:rPr>
  </w:style>
  <w:style w:type="character" w:styleId="LineNumber">
    <w:name w:val="line number"/>
    <w:basedOn w:val="DefaultParagraphFont"/>
    <w:rsid w:val="00412475"/>
  </w:style>
  <w:style w:type="character" w:styleId="Emphasis">
    <w:name w:val="Emphasis"/>
    <w:basedOn w:val="DefaultParagraphFont"/>
    <w:uiPriority w:val="20"/>
    <w:qFormat/>
    <w:rsid w:val="0024282C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87E6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C665C"/>
  </w:style>
  <w:style w:type="paragraph" w:styleId="BodyText">
    <w:name w:val="Body Text"/>
    <w:basedOn w:val="Normal"/>
    <w:link w:val="BodyTextChar"/>
    <w:semiHidden/>
    <w:unhideWhenUsed/>
    <w:rsid w:val="003745E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745EF"/>
    <w:rPr>
      <w:rFonts w:ascii="Helvetica" w:hAnsi="Helvetica"/>
    </w:rPr>
  </w:style>
  <w:style w:type="paragraph" w:styleId="NormalWeb">
    <w:name w:val="Normal (Web)"/>
    <w:basedOn w:val="Normal"/>
    <w:rsid w:val="003745E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ListParagraph">
    <w:name w:val="List Paragraph"/>
    <w:aliases w:val="List 1 Paragraph,List 1  Paragraph"/>
    <w:basedOn w:val="Normal"/>
    <w:link w:val="ListParagraphChar"/>
    <w:qFormat/>
    <w:rsid w:val="003745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List 1 Paragraph Char,List 1  Paragraph Char"/>
    <w:link w:val="ListParagraph"/>
    <w:locked/>
    <w:rsid w:val="003745EF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jet/journa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gan\Local%20Settings\Temporary%20Internet%20Files\OLK35\2007%20pap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25ED5-E86C-4044-A2F7-13CE1CD32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2007 paper template</Template>
  <TotalTime>39</TotalTime>
  <Pages>4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Template</vt:lpstr>
    </vt:vector>
  </TitlesOfParts>
  <Company>aaaa</Company>
  <LinksUpToDate>false</LinksUpToDate>
  <CharactersWithSpaces>5284</CharactersWithSpaces>
  <SharedDoc>false</SharedDoc>
  <HLinks>
    <vt:vector size="30" baseType="variant">
      <vt:variant>
        <vt:i4>6160404</vt:i4>
      </vt:variant>
      <vt:variant>
        <vt:i4>15</vt:i4>
      </vt:variant>
      <vt:variant>
        <vt:i4>0</vt:i4>
      </vt:variant>
      <vt:variant>
        <vt:i4>5</vt:i4>
      </vt:variant>
      <vt:variant>
        <vt:lpwstr>http://www.globalizationandhealth.com/content/1/1/14</vt:lpwstr>
      </vt:variant>
      <vt:variant>
        <vt:lpwstr/>
      </vt:variant>
      <vt:variant>
        <vt:i4>6160404</vt:i4>
      </vt:variant>
      <vt:variant>
        <vt:i4>12</vt:i4>
      </vt:variant>
      <vt:variant>
        <vt:i4>0</vt:i4>
      </vt:variant>
      <vt:variant>
        <vt:i4>5</vt:i4>
      </vt:variant>
      <vt:variant>
        <vt:lpwstr>http://www.globalizationandhealth.com/content/1/1/14</vt:lpwstr>
      </vt:variant>
      <vt:variant>
        <vt:lpwstr/>
      </vt:variant>
      <vt:variant>
        <vt:i4>131166</vt:i4>
      </vt:variant>
      <vt:variant>
        <vt:i4>9</vt:i4>
      </vt:variant>
      <vt:variant>
        <vt:i4>0</vt:i4>
      </vt:variant>
      <vt:variant>
        <vt:i4>5</vt:i4>
      </vt:variant>
      <vt:variant>
        <vt:lpwstr>http://www.prisma-statement.org/</vt:lpwstr>
      </vt:variant>
      <vt:variant>
        <vt:lpwstr/>
      </vt:variant>
      <vt:variant>
        <vt:i4>1376320</vt:i4>
      </vt:variant>
      <vt:variant>
        <vt:i4>6</vt:i4>
      </vt:variant>
      <vt:variant>
        <vt:i4>0</vt:i4>
      </vt:variant>
      <vt:variant>
        <vt:i4>5</vt:i4>
      </vt:variant>
      <vt:variant>
        <vt:lpwstr>http://www.strobe-statement.org/</vt:lpwstr>
      </vt:variant>
      <vt:variant>
        <vt:lpwstr/>
      </vt:variant>
      <vt:variant>
        <vt:i4>5439564</vt:i4>
      </vt:variant>
      <vt:variant>
        <vt:i4>3</vt:i4>
      </vt:variant>
      <vt:variant>
        <vt:i4>0</vt:i4>
      </vt:variant>
      <vt:variant>
        <vt:i4>5</vt:i4>
      </vt:variant>
      <vt:variant>
        <vt:lpwstr>http://www.consort-statement.org/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Template</dc:title>
  <dc:creator>SDI</dc:creator>
  <cp:lastModifiedBy>SDI CPU 1117</cp:lastModifiedBy>
  <cp:revision>50</cp:revision>
  <cp:lastPrinted>1999-07-06T11:00:00Z</cp:lastPrinted>
  <dcterms:created xsi:type="dcterms:W3CDTF">2026-05-07T22:34:00Z</dcterms:created>
  <dcterms:modified xsi:type="dcterms:W3CDTF">2026-05-21T04:33:00Z</dcterms:modified>
</cp:coreProperties>
</file>