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89B3D" w14:textId="77777777" w:rsidR="007632C1" w:rsidRDefault="00225113" w:rsidP="00225113">
      <w:pPr>
        <w:tabs>
          <w:tab w:val="left" w:pos="2775"/>
          <w:tab w:val="left" w:pos="4940"/>
        </w:tabs>
        <w:spacing w:before="162"/>
        <w:ind w:right="821"/>
        <w:jc w:val="center"/>
        <w:rPr>
          <w:rFonts w:ascii="Arial" w:hAnsi="Arial" w:cs="Arial"/>
          <w:b/>
          <w:bCs/>
          <w:iCs/>
          <w:kern w:val="28"/>
          <w:sz w:val="36"/>
        </w:rPr>
      </w:pPr>
      <w:r>
        <w:rPr>
          <w:rFonts w:ascii="Arial" w:hAnsi="Arial" w:cs="Arial"/>
          <w:b/>
          <w:bCs/>
          <w:iCs/>
          <w:kern w:val="28"/>
          <w:sz w:val="36"/>
        </w:rPr>
        <w:t xml:space="preserve">An investigate study on the risk factors of </w:t>
      </w:r>
      <w:r w:rsidR="007632C1" w:rsidRPr="007632C1">
        <w:rPr>
          <w:rFonts w:ascii="Arial" w:hAnsi="Arial" w:cs="Arial"/>
          <w:b/>
          <w:bCs/>
          <w:iCs/>
          <w:kern w:val="28"/>
          <w:sz w:val="36"/>
        </w:rPr>
        <w:t>Br</w:t>
      </w:r>
      <w:r>
        <w:rPr>
          <w:rFonts w:ascii="Arial" w:hAnsi="Arial" w:cs="Arial"/>
          <w:b/>
          <w:bCs/>
          <w:iCs/>
          <w:kern w:val="28"/>
          <w:sz w:val="36"/>
        </w:rPr>
        <w:t>east cancer in Oran (Algeria)</w:t>
      </w:r>
      <w:r w:rsidR="007632C1" w:rsidRPr="007632C1">
        <w:rPr>
          <w:rFonts w:ascii="Arial" w:hAnsi="Arial" w:cs="Arial"/>
          <w:b/>
          <w:bCs/>
          <w:iCs/>
          <w:kern w:val="28"/>
          <w:sz w:val="36"/>
        </w:rPr>
        <w:t>.</w:t>
      </w:r>
    </w:p>
    <w:p w14:paraId="4D684AAD" w14:textId="77777777" w:rsidR="002C57D2" w:rsidRDefault="002C57D2" w:rsidP="00441B6F">
      <w:pPr>
        <w:pStyle w:val="Affiliation"/>
        <w:spacing w:after="0" w:line="240" w:lineRule="auto"/>
        <w:jc w:val="both"/>
        <w:rPr>
          <w:rFonts w:ascii="Arial" w:hAnsi="Arial" w:cs="Arial"/>
        </w:rPr>
      </w:pPr>
    </w:p>
    <w:p w14:paraId="3505AEAF" w14:textId="77777777" w:rsidR="00490EE5" w:rsidRPr="00FB3A86" w:rsidRDefault="00490EE5" w:rsidP="00441B6F">
      <w:pPr>
        <w:pStyle w:val="Affiliation"/>
        <w:spacing w:after="0" w:line="240" w:lineRule="auto"/>
        <w:jc w:val="both"/>
        <w:rPr>
          <w:rFonts w:ascii="Arial" w:hAnsi="Arial" w:cs="Arial"/>
        </w:rPr>
      </w:pPr>
    </w:p>
    <w:p w14:paraId="360B2F44" w14:textId="77777777" w:rsidR="00B01FCD" w:rsidRPr="00FB3A86" w:rsidRDefault="00475A58" w:rsidP="00441B6F">
      <w:pPr>
        <w:pStyle w:val="Copyright"/>
        <w:spacing w:after="0" w:line="240" w:lineRule="auto"/>
        <w:jc w:val="both"/>
        <w:rPr>
          <w:rFonts w:ascii="Arial" w:hAnsi="Arial" w:cs="Arial"/>
        </w:rPr>
        <w:sectPr w:rsidR="00B01FCD" w:rsidRPr="00FB3A86" w:rsidSect="00490EE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6F4B7862" wp14:editId="3D563752">
                <wp:extent cx="5303520" cy="0"/>
                <wp:effectExtent l="15240" t="11430" r="15240" b="17145"/>
                <wp:docPr id="2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1D0ADC1"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asXHwIAAD0EAAAOAAAAZHJzL2Uyb0RvYy54bWysU02P2jAQvVfqf7B8h3wQth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cYmrFx8CAAA9BAAADgAAAAAAAAAAAAAAAAAuAgAAZHJzL2Uyb0RvYy54bWxQSwECLQAUAAYA&#10;CAAAACEAEUgwYNYAAAACAQAADwAAAAAAAAAAAAAAAAB5BAAAZHJzL2Rvd25yZXYueG1sUEsFBgAA&#10;AAAEAAQA8wAAAHwFAAAAAA==&#10;" strokeweight="1.5pt">
                <w10:anchorlock/>
              </v:shape>
            </w:pict>
          </mc:Fallback>
        </mc:AlternateContent>
      </w:r>
      <w:r w:rsidR="00FB3A86">
        <w:rPr>
          <w:rFonts w:ascii="Arial" w:hAnsi="Arial" w:cs="Arial"/>
        </w:rPr>
        <w:t>.</w:t>
      </w:r>
    </w:p>
    <w:p w14:paraId="66210650" w14:textId="77777777" w:rsidR="00B01FCD" w:rsidRDefault="00B01FCD" w:rsidP="0059002D">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BFC174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A069361" w14:textId="77777777" w:rsidTr="001E44FE">
        <w:tc>
          <w:tcPr>
            <w:tcW w:w="9576" w:type="dxa"/>
            <w:shd w:val="clear" w:color="auto" w:fill="F2F2F2"/>
          </w:tcPr>
          <w:p w14:paraId="311523E8" w14:textId="77777777" w:rsidR="008D5732" w:rsidRDefault="008D5732" w:rsidP="00441B6F">
            <w:pPr>
              <w:pStyle w:val="Body"/>
              <w:spacing w:after="0"/>
              <w:rPr>
                <w:rFonts w:ascii="Arial" w:eastAsia="Calibri" w:hAnsi="Arial" w:cs="Arial"/>
                <w:szCs w:val="22"/>
              </w:rPr>
            </w:pPr>
            <w:r w:rsidRPr="008D5732">
              <w:rPr>
                <w:rFonts w:ascii="Arial" w:eastAsia="Calibri" w:hAnsi="Arial" w:cs="Arial"/>
                <w:szCs w:val="22"/>
              </w:rPr>
              <w:t>ABSTRACT:</w:t>
            </w:r>
          </w:p>
          <w:p w14:paraId="130F4876" w14:textId="77777777" w:rsidR="008D5732" w:rsidRDefault="008D5732" w:rsidP="00441B6F">
            <w:pPr>
              <w:pStyle w:val="Body"/>
              <w:spacing w:after="0"/>
              <w:rPr>
                <w:rFonts w:ascii="Arial" w:eastAsia="Calibri" w:hAnsi="Arial" w:cs="Arial"/>
                <w:szCs w:val="22"/>
              </w:rPr>
            </w:pPr>
          </w:p>
          <w:p w14:paraId="4C5B8DCA" w14:textId="77777777" w:rsidR="00E3114E" w:rsidRDefault="005B1226" w:rsidP="00441B6F">
            <w:pPr>
              <w:pStyle w:val="Body"/>
              <w:spacing w:after="0"/>
              <w:rPr>
                <w:rFonts w:ascii="Arial" w:eastAsia="Calibri" w:hAnsi="Arial" w:cs="Arial"/>
                <w:szCs w:val="22"/>
              </w:rPr>
            </w:pPr>
            <w:r w:rsidRPr="005B1226">
              <w:rPr>
                <w:rFonts w:ascii="Arial" w:eastAsia="Calibri" w:hAnsi="Arial" w:cs="Arial"/>
                <w:szCs w:val="22"/>
              </w:rPr>
              <w:t xml:space="preserve">In Algeria, breast cancer, the leading cause of cancer death among women, is showing a worrying trend. With its steady increase, it now constitutes a crucial public health issue, requiring prevention and management approaches that </w:t>
            </w:r>
            <w:r w:rsidR="0059002D" w:rsidRPr="005B1226">
              <w:rPr>
                <w:rFonts w:ascii="Arial" w:eastAsia="Calibri" w:hAnsi="Arial" w:cs="Arial"/>
                <w:szCs w:val="22"/>
              </w:rPr>
              <w:t>consider local specificities</w:t>
            </w:r>
            <w:r w:rsidR="00E3114E" w:rsidRPr="00E3114E">
              <w:rPr>
                <w:rFonts w:ascii="Arial" w:eastAsia="Calibri" w:hAnsi="Arial" w:cs="Arial"/>
                <w:szCs w:val="22"/>
              </w:rPr>
              <w:t>.</w:t>
            </w:r>
          </w:p>
          <w:p w14:paraId="6F5B5DB0" w14:textId="77777777" w:rsidR="00E3114E" w:rsidRDefault="00E3114E" w:rsidP="00441B6F">
            <w:pPr>
              <w:pStyle w:val="Body"/>
              <w:spacing w:after="0"/>
              <w:rPr>
                <w:rFonts w:ascii="Arial" w:eastAsia="Calibri" w:hAnsi="Arial" w:cs="Arial"/>
                <w:b/>
                <w:szCs w:val="22"/>
              </w:rPr>
            </w:pPr>
          </w:p>
          <w:p w14:paraId="1F262AF1" w14:textId="77777777" w:rsidR="00BA1B01" w:rsidRPr="00A31825" w:rsidRDefault="00BA1B01" w:rsidP="00441B6F">
            <w:pPr>
              <w:pStyle w:val="Body"/>
              <w:spacing w:after="0"/>
              <w:rPr>
                <w:rFonts w:ascii="Arial" w:eastAsia="Calibri" w:hAnsi="Arial" w:cs="Arial"/>
                <w:bCs/>
                <w:szCs w:val="22"/>
              </w:rPr>
            </w:pPr>
            <w:r w:rsidRPr="00BA1B01">
              <w:rPr>
                <w:rFonts w:ascii="Arial" w:eastAsia="Calibri" w:hAnsi="Arial" w:cs="Arial"/>
                <w:b/>
                <w:szCs w:val="22"/>
              </w:rPr>
              <w:t xml:space="preserve">Aims: </w:t>
            </w:r>
            <w:r w:rsidR="00A31825" w:rsidRPr="00A31825">
              <w:rPr>
                <w:rFonts w:ascii="Arial" w:eastAsia="Calibri" w:hAnsi="Arial" w:cs="Arial"/>
                <w:bCs/>
                <w:szCs w:val="22"/>
              </w:rPr>
              <w:t xml:space="preserve">Recent studies show that the risk factors for breast cancer are not well known by patients and even by some healthcare professionals. </w:t>
            </w:r>
            <w:r w:rsidR="005B1226" w:rsidRPr="00A31825">
              <w:rPr>
                <w:rFonts w:ascii="Arial" w:eastAsia="Calibri" w:hAnsi="Arial" w:cs="Arial"/>
                <w:bCs/>
                <w:szCs w:val="22"/>
              </w:rPr>
              <w:t>This study aims to determine the key factors likely to affect the disease</w:t>
            </w:r>
          </w:p>
          <w:p w14:paraId="164A18B9"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6B21D3">
              <w:rPr>
                <w:rFonts w:ascii="Arial" w:eastAsia="Calibri" w:hAnsi="Arial" w:cs="Arial"/>
                <w:szCs w:val="22"/>
              </w:rPr>
              <w:t>Mention the design of the study here</w:t>
            </w:r>
            <w:r w:rsidRPr="00BA1B01">
              <w:rPr>
                <w:rFonts w:ascii="Arial" w:eastAsia="Calibri" w:hAnsi="Arial" w:cs="Arial"/>
                <w:szCs w:val="22"/>
              </w:rPr>
              <w:t>.</w:t>
            </w:r>
          </w:p>
          <w:p w14:paraId="33A33B63" w14:textId="77777777" w:rsidR="00BA1B01" w:rsidRPr="00BA1B01" w:rsidRDefault="00BA1B01" w:rsidP="0059002D">
            <w:pPr>
              <w:pStyle w:val="Body"/>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5B1226" w:rsidRPr="00944DEF">
              <w:rPr>
                <w:rFonts w:ascii="Arial" w:eastAsia="Calibri" w:hAnsi="Arial" w:cs="Arial"/>
                <w:szCs w:val="22"/>
              </w:rPr>
              <w:t>The study involved patients consulting at the medical oncology department of the university hospital (CHU</w:t>
            </w:r>
            <w:r w:rsidR="0059002D" w:rsidRPr="00944DEF">
              <w:rPr>
                <w:rFonts w:ascii="Arial" w:eastAsia="Calibri" w:hAnsi="Arial" w:cs="Arial"/>
                <w:szCs w:val="22"/>
              </w:rPr>
              <w:t>)</w:t>
            </w:r>
            <w:r w:rsidR="0059002D">
              <w:t xml:space="preserve">, </w:t>
            </w:r>
            <w:r w:rsidR="0059002D" w:rsidRPr="0059002D">
              <w:t>Our st</w:t>
            </w:r>
            <w:r w:rsidR="0059002D">
              <w:t>udy took place over a period from 04/03/2025 to 04/04/2025.</w:t>
            </w:r>
          </w:p>
          <w:p w14:paraId="182A1810" w14:textId="77777777" w:rsidR="0059002D"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59002D" w:rsidRPr="0059002D">
              <w:rPr>
                <w:rFonts w:ascii="Arial" w:eastAsia="Calibri" w:hAnsi="Arial" w:cs="Arial"/>
                <w:szCs w:val="22"/>
              </w:rPr>
              <w:t>Our work is a survey aimed at determining risk factors in the breast cancer population. The survey was conducted using a questionnaire administered to 257 breast cancer patients treated at the University Hospital of Oran.</w:t>
            </w:r>
          </w:p>
          <w:p w14:paraId="21E9E226"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5B1226" w:rsidRPr="005B1226">
              <w:rPr>
                <w:rFonts w:ascii="Arial" w:eastAsia="Calibri" w:hAnsi="Arial" w:cs="Arial"/>
                <w:szCs w:val="22"/>
              </w:rPr>
              <w:t>Among breast cancer patients, the major risk factors identified include obesity (34%), radiation exposure (31%), the use of deodorants and antiperspirants (64%), and a sedentary lifestyle, with only a third of women engaging in regular physical activity. In the sample studied, 7% of patients use hormone replacement therapy for menopause, while alcohol and tobacco use were nonexistent. This information reinforces the importance of a preventive approach tailored to the local sociocultural context.</w:t>
            </w:r>
          </w:p>
          <w:p w14:paraId="24959875"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5B1226" w:rsidRPr="005B1226">
              <w:rPr>
                <w:rFonts w:ascii="Arial" w:eastAsia="Calibri" w:hAnsi="Arial" w:cs="Arial"/>
                <w:szCs w:val="22"/>
              </w:rPr>
              <w:t>The results of the acquired risk factors constitute a valuable source of information and show promise for further research.</w:t>
            </w:r>
          </w:p>
        </w:tc>
      </w:tr>
    </w:tbl>
    <w:p w14:paraId="09509FAC" w14:textId="77777777" w:rsidR="00636EB2" w:rsidRDefault="00636EB2" w:rsidP="00441B6F">
      <w:pPr>
        <w:pStyle w:val="Body"/>
        <w:spacing w:after="0"/>
        <w:rPr>
          <w:rFonts w:ascii="Arial" w:hAnsi="Arial" w:cs="Arial"/>
          <w:i/>
        </w:rPr>
      </w:pPr>
    </w:p>
    <w:p w14:paraId="750A3C22" w14:textId="77777777" w:rsidR="00A24E7E" w:rsidRDefault="00A24E7E" w:rsidP="005B1226">
      <w:pPr>
        <w:pStyle w:val="Body"/>
        <w:spacing w:after="0"/>
        <w:rPr>
          <w:rFonts w:ascii="Arial" w:hAnsi="Arial" w:cs="Arial"/>
          <w:i/>
        </w:rPr>
      </w:pPr>
      <w:r>
        <w:rPr>
          <w:rFonts w:ascii="Arial" w:hAnsi="Arial" w:cs="Arial"/>
          <w:i/>
        </w:rPr>
        <w:t>Keywords: [</w:t>
      </w:r>
      <w:r w:rsidR="005B1226" w:rsidRPr="005B1226">
        <w:rPr>
          <w:rFonts w:ascii="Arial" w:hAnsi="Arial" w:cs="Arial"/>
          <w:i/>
        </w:rPr>
        <w:t xml:space="preserve">Breast cancer, Risk factor, </w:t>
      </w:r>
      <w:r w:rsidR="005B1226">
        <w:rPr>
          <w:rFonts w:ascii="Arial" w:hAnsi="Arial" w:cs="Arial"/>
          <w:i/>
        </w:rPr>
        <w:t>Survey</w:t>
      </w:r>
      <w:r w:rsidR="005B1226" w:rsidRPr="005B1226">
        <w:rPr>
          <w:rFonts w:ascii="Arial" w:hAnsi="Arial" w:cs="Arial"/>
          <w:i/>
        </w:rPr>
        <w:t>, Oran University Hospital}</w:t>
      </w:r>
      <w:r w:rsidR="005B1226">
        <w:rPr>
          <w:rFonts w:ascii="Arial" w:hAnsi="Arial" w:cs="Arial"/>
          <w:i/>
        </w:rPr>
        <w:t xml:space="preserve"> </w:t>
      </w:r>
    </w:p>
    <w:p w14:paraId="24B1DC77" w14:textId="77777777" w:rsidR="00790ADA" w:rsidRDefault="00790ADA" w:rsidP="00441B6F">
      <w:pPr>
        <w:pStyle w:val="Body"/>
        <w:spacing w:after="0"/>
        <w:rPr>
          <w:rFonts w:ascii="Arial" w:hAnsi="Arial" w:cs="Arial"/>
          <w:i/>
        </w:rPr>
      </w:pPr>
    </w:p>
    <w:p w14:paraId="56637B4D" w14:textId="77777777" w:rsidR="0024282C" w:rsidRDefault="0024282C" w:rsidP="00441B6F">
      <w:pPr>
        <w:pStyle w:val="Body"/>
        <w:spacing w:after="0"/>
        <w:rPr>
          <w:rFonts w:ascii="Arial" w:hAnsi="Arial" w:cs="Arial"/>
          <w:i/>
          <w:sz w:val="18"/>
        </w:rPr>
      </w:pPr>
    </w:p>
    <w:p w14:paraId="417E0A0C" w14:textId="77777777" w:rsidR="00F06A1D" w:rsidRDefault="00F06A1D" w:rsidP="00441B6F">
      <w:pPr>
        <w:pStyle w:val="Body"/>
        <w:spacing w:after="0"/>
        <w:rPr>
          <w:rFonts w:ascii="Arial" w:hAnsi="Arial" w:cs="Arial"/>
          <w:i/>
          <w:sz w:val="18"/>
        </w:rPr>
      </w:pPr>
    </w:p>
    <w:p w14:paraId="1B54365E" w14:textId="77777777" w:rsidR="001079A6" w:rsidRDefault="001079A6" w:rsidP="00441B6F">
      <w:pPr>
        <w:pStyle w:val="Body"/>
        <w:spacing w:after="0"/>
        <w:rPr>
          <w:rFonts w:ascii="Arial" w:hAnsi="Arial" w:cs="Arial"/>
          <w:i/>
        </w:rPr>
      </w:pPr>
    </w:p>
    <w:p w14:paraId="08B67CFC" w14:textId="77777777" w:rsidR="001079A6" w:rsidRPr="00A24E7E" w:rsidRDefault="001079A6" w:rsidP="00441B6F">
      <w:pPr>
        <w:pStyle w:val="Body"/>
        <w:spacing w:after="0"/>
        <w:rPr>
          <w:rFonts w:ascii="Arial" w:hAnsi="Arial" w:cs="Arial"/>
          <w:i/>
        </w:rPr>
      </w:pPr>
    </w:p>
    <w:p w14:paraId="5BE571F0" w14:textId="77777777" w:rsidR="007F7B32" w:rsidRDefault="00B01FCD" w:rsidP="003A3AF4">
      <w:pPr>
        <w:pStyle w:val="AbstHead"/>
        <w:numPr>
          <w:ilvl w:val="0"/>
          <w:numId w:val="31"/>
        </w:numPr>
        <w:spacing w:after="0"/>
        <w:jc w:val="both"/>
        <w:rPr>
          <w:rFonts w:ascii="Arial" w:hAnsi="Arial" w:cs="Arial"/>
        </w:rPr>
      </w:pPr>
      <w:r w:rsidRPr="00FB3A86">
        <w:rPr>
          <w:rFonts w:ascii="Arial" w:hAnsi="Arial" w:cs="Arial"/>
        </w:rPr>
        <w:t>INTRODUCTION</w:t>
      </w:r>
      <w:r w:rsidR="007F7B32">
        <w:rPr>
          <w:rFonts w:ascii="Arial" w:hAnsi="Arial" w:cs="Arial"/>
        </w:rPr>
        <w:t xml:space="preserve"> </w:t>
      </w:r>
    </w:p>
    <w:p w14:paraId="0C50EC57" w14:textId="77777777" w:rsidR="00944DEF" w:rsidRDefault="00944DEF" w:rsidP="00944DEF">
      <w:pPr>
        <w:pStyle w:val="AbstHead"/>
        <w:spacing w:after="0"/>
        <w:jc w:val="both"/>
        <w:rPr>
          <w:rFonts w:ascii="Arial" w:hAnsi="Arial" w:cs="Arial"/>
        </w:rPr>
      </w:pPr>
    </w:p>
    <w:p w14:paraId="17878B84" w14:textId="77777777" w:rsidR="003A3AF4" w:rsidRDefault="00601477" w:rsidP="00601477">
      <w:pPr>
        <w:pStyle w:val="Body"/>
        <w:spacing w:after="0"/>
        <w:rPr>
          <w:rFonts w:ascii="Arial" w:hAnsi="Arial" w:cs="Arial"/>
        </w:rPr>
      </w:pPr>
      <w:r w:rsidRPr="00601477">
        <w:rPr>
          <w:rFonts w:ascii="Arial" w:hAnsi="Arial" w:cs="Arial"/>
        </w:rPr>
        <w:t xml:space="preserve">Breast cancer is defined as the formation of a cancerous tumor from the tissues that make up the breast. This malignant neoplasm, which spreads insidiously within breast tissue, remains formidable due to its </w:t>
      </w:r>
      <w:proofErr w:type="gramStart"/>
      <w:r w:rsidRPr="00601477">
        <w:rPr>
          <w:rFonts w:ascii="Arial" w:hAnsi="Arial" w:cs="Arial"/>
        </w:rPr>
        <w:t>often unpredictable</w:t>
      </w:r>
      <w:proofErr w:type="gramEnd"/>
      <w:r w:rsidRPr="00601477">
        <w:rPr>
          <w:rFonts w:ascii="Arial" w:hAnsi="Arial" w:cs="Arial"/>
        </w:rPr>
        <w:t xml:space="preserve"> progression. Over the past few decades, there has been an alarming increase in cases, with a marked upward trend over the last thirty years (</w:t>
      </w:r>
      <w:proofErr w:type="spellStart"/>
      <w:r w:rsidRPr="00601477">
        <w:rPr>
          <w:rFonts w:ascii="Arial" w:hAnsi="Arial" w:cs="Arial"/>
        </w:rPr>
        <w:t>Manulla</w:t>
      </w:r>
      <w:proofErr w:type="spellEnd"/>
      <w:r w:rsidRPr="00601477">
        <w:rPr>
          <w:rFonts w:ascii="Arial" w:hAnsi="Arial" w:cs="Arial"/>
        </w:rPr>
        <w:t xml:space="preserve"> </w:t>
      </w:r>
      <w:r w:rsidRPr="00601477">
        <w:rPr>
          <w:rFonts w:ascii="Arial" w:hAnsi="Arial" w:cs="Arial"/>
          <w:i/>
          <w:iCs/>
        </w:rPr>
        <w:t>et al.,</w:t>
      </w:r>
      <w:r w:rsidR="00182C77">
        <w:rPr>
          <w:rFonts w:ascii="Arial" w:hAnsi="Arial" w:cs="Arial"/>
        </w:rPr>
        <w:t xml:space="preserve"> 1996</w:t>
      </w:r>
      <w:r w:rsidRPr="00601477">
        <w:rPr>
          <w:rFonts w:ascii="Arial" w:hAnsi="Arial" w:cs="Arial"/>
        </w:rPr>
        <w:t>).</w:t>
      </w:r>
      <w:r w:rsidR="00F25419" w:rsidRPr="00F25419">
        <w:t xml:space="preserve"> </w:t>
      </w:r>
      <w:r w:rsidR="00F25419" w:rsidRPr="00F25419">
        <w:rPr>
          <w:rFonts w:ascii="Arial" w:hAnsi="Arial" w:cs="Arial"/>
        </w:rPr>
        <w:t>In 157 out of 185 countries, breast cancer was the leading cause of cancer among women in 2022</w:t>
      </w:r>
      <w:r w:rsidR="00F25419">
        <w:rPr>
          <w:rFonts w:ascii="Arial" w:hAnsi="Arial" w:cs="Arial"/>
        </w:rPr>
        <w:t>(OMS, 2025).</w:t>
      </w:r>
      <w:r w:rsidR="003A3AF4" w:rsidRPr="003A3AF4">
        <w:t xml:space="preserve"> </w:t>
      </w:r>
      <w:r w:rsidR="003A3AF4" w:rsidRPr="003A3AF4">
        <w:rPr>
          <w:rFonts w:ascii="Arial" w:hAnsi="Arial" w:cs="Arial"/>
        </w:rPr>
        <w:t>It is one of the most common conditions among women in Algeria. Beyond its dramatic nature and its heavy impact on those affected, it raises a real difficulty in terms of diagnos</w:t>
      </w:r>
      <w:r w:rsidR="000A4A28">
        <w:rPr>
          <w:rFonts w:ascii="Arial" w:hAnsi="Arial" w:cs="Arial"/>
        </w:rPr>
        <w:t xml:space="preserve">is </w:t>
      </w:r>
      <w:r w:rsidR="002C3E9A">
        <w:rPr>
          <w:rFonts w:ascii="Arial" w:hAnsi="Arial" w:cs="Arial"/>
        </w:rPr>
        <w:t>and treatment (</w:t>
      </w:r>
      <w:proofErr w:type="spellStart"/>
      <w:r w:rsidR="002C3E9A">
        <w:rPr>
          <w:rFonts w:ascii="Arial" w:hAnsi="Arial" w:cs="Arial"/>
        </w:rPr>
        <w:t>Allioua</w:t>
      </w:r>
      <w:proofErr w:type="spellEnd"/>
      <w:r w:rsidR="002C3E9A">
        <w:rPr>
          <w:rFonts w:ascii="Arial" w:hAnsi="Arial" w:cs="Arial"/>
        </w:rPr>
        <w:t xml:space="preserve"> </w:t>
      </w:r>
      <w:r w:rsidR="002C3E9A" w:rsidRPr="002C3E9A">
        <w:rPr>
          <w:rFonts w:ascii="Arial" w:hAnsi="Arial" w:cs="Arial"/>
          <w:i/>
          <w:iCs/>
        </w:rPr>
        <w:t>et al</w:t>
      </w:r>
      <w:r w:rsidR="002C3E9A">
        <w:rPr>
          <w:rFonts w:ascii="Arial" w:hAnsi="Arial" w:cs="Arial"/>
        </w:rPr>
        <w:t>.</w:t>
      </w:r>
      <w:r w:rsidR="003A3AF4" w:rsidRPr="003A3AF4">
        <w:rPr>
          <w:rFonts w:ascii="Arial" w:hAnsi="Arial" w:cs="Arial"/>
        </w:rPr>
        <w:t>, 2014).</w:t>
      </w:r>
    </w:p>
    <w:p w14:paraId="46000C7D" w14:textId="77777777" w:rsidR="003A3AF4" w:rsidRDefault="003A3AF4" w:rsidP="00AA489C">
      <w:pPr>
        <w:pStyle w:val="Body"/>
        <w:rPr>
          <w:rFonts w:ascii="Arial" w:hAnsi="Arial" w:cs="Arial"/>
        </w:rPr>
      </w:pPr>
      <w:r w:rsidRPr="003A3AF4">
        <w:t xml:space="preserve"> </w:t>
      </w:r>
      <w:r w:rsidRPr="003A3AF4">
        <w:rPr>
          <w:rFonts w:ascii="Arial" w:hAnsi="Arial" w:cs="Arial"/>
        </w:rPr>
        <w:t>In Algeria, advances in health programs have reduced infectious diseases, leading to an increase in life expectancy. However, cancer has become a public health priority, with approximately 40,000 new cases and over 25,000 deaths annually. Breast cancer, previously the third most common cancer among women, has become the most frequent cancer in women since 1994. It constitutes a medical emergency because it is often diagnosed late, which significantly reduc</w:t>
      </w:r>
      <w:r w:rsidR="002C3E9A">
        <w:rPr>
          <w:rFonts w:ascii="Arial" w:hAnsi="Arial" w:cs="Arial"/>
        </w:rPr>
        <w:t>es the chances of survival (Marino</w:t>
      </w:r>
      <w:r w:rsidRPr="003A3AF4">
        <w:rPr>
          <w:rFonts w:ascii="Arial" w:hAnsi="Arial" w:cs="Arial"/>
        </w:rPr>
        <w:t>, 2017).</w:t>
      </w:r>
      <w:r w:rsidR="00EC08CF" w:rsidRPr="00EC08CF">
        <w:t xml:space="preserve"> </w:t>
      </w:r>
      <w:r w:rsidR="00AA489C" w:rsidRPr="00AA489C">
        <w:rPr>
          <w:rFonts w:ascii="Arial" w:hAnsi="Arial" w:cs="Arial"/>
        </w:rPr>
        <w:t xml:space="preserve">In this study we attempted to understand and determine the various environmental and behavioral factors that surround us on a daily basis in relation to breast cancer, in order to try to pinpoint the origin of this </w:t>
      </w:r>
      <w:r w:rsidR="00AA489C" w:rsidRPr="00AA489C">
        <w:rPr>
          <w:rFonts w:ascii="Arial" w:hAnsi="Arial" w:cs="Arial"/>
        </w:rPr>
        <w:lastRenderedPageBreak/>
        <w:t>disease, the treatment of which is very expensive despite state aid, adapt screening (age, frequency of examinations), and above all to act on modifiable factors (lifestyle) in order to reduce the risk which would allow early detection and less invasive treatments.</w:t>
      </w:r>
    </w:p>
    <w:p w14:paraId="0AEBE078" w14:textId="77777777" w:rsidR="003A3AF4" w:rsidRDefault="003A3AF4" w:rsidP="00441B6F">
      <w:pPr>
        <w:pStyle w:val="AbstHead"/>
        <w:spacing w:after="0"/>
        <w:jc w:val="both"/>
        <w:rPr>
          <w:rFonts w:ascii="Arial" w:hAnsi="Arial" w:cs="Arial"/>
        </w:rPr>
      </w:pPr>
    </w:p>
    <w:p w14:paraId="160F12E5" w14:textId="77777777" w:rsidR="003A3AF4" w:rsidRDefault="003A3AF4" w:rsidP="00441B6F">
      <w:pPr>
        <w:pStyle w:val="AbstHead"/>
        <w:spacing w:after="0"/>
        <w:jc w:val="both"/>
        <w:rPr>
          <w:rFonts w:ascii="Arial" w:hAnsi="Arial" w:cs="Arial"/>
        </w:rPr>
      </w:pPr>
    </w:p>
    <w:p w14:paraId="5B54909D" w14:textId="77777777" w:rsidR="007F7B32" w:rsidRDefault="00BA0E26"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 xml:space="preserve"> methodology</w:t>
      </w:r>
      <w:r>
        <w:rPr>
          <w:rFonts w:ascii="Arial" w:hAnsi="Arial" w:cs="Arial"/>
        </w:rPr>
        <w:t xml:space="preserve"> </w:t>
      </w:r>
    </w:p>
    <w:p w14:paraId="563CC46E" w14:textId="77777777" w:rsidR="00790ADA" w:rsidRDefault="00790ADA" w:rsidP="00441B6F">
      <w:pPr>
        <w:pStyle w:val="AbstHead"/>
        <w:spacing w:after="0"/>
        <w:jc w:val="both"/>
        <w:rPr>
          <w:rFonts w:ascii="Arial" w:hAnsi="Arial" w:cs="Arial"/>
        </w:rPr>
      </w:pPr>
    </w:p>
    <w:p w14:paraId="7448914A" w14:textId="77777777" w:rsidR="00AA489C" w:rsidRPr="00AA489C" w:rsidRDefault="00AA489C" w:rsidP="00441B6F">
      <w:pPr>
        <w:pStyle w:val="AbstHead"/>
        <w:spacing w:after="0"/>
        <w:jc w:val="both"/>
        <w:rPr>
          <w:rFonts w:ascii="Arial" w:hAnsi="Arial" w:cs="Arial"/>
          <w:b w:val="0"/>
          <w:bCs/>
          <w:sz w:val="20"/>
          <w:szCs w:val="18"/>
        </w:rPr>
      </w:pPr>
      <w:r w:rsidRPr="00AA489C">
        <w:rPr>
          <w:rFonts w:ascii="Arial" w:hAnsi="Arial" w:cs="Arial"/>
          <w:b w:val="0"/>
          <w:bCs/>
          <w:caps w:val="0"/>
          <w:sz w:val="20"/>
          <w:szCs w:val="18"/>
        </w:rPr>
        <w:t>The study takes place in an environment characterized by a worrying increase in breast cancer, which currently constitutes a major public health problem. Although standard treatment is often effective, it is generally very expensive, for both medications and therapeutic supervision, which has a significant impact on the budgets of patients and the healthcare system.</w:t>
      </w:r>
    </w:p>
    <w:p w14:paraId="1EFAC237" w14:textId="77777777" w:rsidR="00AA489C" w:rsidRPr="00AA489C" w:rsidRDefault="00AA489C" w:rsidP="00441B6F">
      <w:pPr>
        <w:pStyle w:val="AbstHead"/>
        <w:spacing w:after="0"/>
        <w:jc w:val="both"/>
        <w:rPr>
          <w:rFonts w:ascii="Arial" w:hAnsi="Arial" w:cs="Arial"/>
          <w:b w:val="0"/>
          <w:bCs/>
          <w:sz w:val="20"/>
          <w:szCs w:val="18"/>
        </w:rPr>
      </w:pPr>
    </w:p>
    <w:p w14:paraId="14F9750D" w14:textId="77777777" w:rsidR="00AA489C" w:rsidRPr="00AA489C" w:rsidRDefault="00AA489C" w:rsidP="00AA489C">
      <w:pPr>
        <w:pStyle w:val="Body"/>
        <w:rPr>
          <w:rFonts w:ascii="Arial" w:eastAsia="Calibri" w:hAnsi="Arial" w:cs="Arial"/>
          <w:szCs w:val="22"/>
        </w:rPr>
      </w:pPr>
      <w:r w:rsidRPr="00AA489C">
        <w:rPr>
          <w:rFonts w:ascii="Arial" w:eastAsia="Calibri" w:hAnsi="Arial" w:cs="Arial"/>
          <w:szCs w:val="22"/>
        </w:rPr>
        <w:t>Breast cancer is a multifactorial disease. This means that several factors influence the risk of developing it. These are called risk factors.</w:t>
      </w:r>
    </w:p>
    <w:p w14:paraId="410C289F" w14:textId="77777777" w:rsidR="00AA489C" w:rsidRPr="00AA489C" w:rsidRDefault="00AA489C" w:rsidP="00AA489C">
      <w:pPr>
        <w:pStyle w:val="Body"/>
        <w:rPr>
          <w:rFonts w:ascii="Arial" w:eastAsia="Calibri" w:hAnsi="Arial" w:cs="Arial"/>
          <w:szCs w:val="22"/>
        </w:rPr>
      </w:pPr>
      <w:r w:rsidRPr="00AA489C">
        <w:rPr>
          <w:rFonts w:ascii="Arial" w:eastAsia="Calibri" w:hAnsi="Arial" w:cs="Arial"/>
          <w:szCs w:val="22"/>
        </w:rPr>
        <w:t>The study focused on patients consulting the medical oncology department of the University Hospital; 257 breast cancer patients were included.</w:t>
      </w:r>
    </w:p>
    <w:p w14:paraId="0A7F3EBF" w14:textId="77777777" w:rsidR="00AA489C" w:rsidRPr="00AA489C" w:rsidRDefault="00AA489C" w:rsidP="002B5CAA">
      <w:pPr>
        <w:pStyle w:val="Body"/>
        <w:rPr>
          <w:rFonts w:ascii="Arial" w:eastAsia="Calibri" w:hAnsi="Arial" w:cs="Arial"/>
          <w:szCs w:val="22"/>
        </w:rPr>
      </w:pPr>
      <w:r w:rsidRPr="00AA489C">
        <w:rPr>
          <w:rFonts w:ascii="Arial" w:eastAsia="Calibri" w:hAnsi="Arial" w:cs="Arial"/>
          <w:szCs w:val="22"/>
        </w:rPr>
        <w:t xml:space="preserve">Data collection was carried out using a questionnaire in French, designed for the patients. To ensure better understanding and establish a climate of trust, the questionnaires were completed during individual interviews. This approach also allowed for explanations of certain answers and a better understanding of the patients' </w:t>
      </w:r>
      <w:r w:rsidR="002B5CAA" w:rsidRPr="00AA489C">
        <w:rPr>
          <w:rFonts w:ascii="Arial" w:eastAsia="Calibri" w:hAnsi="Arial" w:cs="Arial"/>
          <w:szCs w:val="22"/>
        </w:rPr>
        <w:t>experiences. The</w:t>
      </w:r>
      <w:r w:rsidRPr="00AA489C">
        <w:rPr>
          <w:rFonts w:ascii="Arial" w:eastAsia="Calibri" w:hAnsi="Arial" w:cs="Arial"/>
          <w:szCs w:val="22"/>
        </w:rPr>
        <w:t xml:space="preserve"> patient questionnaire included specific questions concerning:</w:t>
      </w:r>
    </w:p>
    <w:p w14:paraId="4E96D6D7" w14:textId="77777777" w:rsidR="00944DEF" w:rsidRPr="00BB6C4A" w:rsidRDefault="00AA489C" w:rsidP="00AA489C">
      <w:pPr>
        <w:pStyle w:val="Body"/>
        <w:rPr>
          <w:rFonts w:ascii="Arial" w:eastAsia="Calibri" w:hAnsi="Arial" w:cs="Arial"/>
          <w:color w:val="FF0000"/>
          <w:szCs w:val="22"/>
        </w:rPr>
      </w:pPr>
      <w:r w:rsidRPr="00AA489C">
        <w:rPr>
          <w:rFonts w:ascii="Arial" w:eastAsia="Calibri" w:hAnsi="Arial" w:cs="Arial"/>
          <w:szCs w:val="22"/>
        </w:rPr>
        <w:t>The patient profile included elements such as age, sex, circumstances of diagnosis, obesity, family history, alcohol consumption, smoking, physical activity, night work, menopause, late pregnancy, etc.</w:t>
      </w:r>
    </w:p>
    <w:p w14:paraId="0BBCCB74" w14:textId="77777777" w:rsidR="00790ADA" w:rsidRPr="00FB3A86" w:rsidRDefault="00790ADA" w:rsidP="00BA0E26">
      <w:pPr>
        <w:pStyle w:val="Body"/>
        <w:spacing w:after="0"/>
        <w:rPr>
          <w:rFonts w:ascii="Arial" w:hAnsi="Arial" w:cs="Arial"/>
        </w:rPr>
      </w:pPr>
    </w:p>
    <w:p w14:paraId="64D5D05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9A6AA70" w14:textId="77777777" w:rsidR="00790ADA" w:rsidRPr="00FB3A86" w:rsidRDefault="00790ADA" w:rsidP="00441B6F">
      <w:pPr>
        <w:pStyle w:val="Head1"/>
        <w:spacing w:after="0"/>
        <w:jc w:val="both"/>
        <w:rPr>
          <w:rFonts w:ascii="Arial" w:hAnsi="Arial" w:cs="Arial"/>
        </w:rPr>
      </w:pPr>
    </w:p>
    <w:p w14:paraId="09E58F2A" w14:textId="77777777" w:rsidR="00475A58" w:rsidRDefault="00475A58" w:rsidP="00A17C94">
      <w:pPr>
        <w:pStyle w:val="Body"/>
        <w:numPr>
          <w:ilvl w:val="0"/>
          <w:numId w:val="33"/>
        </w:numPr>
        <w:rPr>
          <w:rFonts w:ascii="Arial" w:hAnsi="Arial" w:cs="Arial"/>
        </w:rPr>
      </w:pPr>
      <w:r w:rsidRPr="00475A58">
        <w:rPr>
          <w:rFonts w:ascii="Arial" w:hAnsi="Arial" w:cs="Arial"/>
        </w:rPr>
        <w:t>Survey Results of Risk Factors</w:t>
      </w:r>
    </w:p>
    <w:p w14:paraId="46B1F721" w14:textId="77777777" w:rsidR="00A17C94" w:rsidRDefault="00A17C94" w:rsidP="00A17C94">
      <w:pPr>
        <w:pStyle w:val="Body"/>
        <w:numPr>
          <w:ilvl w:val="1"/>
          <w:numId w:val="33"/>
        </w:numPr>
        <w:rPr>
          <w:rFonts w:ascii="Arial" w:hAnsi="Arial" w:cs="Arial"/>
        </w:rPr>
      </w:pPr>
      <w:r>
        <w:rPr>
          <w:rFonts w:ascii="Arial" w:hAnsi="Arial" w:cs="Arial"/>
        </w:rPr>
        <w:t>Age</w:t>
      </w:r>
    </w:p>
    <w:p w14:paraId="346281A9" w14:textId="77777777" w:rsidR="00A17C94" w:rsidRDefault="00A17C94" w:rsidP="00A17C94">
      <w:pPr>
        <w:pStyle w:val="Body"/>
        <w:rPr>
          <w:rFonts w:ascii="Arial" w:hAnsi="Arial" w:cs="Arial"/>
        </w:rPr>
      </w:pPr>
      <w:r>
        <w:rPr>
          <w:rFonts w:ascii="Arial" w:hAnsi="Arial" w:cs="Arial"/>
        </w:rPr>
        <w:t xml:space="preserve">        </w:t>
      </w:r>
      <w:r w:rsidRPr="00A17C94">
        <w:rPr>
          <w:rFonts w:ascii="Arial" w:hAnsi="Arial" w:cs="Arial"/>
        </w:rPr>
        <w:t>The majority of patients (59%) are in the 40-60 age bracket.</w:t>
      </w:r>
      <w:r>
        <w:rPr>
          <w:rFonts w:ascii="Arial" w:hAnsi="Arial" w:cs="Arial"/>
        </w:rPr>
        <w:t xml:space="preserve"> (Figure 1)</w:t>
      </w:r>
    </w:p>
    <w:p w14:paraId="4214ED9C" w14:textId="77777777" w:rsidR="00A17C94" w:rsidRDefault="00A17C94" w:rsidP="00A17C94">
      <w:pPr>
        <w:pStyle w:val="Body"/>
        <w:rPr>
          <w:rFonts w:ascii="Arial" w:hAnsi="Arial" w:cs="Arial"/>
        </w:rPr>
      </w:pPr>
      <w:r w:rsidRPr="00A17C94">
        <w:rPr>
          <w:rFonts w:ascii="Times New Roman" w:hAnsi="Times New Roman"/>
          <w:b/>
          <w:noProof/>
          <w:sz w:val="24"/>
          <w:szCs w:val="22"/>
          <w:lang w:val="fr-FR" w:eastAsia="fr-FR"/>
        </w:rPr>
        <mc:AlternateContent>
          <mc:Choice Requires="wpg">
            <w:drawing>
              <wp:anchor distT="0" distB="0" distL="0" distR="0" simplePos="0" relativeHeight="251682816" behindDoc="0" locked="0" layoutInCell="1" allowOverlap="1" wp14:anchorId="2F951809" wp14:editId="05C7E38B">
                <wp:simplePos x="0" y="0"/>
                <wp:positionH relativeFrom="page">
                  <wp:posOffset>1857374</wp:posOffset>
                </wp:positionH>
                <wp:positionV relativeFrom="paragraph">
                  <wp:posOffset>-146050</wp:posOffset>
                </wp:positionV>
                <wp:extent cx="4860925" cy="2847975"/>
                <wp:effectExtent l="0" t="0" r="15875" b="9525"/>
                <wp:wrapNone/>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60925" cy="2847975"/>
                          <a:chOff x="0" y="0"/>
                          <a:chExt cx="5080000" cy="3491865"/>
                        </a:xfrm>
                      </wpg:grpSpPr>
                      <wps:wsp>
                        <wps:cNvPr id="132" name="Graphic 132"/>
                        <wps:cNvSpPr/>
                        <wps:spPr>
                          <a:xfrm>
                            <a:off x="770839" y="2151011"/>
                            <a:ext cx="869315" cy="518159"/>
                          </a:xfrm>
                          <a:custGeom>
                            <a:avLst/>
                            <a:gdLst/>
                            <a:ahLst/>
                            <a:cxnLst/>
                            <a:rect l="l" t="t" r="r" b="b"/>
                            <a:pathLst>
                              <a:path w="869315" h="518159">
                                <a:moveTo>
                                  <a:pt x="868908" y="0"/>
                                </a:moveTo>
                                <a:lnTo>
                                  <a:pt x="0" y="0"/>
                                </a:lnTo>
                                <a:lnTo>
                                  <a:pt x="0" y="517829"/>
                                </a:lnTo>
                                <a:lnTo>
                                  <a:pt x="868908" y="517829"/>
                                </a:lnTo>
                                <a:lnTo>
                                  <a:pt x="868908" y="0"/>
                                </a:lnTo>
                                <a:close/>
                              </a:path>
                            </a:pathLst>
                          </a:custGeom>
                          <a:solidFill>
                            <a:srgbClr val="92D050"/>
                          </a:solidFill>
                        </wps:spPr>
                        <wps:bodyPr wrap="square" lIns="0" tIns="0" rIns="0" bIns="0" rtlCol="0">
                          <a:prstTxWarp prst="textNoShape">
                            <a:avLst/>
                          </a:prstTxWarp>
                          <a:noAutofit/>
                        </wps:bodyPr>
                      </wps:wsp>
                      <wps:wsp>
                        <wps:cNvPr id="133" name="Graphic 133"/>
                        <wps:cNvSpPr/>
                        <wps:spPr>
                          <a:xfrm>
                            <a:off x="770839" y="1244866"/>
                            <a:ext cx="3418204" cy="518159"/>
                          </a:xfrm>
                          <a:custGeom>
                            <a:avLst/>
                            <a:gdLst/>
                            <a:ahLst/>
                            <a:cxnLst/>
                            <a:rect l="l" t="t" r="r" b="b"/>
                            <a:pathLst>
                              <a:path w="3418204" h="518159">
                                <a:moveTo>
                                  <a:pt x="3417697" y="0"/>
                                </a:moveTo>
                                <a:lnTo>
                                  <a:pt x="0" y="0"/>
                                </a:lnTo>
                                <a:lnTo>
                                  <a:pt x="0" y="517829"/>
                                </a:lnTo>
                                <a:lnTo>
                                  <a:pt x="3417697" y="517829"/>
                                </a:lnTo>
                                <a:lnTo>
                                  <a:pt x="3417697" y="0"/>
                                </a:lnTo>
                                <a:close/>
                              </a:path>
                            </a:pathLst>
                          </a:custGeom>
                          <a:solidFill>
                            <a:srgbClr val="FF5656"/>
                          </a:solidFill>
                        </wps:spPr>
                        <wps:bodyPr wrap="square" lIns="0" tIns="0" rIns="0" bIns="0" rtlCol="0">
                          <a:prstTxWarp prst="textNoShape">
                            <a:avLst/>
                          </a:prstTxWarp>
                          <a:noAutofit/>
                        </wps:bodyPr>
                      </wps:wsp>
                      <wps:wsp>
                        <wps:cNvPr id="134" name="Graphic 134"/>
                        <wps:cNvSpPr/>
                        <wps:spPr>
                          <a:xfrm>
                            <a:off x="770839" y="338594"/>
                            <a:ext cx="1506220" cy="518159"/>
                          </a:xfrm>
                          <a:custGeom>
                            <a:avLst/>
                            <a:gdLst/>
                            <a:ahLst/>
                            <a:cxnLst/>
                            <a:rect l="l" t="t" r="r" b="b"/>
                            <a:pathLst>
                              <a:path w="1506220" h="518159">
                                <a:moveTo>
                                  <a:pt x="1506093" y="0"/>
                                </a:moveTo>
                                <a:lnTo>
                                  <a:pt x="0" y="0"/>
                                </a:lnTo>
                                <a:lnTo>
                                  <a:pt x="0" y="517829"/>
                                </a:lnTo>
                                <a:lnTo>
                                  <a:pt x="1506093" y="517829"/>
                                </a:lnTo>
                                <a:lnTo>
                                  <a:pt x="1506093" y="0"/>
                                </a:lnTo>
                                <a:close/>
                              </a:path>
                            </a:pathLst>
                          </a:custGeom>
                          <a:solidFill>
                            <a:srgbClr val="37CAFF"/>
                          </a:solidFill>
                        </wps:spPr>
                        <wps:bodyPr wrap="square" lIns="0" tIns="0" rIns="0" bIns="0" rtlCol="0">
                          <a:prstTxWarp prst="textNoShape">
                            <a:avLst/>
                          </a:prstTxWarp>
                          <a:noAutofit/>
                        </wps:bodyPr>
                      </wps:wsp>
                      <wps:wsp>
                        <wps:cNvPr id="135" name="Graphic 135"/>
                        <wps:cNvSpPr/>
                        <wps:spPr>
                          <a:xfrm>
                            <a:off x="770839" y="144462"/>
                            <a:ext cx="4055110" cy="2719070"/>
                          </a:xfrm>
                          <a:custGeom>
                            <a:avLst/>
                            <a:gdLst/>
                            <a:ahLst/>
                            <a:cxnLst/>
                            <a:rect l="l" t="t" r="r" b="b"/>
                            <a:pathLst>
                              <a:path w="4055110" h="2719070">
                                <a:moveTo>
                                  <a:pt x="0" y="2718562"/>
                                </a:moveTo>
                                <a:lnTo>
                                  <a:pt x="4054855" y="2718562"/>
                                </a:lnTo>
                              </a:path>
                              <a:path w="4055110" h="2719070">
                                <a:moveTo>
                                  <a:pt x="0" y="2718562"/>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136" name="Graphic 136"/>
                        <wps:cNvSpPr/>
                        <wps:spPr>
                          <a:xfrm>
                            <a:off x="1865071" y="3261140"/>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92D050"/>
                          </a:solidFill>
                        </wps:spPr>
                        <wps:bodyPr wrap="square" lIns="0" tIns="0" rIns="0" bIns="0" rtlCol="0">
                          <a:prstTxWarp prst="textNoShape">
                            <a:avLst/>
                          </a:prstTxWarp>
                          <a:noAutofit/>
                        </wps:bodyPr>
                      </wps:wsp>
                      <wps:wsp>
                        <wps:cNvPr id="137" name="Graphic 137"/>
                        <wps:cNvSpPr/>
                        <wps:spPr>
                          <a:xfrm>
                            <a:off x="2366467" y="3261140"/>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FF5656"/>
                          </a:solidFill>
                        </wps:spPr>
                        <wps:bodyPr wrap="square" lIns="0" tIns="0" rIns="0" bIns="0" rtlCol="0">
                          <a:prstTxWarp prst="textNoShape">
                            <a:avLst/>
                          </a:prstTxWarp>
                          <a:noAutofit/>
                        </wps:bodyPr>
                      </wps:wsp>
                      <wps:wsp>
                        <wps:cNvPr id="138" name="Graphic 138"/>
                        <wps:cNvSpPr/>
                        <wps:spPr>
                          <a:xfrm>
                            <a:off x="2867736" y="3261140"/>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37CAFF"/>
                          </a:solidFill>
                        </wps:spPr>
                        <wps:bodyPr wrap="square" lIns="0" tIns="0" rIns="0" bIns="0" rtlCol="0">
                          <a:prstTxWarp prst="textNoShape">
                            <a:avLst/>
                          </a:prstTxWarp>
                          <a:noAutofit/>
                        </wps:bodyPr>
                      </wps:wsp>
                      <wps:wsp>
                        <wps:cNvPr id="139" name="Graphic 139"/>
                        <wps:cNvSpPr/>
                        <wps:spPr>
                          <a:xfrm>
                            <a:off x="4762" y="4762"/>
                            <a:ext cx="5070475" cy="3482340"/>
                          </a:xfrm>
                          <a:custGeom>
                            <a:avLst/>
                            <a:gdLst/>
                            <a:ahLst/>
                            <a:cxnLst/>
                            <a:rect l="l" t="t" r="r" b="b"/>
                            <a:pathLst>
                              <a:path w="5070475" h="3482340">
                                <a:moveTo>
                                  <a:pt x="0" y="3482340"/>
                                </a:moveTo>
                                <a:lnTo>
                                  <a:pt x="5070475" y="3482340"/>
                                </a:lnTo>
                                <a:lnTo>
                                  <a:pt x="5070475" y="0"/>
                                </a:lnTo>
                                <a:lnTo>
                                  <a:pt x="0" y="0"/>
                                </a:lnTo>
                                <a:lnTo>
                                  <a:pt x="0" y="3482340"/>
                                </a:lnTo>
                                <a:close/>
                              </a:path>
                            </a:pathLst>
                          </a:custGeom>
                          <a:ln w="9525">
                            <a:solidFill>
                              <a:srgbClr val="858585"/>
                            </a:solidFill>
                            <a:prstDash val="solid"/>
                          </a:ln>
                        </wps:spPr>
                        <wps:bodyPr wrap="square" lIns="0" tIns="0" rIns="0" bIns="0" rtlCol="0">
                          <a:prstTxWarp prst="textNoShape">
                            <a:avLst/>
                          </a:prstTxWarp>
                          <a:noAutofit/>
                        </wps:bodyPr>
                      </wps:wsp>
                      <wps:wsp>
                        <wps:cNvPr id="140" name="Textbox 140"/>
                        <wps:cNvSpPr txBox="1"/>
                        <wps:spPr>
                          <a:xfrm>
                            <a:off x="1965528" y="3238182"/>
                            <a:ext cx="1311275" cy="127000"/>
                          </a:xfrm>
                          <a:prstGeom prst="rect">
                            <a:avLst/>
                          </a:prstGeom>
                        </wps:spPr>
                        <wps:txbx>
                          <w:txbxContent>
                            <w:p w14:paraId="0AEF9DF7" w14:textId="77777777" w:rsidR="00A17C94" w:rsidRDefault="00A17C94" w:rsidP="00A17C94">
                              <w:pPr>
                                <w:tabs>
                                  <w:tab w:val="left" w:pos="789"/>
                                  <w:tab w:val="left" w:pos="1579"/>
                                </w:tabs>
                                <w:spacing w:line="199" w:lineRule="exact"/>
                                <w:rPr>
                                  <w:rFonts w:ascii="Calibri"/>
                                </w:rPr>
                              </w:pPr>
                              <w:r>
                                <w:rPr>
                                  <w:rFonts w:ascii="Calibri"/>
                                  <w:spacing w:val="-2"/>
                                </w:rPr>
                                <w:t>20-</w:t>
                              </w:r>
                              <w:r>
                                <w:rPr>
                                  <w:rFonts w:ascii="Calibri"/>
                                  <w:spacing w:val="-5"/>
                                </w:rPr>
                                <w:t>40</w:t>
                              </w:r>
                              <w:r>
                                <w:rPr>
                                  <w:rFonts w:ascii="Calibri"/>
                                </w:rPr>
                                <w:tab/>
                              </w:r>
                              <w:r>
                                <w:rPr>
                                  <w:rFonts w:ascii="Calibri"/>
                                  <w:spacing w:val="-2"/>
                                </w:rPr>
                                <w:t>40-</w:t>
                              </w:r>
                              <w:r>
                                <w:rPr>
                                  <w:rFonts w:ascii="Calibri"/>
                                  <w:spacing w:val="-5"/>
                                </w:rPr>
                                <w:t>60</w:t>
                              </w:r>
                              <w:r>
                                <w:rPr>
                                  <w:rFonts w:ascii="Calibri"/>
                                </w:rPr>
                                <w:tab/>
                              </w:r>
                              <w:r>
                                <w:rPr>
                                  <w:rFonts w:ascii="Calibri"/>
                                  <w:spacing w:val="-2"/>
                                </w:rPr>
                                <w:t>60-</w:t>
                              </w:r>
                              <w:r>
                                <w:rPr>
                                  <w:rFonts w:ascii="Calibri"/>
                                  <w:spacing w:val="-5"/>
                                </w:rPr>
                                <w:t>80</w:t>
                              </w:r>
                            </w:p>
                          </w:txbxContent>
                        </wps:txbx>
                        <wps:bodyPr wrap="square" lIns="0" tIns="0" rIns="0" bIns="0" rtlCol="0">
                          <a:noAutofit/>
                        </wps:bodyPr>
                      </wps:wsp>
                      <wps:wsp>
                        <wps:cNvPr id="141" name="Textbox 141"/>
                        <wps:cNvSpPr txBox="1"/>
                        <wps:spPr>
                          <a:xfrm>
                            <a:off x="4716983" y="2970339"/>
                            <a:ext cx="233045" cy="127000"/>
                          </a:xfrm>
                          <a:prstGeom prst="rect">
                            <a:avLst/>
                          </a:prstGeom>
                        </wps:spPr>
                        <wps:txbx>
                          <w:txbxContent>
                            <w:p w14:paraId="7C738D45" w14:textId="77777777" w:rsidR="00A17C94" w:rsidRDefault="00A17C94" w:rsidP="00A17C94">
                              <w:pPr>
                                <w:spacing w:line="199" w:lineRule="exact"/>
                                <w:rPr>
                                  <w:rFonts w:ascii="Calibri"/>
                                </w:rPr>
                              </w:pPr>
                              <w:r>
                                <w:rPr>
                                  <w:rFonts w:ascii="Calibri"/>
                                  <w:spacing w:val="-5"/>
                                </w:rPr>
                                <w:t>70%</w:t>
                              </w:r>
                            </w:p>
                          </w:txbxContent>
                        </wps:txbx>
                        <wps:bodyPr wrap="square" lIns="0" tIns="0" rIns="0" bIns="0" rtlCol="0">
                          <a:noAutofit/>
                        </wps:bodyPr>
                      </wps:wsp>
                      <wps:wsp>
                        <wps:cNvPr id="142" name="Textbox 142"/>
                        <wps:cNvSpPr txBox="1"/>
                        <wps:spPr>
                          <a:xfrm>
                            <a:off x="4137863" y="2970339"/>
                            <a:ext cx="233045" cy="127000"/>
                          </a:xfrm>
                          <a:prstGeom prst="rect">
                            <a:avLst/>
                          </a:prstGeom>
                        </wps:spPr>
                        <wps:txbx>
                          <w:txbxContent>
                            <w:p w14:paraId="1FE7547E" w14:textId="77777777" w:rsidR="00A17C94" w:rsidRDefault="00A17C94" w:rsidP="00A17C94">
                              <w:pPr>
                                <w:spacing w:line="199" w:lineRule="exact"/>
                                <w:rPr>
                                  <w:rFonts w:ascii="Calibri"/>
                                </w:rPr>
                              </w:pPr>
                              <w:r>
                                <w:rPr>
                                  <w:rFonts w:ascii="Calibri"/>
                                  <w:spacing w:val="-5"/>
                                </w:rPr>
                                <w:t>60%</w:t>
                              </w:r>
                            </w:p>
                          </w:txbxContent>
                        </wps:txbx>
                        <wps:bodyPr wrap="square" lIns="0" tIns="0" rIns="0" bIns="0" rtlCol="0">
                          <a:noAutofit/>
                        </wps:bodyPr>
                      </wps:wsp>
                      <wps:wsp>
                        <wps:cNvPr id="143" name="Textbox 143"/>
                        <wps:cNvSpPr txBox="1"/>
                        <wps:spPr>
                          <a:xfrm>
                            <a:off x="3558489" y="2970339"/>
                            <a:ext cx="233045" cy="127000"/>
                          </a:xfrm>
                          <a:prstGeom prst="rect">
                            <a:avLst/>
                          </a:prstGeom>
                        </wps:spPr>
                        <wps:txbx>
                          <w:txbxContent>
                            <w:p w14:paraId="283E3352" w14:textId="77777777" w:rsidR="00A17C94" w:rsidRDefault="00A17C94" w:rsidP="00A17C94">
                              <w:pPr>
                                <w:spacing w:line="199" w:lineRule="exact"/>
                                <w:rPr>
                                  <w:rFonts w:ascii="Calibri"/>
                                </w:rPr>
                              </w:pPr>
                              <w:r>
                                <w:rPr>
                                  <w:rFonts w:ascii="Calibri"/>
                                  <w:spacing w:val="-5"/>
                                </w:rPr>
                                <w:t>50%</w:t>
                              </w:r>
                            </w:p>
                          </w:txbxContent>
                        </wps:txbx>
                        <wps:bodyPr wrap="square" lIns="0" tIns="0" rIns="0" bIns="0" rtlCol="0">
                          <a:noAutofit/>
                        </wps:bodyPr>
                      </wps:wsp>
                      <wps:wsp>
                        <wps:cNvPr id="144" name="Textbox 144"/>
                        <wps:cNvSpPr txBox="1"/>
                        <wps:spPr>
                          <a:xfrm>
                            <a:off x="2978988" y="2970339"/>
                            <a:ext cx="233045" cy="127000"/>
                          </a:xfrm>
                          <a:prstGeom prst="rect">
                            <a:avLst/>
                          </a:prstGeom>
                        </wps:spPr>
                        <wps:txbx>
                          <w:txbxContent>
                            <w:p w14:paraId="3B3E6A7A" w14:textId="77777777" w:rsidR="00A17C94" w:rsidRDefault="00A17C94" w:rsidP="00A17C94">
                              <w:pPr>
                                <w:spacing w:line="199" w:lineRule="exact"/>
                                <w:rPr>
                                  <w:rFonts w:ascii="Calibri"/>
                                </w:rPr>
                              </w:pPr>
                              <w:r>
                                <w:rPr>
                                  <w:rFonts w:ascii="Calibri"/>
                                  <w:spacing w:val="-5"/>
                                </w:rPr>
                                <w:t>40%</w:t>
                              </w:r>
                            </w:p>
                          </w:txbxContent>
                        </wps:txbx>
                        <wps:bodyPr wrap="square" lIns="0" tIns="0" rIns="0" bIns="0" rtlCol="0">
                          <a:noAutofit/>
                        </wps:bodyPr>
                      </wps:wsp>
                      <wps:wsp>
                        <wps:cNvPr id="145" name="Textbox 145"/>
                        <wps:cNvSpPr txBox="1"/>
                        <wps:spPr>
                          <a:xfrm>
                            <a:off x="2399614" y="2970339"/>
                            <a:ext cx="233045" cy="127000"/>
                          </a:xfrm>
                          <a:prstGeom prst="rect">
                            <a:avLst/>
                          </a:prstGeom>
                        </wps:spPr>
                        <wps:txbx>
                          <w:txbxContent>
                            <w:p w14:paraId="43528353" w14:textId="77777777" w:rsidR="00A17C94" w:rsidRDefault="00A17C94" w:rsidP="00A17C94">
                              <w:pPr>
                                <w:spacing w:line="199" w:lineRule="exact"/>
                                <w:rPr>
                                  <w:rFonts w:ascii="Calibri"/>
                                </w:rPr>
                              </w:pPr>
                              <w:r>
                                <w:rPr>
                                  <w:rFonts w:ascii="Calibri"/>
                                  <w:spacing w:val="-5"/>
                                </w:rPr>
                                <w:t>30%</w:t>
                              </w:r>
                            </w:p>
                          </w:txbxContent>
                        </wps:txbx>
                        <wps:bodyPr wrap="square" lIns="0" tIns="0" rIns="0" bIns="0" rtlCol="0">
                          <a:noAutofit/>
                        </wps:bodyPr>
                      </wps:wsp>
                      <wps:wsp>
                        <wps:cNvPr id="146" name="Textbox 146"/>
                        <wps:cNvSpPr txBox="1"/>
                        <wps:spPr>
                          <a:xfrm>
                            <a:off x="1820113" y="2970339"/>
                            <a:ext cx="233045" cy="127000"/>
                          </a:xfrm>
                          <a:prstGeom prst="rect">
                            <a:avLst/>
                          </a:prstGeom>
                        </wps:spPr>
                        <wps:txbx>
                          <w:txbxContent>
                            <w:p w14:paraId="379003C2" w14:textId="77777777" w:rsidR="00A17C94" w:rsidRDefault="00A17C94" w:rsidP="00A17C94">
                              <w:pPr>
                                <w:spacing w:line="199" w:lineRule="exact"/>
                                <w:rPr>
                                  <w:rFonts w:ascii="Calibri"/>
                                </w:rPr>
                              </w:pPr>
                              <w:r>
                                <w:rPr>
                                  <w:rFonts w:ascii="Calibri"/>
                                  <w:spacing w:val="-5"/>
                                </w:rPr>
                                <w:t>20%</w:t>
                              </w:r>
                            </w:p>
                          </w:txbxContent>
                        </wps:txbx>
                        <wps:bodyPr wrap="square" lIns="0" tIns="0" rIns="0" bIns="0" rtlCol="0">
                          <a:noAutofit/>
                        </wps:bodyPr>
                      </wps:wsp>
                      <wps:wsp>
                        <wps:cNvPr id="147" name="Textbox 147"/>
                        <wps:cNvSpPr txBox="1"/>
                        <wps:spPr>
                          <a:xfrm>
                            <a:off x="1240739" y="2970339"/>
                            <a:ext cx="233045" cy="127000"/>
                          </a:xfrm>
                          <a:prstGeom prst="rect">
                            <a:avLst/>
                          </a:prstGeom>
                        </wps:spPr>
                        <wps:txbx>
                          <w:txbxContent>
                            <w:p w14:paraId="5EB9ADB9" w14:textId="77777777" w:rsidR="00A17C94" w:rsidRDefault="00A17C94" w:rsidP="00A17C94">
                              <w:pPr>
                                <w:spacing w:line="199" w:lineRule="exact"/>
                                <w:rPr>
                                  <w:rFonts w:ascii="Calibri"/>
                                </w:rPr>
                              </w:pPr>
                              <w:r>
                                <w:rPr>
                                  <w:rFonts w:ascii="Calibri"/>
                                  <w:spacing w:val="-5"/>
                                </w:rPr>
                                <w:t>10%</w:t>
                              </w:r>
                            </w:p>
                          </w:txbxContent>
                        </wps:txbx>
                        <wps:bodyPr wrap="square" lIns="0" tIns="0" rIns="0" bIns="0" rtlCol="0">
                          <a:noAutofit/>
                        </wps:bodyPr>
                      </wps:wsp>
                      <wps:wsp>
                        <wps:cNvPr id="148" name="Textbox 148"/>
                        <wps:cNvSpPr txBox="1"/>
                        <wps:spPr>
                          <a:xfrm>
                            <a:off x="693623" y="2970339"/>
                            <a:ext cx="167640" cy="127000"/>
                          </a:xfrm>
                          <a:prstGeom prst="rect">
                            <a:avLst/>
                          </a:prstGeom>
                        </wps:spPr>
                        <wps:txbx>
                          <w:txbxContent>
                            <w:p w14:paraId="05A71F77" w14:textId="77777777" w:rsidR="00A17C94" w:rsidRDefault="00A17C94" w:rsidP="00A17C94">
                              <w:pPr>
                                <w:spacing w:line="199" w:lineRule="exact"/>
                                <w:rPr>
                                  <w:rFonts w:ascii="Calibri"/>
                                </w:rPr>
                              </w:pPr>
                              <w:r>
                                <w:rPr>
                                  <w:rFonts w:ascii="Calibri"/>
                                  <w:spacing w:val="-5"/>
                                </w:rPr>
                                <w:t>0%</w:t>
                              </w:r>
                            </w:p>
                          </w:txbxContent>
                        </wps:txbx>
                        <wps:bodyPr wrap="square" lIns="0" tIns="0" rIns="0" bIns="0" rtlCol="0">
                          <a:noAutofit/>
                        </wps:bodyPr>
                      </wps:wsp>
                      <wps:wsp>
                        <wps:cNvPr id="149" name="Textbox 149"/>
                        <wps:cNvSpPr txBox="1"/>
                        <wps:spPr>
                          <a:xfrm>
                            <a:off x="4843221" y="2328506"/>
                            <a:ext cx="124460" cy="153035"/>
                          </a:xfrm>
                          <a:prstGeom prst="rect">
                            <a:avLst/>
                          </a:prstGeom>
                        </wps:spPr>
                        <wps:txbx>
                          <w:txbxContent>
                            <w:p w14:paraId="73698F51" w14:textId="77777777" w:rsidR="00A17C94" w:rsidRDefault="00A17C94" w:rsidP="00A17C94">
                              <w:pPr>
                                <w:spacing w:line="240" w:lineRule="exact"/>
                                <w:rPr>
                                  <w:rFonts w:ascii="Calibri"/>
                                  <w:b/>
                                  <w:sz w:val="24"/>
                                </w:rPr>
                              </w:pPr>
                              <w:r>
                                <w:rPr>
                                  <w:rFonts w:ascii="Calibri"/>
                                  <w:b/>
                                  <w:spacing w:val="-10"/>
                                  <w:sz w:val="24"/>
                                </w:rPr>
                                <w:t>%</w:t>
                              </w:r>
                            </w:p>
                          </w:txbxContent>
                        </wps:txbx>
                        <wps:bodyPr wrap="square" lIns="0" tIns="0" rIns="0" bIns="0" rtlCol="0">
                          <a:noAutofit/>
                        </wps:bodyPr>
                      </wps:wsp>
                      <wps:wsp>
                        <wps:cNvPr id="150" name="Textbox 150"/>
                        <wps:cNvSpPr txBox="1"/>
                        <wps:spPr>
                          <a:xfrm>
                            <a:off x="1717116" y="2359215"/>
                            <a:ext cx="231140" cy="127000"/>
                          </a:xfrm>
                          <a:prstGeom prst="rect">
                            <a:avLst/>
                          </a:prstGeom>
                        </wps:spPr>
                        <wps:txbx>
                          <w:txbxContent>
                            <w:p w14:paraId="690191DC" w14:textId="77777777" w:rsidR="00A17C94" w:rsidRDefault="00A17C94" w:rsidP="00A17C94">
                              <w:pPr>
                                <w:spacing w:line="199" w:lineRule="exact"/>
                                <w:rPr>
                                  <w:rFonts w:ascii="Calibri"/>
                                </w:rPr>
                              </w:pPr>
                              <w:r>
                                <w:rPr>
                                  <w:rFonts w:ascii="Calibri"/>
                                  <w:spacing w:val="-5"/>
                                </w:rPr>
                                <w:t>15%</w:t>
                              </w:r>
                            </w:p>
                          </w:txbxContent>
                        </wps:txbx>
                        <wps:bodyPr wrap="square" lIns="0" tIns="0" rIns="0" bIns="0" rtlCol="0">
                          <a:noAutofit/>
                        </wps:bodyPr>
                      </wps:wsp>
                      <wps:wsp>
                        <wps:cNvPr id="151" name="Textbox 151"/>
                        <wps:cNvSpPr txBox="1"/>
                        <wps:spPr>
                          <a:xfrm>
                            <a:off x="356819" y="2352230"/>
                            <a:ext cx="308610" cy="127000"/>
                          </a:xfrm>
                          <a:prstGeom prst="rect">
                            <a:avLst/>
                          </a:prstGeom>
                        </wps:spPr>
                        <wps:txbx>
                          <w:txbxContent>
                            <w:p w14:paraId="11AF69EB" w14:textId="77777777" w:rsidR="00A17C94" w:rsidRDefault="00A17C94" w:rsidP="00A17C94">
                              <w:pPr>
                                <w:spacing w:line="199" w:lineRule="exact"/>
                                <w:rPr>
                                  <w:rFonts w:ascii="Calibri"/>
                                </w:rPr>
                              </w:pPr>
                              <w:r>
                                <w:rPr>
                                  <w:rFonts w:ascii="Calibri"/>
                                  <w:spacing w:val="-2"/>
                                </w:rPr>
                                <w:t>20-</w:t>
                              </w:r>
                              <w:r>
                                <w:rPr>
                                  <w:rFonts w:ascii="Calibri"/>
                                  <w:spacing w:val="-5"/>
                                </w:rPr>
                                <w:t>40</w:t>
                              </w:r>
                            </w:p>
                          </w:txbxContent>
                        </wps:txbx>
                        <wps:bodyPr wrap="square" lIns="0" tIns="0" rIns="0" bIns="0" rtlCol="0">
                          <a:noAutofit/>
                        </wps:bodyPr>
                      </wps:wsp>
                      <wps:wsp>
                        <wps:cNvPr id="152" name="Textbox 152"/>
                        <wps:cNvSpPr txBox="1"/>
                        <wps:spPr>
                          <a:xfrm>
                            <a:off x="4266133" y="1452689"/>
                            <a:ext cx="231140" cy="127000"/>
                          </a:xfrm>
                          <a:prstGeom prst="rect">
                            <a:avLst/>
                          </a:prstGeom>
                        </wps:spPr>
                        <wps:txbx>
                          <w:txbxContent>
                            <w:p w14:paraId="5580E79F" w14:textId="77777777" w:rsidR="00A17C94" w:rsidRDefault="00A17C94" w:rsidP="00A17C94">
                              <w:pPr>
                                <w:spacing w:line="199" w:lineRule="exact"/>
                                <w:rPr>
                                  <w:rFonts w:ascii="Calibri"/>
                                </w:rPr>
                              </w:pPr>
                              <w:r>
                                <w:rPr>
                                  <w:rFonts w:ascii="Calibri"/>
                                  <w:spacing w:val="-5"/>
                                </w:rPr>
                                <w:t>59%</w:t>
                              </w:r>
                            </w:p>
                          </w:txbxContent>
                        </wps:txbx>
                        <wps:bodyPr wrap="square" lIns="0" tIns="0" rIns="0" bIns="0" rtlCol="0">
                          <a:noAutofit/>
                        </wps:bodyPr>
                      </wps:wsp>
                      <wps:wsp>
                        <wps:cNvPr id="153" name="Textbox 153"/>
                        <wps:cNvSpPr txBox="1"/>
                        <wps:spPr>
                          <a:xfrm>
                            <a:off x="356819" y="1445704"/>
                            <a:ext cx="308610" cy="127000"/>
                          </a:xfrm>
                          <a:prstGeom prst="rect">
                            <a:avLst/>
                          </a:prstGeom>
                        </wps:spPr>
                        <wps:txbx>
                          <w:txbxContent>
                            <w:p w14:paraId="0DFF27F7" w14:textId="77777777" w:rsidR="00A17C94" w:rsidRDefault="00A17C94" w:rsidP="00A17C94">
                              <w:pPr>
                                <w:spacing w:line="199" w:lineRule="exact"/>
                                <w:rPr>
                                  <w:rFonts w:ascii="Calibri"/>
                                </w:rPr>
                              </w:pPr>
                              <w:r>
                                <w:rPr>
                                  <w:rFonts w:ascii="Calibri"/>
                                  <w:spacing w:val="-2"/>
                                </w:rPr>
                                <w:t>40-</w:t>
                              </w:r>
                              <w:r>
                                <w:rPr>
                                  <w:rFonts w:ascii="Calibri"/>
                                  <w:spacing w:val="-5"/>
                                </w:rPr>
                                <w:t>60</w:t>
                              </w:r>
                            </w:p>
                          </w:txbxContent>
                        </wps:txbx>
                        <wps:bodyPr wrap="square" lIns="0" tIns="0" rIns="0" bIns="0" rtlCol="0">
                          <a:noAutofit/>
                        </wps:bodyPr>
                      </wps:wsp>
                      <wps:wsp>
                        <wps:cNvPr id="154" name="Textbox 154"/>
                        <wps:cNvSpPr txBox="1"/>
                        <wps:spPr>
                          <a:xfrm>
                            <a:off x="2354529" y="546544"/>
                            <a:ext cx="231140" cy="127000"/>
                          </a:xfrm>
                          <a:prstGeom prst="rect">
                            <a:avLst/>
                          </a:prstGeom>
                        </wps:spPr>
                        <wps:txbx>
                          <w:txbxContent>
                            <w:p w14:paraId="56C77663" w14:textId="77777777" w:rsidR="00A17C94" w:rsidRDefault="00A17C94" w:rsidP="00A17C94">
                              <w:pPr>
                                <w:spacing w:line="199" w:lineRule="exact"/>
                                <w:rPr>
                                  <w:rFonts w:ascii="Calibri"/>
                                </w:rPr>
                              </w:pPr>
                              <w:r>
                                <w:rPr>
                                  <w:rFonts w:ascii="Calibri"/>
                                  <w:spacing w:val="-5"/>
                                </w:rPr>
                                <w:t>26%</w:t>
                              </w:r>
                            </w:p>
                          </w:txbxContent>
                        </wps:txbx>
                        <wps:bodyPr wrap="square" lIns="0" tIns="0" rIns="0" bIns="0" rtlCol="0">
                          <a:noAutofit/>
                        </wps:bodyPr>
                      </wps:wsp>
                      <wps:wsp>
                        <wps:cNvPr id="155" name="Textbox 155"/>
                        <wps:cNvSpPr txBox="1"/>
                        <wps:spPr>
                          <a:xfrm>
                            <a:off x="356819" y="539559"/>
                            <a:ext cx="308610" cy="127000"/>
                          </a:xfrm>
                          <a:prstGeom prst="rect">
                            <a:avLst/>
                          </a:prstGeom>
                        </wps:spPr>
                        <wps:txbx>
                          <w:txbxContent>
                            <w:p w14:paraId="7ECB6B0E" w14:textId="77777777" w:rsidR="00A17C94" w:rsidRDefault="00A17C94" w:rsidP="00A17C94">
                              <w:pPr>
                                <w:spacing w:line="199" w:lineRule="exact"/>
                                <w:rPr>
                                  <w:rFonts w:ascii="Calibri"/>
                                </w:rPr>
                              </w:pPr>
                              <w:r>
                                <w:rPr>
                                  <w:rFonts w:ascii="Calibri"/>
                                  <w:spacing w:val="-2"/>
                                </w:rPr>
                                <w:t>60-</w:t>
                              </w:r>
                              <w:r>
                                <w:rPr>
                                  <w:rFonts w:ascii="Calibri"/>
                                  <w:spacing w:val="-5"/>
                                </w:rPr>
                                <w:t>80</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7FAC6C6" id="Group 131" o:spid="_x0000_s1026" style="position:absolute;left:0;text-align:left;margin-left:146.25pt;margin-top:-11.5pt;width:382.75pt;height:224.25pt;z-index:251682816;mso-wrap-distance-left:0;mso-wrap-distance-right:0;mso-position-horizontal-relative:page;mso-width-relative:margin;mso-height-relative:margin" coordsize="50800,34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">
                <v:shape id="Graphic 132" o:spid="_x0000_s1027" style="position:absolute;left:7708;top:21510;width:8693;height:5181;visibility:visible;mso-wrap-style:square;v-text-anchor:top" coordsize="869315,518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HddsMA&#10;AADcAAAADwAAAGRycy9kb3ducmV2LnhtbERPTWvDMAy9D/YfjAa7Lc4yCCWrW0qhUFhga5tLbyLW&#10;EtNYzmK3Sf79PBj0psf71HI92U7caPDGsYLXJAVBXDttuFFQnXYvCxA+IGvsHJOCmTysV48PSyy0&#10;G/lAt2NoRAxhX6CCNoS+kNLXLVn0ieuJI/ftBoshwqGResAxhttOZmmaS4uGY0OLPW1bqi/Hq1Vw&#10;Ntk+/6ncx6dMeZ7Modx8VaVSz0/T5h1EoCncxf/uvY7z3zL4eyZe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HddsMAAADcAAAADwAAAAAAAAAAAAAAAACYAgAAZHJzL2Rv&#10;d25yZXYueG1sUEsFBgAAAAAEAAQA9QAAAIgDAAAAAA==&#10;" path="m868908,l,,,517829r868908,l868908,xe" fillcolor="#92d050" stroked="f">
                  <v:path arrowok="t"/>
                </v:shape>
                <v:shape id="Graphic 133" o:spid="_x0000_s1028" style="position:absolute;left:7708;top:12448;width:34182;height:5182;visibility:visible;mso-wrap-style:square;v-text-anchor:top" coordsize="3418204,518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gU2sMA&#10;AADcAAAADwAAAGRycy9kb3ducmV2LnhtbERP20rDQBB9L/Qflin4UuyuLS0Suy0iKEqgpakfMGTH&#10;JJiZDdk1jX69Kwh9m8O5znY/cqsG6kPjxcLdwoAiKb1rpLLwfn6+vQcVIorD1gtZ+KYA+910ssXM&#10;+YucaChipVKIhAwt1DF2mdahrIkxLHxHkrgP3zPGBPtKux4vKZxbvTRmoxkbSQ01dvRUU/lZfLGF&#10;Y27m6zkt5eetMS98qDgfcrb2ZjY+PoCKNMar+N/96tL81Qr+nkkX6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TgU2sMAAADcAAAADwAAAAAAAAAAAAAAAACYAgAAZHJzL2Rv&#10;d25yZXYueG1sUEsFBgAAAAAEAAQA9QAAAIgDAAAAAA==&#10;" path="m3417697,l,,,517829r3417697,l3417697,xe" fillcolor="#ff5656" stroked="f">
                  <v:path arrowok="t"/>
                </v:shape>
                <v:shape id="Graphic 134" o:spid="_x0000_s1029" style="position:absolute;left:7708;top:3385;width:15062;height:5182;visibility:visible;mso-wrap-style:square;v-text-anchor:top" coordsize="1506220,518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WasUA&#10;AADcAAAADwAAAGRycy9kb3ducmV2LnhtbERPS2sCMRC+F/ofwhS8FM1WW5GtUUQQFbHUx8XbsJnu&#10;rt1Mlk10o7++KRR6m4/vOeNpMJW4UuNKywpeegkI4szqknMFx8OiOwLhPLLGyjIpuJGD6eTxYYyp&#10;ti3v6Lr3uYgh7FJUUHhfp1K6rCCDrmdr4sh92cagj7DJpW6wjeGmkv0kGUqDJceGAmuaF5R97y9G&#10;Qbv9xHXYvD2Hk2m3x3t+ni0/zkp1nsLsHYSn4P/Ff+6VjvMHr/D7TLxAT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L9ZqxQAAANwAAAAPAAAAAAAAAAAAAAAAAJgCAABkcnMv&#10;ZG93bnJldi54bWxQSwUGAAAAAAQABAD1AAAAigMAAAAA&#10;" path="m1506093,l,,,517829r1506093,l1506093,xe" fillcolor="#37caff" stroked="f">
                  <v:path arrowok="t"/>
                </v:shape>
                <v:shape id="Graphic 135" o:spid="_x0000_s1030" style="position:absolute;left:7708;top:1444;width:40551;height:27191;visibility:visible;mso-wrap-style:square;v-text-anchor:top" coordsize="4055110,2719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DPW8AA&#10;AADcAAAADwAAAGRycy9kb3ducmV2LnhtbERPS4vCMBC+C/sfwizsTVNdFO0aZRHEPQk+Lt6GZGxK&#10;m0lpYq3/fiMI3ubje85y3btadNSG0rOC8SgDQay9KblQcD5th3MQISIbrD2TggcFWK8+BkvMjb/z&#10;gbpjLEQK4ZCjAhtjk0sZtCWHYeQb4sRdfeswJtgW0rR4T+GulpMsm0mHJacGiw1tLOnqeHMKusZe&#10;x/vFScudeVyw6sqDrjZKfX32vz8gIvXxLX65/0ya/z2F5zPpAr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6DPW8AAAADcAAAADwAAAAAAAAAAAAAAAACYAgAAZHJzL2Rvd25y&#10;ZXYueG1sUEsFBgAAAAAEAAQA9QAAAIUDAAAAAA==&#10;" path="m,2718562r4054855,em,2718562l,e" filled="f" strokecolor="#858585">
                  <v:path arrowok="t"/>
                </v:shape>
                <v:shape id="Graphic 136" o:spid="_x0000_s1031" style="position:absolute;left:18650;top:32611;width:699;height:698;visibility:visible;mso-wrap-style:square;v-text-anchor:top" coordsize="69850,6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euMUA&#10;AADcAAAADwAAAGRycy9kb3ducmV2LnhtbERP22rCQBB9L/Qflin4Vje2IBqzSim0tVAviUF8HLJj&#10;EpqdDdmtpn/vCoJvczjXSRa9acSJOldbVjAaRiCIC6trLhXku4/nCQjnkTU2lknBPzlYzB8fEoy1&#10;PXNKp8yXIoSwi1FB5X0bS+mKigy6oW2JA3e0nUEfYFdK3eE5hJtGvkTRWBqsOTRU2NJ7RcVv9mcU&#10;fE7XP4fv7Sjbrve7zSqP0sNXkSo1eOrfZiA89f4uvrmXOsx/HcP1mXCBn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C564xQAAANwAAAAPAAAAAAAAAAAAAAAAAJgCAABkcnMv&#10;ZG93bnJldi54bWxQSwUGAAAAAAQABAD1AAAAigMAAAAA&#10;" path="m69752,l,,,69752r69752,l69752,xe" fillcolor="#92d050" stroked="f">
                  <v:path arrowok="t"/>
                </v:shape>
                <v:shape id="Graphic 137" o:spid="_x0000_s1032" style="position:absolute;left:23664;top:32611;width:699;height:698;visibility:visible;mso-wrap-style:square;v-text-anchor:top" coordsize="69850,6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lbtsIA&#10;AADcAAAADwAAAGRycy9kb3ducmV2LnhtbERPTWvCQBC9C/0PywjedGMEa6OrlEKrBy9NevA4ZMck&#10;mJ2Nu9sY/70rFHqbx/uczW4wrejJ+caygvksAUFcWt1wpeCn+JyuQPiArLG1TAru5GG3fRltMNP2&#10;xt/U56ESMYR9hgrqELpMSl/WZNDPbEccubN1BkOErpLa4S2Gm1amSbKUBhuODTV29FFTecl/jYK+&#10;ectPttjvr+xSPxwvX/3pmio1GQ/vaxCBhvAv/nMfdJy/eIXnM/ECu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KVu2wgAAANwAAAAPAAAAAAAAAAAAAAAAAJgCAABkcnMvZG93&#10;bnJldi54bWxQSwUGAAAAAAQABAD1AAAAhwMAAAAA&#10;" path="m69752,l,,,69752r69752,l69752,xe" fillcolor="#ff5656" stroked="f">
                  <v:path arrowok="t"/>
                </v:shape>
                <v:shape id="Graphic 138" o:spid="_x0000_s1033" style="position:absolute;left:28677;top:32611;width:698;height:698;visibility:visible;mso-wrap-style:square;v-text-anchor:top" coordsize="69850,6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3ekcYA&#10;AADcAAAADwAAAGRycy9kb3ducmV2LnhtbESPQWvCQBCF74X+h2UKvRTdqEVKdJWiCPViUXvxNmTH&#10;JDQ7G7ObGP+9cxC8zfDevPfNfNm7SnXUhNKzgdEwAUWceVtybuDvuBl8gQoR2WLlmQzcKMBy8foy&#10;x9T6K++pO8RcSQiHFA0UMdap1iEryGEY+ppYtLNvHEZZm1zbBq8S7io9TpKpdliyNBRY06qg7P/Q&#10;OgOX0+/5tt7V660vk+yz7dpTv/ow5v2t/56BitTHp/lx/WMFfyK08oxMo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3ekcYAAADcAAAADwAAAAAAAAAAAAAAAACYAgAAZHJz&#10;L2Rvd25yZXYueG1sUEsFBgAAAAAEAAQA9QAAAIsDAAAAAA==&#10;" path="m69752,l,,,69752r69752,l69752,xe" fillcolor="#37caff" stroked="f">
                  <v:path arrowok="t"/>
                </v:shape>
                <v:shape id="Graphic 139" o:spid="_x0000_s1034" style="position:absolute;left:47;top:47;width:50705;height:34824;visibility:visible;mso-wrap-style:square;v-text-anchor:top" coordsize="5070475,3482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lsOcMA&#10;AADcAAAADwAAAGRycy9kb3ducmV2LnhtbERPS4vCMBC+C/sfwgh7kTV1BR/VKIui7MGL1vU8NmNb&#10;bCaliVr31xtB8DYf33Om88aU4kq1Kywr6HUjEMSp1QVnCvbJ6msEwnlkjaVlUnAnB/PZR2uKsbY3&#10;3tJ15zMRQtjFqCD3voqldGlOBl3XVsSBO9naoA+wzqSu8RbCTSm/o2ggDRYcGnKsaJFTet5djILj&#10;cJn0RuNow76/Ppz+JP2fNx2lPtvNzwSEp8a/xS/3rw7z+2N4PhMu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lsOcMAAADcAAAADwAAAAAAAAAAAAAAAACYAgAAZHJzL2Rv&#10;d25yZXYueG1sUEsFBgAAAAAEAAQA9QAAAIgDAAAAAA==&#10;" path="m,3482340r5070475,l5070475,,,,,3482340xe" filled="f" strokecolor="#858585">
                  <v:path arrowok="t"/>
                </v:shape>
                <v:shapetype id="_x0000_t202" coordsize="21600,21600" o:spt="202" path="m,l,21600r21600,l21600,xe">
                  <v:stroke joinstyle="miter"/>
                  <v:path gradientshapeok="t" o:connecttype="rect"/>
                </v:shapetype>
                <v:shape id="Textbox 140" o:spid="_x0000_s1035" type="#_x0000_t202" style="position:absolute;left:19655;top:32381;width:13113;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ToL8UA&#10;AADcAAAADwAAAGRycy9kb3ducmV2LnhtbESPQWvCQBCF74X+h2UEb3VjE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tOgvxQAAANwAAAAPAAAAAAAAAAAAAAAAAJgCAABkcnMv&#10;ZG93bnJldi54bWxQSwUGAAAAAAQABAD1AAAAigMAAAAA&#10;" filled="f" stroked="f">
                  <v:textbox inset="0,0,0,0">
                    <w:txbxContent>
                      <w:p w:rsidR="00A17C94" w:rsidRDefault="00A17C94" w:rsidP="00A17C94">
                        <w:pPr>
                          <w:tabs>
                            <w:tab w:val="left" w:pos="789"/>
                            <w:tab w:val="left" w:pos="1579"/>
                          </w:tabs>
                          <w:spacing w:line="199" w:lineRule="exact"/>
                          <w:rPr>
                            <w:rFonts w:ascii="Calibri"/>
                          </w:rPr>
                        </w:pPr>
                        <w:r>
                          <w:rPr>
                            <w:rFonts w:ascii="Calibri"/>
                            <w:spacing w:val="-2"/>
                          </w:rPr>
                          <w:t>20-</w:t>
                        </w:r>
                        <w:r>
                          <w:rPr>
                            <w:rFonts w:ascii="Calibri"/>
                            <w:spacing w:val="-5"/>
                          </w:rPr>
                          <w:t>40</w:t>
                        </w:r>
                        <w:r>
                          <w:rPr>
                            <w:rFonts w:ascii="Calibri"/>
                          </w:rPr>
                          <w:tab/>
                        </w:r>
                        <w:r>
                          <w:rPr>
                            <w:rFonts w:ascii="Calibri"/>
                            <w:spacing w:val="-2"/>
                          </w:rPr>
                          <w:t>40-</w:t>
                        </w:r>
                        <w:r>
                          <w:rPr>
                            <w:rFonts w:ascii="Calibri"/>
                            <w:spacing w:val="-5"/>
                          </w:rPr>
                          <w:t>60</w:t>
                        </w:r>
                        <w:r>
                          <w:rPr>
                            <w:rFonts w:ascii="Calibri"/>
                          </w:rPr>
                          <w:tab/>
                        </w:r>
                        <w:r>
                          <w:rPr>
                            <w:rFonts w:ascii="Calibri"/>
                            <w:spacing w:val="-2"/>
                          </w:rPr>
                          <w:t>60-</w:t>
                        </w:r>
                        <w:r>
                          <w:rPr>
                            <w:rFonts w:ascii="Calibri"/>
                            <w:spacing w:val="-5"/>
                          </w:rPr>
                          <w:t>80</w:t>
                        </w:r>
                      </w:p>
                    </w:txbxContent>
                  </v:textbox>
                </v:shape>
                <v:shape id="Textbox 141" o:spid="_x0000_s1036" type="#_x0000_t202" style="position:absolute;left:47169;top:29703;width:2331;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hNtMMA&#10;AADcAAAADwAAAGRycy9kb3ducmV2LnhtbERPTWvCQBC9F/oflil4azaKSJ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hNtMMAAADcAAAADwAAAAAAAAAAAAAAAACYAgAAZHJzL2Rv&#10;d25yZXYueG1sUEsFBgAAAAAEAAQA9QAAAIgDAAAAAA==&#10;" filled="f" stroked="f">
                  <v:textbox inset="0,0,0,0">
                    <w:txbxContent>
                      <w:p w:rsidR="00A17C94" w:rsidRDefault="00A17C94" w:rsidP="00A17C94">
                        <w:pPr>
                          <w:spacing w:line="199" w:lineRule="exact"/>
                          <w:rPr>
                            <w:rFonts w:ascii="Calibri"/>
                          </w:rPr>
                        </w:pPr>
                        <w:r>
                          <w:rPr>
                            <w:rFonts w:ascii="Calibri"/>
                            <w:spacing w:val="-5"/>
                          </w:rPr>
                          <w:t>70%</w:t>
                        </w:r>
                      </w:p>
                    </w:txbxContent>
                  </v:textbox>
                </v:shape>
                <v:shape id="Textbox 142" o:spid="_x0000_s1037" type="#_x0000_t202" style="position:absolute;left:41378;top:29703;width:2331;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rTw8MA&#10;AADcAAAADwAAAGRycy9kb3ducmV2LnhtbERPTWvCQBC9F/oflin01myUIm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rTw8MAAADcAAAADwAAAAAAAAAAAAAAAACYAgAAZHJzL2Rv&#10;d25yZXYueG1sUEsFBgAAAAAEAAQA9QAAAIgDAAAAAA==&#10;" filled="f" stroked="f">
                  <v:textbox inset="0,0,0,0">
                    <w:txbxContent>
                      <w:p w:rsidR="00A17C94" w:rsidRDefault="00A17C94" w:rsidP="00A17C94">
                        <w:pPr>
                          <w:spacing w:line="199" w:lineRule="exact"/>
                          <w:rPr>
                            <w:rFonts w:ascii="Calibri"/>
                          </w:rPr>
                        </w:pPr>
                        <w:r>
                          <w:rPr>
                            <w:rFonts w:ascii="Calibri"/>
                            <w:spacing w:val="-5"/>
                          </w:rPr>
                          <w:t>60%</w:t>
                        </w:r>
                      </w:p>
                    </w:txbxContent>
                  </v:textbox>
                </v:shape>
                <v:shape id="Textbox 143" o:spid="_x0000_s1038" type="#_x0000_t202" style="position:absolute;left:35584;top:29703;width:2331;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Z2WMMA&#10;AADcAAAADwAAAGRycy9kb3ducmV2LnhtbERPTWvCQBC9F/wPywi91Y1tEY2uIqIgFEpjPHgcs2Oy&#10;mJ1Ns6vGf+8WCt7m8T5ntuhsLa7UeuNYwXCQgCAunDZcKtjnm7cxCB+QNdaOScGdPCzmvZcZptrd&#10;OKPrLpQihrBPUUEVQpNK6YuKLPqBa4gjd3KtxRBhW0rd4i2G21q+J8lIWjQcGypsaFVRcd5drILl&#10;gbO1+f0+/mSnzOT5JOGv0Vm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2Z2WMMAAADcAAAADwAAAAAAAAAAAAAAAACYAgAAZHJzL2Rv&#10;d25yZXYueG1sUEsFBgAAAAAEAAQA9QAAAIgDAAAAAA==&#10;" filled="f" stroked="f">
                  <v:textbox inset="0,0,0,0">
                    <w:txbxContent>
                      <w:p w:rsidR="00A17C94" w:rsidRDefault="00A17C94" w:rsidP="00A17C94">
                        <w:pPr>
                          <w:spacing w:line="199" w:lineRule="exact"/>
                          <w:rPr>
                            <w:rFonts w:ascii="Calibri"/>
                          </w:rPr>
                        </w:pPr>
                        <w:r>
                          <w:rPr>
                            <w:rFonts w:ascii="Calibri"/>
                            <w:spacing w:val="-5"/>
                          </w:rPr>
                          <w:t>50%</w:t>
                        </w:r>
                      </w:p>
                    </w:txbxContent>
                  </v:textbox>
                </v:shape>
                <v:shape id="Textbox 144" o:spid="_x0000_s1039" type="#_x0000_t202" style="position:absolute;left:29789;top:29703;width:2331;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uLMIA&#10;AADcAAAADwAAAGRycy9kb3ducmV2LnhtbERPTYvCMBC9C/sfwix403RFxO0aRURBEBZr97DH2WZs&#10;g82kNlHrv98Igrd5vM+ZLTpbiyu13jhW8DFMQBAXThsuFfzkm8EUhA/IGmvHpOBOHhbzt94MU+1u&#10;nNH1EEoRQ9inqKAKoUml9EVFFv3QNcSRO7rWYoiwLaVu8RbDbS1HSTKRFg3HhgobWlVUnA4Xq2D5&#10;y9nanL//9tkxM3n+mfBuclKq/94tv0AE6sJL/HRvdZw/HsPj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j+4swgAAANwAAAAPAAAAAAAAAAAAAAAAAJgCAABkcnMvZG93&#10;bnJldi54bWxQSwUGAAAAAAQABAD1AAAAhwMAAAAA&#10;" filled="f" stroked="f">
                  <v:textbox inset="0,0,0,0">
                    <w:txbxContent>
                      <w:p w:rsidR="00A17C94" w:rsidRDefault="00A17C94" w:rsidP="00A17C94">
                        <w:pPr>
                          <w:spacing w:line="199" w:lineRule="exact"/>
                          <w:rPr>
                            <w:rFonts w:ascii="Calibri"/>
                          </w:rPr>
                        </w:pPr>
                        <w:r>
                          <w:rPr>
                            <w:rFonts w:ascii="Calibri"/>
                            <w:spacing w:val="-5"/>
                          </w:rPr>
                          <w:t>40%</w:t>
                        </w:r>
                      </w:p>
                    </w:txbxContent>
                  </v:textbox>
                </v:shape>
                <v:shape id="Textbox 145" o:spid="_x0000_s1040" type="#_x0000_t202" style="position:absolute;left:23996;top:29703;width:2330;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NLt8MA&#10;AADcAAAADwAAAGRycy9kb3ducmV2LnhtbERPTWvCQBC9F/wPywi91Y2lF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8NLt8MAAADcAAAADwAAAAAAAAAAAAAAAACYAgAAZHJzL2Rv&#10;d25yZXYueG1sUEsFBgAAAAAEAAQA9QAAAIgDAAAAAA==&#10;" filled="f" stroked="f">
                  <v:textbox inset="0,0,0,0">
                    <w:txbxContent>
                      <w:p w:rsidR="00A17C94" w:rsidRDefault="00A17C94" w:rsidP="00A17C94">
                        <w:pPr>
                          <w:spacing w:line="199" w:lineRule="exact"/>
                          <w:rPr>
                            <w:rFonts w:ascii="Calibri"/>
                          </w:rPr>
                        </w:pPr>
                        <w:r>
                          <w:rPr>
                            <w:rFonts w:ascii="Calibri"/>
                            <w:spacing w:val="-5"/>
                          </w:rPr>
                          <w:t>30%</w:t>
                        </w:r>
                      </w:p>
                    </w:txbxContent>
                  </v:textbox>
                </v:shape>
                <v:shape id="Textbox 146" o:spid="_x0000_s1041" type="#_x0000_t202" style="position:absolute;left:18201;top:29703;width:2330;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HVwMIA&#10;AADcAAAADwAAAGRycy9kb3ducmV2LnhtbERPTWvCQBC9C/0PyxS86aYi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EdXAwgAAANwAAAAPAAAAAAAAAAAAAAAAAJgCAABkcnMvZG93&#10;bnJldi54bWxQSwUGAAAAAAQABAD1AAAAhwMAAAAA&#10;" filled="f" stroked="f">
                  <v:textbox inset="0,0,0,0">
                    <w:txbxContent>
                      <w:p w:rsidR="00A17C94" w:rsidRDefault="00A17C94" w:rsidP="00A17C94">
                        <w:pPr>
                          <w:spacing w:line="199" w:lineRule="exact"/>
                          <w:rPr>
                            <w:rFonts w:ascii="Calibri"/>
                          </w:rPr>
                        </w:pPr>
                        <w:r>
                          <w:rPr>
                            <w:rFonts w:ascii="Calibri"/>
                            <w:spacing w:val="-5"/>
                          </w:rPr>
                          <w:t>20%</w:t>
                        </w:r>
                      </w:p>
                    </w:txbxContent>
                  </v:textbox>
                </v:shape>
                <v:shape id="Textbox 147" o:spid="_x0000_s1042" type="#_x0000_t202" style="position:absolute;left:12407;top:29703;width:2330;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1wW8MA&#10;AADcAAAADwAAAGRycy9kb3ducmV2LnhtbERPTWvCQBC9F/wPywi91Y2lWI2uIqIgFKQxHjyO2TFZ&#10;zM6m2VXTf+8WCt7m8T5ntuhsLW7UeuNYwXCQgCAunDZcKjjkm7cxCB+QNdaOScEveVjMey8zTLW7&#10;c0a3fShFDGGfooIqhCaV0hcVWfQD1xBH7uxaiyHCtpS6xXsMt7V8T5KRtGg4NlTY0Kqi4rK/WgXL&#10;I2dr87M7fWfnzOT5JOGv0UW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1wW8MAAADcAAAADwAAAAAAAAAAAAAAAACYAgAAZHJzL2Rv&#10;d25yZXYueG1sUEsFBgAAAAAEAAQA9QAAAIgDAAAAAA==&#10;" filled="f" stroked="f">
                  <v:textbox inset="0,0,0,0">
                    <w:txbxContent>
                      <w:p w:rsidR="00A17C94" w:rsidRDefault="00A17C94" w:rsidP="00A17C94">
                        <w:pPr>
                          <w:spacing w:line="199" w:lineRule="exact"/>
                          <w:rPr>
                            <w:rFonts w:ascii="Calibri"/>
                          </w:rPr>
                        </w:pPr>
                        <w:r>
                          <w:rPr>
                            <w:rFonts w:ascii="Calibri"/>
                            <w:spacing w:val="-5"/>
                          </w:rPr>
                          <w:t>10%</w:t>
                        </w:r>
                      </w:p>
                    </w:txbxContent>
                  </v:textbox>
                </v:shape>
                <v:shape id="Textbox 148" o:spid="_x0000_s1043" type="#_x0000_t202" style="position:absolute;left:6936;top:29703;width:1676;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LkKcUA&#10;AADcAAAADwAAAGRycy9kb3ducmV2LnhtbESPQWvCQBCF74X+h2UEb3VjEampq0ixIBSkMT30OM2O&#10;yWJ2NmZXTf+9cyj0NsN78943y/XgW3WlPrrABqaTDBRxFazj2sBX+f70AiomZIttYDLwSxHWq8eH&#10;JeY23Lig6yHVSkI45migSanLtY5VQx7jJHTEoh1D7zHJ2tfa9niTcN/q5yyba4+OpaHBjt4aqk6H&#10;izew+eZi6877n8/iWLiyXGT8MT8ZMx4Nm1dQiYb0b/673lnBnwmt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wuQpxQAAANwAAAAPAAAAAAAAAAAAAAAAAJgCAABkcnMv&#10;ZG93bnJldi54bWxQSwUGAAAAAAQABAD1AAAAigMAAAAA&#10;" filled="f" stroked="f">
                  <v:textbox inset="0,0,0,0">
                    <w:txbxContent>
                      <w:p w:rsidR="00A17C94" w:rsidRDefault="00A17C94" w:rsidP="00A17C94">
                        <w:pPr>
                          <w:spacing w:line="199" w:lineRule="exact"/>
                          <w:rPr>
                            <w:rFonts w:ascii="Calibri"/>
                          </w:rPr>
                        </w:pPr>
                        <w:r>
                          <w:rPr>
                            <w:rFonts w:ascii="Calibri"/>
                            <w:spacing w:val="-5"/>
                          </w:rPr>
                          <w:t>0%</w:t>
                        </w:r>
                      </w:p>
                    </w:txbxContent>
                  </v:textbox>
                </v:shape>
                <v:shape id="Textbox 149" o:spid="_x0000_s1044" type="#_x0000_t202" style="position:absolute;left:48432;top:23285;width:1244;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5BssIA&#10;AADcAAAADwAAAGRycy9kb3ducmV2LnhtbERPTYvCMBC9L/gfwix4W9MVkbVrFBEFQVis9eBxthnb&#10;YDOpTdT67zfCgrd5vM+Zzjtbixu13jhW8DlIQBAXThsuFRzy9ccXCB+QNdaOScGDPMxnvbcpptrd&#10;OaPbPpQihrBPUUEVQpNK6YuKLPqBa4gjd3KtxRBhW0rd4j2G21oOk2QsLRqODRU2tKyoOO+vVsHi&#10;yNnKXH5+d9kpM3k+SXg7PivVf+8W3yACdeEl/ndvdJw/msD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jkGywgAAANwAAAAPAAAAAAAAAAAAAAAAAJgCAABkcnMvZG93&#10;bnJldi54bWxQSwUGAAAAAAQABAD1AAAAhwMAAAAA&#10;" filled="f" stroked="f">
                  <v:textbox inset="0,0,0,0">
                    <w:txbxContent>
                      <w:p w:rsidR="00A17C94" w:rsidRDefault="00A17C94" w:rsidP="00A17C94">
                        <w:pPr>
                          <w:spacing w:line="240" w:lineRule="exact"/>
                          <w:rPr>
                            <w:rFonts w:ascii="Calibri"/>
                            <w:b/>
                            <w:sz w:val="24"/>
                          </w:rPr>
                        </w:pPr>
                        <w:r>
                          <w:rPr>
                            <w:rFonts w:ascii="Calibri"/>
                            <w:b/>
                            <w:spacing w:val="-10"/>
                            <w:sz w:val="24"/>
                          </w:rPr>
                          <w:t>%</w:t>
                        </w:r>
                      </w:p>
                    </w:txbxContent>
                  </v:textbox>
                </v:shape>
                <v:shape id="Textbox 150" o:spid="_x0000_s1045" type="#_x0000_t202" style="position:absolute;left:17171;top:23592;width:2311;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1+8sUA&#10;AADcAAAADwAAAGRycy9kb3ducmV2LnhtbESPQWvCQBCF74X+h2UEb3VjQ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bX7yxQAAANwAAAAPAAAAAAAAAAAAAAAAAJgCAABkcnMv&#10;ZG93bnJldi54bWxQSwUGAAAAAAQABAD1AAAAigMAAAAA&#10;" filled="f" stroked="f">
                  <v:textbox inset="0,0,0,0">
                    <w:txbxContent>
                      <w:p w:rsidR="00A17C94" w:rsidRDefault="00A17C94" w:rsidP="00A17C94">
                        <w:pPr>
                          <w:spacing w:line="199" w:lineRule="exact"/>
                          <w:rPr>
                            <w:rFonts w:ascii="Calibri"/>
                          </w:rPr>
                        </w:pPr>
                        <w:r>
                          <w:rPr>
                            <w:rFonts w:ascii="Calibri"/>
                            <w:spacing w:val="-5"/>
                          </w:rPr>
                          <w:t>15%</w:t>
                        </w:r>
                      </w:p>
                    </w:txbxContent>
                  </v:textbox>
                </v:shape>
                <v:shape id="Textbox 151" o:spid="_x0000_s1046" type="#_x0000_t202" style="position:absolute;left:3568;top:23522;width:3086;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HbacMA&#10;AADcAAAADwAAAGRycy9kb3ducmV2LnhtbERPTWvCQBC9F/oflil4azYKSp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HbacMAAADcAAAADwAAAAAAAAAAAAAAAACYAgAAZHJzL2Rv&#10;d25yZXYueG1sUEsFBgAAAAAEAAQA9QAAAIgDAAAAAA==&#10;" filled="f" stroked="f">
                  <v:textbox inset="0,0,0,0">
                    <w:txbxContent>
                      <w:p w:rsidR="00A17C94" w:rsidRDefault="00A17C94" w:rsidP="00A17C94">
                        <w:pPr>
                          <w:spacing w:line="199" w:lineRule="exact"/>
                          <w:rPr>
                            <w:rFonts w:ascii="Calibri"/>
                          </w:rPr>
                        </w:pPr>
                        <w:r>
                          <w:rPr>
                            <w:rFonts w:ascii="Calibri"/>
                            <w:spacing w:val="-2"/>
                          </w:rPr>
                          <w:t>20-</w:t>
                        </w:r>
                        <w:r>
                          <w:rPr>
                            <w:rFonts w:ascii="Calibri"/>
                            <w:spacing w:val="-5"/>
                          </w:rPr>
                          <w:t>40</w:t>
                        </w:r>
                      </w:p>
                    </w:txbxContent>
                  </v:textbox>
                </v:shape>
                <v:shape id="Textbox 152" o:spid="_x0000_s1047" type="#_x0000_t202" style="position:absolute;left:42661;top:14526;width:2311;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NFHsMA&#10;AADcAAAADwAAAGRycy9kb3ducmV2LnhtbERPTWvCQBC9F/oflin01mwUKm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fNFHsMAAADcAAAADwAAAAAAAAAAAAAAAACYAgAAZHJzL2Rv&#10;d25yZXYueG1sUEsFBgAAAAAEAAQA9QAAAIgDAAAAAA==&#10;" filled="f" stroked="f">
                  <v:textbox inset="0,0,0,0">
                    <w:txbxContent>
                      <w:p w:rsidR="00A17C94" w:rsidRDefault="00A17C94" w:rsidP="00A17C94">
                        <w:pPr>
                          <w:spacing w:line="199" w:lineRule="exact"/>
                          <w:rPr>
                            <w:rFonts w:ascii="Calibri"/>
                          </w:rPr>
                        </w:pPr>
                        <w:r>
                          <w:rPr>
                            <w:rFonts w:ascii="Calibri"/>
                            <w:spacing w:val="-5"/>
                          </w:rPr>
                          <w:t>59%</w:t>
                        </w:r>
                      </w:p>
                    </w:txbxContent>
                  </v:textbox>
                </v:shape>
                <v:shape id="Textbox 153" o:spid="_x0000_s1048" type="#_x0000_t202" style="position:absolute;left:3568;top:14457;width:3086;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ghcMA&#10;AADcAAAADwAAAGRycy9kb3ducmV2LnhtbERPTWvCQBC9F/wPywi91Y0tFY2uIqIgFEpjPHgcs2Oy&#10;mJ1Ns6vGf+8WCt7m8T5ntuhsLa7UeuNYwXCQgCAunDZcKtjnm7cxCB+QNdaOScGdPCzmvZcZptrd&#10;OKPrLpQihrBPUUEVQpNK6YuKLPqBa4gjd3KtxRBhW0rd4i2G21q+J8lIWjQcGypsaFVRcd5drILl&#10;gbO1+f0+/mSnzOT5JOGv0Vm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ghcMAAADcAAAADwAAAAAAAAAAAAAAAACYAgAAZHJzL2Rv&#10;d25yZXYueG1sUEsFBgAAAAAEAAQA9QAAAIgDAAAAAA==&#10;" filled="f" stroked="f">
                  <v:textbox inset="0,0,0,0">
                    <w:txbxContent>
                      <w:p w:rsidR="00A17C94" w:rsidRDefault="00A17C94" w:rsidP="00A17C94">
                        <w:pPr>
                          <w:spacing w:line="199" w:lineRule="exact"/>
                          <w:rPr>
                            <w:rFonts w:ascii="Calibri"/>
                          </w:rPr>
                        </w:pPr>
                        <w:r>
                          <w:rPr>
                            <w:rFonts w:ascii="Calibri"/>
                            <w:spacing w:val="-2"/>
                          </w:rPr>
                          <w:t>40-</w:t>
                        </w:r>
                        <w:r>
                          <w:rPr>
                            <w:rFonts w:ascii="Calibri"/>
                            <w:spacing w:val="-5"/>
                          </w:rPr>
                          <w:t>60</w:t>
                        </w:r>
                      </w:p>
                    </w:txbxContent>
                  </v:textbox>
                </v:shape>
                <v:shape id="Textbox 154" o:spid="_x0000_s1049" type="#_x0000_t202" style="position:absolute;left:23545;top:5465;width:2311;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Z48cMA&#10;AADcAAAADwAAAGRycy9kb3ducmV2LnhtbERPTWvCQBC9F/wPywi91Y2lFY2uIqIgFEpjPHgcs2Oy&#10;mJ1Ns6vGf+8WCt7m8T5ntuhsLa7UeuNYwXCQgCAunDZcKtjnm7cxCB+QNdaOScGdPCzmvZcZptrd&#10;OKPrLpQihrBPUUEVQpNK6YuKLPqBa4gjd3KtxRBhW0rd4i2G21q+J8lIWjQcGypsaFVRcd5drILl&#10;gbO1+f0+/mSnzOT5JOGv0Vm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Z48cMAAADcAAAADwAAAAAAAAAAAAAAAACYAgAAZHJzL2Rv&#10;d25yZXYueG1sUEsFBgAAAAAEAAQA9QAAAIgDAAAAAA==&#10;" filled="f" stroked="f">
                  <v:textbox inset="0,0,0,0">
                    <w:txbxContent>
                      <w:p w:rsidR="00A17C94" w:rsidRDefault="00A17C94" w:rsidP="00A17C94">
                        <w:pPr>
                          <w:spacing w:line="199" w:lineRule="exact"/>
                          <w:rPr>
                            <w:rFonts w:ascii="Calibri"/>
                          </w:rPr>
                        </w:pPr>
                        <w:r>
                          <w:rPr>
                            <w:rFonts w:ascii="Calibri"/>
                            <w:spacing w:val="-5"/>
                          </w:rPr>
                          <w:t>26%</w:t>
                        </w:r>
                      </w:p>
                    </w:txbxContent>
                  </v:textbox>
                </v:shape>
                <v:shape id="Textbox 155" o:spid="_x0000_s1050" type="#_x0000_t202" style="position:absolute;left:3568;top:5395;width:3086;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rdasIA&#10;AADcAAAADwAAAGRycy9kb3ducmV2LnhtbERPTYvCMBC9C/sfwix403QFxe0aRURBEBZr97DH2WZs&#10;g82kNlHrv98Igrd5vM+ZLTpbiyu13jhW8DFMQBAXThsuFfzkm8EUhA/IGmvHpOBOHhbzt94MU+1u&#10;nNH1EEoRQ9inqKAKoUml9EVFFv3QNcSRO7rWYoiwLaVu8RbDbS1HSTKRFg3HhgobWlVUnA4Xq2D5&#10;y9nanL//9tkxM3n+mfBuclKq/94tv0AE6sJL/HRvdZw/HsPj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Gt1qwgAAANwAAAAPAAAAAAAAAAAAAAAAAJgCAABkcnMvZG93&#10;bnJldi54bWxQSwUGAAAAAAQABAD1AAAAhwMAAAAA&#10;" filled="f" stroked="f">
                  <v:textbox inset="0,0,0,0">
                    <w:txbxContent>
                      <w:p w:rsidR="00A17C94" w:rsidRDefault="00A17C94" w:rsidP="00A17C94">
                        <w:pPr>
                          <w:spacing w:line="199" w:lineRule="exact"/>
                          <w:rPr>
                            <w:rFonts w:ascii="Calibri"/>
                          </w:rPr>
                        </w:pPr>
                        <w:r>
                          <w:rPr>
                            <w:rFonts w:ascii="Calibri"/>
                            <w:spacing w:val="-2"/>
                          </w:rPr>
                          <w:t>60-</w:t>
                        </w:r>
                        <w:r>
                          <w:rPr>
                            <w:rFonts w:ascii="Calibri"/>
                            <w:spacing w:val="-5"/>
                          </w:rPr>
                          <w:t>80</w:t>
                        </w:r>
                      </w:p>
                    </w:txbxContent>
                  </v:textbox>
                </v:shape>
                <w10:wrap anchorx="page"/>
              </v:group>
            </w:pict>
          </mc:Fallback>
        </mc:AlternateContent>
      </w:r>
    </w:p>
    <w:p w14:paraId="37EC62DF" w14:textId="77777777" w:rsidR="00A17C94" w:rsidRDefault="00A17C94" w:rsidP="00A17C94">
      <w:pPr>
        <w:pStyle w:val="Body"/>
        <w:rPr>
          <w:rFonts w:ascii="Arial" w:hAnsi="Arial" w:cs="Arial"/>
        </w:rPr>
      </w:pPr>
    </w:p>
    <w:p w14:paraId="0299DFC1" w14:textId="77777777" w:rsidR="00A17C94" w:rsidRDefault="00A17C94" w:rsidP="00A17C94">
      <w:pPr>
        <w:pStyle w:val="Body"/>
        <w:rPr>
          <w:rFonts w:ascii="Arial" w:hAnsi="Arial" w:cs="Arial"/>
        </w:rPr>
      </w:pPr>
    </w:p>
    <w:p w14:paraId="6429A150" w14:textId="77777777" w:rsidR="00A17C94" w:rsidRDefault="00A17C94" w:rsidP="00A17C94">
      <w:pPr>
        <w:pStyle w:val="Body"/>
        <w:rPr>
          <w:rFonts w:ascii="Arial" w:hAnsi="Arial" w:cs="Arial"/>
        </w:rPr>
      </w:pPr>
    </w:p>
    <w:p w14:paraId="2C1E6EBB" w14:textId="77777777" w:rsidR="00A17C94" w:rsidRDefault="00A17C94" w:rsidP="00A17C94">
      <w:pPr>
        <w:pStyle w:val="Body"/>
        <w:rPr>
          <w:rFonts w:ascii="Arial" w:hAnsi="Arial" w:cs="Arial"/>
        </w:rPr>
      </w:pPr>
    </w:p>
    <w:p w14:paraId="268ABF4C" w14:textId="77777777" w:rsidR="00A17C94" w:rsidRDefault="00A17C94" w:rsidP="00A17C94">
      <w:pPr>
        <w:pStyle w:val="Body"/>
        <w:rPr>
          <w:rFonts w:ascii="Arial" w:hAnsi="Arial" w:cs="Arial"/>
        </w:rPr>
      </w:pPr>
    </w:p>
    <w:p w14:paraId="33D98566" w14:textId="77777777" w:rsidR="00A17C94" w:rsidRDefault="00A17C94" w:rsidP="00A17C94">
      <w:pPr>
        <w:pStyle w:val="Body"/>
        <w:rPr>
          <w:rFonts w:ascii="Arial" w:hAnsi="Arial" w:cs="Arial"/>
        </w:rPr>
      </w:pPr>
    </w:p>
    <w:p w14:paraId="3ADF7C23" w14:textId="77777777" w:rsidR="00A17C94" w:rsidRDefault="00A17C94" w:rsidP="00A17C94">
      <w:pPr>
        <w:pStyle w:val="Body"/>
        <w:rPr>
          <w:rFonts w:ascii="Arial" w:hAnsi="Arial" w:cs="Arial"/>
        </w:rPr>
      </w:pPr>
    </w:p>
    <w:p w14:paraId="2AAA1BA4" w14:textId="77777777" w:rsidR="00A17C94" w:rsidRDefault="00A17C94" w:rsidP="00A17C94">
      <w:pPr>
        <w:pStyle w:val="Body"/>
        <w:rPr>
          <w:rFonts w:ascii="Arial" w:hAnsi="Arial" w:cs="Arial"/>
        </w:rPr>
      </w:pPr>
    </w:p>
    <w:p w14:paraId="5AF31CA5" w14:textId="77777777" w:rsidR="00A17C94" w:rsidRDefault="00A17C94" w:rsidP="00A17C94">
      <w:pPr>
        <w:pStyle w:val="Body"/>
        <w:rPr>
          <w:rFonts w:ascii="Arial" w:hAnsi="Arial" w:cs="Arial"/>
        </w:rPr>
      </w:pPr>
    </w:p>
    <w:p w14:paraId="3B9EDD61" w14:textId="77777777" w:rsidR="00A17C94" w:rsidRDefault="00A17C94" w:rsidP="00A17C94">
      <w:pPr>
        <w:pStyle w:val="Body"/>
        <w:jc w:val="center"/>
        <w:rPr>
          <w:rFonts w:ascii="Arial" w:hAnsi="Arial" w:cs="Arial"/>
        </w:rPr>
      </w:pPr>
      <w:r>
        <w:rPr>
          <w:rFonts w:ascii="Arial" w:hAnsi="Arial" w:cs="Arial"/>
        </w:rPr>
        <w:t>F</w:t>
      </w:r>
      <w:r w:rsidRPr="00A17C94">
        <w:rPr>
          <w:rFonts w:ascii="Arial" w:hAnsi="Arial" w:cs="Arial"/>
        </w:rPr>
        <w:t>ig. 1. Diagram representing the percentage of women with breast cancer according to age</w:t>
      </w:r>
    </w:p>
    <w:p w14:paraId="589F9A3E" w14:textId="77777777" w:rsidR="00A17C94" w:rsidRDefault="00A17C94" w:rsidP="00475A58">
      <w:pPr>
        <w:pStyle w:val="Body"/>
        <w:rPr>
          <w:rFonts w:ascii="Arial" w:hAnsi="Arial" w:cs="Arial"/>
        </w:rPr>
      </w:pPr>
    </w:p>
    <w:p w14:paraId="7DED2BB7" w14:textId="77777777" w:rsidR="00475A58" w:rsidRPr="00475A58" w:rsidRDefault="00A17C94" w:rsidP="00475A58">
      <w:pPr>
        <w:pStyle w:val="Body"/>
        <w:rPr>
          <w:rFonts w:ascii="Arial" w:hAnsi="Arial" w:cs="Arial"/>
        </w:rPr>
      </w:pPr>
      <w:r>
        <w:rPr>
          <w:rFonts w:ascii="Arial" w:hAnsi="Arial" w:cs="Arial"/>
        </w:rPr>
        <w:lastRenderedPageBreak/>
        <w:t>1.2</w:t>
      </w:r>
      <w:r w:rsidR="00475A58" w:rsidRPr="00475A58">
        <w:rPr>
          <w:rFonts w:ascii="Arial" w:hAnsi="Arial" w:cs="Arial"/>
        </w:rPr>
        <w:t xml:space="preserve"> Genetic Origin</w:t>
      </w:r>
    </w:p>
    <w:p w14:paraId="0EB2FA9A" w14:textId="77777777" w:rsidR="00BA0E26" w:rsidRDefault="00475A58" w:rsidP="00475A58">
      <w:pPr>
        <w:pStyle w:val="Body"/>
        <w:rPr>
          <w:rFonts w:ascii="Arial" w:hAnsi="Arial" w:cs="Arial"/>
        </w:rPr>
      </w:pPr>
      <w:r w:rsidRPr="00475A58">
        <w:rPr>
          <w:rFonts w:ascii="Arial" w:hAnsi="Arial" w:cs="Arial"/>
        </w:rPr>
        <w:t>Among the patients surveyed, 43% attributed their cancer to genetic factors, while the majority (57%) associated it with non-genetic causes (environmental, behavioral, etc.).</w:t>
      </w:r>
      <w:r w:rsidR="00A17C94">
        <w:rPr>
          <w:rFonts w:ascii="Arial" w:hAnsi="Arial" w:cs="Arial"/>
        </w:rPr>
        <w:t>(Figure2)</w:t>
      </w:r>
    </w:p>
    <w:p w14:paraId="0344A7D0" w14:textId="77777777" w:rsidR="00475A58" w:rsidRDefault="00475A58" w:rsidP="00475A58">
      <w:pPr>
        <w:pStyle w:val="Body"/>
        <w:rPr>
          <w:rFonts w:ascii="Arial" w:hAnsi="Arial" w:cs="Arial"/>
        </w:rPr>
      </w:pPr>
      <w:r>
        <w:rPr>
          <w:rFonts w:ascii="Arial" w:hAnsi="Arial" w:cs="Arial"/>
          <w:noProof/>
          <w:lang w:val="fr-FR" w:eastAsia="fr-FR"/>
        </w:rPr>
        <mc:AlternateContent>
          <mc:Choice Requires="wpg">
            <w:drawing>
              <wp:anchor distT="0" distB="0" distL="0" distR="0" simplePos="0" relativeHeight="251660288" behindDoc="1" locked="0" layoutInCell="1" allowOverlap="1" wp14:anchorId="60710FE7" wp14:editId="458ABB30">
                <wp:simplePos x="0" y="0"/>
                <wp:positionH relativeFrom="page">
                  <wp:posOffset>1737995</wp:posOffset>
                </wp:positionH>
                <wp:positionV relativeFrom="paragraph">
                  <wp:posOffset>50800</wp:posOffset>
                </wp:positionV>
                <wp:extent cx="3860800" cy="1928495"/>
                <wp:effectExtent l="13970" t="9525" r="11430" b="5080"/>
                <wp:wrapTopAndBottom/>
                <wp:docPr id="21" name="Group 4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0800" cy="1928495"/>
                          <a:chOff x="4762" y="4762"/>
                          <a:chExt cx="5203825" cy="2133600"/>
                        </a:xfrm>
                      </wpg:grpSpPr>
                      <pic:pic xmlns:pic="http://schemas.openxmlformats.org/drawingml/2006/picture">
                        <pic:nvPicPr>
                          <pic:cNvPr id="22" name="Image 4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32644" y="522585"/>
                            <a:ext cx="3082588" cy="898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Graphic 414"/>
                        <wps:cNvSpPr>
                          <a:spLocks/>
                        </wps:cNvSpPr>
                        <wps:spPr bwMode="auto">
                          <a:xfrm>
                            <a:off x="4043997" y="911917"/>
                            <a:ext cx="76200" cy="76200"/>
                          </a:xfrm>
                          <a:custGeom>
                            <a:avLst/>
                            <a:gdLst>
                              <a:gd name="T0" fmla="*/ 75952 w 76200"/>
                              <a:gd name="T1" fmla="*/ 0 h 76200"/>
                              <a:gd name="T2" fmla="*/ 0 w 76200"/>
                              <a:gd name="T3" fmla="*/ 0 h 76200"/>
                              <a:gd name="T4" fmla="*/ 0 w 76200"/>
                              <a:gd name="T5" fmla="*/ 75952 h 76200"/>
                              <a:gd name="T6" fmla="*/ 75952 w 76200"/>
                              <a:gd name="T7" fmla="*/ 75952 h 76200"/>
                              <a:gd name="T8" fmla="*/ 75952 w 76200"/>
                              <a:gd name="T9" fmla="*/ 0 h 76200"/>
                            </a:gdLst>
                            <a:ahLst/>
                            <a:cxnLst>
                              <a:cxn ang="0">
                                <a:pos x="T0" y="T1"/>
                              </a:cxn>
                              <a:cxn ang="0">
                                <a:pos x="T2" y="T3"/>
                              </a:cxn>
                              <a:cxn ang="0">
                                <a:pos x="T4" y="T5"/>
                              </a:cxn>
                              <a:cxn ang="0">
                                <a:pos x="T6" y="T7"/>
                              </a:cxn>
                              <a:cxn ang="0">
                                <a:pos x="T8" y="T9"/>
                              </a:cxn>
                            </a:cxnLst>
                            <a:rect l="0" t="0" r="r" b="b"/>
                            <a:pathLst>
                              <a:path w="76200" h="76200">
                                <a:moveTo>
                                  <a:pt x="75952" y="0"/>
                                </a:moveTo>
                                <a:lnTo>
                                  <a:pt x="0" y="0"/>
                                </a:lnTo>
                                <a:lnTo>
                                  <a:pt x="0" y="75952"/>
                                </a:lnTo>
                                <a:lnTo>
                                  <a:pt x="75952" y="75952"/>
                                </a:lnTo>
                                <a:lnTo>
                                  <a:pt x="75952" y="0"/>
                                </a:lnTo>
                                <a:close/>
                              </a:path>
                            </a:pathLst>
                          </a:custGeom>
                          <a:solidFill>
                            <a:srgbClr val="FF565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4" name="Graphic 415"/>
                        <wps:cNvSpPr>
                          <a:spLocks/>
                        </wps:cNvSpPr>
                        <wps:spPr bwMode="auto">
                          <a:xfrm>
                            <a:off x="4043997" y="1155249"/>
                            <a:ext cx="76200" cy="76200"/>
                          </a:xfrm>
                          <a:custGeom>
                            <a:avLst/>
                            <a:gdLst>
                              <a:gd name="T0" fmla="*/ 75952 w 76200"/>
                              <a:gd name="T1" fmla="*/ 0 h 76200"/>
                              <a:gd name="T2" fmla="*/ 0 w 76200"/>
                              <a:gd name="T3" fmla="*/ 0 h 76200"/>
                              <a:gd name="T4" fmla="*/ 0 w 76200"/>
                              <a:gd name="T5" fmla="*/ 75952 h 76200"/>
                              <a:gd name="T6" fmla="*/ 75952 w 76200"/>
                              <a:gd name="T7" fmla="*/ 75952 h 76200"/>
                              <a:gd name="T8" fmla="*/ 75952 w 76200"/>
                              <a:gd name="T9" fmla="*/ 0 h 76200"/>
                            </a:gdLst>
                            <a:ahLst/>
                            <a:cxnLst>
                              <a:cxn ang="0">
                                <a:pos x="T0" y="T1"/>
                              </a:cxn>
                              <a:cxn ang="0">
                                <a:pos x="T2" y="T3"/>
                              </a:cxn>
                              <a:cxn ang="0">
                                <a:pos x="T4" y="T5"/>
                              </a:cxn>
                              <a:cxn ang="0">
                                <a:pos x="T6" y="T7"/>
                              </a:cxn>
                              <a:cxn ang="0">
                                <a:pos x="T8" y="T9"/>
                              </a:cxn>
                            </a:cxnLst>
                            <a:rect l="0" t="0" r="r" b="b"/>
                            <a:pathLst>
                              <a:path w="76200" h="76200">
                                <a:moveTo>
                                  <a:pt x="75952" y="0"/>
                                </a:moveTo>
                                <a:lnTo>
                                  <a:pt x="0" y="0"/>
                                </a:lnTo>
                                <a:lnTo>
                                  <a:pt x="0" y="75952"/>
                                </a:lnTo>
                                <a:lnTo>
                                  <a:pt x="75952" y="75952"/>
                                </a:lnTo>
                                <a:lnTo>
                                  <a:pt x="75952" y="0"/>
                                </a:lnTo>
                                <a:close/>
                              </a:path>
                            </a:pathLst>
                          </a:custGeom>
                          <a:solidFill>
                            <a:srgbClr val="37C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5" name="Graphic 416"/>
                        <wps:cNvSpPr>
                          <a:spLocks/>
                        </wps:cNvSpPr>
                        <wps:spPr bwMode="auto">
                          <a:xfrm>
                            <a:off x="4762" y="4762"/>
                            <a:ext cx="5203825" cy="2133600"/>
                          </a:xfrm>
                          <a:custGeom>
                            <a:avLst/>
                            <a:gdLst>
                              <a:gd name="T0" fmla="*/ 0 w 5203825"/>
                              <a:gd name="T1" fmla="*/ 2133600 h 2133600"/>
                              <a:gd name="T2" fmla="*/ 5203825 w 5203825"/>
                              <a:gd name="T3" fmla="*/ 2133600 h 2133600"/>
                              <a:gd name="T4" fmla="*/ 5203825 w 5203825"/>
                              <a:gd name="T5" fmla="*/ 0 h 2133600"/>
                              <a:gd name="T6" fmla="*/ 0 w 5203825"/>
                              <a:gd name="T7" fmla="*/ 0 h 2133600"/>
                              <a:gd name="T8" fmla="*/ 0 w 5203825"/>
                              <a:gd name="T9" fmla="*/ 2133600 h 2133600"/>
                            </a:gdLst>
                            <a:ahLst/>
                            <a:cxnLst>
                              <a:cxn ang="0">
                                <a:pos x="T0" y="T1"/>
                              </a:cxn>
                              <a:cxn ang="0">
                                <a:pos x="T2" y="T3"/>
                              </a:cxn>
                              <a:cxn ang="0">
                                <a:pos x="T4" y="T5"/>
                              </a:cxn>
                              <a:cxn ang="0">
                                <a:pos x="T6" y="T7"/>
                              </a:cxn>
                              <a:cxn ang="0">
                                <a:pos x="T8" y="T9"/>
                              </a:cxn>
                            </a:cxnLst>
                            <a:rect l="0" t="0" r="r" b="b"/>
                            <a:pathLst>
                              <a:path w="5203825" h="2133600">
                                <a:moveTo>
                                  <a:pt x="0" y="2133600"/>
                                </a:moveTo>
                                <a:lnTo>
                                  <a:pt x="5203825" y="2133600"/>
                                </a:lnTo>
                                <a:lnTo>
                                  <a:pt x="5203825" y="0"/>
                                </a:lnTo>
                                <a:lnTo>
                                  <a:pt x="0" y="0"/>
                                </a:lnTo>
                                <a:lnTo>
                                  <a:pt x="0" y="2133600"/>
                                </a:lnTo>
                                <a:close/>
                              </a:path>
                            </a:pathLst>
                          </a:custGeom>
                          <a:noFill/>
                          <a:ln w="9525">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6" name="Textbox 417"/>
                        <wps:cNvSpPr txBox="1">
                          <a:spLocks noChangeArrowheads="1"/>
                        </wps:cNvSpPr>
                        <wps:spPr bwMode="auto">
                          <a:xfrm>
                            <a:off x="2634932" y="593153"/>
                            <a:ext cx="23114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82E44" w14:textId="77777777" w:rsidR="00A17C94" w:rsidRDefault="00A17C94" w:rsidP="00475A58">
                              <w:pPr>
                                <w:spacing w:line="199" w:lineRule="exact"/>
                                <w:rPr>
                                  <w:rFonts w:ascii="Calibri"/>
                                </w:rPr>
                              </w:pPr>
                              <w:r>
                                <w:rPr>
                                  <w:rFonts w:ascii="Calibri"/>
                                  <w:spacing w:val="-5"/>
                                </w:rPr>
                                <w:t>43%</w:t>
                              </w:r>
                            </w:p>
                          </w:txbxContent>
                        </wps:txbx>
                        <wps:bodyPr rot="0" vert="horz" wrap="square" lIns="0" tIns="0" rIns="0" bIns="0" anchor="t" anchorCtr="0" upright="1">
                          <a:noAutofit/>
                        </wps:bodyPr>
                      </wps:wsp>
                      <wps:wsp>
                        <wps:cNvPr id="27" name="Textbox 418"/>
                        <wps:cNvSpPr txBox="1">
                          <a:spLocks noChangeArrowheads="1"/>
                        </wps:cNvSpPr>
                        <wps:spPr bwMode="auto">
                          <a:xfrm>
                            <a:off x="720153" y="822134"/>
                            <a:ext cx="23114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2CBBA" w14:textId="77777777" w:rsidR="00A17C94" w:rsidRDefault="00A17C94" w:rsidP="00475A58">
                              <w:pPr>
                                <w:spacing w:line="199" w:lineRule="exact"/>
                                <w:rPr>
                                  <w:rFonts w:ascii="Calibri"/>
                                </w:rPr>
                              </w:pPr>
                              <w:r>
                                <w:rPr>
                                  <w:rFonts w:ascii="Calibri"/>
                                  <w:spacing w:val="-5"/>
                                </w:rPr>
                                <w:t>57%</w:t>
                              </w:r>
                            </w:p>
                          </w:txbxContent>
                        </wps:txbx>
                        <wps:bodyPr rot="0" vert="horz" wrap="square" lIns="0" tIns="0" rIns="0" bIns="0" anchor="t" anchorCtr="0" upright="1">
                          <a:noAutofit/>
                        </wps:bodyPr>
                      </wps:wsp>
                      <wps:wsp>
                        <wps:cNvPr id="28" name="Textbox 419"/>
                        <wps:cNvSpPr txBox="1">
                          <a:spLocks noChangeArrowheads="1"/>
                        </wps:cNvSpPr>
                        <wps:spPr bwMode="auto">
                          <a:xfrm>
                            <a:off x="4154360" y="862223"/>
                            <a:ext cx="939800" cy="480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C1DBE" w14:textId="77777777" w:rsidR="00A17C94" w:rsidRPr="00475A58" w:rsidRDefault="00A17C94" w:rsidP="00475A58">
                              <w:pPr>
                                <w:spacing w:before="107"/>
                                <w:rPr>
                                  <w:spacing w:val="-2"/>
                                  <w:sz w:val="18"/>
                                  <w:szCs w:val="14"/>
                                  <w:lang w:val="fr-FR"/>
                                </w:rPr>
                              </w:pPr>
                              <w:proofErr w:type="spellStart"/>
                              <w:r w:rsidRPr="00475A58">
                                <w:rPr>
                                  <w:spacing w:val="-2"/>
                                  <w:sz w:val="18"/>
                                  <w:szCs w:val="14"/>
                                  <w:lang w:val="fr-FR"/>
                                </w:rPr>
                                <w:t>Genetic</w:t>
                              </w:r>
                              <w:proofErr w:type="spellEnd"/>
                            </w:p>
                            <w:p w14:paraId="6AEE000D" w14:textId="77777777" w:rsidR="00A17C94" w:rsidRPr="00475A58" w:rsidRDefault="00A17C94" w:rsidP="00475A58">
                              <w:pPr>
                                <w:spacing w:before="107"/>
                                <w:rPr>
                                  <w:sz w:val="18"/>
                                  <w:szCs w:val="14"/>
                                  <w:lang w:val="fr-FR"/>
                                </w:rPr>
                              </w:pPr>
                              <w:r w:rsidRPr="00475A58">
                                <w:rPr>
                                  <w:spacing w:val="-2"/>
                                  <w:sz w:val="18"/>
                                  <w:szCs w:val="14"/>
                                  <w:lang w:val="fr-FR"/>
                                </w:rPr>
                                <w:t>Non-</w:t>
                              </w:r>
                              <w:proofErr w:type="spellStart"/>
                              <w:r w:rsidRPr="00475A58">
                                <w:rPr>
                                  <w:spacing w:val="-2"/>
                                  <w:sz w:val="18"/>
                                  <w:szCs w:val="14"/>
                                  <w:lang w:val="fr-FR"/>
                                </w:rPr>
                                <w:t>Genetic</w:t>
                              </w:r>
                              <w:proofErr w:type="spellEnd"/>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12" o:spid="_x0000_s1051" style="position:absolute;left:0;text-align:left;margin-left:136.85pt;margin-top:4pt;width:304pt;height:151.85pt;z-index:-251656192;mso-wrap-distance-left:0;mso-wrap-distance-right:0;mso-position-horizontal-relative:page;mso-width-relative:margin;mso-height-relative:margin" coordorigin="47,47" coordsize="52038,213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13" o:spid="_x0000_s1052" type="#_x0000_t75" style="position:absolute;left:4326;top:5225;width:30826;height:89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towSXCAAAA2wAAAA8AAABkcnMvZG93bnJldi54bWxEj0+LwjAUxO+C3yE8wZumVhCppkUWhIVV&#10;YdWDx0fz+odtXkoTa/32RhD2OMzMb5htNphG9NS52rKCxTwCQZxbXXOp4HrZz9YgnEfW2FgmBU9y&#10;kKXj0RYTbR/8S/3ZlyJA2CWooPK+TaR0eUUG3dy2xMErbGfQB9mVUnf4CHDTyDiKVtJgzWGhwpa+&#10;Ksr/znejgOrl7bC27aX/OeW0K4rTcSnvSk0nw24DwtPg/8Of9rdWEMfw/hJ+gEx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7aMElwgAAANsAAAAPAAAAAAAAAAAAAAAAAJ8C&#10;AABkcnMvZG93bnJldi54bWxQSwUGAAAAAAQABAD3AAAAjgMAAAAA&#10;">
                  <v:imagedata r:id="rId15" o:title=""/>
                </v:shape>
                <v:shape id="Graphic 414" o:spid="_x0000_s1053" style="position:absolute;left:40439;top:9119;width:762;height:762;visibility:visible;mso-wrap-style:square;v-text-anchor:top" coordsize="7620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WV5MUA&#10;AADbAAAADwAAAGRycy9kb3ducmV2LnhtbESPzW7CMBCE70h9B2sr9QZOiQRVwKDyUwkKl1IeYBtv&#10;k7TxOtgGAk+PKyH1OJqZbzTjaWtqcSLnK8sKnnsJCOLc6ooLBfvPt+4LCB+QNdaWScGFPEwnD50x&#10;Ztqe+YNOu1CICGGfoYIyhCaT0uclGfQ92xBH79s6gyFKV0jt8Bzhppb9JBlIgxXHhRIbmpeU/+6O&#10;RkF6devDZpGaWRu+hmv62S7fF7lST4/t6whEoDb8h+/tlVbQT+HvS/wBcnI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VZXkxQAAANsAAAAPAAAAAAAAAAAAAAAAAJgCAABkcnMv&#10;ZG93bnJldi54bWxQSwUGAAAAAAQABAD1AAAAigMAAAAA&#10;" path="m75952,l,,,75952r75952,l75952,xe" fillcolor="#ff5656" stroked="f">
                  <v:path arrowok="t" o:connecttype="custom" o:connectlocs="75952,0;0,0;0,75952;75952,75952;75952,0" o:connectangles="0,0,0,0,0"/>
                </v:shape>
                <v:shape id="Graphic 415" o:spid="_x0000_s1054" style="position:absolute;left:40439;top:11552;width:762;height:762;visibility:visible;mso-wrap-style:square;v-text-anchor:top" coordsize="7620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A5ZMUA&#10;AADbAAAADwAAAGRycy9kb3ducmV2LnhtbESPT2vCQBTE70K/w/IKvZmNiZQSXYMI/XOwB7UHj4/s&#10;M4nJvo3ZbUz76btCweMwM79hlvloWjFQ72rLCmZRDIK4sLrmUsHX4XX6AsJ5ZI2tZVLwQw7y1cNk&#10;iZm2V97RsPelCBB2GSqovO8yKV1RkUEX2Y44eCfbG/RB9qXUPV4D3LQyieNnabDmsFBhR5uKimb/&#10;bRSkQ5fOL+kQ28+teTs2fH5Ptr9KPT2O6wUIT6O/h//bH1pBMofbl/AD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0DlkxQAAANsAAAAPAAAAAAAAAAAAAAAAAJgCAABkcnMv&#10;ZG93bnJldi54bWxQSwUGAAAAAAQABAD1AAAAigMAAAAA&#10;" path="m75952,l,,,75952r75952,l75952,xe" fillcolor="#37caff" stroked="f">
                  <v:path arrowok="t" o:connecttype="custom" o:connectlocs="75952,0;0,0;0,75952;75952,75952;75952,0" o:connectangles="0,0,0,0,0"/>
                </v:shape>
                <v:shape id="Graphic 416" o:spid="_x0000_s1055" style="position:absolute;left:47;top:47;width:52038;height:21336;visibility:visible;mso-wrap-style:square;v-text-anchor:top" coordsize="5203825,2133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57j8MA&#10;AADbAAAADwAAAGRycy9kb3ducmV2LnhtbESPQYvCMBSE7wv+h/AEb2tqwWWpRhFR8SArW8Xzo3m2&#10;1ealNLFWf71ZWPA4zMw3zHTemUq01LjSsoLRMAJBnFldcq7geFh/foNwHlljZZkUPMjBfNb7mGKi&#10;7Z1/qU19LgKEXYIKCu/rREqXFWTQDW1NHLyzbQz6IJtc6gbvAW4qGUfRlzRYclgosKZlQdk1vRkF&#10;1WqXbvbt6RJn5c/txOPL7mmeSg363WICwlPn3+H/9lYriMfw9yX8AD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57j8MAAADbAAAADwAAAAAAAAAAAAAAAACYAgAAZHJzL2Rv&#10;d25yZXYueG1sUEsFBgAAAAAEAAQA9QAAAIgDAAAAAA==&#10;" path="m,2133600r5203825,l5203825,,,,,2133600xe" filled="f" strokecolor="#858585">
                  <v:path arrowok="t" o:connecttype="custom" o:connectlocs="0,2133600;5203825,2133600;5203825,0;0,0;0,2133600" o:connectangles="0,0,0,0,0"/>
                </v:shape>
                <v:shape id="Textbox 417" o:spid="_x0000_s1056" type="#_x0000_t202" style="position:absolute;left:26349;top:5931;width:2311;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A17C94" w:rsidRDefault="00A17C94" w:rsidP="00475A58">
                        <w:pPr>
                          <w:spacing w:line="199" w:lineRule="exact"/>
                          <w:rPr>
                            <w:rFonts w:ascii="Calibri"/>
                          </w:rPr>
                        </w:pPr>
                        <w:r>
                          <w:rPr>
                            <w:rFonts w:ascii="Calibri"/>
                            <w:spacing w:val="-5"/>
                          </w:rPr>
                          <w:t>43%</w:t>
                        </w:r>
                      </w:p>
                    </w:txbxContent>
                  </v:textbox>
                </v:shape>
                <v:shape id="Textbox 418" o:spid="_x0000_s1057" type="#_x0000_t202" style="position:absolute;left:7201;top:8221;width:2311;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A17C94" w:rsidRDefault="00A17C94" w:rsidP="00475A58">
                        <w:pPr>
                          <w:spacing w:line="199" w:lineRule="exact"/>
                          <w:rPr>
                            <w:rFonts w:ascii="Calibri"/>
                          </w:rPr>
                        </w:pPr>
                        <w:r>
                          <w:rPr>
                            <w:rFonts w:ascii="Calibri"/>
                            <w:spacing w:val="-5"/>
                          </w:rPr>
                          <w:t>57%</w:t>
                        </w:r>
                      </w:p>
                    </w:txbxContent>
                  </v:textbox>
                </v:shape>
                <v:shape id="Textbox 419" o:spid="_x0000_s1058" type="#_x0000_t202" style="position:absolute;left:41543;top:8622;width:9398;height:4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A17C94" w:rsidRPr="00475A58" w:rsidRDefault="00A17C94" w:rsidP="00475A58">
                        <w:pPr>
                          <w:spacing w:before="107"/>
                          <w:rPr>
                            <w:spacing w:val="-2"/>
                            <w:sz w:val="18"/>
                            <w:szCs w:val="14"/>
                            <w:lang w:val="fr-FR"/>
                          </w:rPr>
                        </w:pPr>
                        <w:proofErr w:type="spellStart"/>
                        <w:r w:rsidRPr="00475A58">
                          <w:rPr>
                            <w:spacing w:val="-2"/>
                            <w:sz w:val="18"/>
                            <w:szCs w:val="14"/>
                            <w:lang w:val="fr-FR"/>
                          </w:rPr>
                          <w:t>Genetic</w:t>
                        </w:r>
                        <w:proofErr w:type="spellEnd"/>
                      </w:p>
                      <w:p w:rsidR="00A17C94" w:rsidRPr="00475A58" w:rsidRDefault="00A17C94" w:rsidP="00475A58">
                        <w:pPr>
                          <w:spacing w:before="107"/>
                          <w:rPr>
                            <w:sz w:val="18"/>
                            <w:szCs w:val="14"/>
                            <w:lang w:val="fr-FR"/>
                          </w:rPr>
                        </w:pPr>
                        <w:r w:rsidRPr="00475A58">
                          <w:rPr>
                            <w:spacing w:val="-2"/>
                            <w:sz w:val="18"/>
                            <w:szCs w:val="14"/>
                            <w:lang w:val="fr-FR"/>
                          </w:rPr>
                          <w:t>Non-</w:t>
                        </w:r>
                        <w:proofErr w:type="spellStart"/>
                        <w:r w:rsidRPr="00475A58">
                          <w:rPr>
                            <w:spacing w:val="-2"/>
                            <w:sz w:val="18"/>
                            <w:szCs w:val="14"/>
                            <w:lang w:val="fr-FR"/>
                          </w:rPr>
                          <w:t>Genetic</w:t>
                        </w:r>
                        <w:proofErr w:type="spellEnd"/>
                      </w:p>
                    </w:txbxContent>
                  </v:textbox>
                </v:shape>
                <w10:wrap type="topAndBottom" anchorx="page"/>
              </v:group>
            </w:pict>
          </mc:Fallback>
        </mc:AlternateContent>
      </w:r>
    </w:p>
    <w:p w14:paraId="7BE67D13" w14:textId="77777777" w:rsidR="00475A58" w:rsidRDefault="00A17C94" w:rsidP="00475A58">
      <w:pPr>
        <w:pStyle w:val="Body"/>
        <w:spacing w:after="0"/>
        <w:rPr>
          <w:rFonts w:ascii="Arial" w:hAnsi="Arial" w:cs="Arial"/>
        </w:rPr>
      </w:pPr>
      <w:r>
        <w:rPr>
          <w:rFonts w:ascii="Arial" w:hAnsi="Arial" w:cs="Arial"/>
        </w:rPr>
        <w:t>Fig. 2</w:t>
      </w:r>
      <w:r w:rsidR="00475A58">
        <w:rPr>
          <w:rFonts w:ascii="Arial" w:hAnsi="Arial" w:cs="Arial"/>
        </w:rPr>
        <w:t>.</w:t>
      </w:r>
      <w:r w:rsidR="00475A58" w:rsidRPr="00475A58">
        <w:rPr>
          <w:rFonts w:ascii="Arial" w:hAnsi="Arial" w:cs="Arial"/>
        </w:rPr>
        <w:t>Represents the percentage of women with breast cancer based on genetics</w:t>
      </w:r>
    </w:p>
    <w:p w14:paraId="545929AE" w14:textId="77777777" w:rsidR="00475A58" w:rsidRDefault="00475A58" w:rsidP="00475A58">
      <w:pPr>
        <w:pStyle w:val="Body"/>
        <w:rPr>
          <w:rFonts w:ascii="Arial" w:hAnsi="Arial" w:cs="Arial"/>
        </w:rPr>
      </w:pPr>
    </w:p>
    <w:p w14:paraId="7BA0D8A4" w14:textId="77777777" w:rsidR="00475A58" w:rsidRPr="00475A58" w:rsidRDefault="00A17C94" w:rsidP="00475A58">
      <w:pPr>
        <w:pStyle w:val="Body"/>
        <w:rPr>
          <w:rFonts w:ascii="Arial" w:hAnsi="Arial" w:cs="Arial"/>
        </w:rPr>
      </w:pPr>
      <w:r>
        <w:rPr>
          <w:rFonts w:ascii="Arial" w:hAnsi="Arial" w:cs="Arial"/>
        </w:rPr>
        <w:t>1.3</w:t>
      </w:r>
      <w:r w:rsidR="00475A58" w:rsidRPr="00475A58">
        <w:rPr>
          <w:rFonts w:ascii="Arial" w:hAnsi="Arial" w:cs="Arial"/>
        </w:rPr>
        <w:t xml:space="preserve"> Breast Diseases</w:t>
      </w:r>
    </w:p>
    <w:p w14:paraId="64A40303" w14:textId="77777777" w:rsidR="00BA0E26" w:rsidRDefault="00475A58" w:rsidP="00475A58">
      <w:pPr>
        <w:pStyle w:val="Body"/>
        <w:spacing w:after="0"/>
        <w:jc w:val="center"/>
        <w:rPr>
          <w:rFonts w:ascii="Arial" w:hAnsi="Arial" w:cs="Arial"/>
        </w:rPr>
      </w:pPr>
      <w:r w:rsidRPr="00475A58">
        <w:rPr>
          <w:rFonts w:ascii="Arial" w:hAnsi="Arial" w:cs="Arial"/>
        </w:rPr>
        <w:t>The study reveals that 80% of patients had no history of bre</w:t>
      </w:r>
      <w:r>
        <w:rPr>
          <w:rFonts w:ascii="Arial" w:hAnsi="Arial" w:cs="Arial"/>
        </w:rPr>
        <w:t xml:space="preserve">ast disease before their cancer </w:t>
      </w:r>
      <w:r w:rsidRPr="00475A58">
        <w:rPr>
          <w:rFonts w:ascii="Arial" w:hAnsi="Arial" w:cs="Arial"/>
        </w:rPr>
        <w:t>diagnosis, while 20%</w:t>
      </w:r>
      <w:r w:rsidR="00A17C94">
        <w:rPr>
          <w:rFonts w:ascii="Arial" w:hAnsi="Arial" w:cs="Arial"/>
        </w:rPr>
        <w:t xml:space="preserve"> reported at least one (Figure 3</w:t>
      </w:r>
      <w:r w:rsidRPr="00475A58">
        <w:rPr>
          <w:rFonts w:ascii="Arial" w:hAnsi="Arial" w:cs="Arial"/>
        </w:rPr>
        <w:t>).</w:t>
      </w:r>
    </w:p>
    <w:p w14:paraId="0314789D" w14:textId="77777777" w:rsidR="00475A58" w:rsidRDefault="00475A58" w:rsidP="00BA0E26">
      <w:pPr>
        <w:pStyle w:val="Body"/>
        <w:spacing w:after="0"/>
        <w:rPr>
          <w:rFonts w:ascii="Arial" w:hAnsi="Arial" w:cs="Arial"/>
        </w:rPr>
      </w:pPr>
    </w:p>
    <w:p w14:paraId="4363CF70" w14:textId="77777777" w:rsidR="00475A58" w:rsidRDefault="00475A58" w:rsidP="00BA0E26">
      <w:pPr>
        <w:pStyle w:val="Body"/>
        <w:spacing w:after="0"/>
        <w:rPr>
          <w:rFonts w:ascii="Arial" w:hAnsi="Arial" w:cs="Arial"/>
        </w:rPr>
      </w:pPr>
      <w:r>
        <w:rPr>
          <w:noProof/>
          <w:lang w:val="fr-FR" w:eastAsia="fr-FR"/>
        </w:rPr>
        <mc:AlternateContent>
          <mc:Choice Requires="wpg">
            <w:drawing>
              <wp:anchor distT="0" distB="0" distL="0" distR="0" simplePos="0" relativeHeight="251664384" behindDoc="1" locked="0" layoutInCell="1" allowOverlap="1" wp14:anchorId="6DBB0EAA" wp14:editId="3C2E8C5D">
                <wp:simplePos x="0" y="0"/>
                <wp:positionH relativeFrom="page">
                  <wp:posOffset>2005330</wp:posOffset>
                </wp:positionH>
                <wp:positionV relativeFrom="paragraph">
                  <wp:posOffset>175260</wp:posOffset>
                </wp:positionV>
                <wp:extent cx="4588510" cy="2522220"/>
                <wp:effectExtent l="0" t="0" r="21590" b="11430"/>
                <wp:wrapTopAndBottom/>
                <wp:docPr id="12" name="Group 4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8510" cy="2522220"/>
                          <a:chOff x="0" y="0"/>
                          <a:chExt cx="5104765" cy="2890520"/>
                        </a:xfrm>
                      </wpg:grpSpPr>
                      <pic:pic xmlns:pic="http://schemas.openxmlformats.org/drawingml/2006/picture">
                        <pic:nvPicPr>
                          <pic:cNvPr id="13" name="Image 421"/>
                          <pic:cNvPicPr/>
                        </pic:nvPicPr>
                        <pic:blipFill>
                          <a:blip r:embed="rId16" cstate="print"/>
                          <a:stretch>
                            <a:fillRect/>
                          </a:stretch>
                        </pic:blipFill>
                        <pic:spPr>
                          <a:xfrm>
                            <a:off x="549105" y="748009"/>
                            <a:ext cx="4324405" cy="1336833"/>
                          </a:xfrm>
                          <a:prstGeom prst="rect">
                            <a:avLst/>
                          </a:prstGeom>
                        </pic:spPr>
                      </pic:pic>
                      <wps:wsp>
                        <wps:cNvPr id="14" name="Graphic 422"/>
                        <wps:cNvSpPr/>
                        <wps:spPr>
                          <a:xfrm>
                            <a:off x="4762" y="4762"/>
                            <a:ext cx="5095240" cy="2880995"/>
                          </a:xfrm>
                          <a:custGeom>
                            <a:avLst/>
                            <a:gdLst/>
                            <a:ahLst/>
                            <a:cxnLst/>
                            <a:rect l="l" t="t" r="r" b="b"/>
                            <a:pathLst>
                              <a:path w="5095240" h="2880995">
                                <a:moveTo>
                                  <a:pt x="0" y="2880995"/>
                                </a:moveTo>
                                <a:lnTo>
                                  <a:pt x="5095239" y="2880995"/>
                                </a:lnTo>
                                <a:lnTo>
                                  <a:pt x="5095239" y="0"/>
                                </a:lnTo>
                                <a:lnTo>
                                  <a:pt x="0" y="0"/>
                                </a:lnTo>
                                <a:lnTo>
                                  <a:pt x="0" y="2880995"/>
                                </a:lnTo>
                                <a:close/>
                              </a:path>
                            </a:pathLst>
                          </a:custGeom>
                          <a:ln w="9525">
                            <a:solidFill>
                              <a:srgbClr val="858585"/>
                            </a:solidFill>
                            <a:prstDash val="solid"/>
                          </a:ln>
                        </wps:spPr>
                        <wps:bodyPr wrap="square" lIns="0" tIns="0" rIns="0" bIns="0" rtlCol="0">
                          <a:prstTxWarp prst="textNoShape">
                            <a:avLst/>
                          </a:prstTxWarp>
                          <a:noAutofit/>
                        </wps:bodyPr>
                      </wps:wsp>
                      <wps:wsp>
                        <wps:cNvPr id="15" name="Textbox 423"/>
                        <wps:cNvSpPr txBox="1"/>
                        <wps:spPr>
                          <a:xfrm>
                            <a:off x="3569436" y="633031"/>
                            <a:ext cx="231140" cy="127000"/>
                          </a:xfrm>
                          <a:prstGeom prst="rect">
                            <a:avLst/>
                          </a:prstGeom>
                        </wps:spPr>
                        <wps:txbx>
                          <w:txbxContent>
                            <w:p w14:paraId="4FA51FA8" w14:textId="77777777" w:rsidR="00A17C94" w:rsidRDefault="00A17C94" w:rsidP="00475A58">
                              <w:pPr>
                                <w:spacing w:line="199" w:lineRule="exact"/>
                                <w:rPr>
                                  <w:rFonts w:ascii="Calibri"/>
                                </w:rPr>
                              </w:pPr>
                              <w:r>
                                <w:rPr>
                                  <w:rFonts w:ascii="Calibri"/>
                                  <w:spacing w:val="-5"/>
                                </w:rPr>
                                <w:t>80%</w:t>
                              </w:r>
                            </w:p>
                          </w:txbxContent>
                        </wps:txbx>
                        <wps:bodyPr wrap="square" lIns="0" tIns="0" rIns="0" bIns="0" rtlCol="0">
                          <a:noAutofit/>
                        </wps:bodyPr>
                      </wps:wsp>
                      <wps:wsp>
                        <wps:cNvPr id="16" name="Textbox 424"/>
                        <wps:cNvSpPr txBox="1"/>
                        <wps:spPr>
                          <a:xfrm>
                            <a:off x="220827" y="1030795"/>
                            <a:ext cx="233045" cy="375920"/>
                          </a:xfrm>
                          <a:prstGeom prst="rect">
                            <a:avLst/>
                          </a:prstGeom>
                        </wps:spPr>
                        <wps:txbx>
                          <w:txbxContent>
                            <w:p w14:paraId="31D77A3E" w14:textId="77777777" w:rsidR="00A17C94" w:rsidRDefault="00A17C94" w:rsidP="00475A58">
                              <w:pPr>
                                <w:spacing w:line="203" w:lineRule="exact"/>
                                <w:rPr>
                                  <w:rFonts w:ascii="Calibri"/>
                                </w:rPr>
                              </w:pPr>
                              <w:r>
                                <w:rPr>
                                  <w:rFonts w:ascii="Calibri"/>
                                  <w:spacing w:val="-5"/>
                                </w:rPr>
                                <w:t>80%</w:t>
                              </w:r>
                            </w:p>
                            <w:p w14:paraId="3279589E" w14:textId="77777777" w:rsidR="00A17C94" w:rsidRDefault="00A17C94" w:rsidP="00475A58">
                              <w:pPr>
                                <w:spacing w:before="148" w:line="240" w:lineRule="exact"/>
                                <w:rPr>
                                  <w:rFonts w:ascii="Calibri"/>
                                </w:rPr>
                              </w:pPr>
                              <w:r>
                                <w:rPr>
                                  <w:rFonts w:ascii="Calibri"/>
                                  <w:spacing w:val="-5"/>
                                </w:rPr>
                                <w:t>60%</w:t>
                              </w:r>
                            </w:p>
                          </w:txbxContent>
                        </wps:txbx>
                        <wps:bodyPr wrap="square" lIns="0" tIns="0" rIns="0" bIns="0" rtlCol="0">
                          <a:noAutofit/>
                        </wps:bodyPr>
                      </wps:wsp>
                      <wps:wsp>
                        <wps:cNvPr id="17" name="Textbox 425"/>
                        <wps:cNvSpPr txBox="1"/>
                        <wps:spPr>
                          <a:xfrm>
                            <a:off x="1615668" y="1273746"/>
                            <a:ext cx="231140" cy="127000"/>
                          </a:xfrm>
                          <a:prstGeom prst="rect">
                            <a:avLst/>
                          </a:prstGeom>
                        </wps:spPr>
                        <wps:txbx>
                          <w:txbxContent>
                            <w:p w14:paraId="40C5EE4D" w14:textId="77777777" w:rsidR="00A17C94" w:rsidRDefault="00A17C94" w:rsidP="00475A58">
                              <w:pPr>
                                <w:spacing w:line="199" w:lineRule="exact"/>
                                <w:rPr>
                                  <w:rFonts w:ascii="Calibri"/>
                                </w:rPr>
                              </w:pPr>
                              <w:r>
                                <w:rPr>
                                  <w:rFonts w:ascii="Calibri"/>
                                  <w:spacing w:val="-5"/>
                                </w:rPr>
                                <w:t>20%</w:t>
                              </w:r>
                            </w:p>
                          </w:txbxContent>
                        </wps:txbx>
                        <wps:bodyPr wrap="square" lIns="0" tIns="0" rIns="0" bIns="0" rtlCol="0">
                          <a:noAutofit/>
                        </wps:bodyPr>
                      </wps:wsp>
                      <wps:wsp>
                        <wps:cNvPr id="18" name="Textbox 426"/>
                        <wps:cNvSpPr txBox="1"/>
                        <wps:spPr>
                          <a:xfrm>
                            <a:off x="220827" y="1528660"/>
                            <a:ext cx="233045" cy="625475"/>
                          </a:xfrm>
                          <a:prstGeom prst="rect">
                            <a:avLst/>
                          </a:prstGeom>
                        </wps:spPr>
                        <wps:txbx>
                          <w:txbxContent>
                            <w:p w14:paraId="1ECF5E22" w14:textId="77777777" w:rsidR="00A17C94" w:rsidRDefault="00A17C94" w:rsidP="00475A58">
                              <w:pPr>
                                <w:spacing w:line="203" w:lineRule="exact"/>
                                <w:ind w:right="18"/>
                                <w:jc w:val="center"/>
                                <w:rPr>
                                  <w:rFonts w:ascii="Calibri"/>
                                </w:rPr>
                              </w:pPr>
                              <w:r>
                                <w:rPr>
                                  <w:rFonts w:ascii="Calibri"/>
                                  <w:spacing w:val="-5"/>
                                </w:rPr>
                                <w:t>40%</w:t>
                              </w:r>
                            </w:p>
                            <w:p w14:paraId="145B1340" w14:textId="77777777" w:rsidR="00A17C94" w:rsidRDefault="00A17C94" w:rsidP="00475A58">
                              <w:pPr>
                                <w:spacing w:before="148"/>
                                <w:ind w:right="18"/>
                                <w:jc w:val="center"/>
                                <w:rPr>
                                  <w:rFonts w:ascii="Calibri"/>
                                </w:rPr>
                              </w:pPr>
                              <w:r>
                                <w:rPr>
                                  <w:rFonts w:ascii="Calibri"/>
                                  <w:spacing w:val="-5"/>
                                </w:rPr>
                                <w:t>20%</w:t>
                              </w:r>
                            </w:p>
                            <w:p w14:paraId="04FE2A03" w14:textId="77777777" w:rsidR="00A17C94" w:rsidRDefault="00A17C94" w:rsidP="00475A58">
                              <w:pPr>
                                <w:spacing w:before="148" w:line="240" w:lineRule="exact"/>
                                <w:ind w:left="79"/>
                                <w:jc w:val="center"/>
                                <w:rPr>
                                  <w:rFonts w:ascii="Calibri"/>
                                </w:rPr>
                              </w:pPr>
                              <w:r>
                                <w:rPr>
                                  <w:rFonts w:ascii="Calibri"/>
                                  <w:spacing w:val="-5"/>
                                </w:rPr>
                                <w:t>0%</w:t>
                              </w:r>
                            </w:p>
                          </w:txbxContent>
                        </wps:txbx>
                        <wps:bodyPr wrap="square" lIns="0" tIns="0" rIns="0" bIns="0" rtlCol="0">
                          <a:noAutofit/>
                        </wps:bodyPr>
                      </wps:wsp>
                      <wps:wsp>
                        <wps:cNvPr id="19" name="Textbox 427"/>
                        <wps:cNvSpPr txBox="1"/>
                        <wps:spPr>
                          <a:xfrm>
                            <a:off x="910310" y="2185987"/>
                            <a:ext cx="1148080" cy="127000"/>
                          </a:xfrm>
                          <a:prstGeom prst="rect">
                            <a:avLst/>
                          </a:prstGeom>
                        </wps:spPr>
                        <wps:txbx>
                          <w:txbxContent>
                            <w:p w14:paraId="49914F2D" w14:textId="77777777" w:rsidR="00A17C94" w:rsidRDefault="00A17C94" w:rsidP="00475A58">
                              <w:pPr>
                                <w:spacing w:line="199" w:lineRule="exact"/>
                                <w:rPr>
                                  <w:rFonts w:ascii="Calibri"/>
                                </w:rPr>
                              </w:pPr>
                              <w:r w:rsidRPr="00BB6422">
                                <w:rPr>
                                  <w:rFonts w:ascii="Calibri"/>
                                </w:rPr>
                                <w:t>With breast diseases</w:t>
                              </w:r>
                            </w:p>
                          </w:txbxContent>
                        </wps:txbx>
                        <wps:bodyPr wrap="square" lIns="0" tIns="0" rIns="0" bIns="0" rtlCol="0">
                          <a:noAutofit/>
                        </wps:bodyPr>
                      </wps:wsp>
                      <wps:wsp>
                        <wps:cNvPr id="20" name="Textbox 428"/>
                        <wps:cNvSpPr txBox="1"/>
                        <wps:spPr>
                          <a:xfrm>
                            <a:off x="2756763" y="2185987"/>
                            <a:ext cx="1136015" cy="127000"/>
                          </a:xfrm>
                          <a:prstGeom prst="rect">
                            <a:avLst/>
                          </a:prstGeom>
                        </wps:spPr>
                        <wps:txbx>
                          <w:txbxContent>
                            <w:p w14:paraId="5366168B" w14:textId="77777777" w:rsidR="00A17C94" w:rsidRDefault="00A17C94" w:rsidP="00475A58">
                              <w:pPr>
                                <w:spacing w:line="199" w:lineRule="exact"/>
                                <w:rPr>
                                  <w:rFonts w:ascii="Calibri"/>
                                </w:rPr>
                              </w:pPr>
                              <w:r w:rsidRPr="00BB6422">
                                <w:rPr>
                                  <w:rFonts w:ascii="Calibri"/>
                                </w:rPr>
                                <w:t>Without breast diseases</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Group 420" o:spid="_x0000_s1059" style="position:absolute;left:0;text-align:left;margin-left:157.9pt;margin-top:13.8pt;width:361.3pt;height:198.6pt;z-index:-251652096;mso-wrap-distance-left:0;mso-wrap-distance-right:0;mso-position-horizontal-relative:page" coordsize="51047,28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">
                <v:shape id="Image 421" o:spid="_x0000_s1060" type="#_x0000_t75" style="position:absolute;left:5491;top:7480;width:43244;height:133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kjLDDAAAA2wAAAA8AAABkcnMvZG93bnJldi54bWxET0trwkAQvhf6H5YpeCm60YKP1E0ILQXB&#10;g2iLeByy4yY0Oxuzq8Z/7wqF3ubje84y720jLtT52rGC8SgBQVw6XbNR8PP9NZyD8AFZY+OYFNzI&#10;Q549Py0x1e7KW7rsghExhH2KCqoQ2lRKX1Zk0Y9cSxy5o+sshgg7I3WH1xhuGzlJkqm0WHNsqLCl&#10;j4rK393ZKti/ztbm8JkUxWlhNvNVkGzPR6UGL33xDiJQH/7Ff+6VjvPf4PFLPEBm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WSMsMMAAADbAAAADwAAAAAAAAAAAAAAAACf&#10;AgAAZHJzL2Rvd25yZXYueG1sUEsFBgAAAAAEAAQA9wAAAI8DAAAAAA==&#10;">
                  <v:imagedata r:id="rId17" o:title=""/>
                </v:shape>
                <v:shape id="Graphic 422" o:spid="_x0000_s1061" style="position:absolute;left:47;top:47;width:50953;height:28810;visibility:visible;mso-wrap-style:square;v-text-anchor:top" coordsize="5095240,2880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QtwsMA&#10;AADbAAAADwAAAGRycy9kb3ducmV2LnhtbERPTWsCMRC9C/0PYQq9iGZri8hqlCIItnqw1ou3cTPu&#10;Lm4mSxLd1V9vhIK3ebzPmcxaU4kLOV9aVvDeT0AQZ1aXnCvY/S16IxA+IGusLJOCK3mYTV86E0y1&#10;bfiXLtuQixjCPkUFRQh1KqXPCjLo+7YmjtzROoMhQpdL7bCJ4aaSgyQZSoMlx4YCa5oXlJ22Z6Ng&#10;P1quPn6+53n3dt5tDvsGT2s3VOrttf0agwjUhqf4373Ucf4nPH6JB8jp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QtwsMAAADbAAAADwAAAAAAAAAAAAAAAACYAgAAZHJzL2Rv&#10;d25yZXYueG1sUEsFBgAAAAAEAAQA9QAAAIgDAAAAAA==&#10;" path="m,2880995r5095239,l5095239,,,,,2880995xe" filled="f" strokecolor="#858585">
                  <v:path arrowok="t"/>
                </v:shape>
                <v:shape id="Textbox 423" o:spid="_x0000_s1062" type="#_x0000_t202" style="position:absolute;left:35694;top:6330;width:2311;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A17C94" w:rsidRDefault="00A17C94" w:rsidP="00475A58">
                        <w:pPr>
                          <w:spacing w:line="199" w:lineRule="exact"/>
                          <w:rPr>
                            <w:rFonts w:ascii="Calibri"/>
                          </w:rPr>
                        </w:pPr>
                        <w:r>
                          <w:rPr>
                            <w:rFonts w:ascii="Calibri"/>
                            <w:spacing w:val="-5"/>
                          </w:rPr>
                          <w:t>80%</w:t>
                        </w:r>
                      </w:p>
                    </w:txbxContent>
                  </v:textbox>
                </v:shape>
                <v:shape id="Textbox 424" o:spid="_x0000_s1063" type="#_x0000_t202" style="position:absolute;left:2208;top:10307;width:2330;height:3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A17C94" w:rsidRDefault="00A17C94" w:rsidP="00475A58">
                        <w:pPr>
                          <w:spacing w:line="203" w:lineRule="exact"/>
                          <w:rPr>
                            <w:rFonts w:ascii="Calibri"/>
                          </w:rPr>
                        </w:pPr>
                        <w:r>
                          <w:rPr>
                            <w:rFonts w:ascii="Calibri"/>
                            <w:spacing w:val="-5"/>
                          </w:rPr>
                          <w:t>80%</w:t>
                        </w:r>
                      </w:p>
                      <w:p w:rsidR="00A17C94" w:rsidRDefault="00A17C94" w:rsidP="00475A58">
                        <w:pPr>
                          <w:spacing w:before="148" w:line="240" w:lineRule="exact"/>
                          <w:rPr>
                            <w:rFonts w:ascii="Calibri"/>
                          </w:rPr>
                        </w:pPr>
                        <w:r>
                          <w:rPr>
                            <w:rFonts w:ascii="Calibri"/>
                            <w:spacing w:val="-5"/>
                          </w:rPr>
                          <w:t>60%</w:t>
                        </w:r>
                      </w:p>
                    </w:txbxContent>
                  </v:textbox>
                </v:shape>
                <v:shape id="Textbox 425" o:spid="_x0000_s1064" type="#_x0000_t202" style="position:absolute;left:16156;top:12737;width:2312;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A17C94" w:rsidRDefault="00A17C94" w:rsidP="00475A58">
                        <w:pPr>
                          <w:spacing w:line="199" w:lineRule="exact"/>
                          <w:rPr>
                            <w:rFonts w:ascii="Calibri"/>
                          </w:rPr>
                        </w:pPr>
                        <w:r>
                          <w:rPr>
                            <w:rFonts w:ascii="Calibri"/>
                            <w:spacing w:val="-5"/>
                          </w:rPr>
                          <w:t>20%</w:t>
                        </w:r>
                      </w:p>
                    </w:txbxContent>
                  </v:textbox>
                </v:shape>
                <v:shape id="Textbox 426" o:spid="_x0000_s1065" type="#_x0000_t202" style="position:absolute;left:2208;top:15286;width:2330;height:6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A17C94" w:rsidRDefault="00A17C94" w:rsidP="00475A58">
                        <w:pPr>
                          <w:spacing w:line="203" w:lineRule="exact"/>
                          <w:ind w:right="18"/>
                          <w:jc w:val="center"/>
                          <w:rPr>
                            <w:rFonts w:ascii="Calibri"/>
                          </w:rPr>
                        </w:pPr>
                        <w:r>
                          <w:rPr>
                            <w:rFonts w:ascii="Calibri"/>
                            <w:spacing w:val="-5"/>
                          </w:rPr>
                          <w:t>40%</w:t>
                        </w:r>
                      </w:p>
                      <w:p w:rsidR="00A17C94" w:rsidRDefault="00A17C94" w:rsidP="00475A58">
                        <w:pPr>
                          <w:spacing w:before="148"/>
                          <w:ind w:right="18"/>
                          <w:jc w:val="center"/>
                          <w:rPr>
                            <w:rFonts w:ascii="Calibri"/>
                          </w:rPr>
                        </w:pPr>
                        <w:r>
                          <w:rPr>
                            <w:rFonts w:ascii="Calibri"/>
                            <w:spacing w:val="-5"/>
                          </w:rPr>
                          <w:t>20%</w:t>
                        </w:r>
                      </w:p>
                      <w:p w:rsidR="00A17C94" w:rsidRDefault="00A17C94" w:rsidP="00475A58">
                        <w:pPr>
                          <w:spacing w:before="148" w:line="240" w:lineRule="exact"/>
                          <w:ind w:left="79"/>
                          <w:jc w:val="center"/>
                          <w:rPr>
                            <w:rFonts w:ascii="Calibri"/>
                          </w:rPr>
                        </w:pPr>
                        <w:r>
                          <w:rPr>
                            <w:rFonts w:ascii="Calibri"/>
                            <w:spacing w:val="-5"/>
                          </w:rPr>
                          <w:t>0%</w:t>
                        </w:r>
                      </w:p>
                    </w:txbxContent>
                  </v:textbox>
                </v:shape>
                <v:shape id="Textbox 427" o:spid="_x0000_s1066" type="#_x0000_t202" style="position:absolute;left:9103;top:21859;width:11480;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A17C94" w:rsidRDefault="00A17C94" w:rsidP="00475A58">
                        <w:pPr>
                          <w:spacing w:line="199" w:lineRule="exact"/>
                          <w:rPr>
                            <w:rFonts w:ascii="Calibri"/>
                          </w:rPr>
                        </w:pPr>
                        <w:r w:rsidRPr="00BB6422">
                          <w:rPr>
                            <w:rFonts w:ascii="Calibri"/>
                          </w:rPr>
                          <w:t>With breast diseases</w:t>
                        </w:r>
                      </w:p>
                    </w:txbxContent>
                  </v:textbox>
                </v:shape>
                <v:shape id="Textbox 428" o:spid="_x0000_s1067" type="#_x0000_t202" style="position:absolute;left:27567;top:21859;width:11360;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A17C94" w:rsidRDefault="00A17C94" w:rsidP="00475A58">
                        <w:pPr>
                          <w:spacing w:line="199" w:lineRule="exact"/>
                          <w:rPr>
                            <w:rFonts w:ascii="Calibri"/>
                          </w:rPr>
                        </w:pPr>
                        <w:r w:rsidRPr="00BB6422">
                          <w:rPr>
                            <w:rFonts w:ascii="Calibri"/>
                          </w:rPr>
                          <w:t>Without breast diseases</w:t>
                        </w:r>
                      </w:p>
                    </w:txbxContent>
                  </v:textbox>
                </v:shape>
                <w10:wrap type="topAndBottom" anchorx="page"/>
              </v:group>
            </w:pict>
          </mc:Fallback>
        </mc:AlternateContent>
      </w:r>
    </w:p>
    <w:p w14:paraId="6719E290" w14:textId="77777777" w:rsidR="00475A58" w:rsidRDefault="00475A58" w:rsidP="00BA0E26">
      <w:pPr>
        <w:pStyle w:val="Body"/>
        <w:spacing w:after="0"/>
        <w:rPr>
          <w:rFonts w:ascii="Arial" w:hAnsi="Arial" w:cs="Arial"/>
        </w:rPr>
      </w:pPr>
    </w:p>
    <w:p w14:paraId="6715AE37" w14:textId="77777777" w:rsidR="00BA0E26" w:rsidRDefault="00A17C94" w:rsidP="00475A58">
      <w:pPr>
        <w:pStyle w:val="Body"/>
        <w:spacing w:after="0"/>
        <w:rPr>
          <w:rFonts w:ascii="Arial" w:hAnsi="Arial" w:cs="Arial"/>
        </w:rPr>
      </w:pPr>
      <w:r>
        <w:rPr>
          <w:rFonts w:ascii="Arial" w:hAnsi="Arial" w:cs="Arial"/>
        </w:rPr>
        <w:t>Fig. 3</w:t>
      </w:r>
      <w:r w:rsidR="00BA0E26">
        <w:rPr>
          <w:rFonts w:ascii="Arial" w:hAnsi="Arial" w:cs="Arial"/>
        </w:rPr>
        <w:t>.</w:t>
      </w:r>
      <w:r w:rsidR="00475A58" w:rsidRPr="00475A58">
        <w:t xml:space="preserve"> </w:t>
      </w:r>
      <w:r w:rsidR="00475A58" w:rsidRPr="00475A58">
        <w:rPr>
          <w:rFonts w:ascii="Arial" w:hAnsi="Arial" w:cs="Arial"/>
        </w:rPr>
        <w:t>Represents the percentage of women with breast cancer according to breast diseases</w:t>
      </w:r>
    </w:p>
    <w:p w14:paraId="45C95024" w14:textId="77777777" w:rsidR="00BA0E26" w:rsidRDefault="00BA0E26" w:rsidP="00BA0E26">
      <w:pPr>
        <w:pStyle w:val="Body"/>
        <w:spacing w:after="0"/>
        <w:rPr>
          <w:rFonts w:ascii="Arial" w:hAnsi="Arial" w:cs="Arial"/>
        </w:rPr>
      </w:pPr>
    </w:p>
    <w:p w14:paraId="57145EF3" w14:textId="77777777" w:rsidR="00475A58" w:rsidRDefault="00475A58" w:rsidP="00BA0E26">
      <w:pPr>
        <w:pStyle w:val="Body"/>
        <w:spacing w:after="0"/>
        <w:rPr>
          <w:rFonts w:ascii="Arial" w:hAnsi="Arial" w:cs="Arial"/>
        </w:rPr>
      </w:pPr>
    </w:p>
    <w:p w14:paraId="438B835E" w14:textId="77777777" w:rsidR="00475A58" w:rsidRPr="00475A58" w:rsidRDefault="00A17C94" w:rsidP="00475A58">
      <w:pPr>
        <w:pStyle w:val="Body"/>
        <w:rPr>
          <w:rFonts w:ascii="Arial" w:hAnsi="Arial" w:cs="Arial"/>
        </w:rPr>
      </w:pPr>
      <w:r>
        <w:rPr>
          <w:rFonts w:ascii="Arial" w:hAnsi="Arial" w:cs="Arial"/>
        </w:rPr>
        <w:t>1.4</w:t>
      </w:r>
      <w:r w:rsidR="00475A58" w:rsidRPr="00475A58">
        <w:rPr>
          <w:rFonts w:ascii="Arial" w:hAnsi="Arial" w:cs="Arial"/>
        </w:rPr>
        <w:t xml:space="preserve"> Contraceptives</w:t>
      </w:r>
    </w:p>
    <w:p w14:paraId="5A3B86FC" w14:textId="77777777" w:rsidR="00475A58" w:rsidRDefault="00475A58" w:rsidP="00475A58">
      <w:pPr>
        <w:pStyle w:val="Body"/>
        <w:spacing w:after="0"/>
        <w:rPr>
          <w:rFonts w:ascii="Arial" w:hAnsi="Arial" w:cs="Arial"/>
        </w:rPr>
      </w:pPr>
      <w:r w:rsidRPr="00475A58">
        <w:rPr>
          <w:rFonts w:ascii="Arial" w:hAnsi="Arial" w:cs="Arial"/>
        </w:rPr>
        <w:t>The study reveals that 78% of patients were using contraceptives before their diagnosis, compared to</w:t>
      </w:r>
      <w:r w:rsidR="00A17C94">
        <w:rPr>
          <w:rFonts w:ascii="Arial" w:hAnsi="Arial" w:cs="Arial"/>
        </w:rPr>
        <w:t xml:space="preserve"> 22% who were not (Figure 4</w:t>
      </w:r>
      <w:r w:rsidRPr="00475A58">
        <w:rPr>
          <w:rFonts w:ascii="Arial" w:hAnsi="Arial" w:cs="Arial"/>
        </w:rPr>
        <w:t>).</w:t>
      </w:r>
    </w:p>
    <w:p w14:paraId="38B66995" w14:textId="77777777" w:rsidR="00475A58" w:rsidRDefault="00475A58" w:rsidP="00BA0E26">
      <w:pPr>
        <w:pStyle w:val="Body"/>
        <w:spacing w:after="0"/>
        <w:rPr>
          <w:rFonts w:ascii="Arial" w:hAnsi="Arial" w:cs="Arial"/>
        </w:rPr>
      </w:pPr>
    </w:p>
    <w:p w14:paraId="48FD5285" w14:textId="77777777" w:rsidR="00475A58" w:rsidRDefault="00475A58" w:rsidP="00BA0E26">
      <w:pPr>
        <w:pStyle w:val="Body"/>
        <w:spacing w:after="0"/>
        <w:rPr>
          <w:rFonts w:ascii="Arial" w:hAnsi="Arial" w:cs="Arial"/>
        </w:rPr>
      </w:pPr>
      <w:r>
        <w:rPr>
          <w:noProof/>
          <w:lang w:val="fr-FR" w:eastAsia="fr-FR"/>
        </w:rPr>
        <w:lastRenderedPageBreak/>
        <mc:AlternateContent>
          <mc:Choice Requires="wpg">
            <w:drawing>
              <wp:anchor distT="0" distB="0" distL="0" distR="0" simplePos="0" relativeHeight="251666432" behindDoc="1" locked="0" layoutInCell="1" allowOverlap="1" wp14:anchorId="60CBA852" wp14:editId="00053825">
                <wp:simplePos x="0" y="0"/>
                <wp:positionH relativeFrom="page">
                  <wp:posOffset>1905000</wp:posOffset>
                </wp:positionH>
                <wp:positionV relativeFrom="paragraph">
                  <wp:posOffset>200025</wp:posOffset>
                </wp:positionV>
                <wp:extent cx="4667250" cy="2419350"/>
                <wp:effectExtent l="9525" t="12700" r="9525" b="6350"/>
                <wp:wrapTopAndBottom/>
                <wp:docPr id="3" name="Group 4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7250" cy="2419350"/>
                          <a:chOff x="4762" y="4762"/>
                          <a:chExt cx="5003800" cy="3019425"/>
                        </a:xfrm>
                      </wpg:grpSpPr>
                      <pic:pic xmlns:pic="http://schemas.openxmlformats.org/drawingml/2006/picture">
                        <pic:nvPicPr>
                          <pic:cNvPr id="4" name="Image 4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953890" y="959947"/>
                            <a:ext cx="3405014" cy="11839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Graphic 431"/>
                        <wps:cNvSpPr>
                          <a:spLocks/>
                        </wps:cNvSpPr>
                        <wps:spPr bwMode="auto">
                          <a:xfrm>
                            <a:off x="921575" y="160820"/>
                            <a:ext cx="69850" cy="69850"/>
                          </a:xfrm>
                          <a:custGeom>
                            <a:avLst/>
                            <a:gdLst>
                              <a:gd name="T0" fmla="*/ 69607 w 69850"/>
                              <a:gd name="T1" fmla="*/ 0 h 69850"/>
                              <a:gd name="T2" fmla="*/ 0 w 69850"/>
                              <a:gd name="T3" fmla="*/ 0 h 69850"/>
                              <a:gd name="T4" fmla="*/ 0 w 69850"/>
                              <a:gd name="T5" fmla="*/ 69608 h 69850"/>
                              <a:gd name="T6" fmla="*/ 69607 w 69850"/>
                              <a:gd name="T7" fmla="*/ 69608 h 69850"/>
                              <a:gd name="T8" fmla="*/ 69607 w 69850"/>
                              <a:gd name="T9" fmla="*/ 0 h 69850"/>
                            </a:gdLst>
                            <a:ahLst/>
                            <a:cxnLst>
                              <a:cxn ang="0">
                                <a:pos x="T0" y="T1"/>
                              </a:cxn>
                              <a:cxn ang="0">
                                <a:pos x="T2" y="T3"/>
                              </a:cxn>
                              <a:cxn ang="0">
                                <a:pos x="T4" y="T5"/>
                              </a:cxn>
                              <a:cxn ang="0">
                                <a:pos x="T6" y="T7"/>
                              </a:cxn>
                              <a:cxn ang="0">
                                <a:pos x="T8" y="T9"/>
                              </a:cxn>
                            </a:cxnLst>
                            <a:rect l="0" t="0" r="r" b="b"/>
                            <a:pathLst>
                              <a:path w="69850" h="69850">
                                <a:moveTo>
                                  <a:pt x="69607" y="0"/>
                                </a:moveTo>
                                <a:lnTo>
                                  <a:pt x="0" y="0"/>
                                </a:lnTo>
                                <a:lnTo>
                                  <a:pt x="0" y="69608"/>
                                </a:lnTo>
                                <a:lnTo>
                                  <a:pt x="69607" y="69608"/>
                                </a:lnTo>
                                <a:lnTo>
                                  <a:pt x="69607" y="0"/>
                                </a:lnTo>
                                <a:close/>
                              </a:path>
                            </a:pathLst>
                          </a:custGeom>
                          <a:solidFill>
                            <a:srgbClr val="FF565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6" name="Graphic 432"/>
                        <wps:cNvSpPr>
                          <a:spLocks/>
                        </wps:cNvSpPr>
                        <wps:spPr bwMode="auto">
                          <a:xfrm>
                            <a:off x="2668206" y="160820"/>
                            <a:ext cx="69850" cy="69850"/>
                          </a:xfrm>
                          <a:custGeom>
                            <a:avLst/>
                            <a:gdLst>
                              <a:gd name="T0" fmla="*/ 69608 w 69850"/>
                              <a:gd name="T1" fmla="*/ 0 h 69850"/>
                              <a:gd name="T2" fmla="*/ 0 w 69850"/>
                              <a:gd name="T3" fmla="*/ 0 h 69850"/>
                              <a:gd name="T4" fmla="*/ 0 w 69850"/>
                              <a:gd name="T5" fmla="*/ 69608 h 69850"/>
                              <a:gd name="T6" fmla="*/ 69608 w 69850"/>
                              <a:gd name="T7" fmla="*/ 69608 h 69850"/>
                              <a:gd name="T8" fmla="*/ 69608 w 69850"/>
                              <a:gd name="T9" fmla="*/ 0 h 69850"/>
                            </a:gdLst>
                            <a:ahLst/>
                            <a:cxnLst>
                              <a:cxn ang="0">
                                <a:pos x="T0" y="T1"/>
                              </a:cxn>
                              <a:cxn ang="0">
                                <a:pos x="T2" y="T3"/>
                              </a:cxn>
                              <a:cxn ang="0">
                                <a:pos x="T4" y="T5"/>
                              </a:cxn>
                              <a:cxn ang="0">
                                <a:pos x="T6" y="T7"/>
                              </a:cxn>
                              <a:cxn ang="0">
                                <a:pos x="T8" y="T9"/>
                              </a:cxn>
                            </a:cxnLst>
                            <a:rect l="0" t="0" r="r" b="b"/>
                            <a:pathLst>
                              <a:path w="69850" h="69850">
                                <a:moveTo>
                                  <a:pt x="69608" y="0"/>
                                </a:moveTo>
                                <a:lnTo>
                                  <a:pt x="0" y="0"/>
                                </a:lnTo>
                                <a:lnTo>
                                  <a:pt x="0" y="69608"/>
                                </a:lnTo>
                                <a:lnTo>
                                  <a:pt x="69608" y="69608"/>
                                </a:lnTo>
                                <a:lnTo>
                                  <a:pt x="69608" y="0"/>
                                </a:lnTo>
                                <a:close/>
                              </a:path>
                            </a:pathLst>
                          </a:custGeom>
                          <a:solidFill>
                            <a:srgbClr val="37C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7" name="Graphic 433"/>
                        <wps:cNvSpPr>
                          <a:spLocks/>
                        </wps:cNvSpPr>
                        <wps:spPr bwMode="auto">
                          <a:xfrm>
                            <a:off x="4762" y="4762"/>
                            <a:ext cx="5003800" cy="3019425"/>
                          </a:xfrm>
                          <a:custGeom>
                            <a:avLst/>
                            <a:gdLst>
                              <a:gd name="T0" fmla="*/ 0 w 5003800"/>
                              <a:gd name="T1" fmla="*/ 3019424 h 3019425"/>
                              <a:gd name="T2" fmla="*/ 5003800 w 5003800"/>
                              <a:gd name="T3" fmla="*/ 3019424 h 3019425"/>
                              <a:gd name="T4" fmla="*/ 5003800 w 5003800"/>
                              <a:gd name="T5" fmla="*/ 0 h 3019425"/>
                              <a:gd name="T6" fmla="*/ 0 w 5003800"/>
                              <a:gd name="T7" fmla="*/ 0 h 3019425"/>
                              <a:gd name="T8" fmla="*/ 0 w 5003800"/>
                              <a:gd name="T9" fmla="*/ 3019424 h 3019425"/>
                            </a:gdLst>
                            <a:ahLst/>
                            <a:cxnLst>
                              <a:cxn ang="0">
                                <a:pos x="T0" y="T1"/>
                              </a:cxn>
                              <a:cxn ang="0">
                                <a:pos x="T2" y="T3"/>
                              </a:cxn>
                              <a:cxn ang="0">
                                <a:pos x="T4" y="T5"/>
                              </a:cxn>
                              <a:cxn ang="0">
                                <a:pos x="T6" y="T7"/>
                              </a:cxn>
                              <a:cxn ang="0">
                                <a:pos x="T8" y="T9"/>
                              </a:cxn>
                            </a:cxnLst>
                            <a:rect l="0" t="0" r="r" b="b"/>
                            <a:pathLst>
                              <a:path w="5003800" h="3019425">
                                <a:moveTo>
                                  <a:pt x="0" y="3019424"/>
                                </a:moveTo>
                                <a:lnTo>
                                  <a:pt x="5003800" y="3019424"/>
                                </a:lnTo>
                                <a:lnTo>
                                  <a:pt x="5003800" y="0"/>
                                </a:lnTo>
                                <a:lnTo>
                                  <a:pt x="0" y="0"/>
                                </a:lnTo>
                                <a:lnTo>
                                  <a:pt x="0" y="3019424"/>
                                </a:lnTo>
                                <a:close/>
                              </a:path>
                            </a:pathLst>
                          </a:custGeom>
                          <a:noFill/>
                          <a:ln w="9525">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8" name="Textbox 434"/>
                        <wps:cNvSpPr txBox="1">
                          <a:spLocks noChangeArrowheads="1"/>
                        </wps:cNvSpPr>
                        <wps:spPr bwMode="auto">
                          <a:xfrm>
                            <a:off x="1021778" y="115520"/>
                            <a:ext cx="141541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5B380" w14:textId="77777777" w:rsidR="00A17C94" w:rsidRDefault="00A17C94" w:rsidP="00475A58">
                              <w:pPr>
                                <w:spacing w:line="244" w:lineRule="exact"/>
                              </w:pPr>
                              <w:r w:rsidRPr="007844E3">
                                <w:t>With oral contraception</w:t>
                              </w:r>
                            </w:p>
                          </w:txbxContent>
                        </wps:txbx>
                        <wps:bodyPr rot="0" vert="horz" wrap="square" lIns="0" tIns="0" rIns="0" bIns="0" anchor="t" anchorCtr="0" upright="1">
                          <a:noAutofit/>
                        </wps:bodyPr>
                      </wps:wsp>
                      <wps:wsp>
                        <wps:cNvPr id="9" name="Textbox 435"/>
                        <wps:cNvSpPr txBox="1">
                          <a:spLocks noChangeArrowheads="1"/>
                        </wps:cNvSpPr>
                        <wps:spPr bwMode="auto">
                          <a:xfrm>
                            <a:off x="2768535" y="115520"/>
                            <a:ext cx="1551051" cy="2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6853A" w14:textId="77777777" w:rsidR="00A17C94" w:rsidRDefault="00A17C94" w:rsidP="00475A58">
                              <w:pPr>
                                <w:spacing w:line="244" w:lineRule="exact"/>
                              </w:pPr>
                              <w:r w:rsidRPr="007844E3">
                                <w:t>With</w:t>
                              </w:r>
                              <w:r>
                                <w:t>out</w:t>
                              </w:r>
                              <w:r w:rsidRPr="007844E3">
                                <w:t xml:space="preserve"> oral contraception</w:t>
                              </w:r>
                            </w:p>
                          </w:txbxContent>
                        </wps:txbx>
                        <wps:bodyPr rot="0" vert="horz" wrap="square" lIns="0" tIns="0" rIns="0" bIns="0" anchor="t" anchorCtr="0" upright="1">
                          <a:noAutofit/>
                        </wps:bodyPr>
                      </wps:wsp>
                      <wps:wsp>
                        <wps:cNvPr id="10" name="Textbox 436"/>
                        <wps:cNvSpPr txBox="1">
                          <a:spLocks noChangeArrowheads="1"/>
                        </wps:cNvSpPr>
                        <wps:spPr bwMode="auto">
                          <a:xfrm>
                            <a:off x="1680146" y="973786"/>
                            <a:ext cx="26987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06E7E" w14:textId="77777777" w:rsidR="00A17C94" w:rsidRDefault="00A17C94" w:rsidP="00475A58">
                              <w:pPr>
                                <w:spacing w:line="244" w:lineRule="exact"/>
                              </w:pPr>
                              <w:r>
                                <w:rPr>
                                  <w:spacing w:val="-5"/>
                                </w:rPr>
                                <w:t>22%</w:t>
                              </w:r>
                            </w:p>
                          </w:txbxContent>
                        </wps:txbx>
                        <wps:bodyPr rot="0" vert="horz" wrap="square" lIns="0" tIns="0" rIns="0" bIns="0" anchor="t" anchorCtr="0" upright="1">
                          <a:noAutofit/>
                        </wps:bodyPr>
                      </wps:wsp>
                      <wps:wsp>
                        <wps:cNvPr id="11" name="Textbox 437"/>
                        <wps:cNvSpPr txBox="1">
                          <a:spLocks noChangeArrowheads="1"/>
                        </wps:cNvSpPr>
                        <wps:spPr bwMode="auto">
                          <a:xfrm>
                            <a:off x="3385502" y="1516965"/>
                            <a:ext cx="26987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017BD" w14:textId="77777777" w:rsidR="00A17C94" w:rsidRDefault="00A17C94" w:rsidP="00475A58">
                              <w:pPr>
                                <w:spacing w:line="244" w:lineRule="exact"/>
                              </w:pPr>
                              <w:r>
                                <w:rPr>
                                  <w:spacing w:val="-5"/>
                                </w:rPr>
                                <w:t>78%</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29" o:spid="_x0000_s1068" style="position:absolute;left:0;text-align:left;margin-left:150pt;margin-top:15.75pt;width:367.5pt;height:190.5pt;z-index:-251650048;mso-wrap-distance-left:0;mso-wrap-distance-right:0;mso-position-horizontal-relative:page;mso-width-relative:margin;mso-height-relative:margin" coordorigin="47,47" coordsize="50038,301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">
                <v:shape id="Image 430" o:spid="_x0000_s1069" type="#_x0000_t75" style="position:absolute;left:9538;top:9599;width:34051;height:118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ul3CAAAA2gAAAA8AAABkcnMvZG93bnJldi54bWxEj0FrAjEUhO8F/0N4gpeiWUWKrEZRoWVP&#10;hW578PjYPDerm5clyer6702h0OMwM98wm91gW3EjHxrHCuazDARx5XTDtYKf7/fpCkSIyBpbx6Tg&#10;QQF229HLBnPt7vxFtzLWIkE45KjAxNjlUobKkMUwcx1x8s7OW4xJ+lpqj/cEt61cZNmbtNhwWjDY&#10;0dFQdS17q8Cf6wL7Zfl60eZ0Kejw+XHUvVKT8bBfg4g0xP/wX7vQCpbweyXdALl9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ZvrpdwgAAANoAAAAPAAAAAAAAAAAAAAAAAJ8C&#10;AABkcnMvZG93bnJldi54bWxQSwUGAAAAAAQABAD3AAAAjgMAAAAA&#10;">
                  <v:imagedata r:id="rId19" o:title=""/>
                </v:shape>
                <v:shape id="Graphic 431" o:spid="_x0000_s1070" style="position:absolute;left:9215;top:1608;width:699;height:698;visibility:visible;mso-wrap-style:square;v-text-anchor:top" coordsize="69850,6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NdpsMA&#10;AADaAAAADwAAAGRycy9kb3ducmV2LnhtbESPQYvCMBSE74L/ITzBm6YVFOkaZS0Kwp7UruDt0bxt&#10;uzYvpYla99cbQdjjMDPfMItVZ2pxo9ZVlhXE4wgEcW51xYWC7LgdzUE4j6yxtkwKHuRgtez3Fpho&#10;e+c93Q6+EAHCLkEFpfdNIqXLSzLoxrYhDt6PbQ36INtC6hbvAW5qOYmimTRYcVgosaG0pPxyuBoF&#10;/pJt19/ZV/57uu43s78inZ/jh1LDQff5AcJT5//D7/ZOK5jC60q4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NdpsMAAADaAAAADwAAAAAAAAAAAAAAAACYAgAAZHJzL2Rv&#10;d25yZXYueG1sUEsFBgAAAAAEAAQA9QAAAIgDAAAAAA==&#10;" path="m69607,l,,,69608r69607,l69607,xe" fillcolor="#ff5656" stroked="f">
                  <v:path arrowok="t" o:connecttype="custom" o:connectlocs="69607,0;0,0;0,69608;69607,69608;69607,0" o:connectangles="0,0,0,0,0"/>
                </v:shape>
                <v:shape id="Graphic 432" o:spid="_x0000_s1071" style="position:absolute;left:26682;top:1608;width:698;height:698;visibility:visible;mso-wrap-style:square;v-text-anchor:top" coordsize="69850,6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hSX8UA&#10;AADaAAAADwAAAGRycy9kb3ducmV2LnhtbESPT2vCQBTE7wW/w/IK3uomPaikrmJjhUIO9d+hx2f2&#10;mQSzb0N2TdJv3xUEj8PM/IZZrAZTi45aV1lWEE8iEMS51RUXCk7H7dschPPIGmvLpOCPHKyWo5cF&#10;Jtr2vKfu4AsRIOwSVFB63yRSurwkg25iG+LgXWxr0AfZFlK32Ae4qeV7FE2lwYrDQokNpSXl18PN&#10;KPjcxduu+Mo2s590Jn8vu2y+X5+VGr8O6w8Qngb/DD/a31rBFO5Xwg2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OFJfxQAAANoAAAAPAAAAAAAAAAAAAAAAAJgCAABkcnMv&#10;ZG93bnJldi54bWxQSwUGAAAAAAQABAD1AAAAigMAAAAA&#10;" path="m69608,l,,,69608r69608,l69608,xe" fillcolor="#37caff" stroked="f">
                  <v:path arrowok="t" o:connecttype="custom" o:connectlocs="69608,0;0,0;0,69608;69608,69608;69608,0" o:connectangles="0,0,0,0,0"/>
                </v:shape>
                <v:shape id="Graphic 433" o:spid="_x0000_s1072" style="position:absolute;left:47;top:47;width:50038;height:30194;visibility:visible;mso-wrap-style:square;v-text-anchor:top" coordsize="5003800,3019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xVz78A&#10;AADaAAAADwAAAGRycy9kb3ducmV2LnhtbESPSwvCMBCE74L/IazgTVMVH1SjqKh4Ex8Hj0uztsVm&#10;U5qo9d8bQfA4zMw3zGxRm0I8qXK5ZQW9bgSCOLE651TB5bztTEA4j6yxsEwK3uRgMW82Zhhr++Ij&#10;PU8+FQHCLkYFmfdlLKVLMjLourYkDt7NVgZ9kFUqdYWvADeF7EfRSBrMOSxkWNI6o+R+ehgFN3n1&#10;eN7s0mu9GuzWy14+OQzfSrVb9XIKwlPt/+Ffe68VjOF7JdwAO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XFXPvwAAANoAAAAPAAAAAAAAAAAAAAAAAJgCAABkcnMvZG93bnJl&#10;di54bWxQSwUGAAAAAAQABAD1AAAAhAMAAAAA&#10;" path="m,3019424r5003800,l5003800,,,,,3019424xe" filled="f" strokecolor="#858585">
                  <v:path arrowok="t" o:connecttype="custom" o:connectlocs="0,3019424;5003800,3019424;5003800,0;0,0;0,3019424" o:connectangles="0,0,0,0,0"/>
                </v:shape>
                <v:shape id="Textbox 434" o:spid="_x0000_s1073" type="#_x0000_t202" style="position:absolute;left:10217;top:1155;width:14154;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A17C94" w:rsidRDefault="00A17C94" w:rsidP="00475A58">
                        <w:pPr>
                          <w:spacing w:line="244" w:lineRule="exact"/>
                        </w:pPr>
                        <w:r w:rsidRPr="007844E3">
                          <w:t>With oral contraception</w:t>
                        </w:r>
                      </w:p>
                    </w:txbxContent>
                  </v:textbox>
                </v:shape>
                <v:shape id="Textbox 435" o:spid="_x0000_s1074" type="#_x0000_t202" style="position:absolute;left:27685;top:1155;width:15510;height:2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A17C94" w:rsidRDefault="00A17C94" w:rsidP="00475A58">
                        <w:pPr>
                          <w:spacing w:line="244" w:lineRule="exact"/>
                        </w:pPr>
                        <w:r w:rsidRPr="007844E3">
                          <w:t>With</w:t>
                        </w:r>
                        <w:r>
                          <w:t>out</w:t>
                        </w:r>
                        <w:r w:rsidRPr="007844E3">
                          <w:t xml:space="preserve"> oral contraception</w:t>
                        </w:r>
                      </w:p>
                    </w:txbxContent>
                  </v:textbox>
                </v:shape>
                <v:shape id="Textbox 436" o:spid="_x0000_s1075" type="#_x0000_t202" style="position:absolute;left:16801;top:9737;width:2699;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A17C94" w:rsidRDefault="00A17C94" w:rsidP="00475A58">
                        <w:pPr>
                          <w:spacing w:line="244" w:lineRule="exact"/>
                        </w:pPr>
                        <w:r>
                          <w:rPr>
                            <w:spacing w:val="-5"/>
                          </w:rPr>
                          <w:t>22%</w:t>
                        </w:r>
                      </w:p>
                    </w:txbxContent>
                  </v:textbox>
                </v:shape>
                <v:shape id="Textbox 437" o:spid="_x0000_s1076" type="#_x0000_t202" style="position:absolute;left:33855;top:15169;width:2698;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A17C94" w:rsidRDefault="00A17C94" w:rsidP="00475A58">
                        <w:pPr>
                          <w:spacing w:line="244" w:lineRule="exact"/>
                        </w:pPr>
                        <w:r>
                          <w:rPr>
                            <w:spacing w:val="-5"/>
                          </w:rPr>
                          <w:t>78%</w:t>
                        </w:r>
                      </w:p>
                    </w:txbxContent>
                  </v:textbox>
                </v:shape>
                <w10:wrap type="topAndBottom" anchorx="page"/>
              </v:group>
            </w:pict>
          </mc:Fallback>
        </mc:AlternateContent>
      </w:r>
    </w:p>
    <w:p w14:paraId="3953868B" w14:textId="77777777" w:rsidR="00475A58" w:rsidRDefault="00475A58" w:rsidP="00BA0E26">
      <w:pPr>
        <w:pStyle w:val="Body"/>
        <w:spacing w:after="0"/>
        <w:rPr>
          <w:rFonts w:ascii="Arial" w:hAnsi="Arial" w:cs="Arial"/>
        </w:rPr>
      </w:pPr>
      <w:r>
        <w:rPr>
          <w:rFonts w:ascii="Arial" w:hAnsi="Arial" w:cs="Arial"/>
        </w:rPr>
        <w:t xml:space="preserve">              </w:t>
      </w:r>
      <w:r w:rsidR="00A17C94">
        <w:rPr>
          <w:rFonts w:ascii="Arial" w:hAnsi="Arial" w:cs="Arial"/>
        </w:rPr>
        <w:t>Fig. 4</w:t>
      </w:r>
      <w:r w:rsidRPr="00475A58">
        <w:rPr>
          <w:rFonts w:ascii="Arial" w:hAnsi="Arial" w:cs="Arial"/>
        </w:rPr>
        <w:t>. Represents the percentage of women with breast cancer according to contraceptive use</w:t>
      </w:r>
    </w:p>
    <w:p w14:paraId="545D4E3F" w14:textId="77777777" w:rsidR="00475A58" w:rsidRDefault="00475A58" w:rsidP="00BA0E26">
      <w:pPr>
        <w:pStyle w:val="Body"/>
        <w:spacing w:after="0"/>
        <w:rPr>
          <w:rFonts w:ascii="Arial" w:hAnsi="Arial" w:cs="Arial"/>
        </w:rPr>
      </w:pPr>
    </w:p>
    <w:p w14:paraId="1A8FB93B" w14:textId="77777777" w:rsidR="007E3DF5" w:rsidRPr="007E3DF5" w:rsidRDefault="00A17C94" w:rsidP="007E3DF5">
      <w:pPr>
        <w:pStyle w:val="Body"/>
        <w:rPr>
          <w:rFonts w:ascii="Arial" w:hAnsi="Arial" w:cs="Arial"/>
        </w:rPr>
      </w:pPr>
      <w:r>
        <w:rPr>
          <w:rFonts w:ascii="Arial" w:hAnsi="Arial" w:cs="Arial"/>
        </w:rPr>
        <w:t>1.5</w:t>
      </w:r>
      <w:r w:rsidR="007E3DF5" w:rsidRPr="007E3DF5">
        <w:rPr>
          <w:rFonts w:ascii="Arial" w:hAnsi="Arial" w:cs="Arial"/>
        </w:rPr>
        <w:t xml:space="preserve"> Menopausal hormone therapy (MHT)</w:t>
      </w:r>
    </w:p>
    <w:p w14:paraId="16C1C6F5" w14:textId="77777777" w:rsidR="00475A58" w:rsidRDefault="007E3DF5" w:rsidP="007E3DF5">
      <w:pPr>
        <w:pStyle w:val="Body"/>
        <w:spacing w:after="0"/>
        <w:rPr>
          <w:rFonts w:ascii="Arial" w:hAnsi="Arial" w:cs="Arial"/>
        </w:rPr>
      </w:pPr>
      <w:r w:rsidRPr="007E3DF5">
        <w:rPr>
          <w:rFonts w:ascii="Arial" w:hAnsi="Arial" w:cs="Arial"/>
        </w:rPr>
        <w:t>The study shows that 93% of patients were not using MHT at the time of diagnosis, while onl</w:t>
      </w:r>
      <w:r w:rsidR="00A17C94">
        <w:rPr>
          <w:rFonts w:ascii="Arial" w:hAnsi="Arial" w:cs="Arial"/>
        </w:rPr>
        <w:t>y 7% were receiving it (Figure 5</w:t>
      </w:r>
      <w:r w:rsidRPr="007E3DF5">
        <w:rPr>
          <w:rFonts w:ascii="Arial" w:hAnsi="Arial" w:cs="Arial"/>
        </w:rPr>
        <w:t>).</w:t>
      </w:r>
    </w:p>
    <w:p w14:paraId="22FA5329" w14:textId="77777777" w:rsidR="007E3DF5" w:rsidRDefault="007E3DF5" w:rsidP="00BA0E26">
      <w:pPr>
        <w:pStyle w:val="Body"/>
        <w:spacing w:after="0"/>
        <w:rPr>
          <w:rFonts w:ascii="Arial" w:hAnsi="Arial" w:cs="Arial"/>
        </w:rPr>
      </w:pPr>
    </w:p>
    <w:p w14:paraId="78552189" w14:textId="77777777" w:rsidR="007E3DF5" w:rsidRDefault="007E3DF5" w:rsidP="00BA0E26">
      <w:pPr>
        <w:pStyle w:val="Body"/>
        <w:spacing w:after="0"/>
        <w:rPr>
          <w:rFonts w:ascii="Arial" w:hAnsi="Arial" w:cs="Arial"/>
        </w:rPr>
      </w:pPr>
    </w:p>
    <w:p w14:paraId="74F47635" w14:textId="77777777" w:rsidR="007E3DF5" w:rsidRDefault="007E3DF5" w:rsidP="00BA0E26">
      <w:pPr>
        <w:pStyle w:val="Body"/>
        <w:spacing w:after="0"/>
        <w:rPr>
          <w:rFonts w:ascii="Arial" w:hAnsi="Arial" w:cs="Arial"/>
        </w:rPr>
      </w:pPr>
    </w:p>
    <w:p w14:paraId="6167CFC1" w14:textId="77777777" w:rsidR="007E3DF5" w:rsidRDefault="007E3DF5" w:rsidP="00BA0E26">
      <w:pPr>
        <w:pStyle w:val="Body"/>
        <w:spacing w:after="0"/>
        <w:rPr>
          <w:rFonts w:ascii="Arial" w:hAnsi="Arial" w:cs="Arial"/>
        </w:rPr>
      </w:pPr>
    </w:p>
    <w:p w14:paraId="669A0CBB" w14:textId="77777777" w:rsidR="007E3DF5" w:rsidRDefault="007E3DF5" w:rsidP="00BA0E26">
      <w:pPr>
        <w:pStyle w:val="Body"/>
        <w:spacing w:after="0"/>
        <w:rPr>
          <w:rFonts w:ascii="Arial" w:hAnsi="Arial" w:cs="Arial"/>
        </w:rPr>
      </w:pPr>
      <w:r w:rsidRPr="007E3DF5">
        <w:rPr>
          <w:rFonts w:ascii="Times New Roman" w:hAnsi="Times New Roman"/>
          <w:b/>
          <w:noProof/>
          <w:sz w:val="8"/>
          <w:szCs w:val="22"/>
          <w:lang w:val="fr-FR" w:eastAsia="fr-FR"/>
        </w:rPr>
        <mc:AlternateContent>
          <mc:Choice Requires="wpg">
            <w:drawing>
              <wp:anchor distT="0" distB="0" distL="0" distR="0" simplePos="0" relativeHeight="251668480" behindDoc="1" locked="0" layoutInCell="1" allowOverlap="1" wp14:anchorId="63479B90" wp14:editId="4D27BF07">
                <wp:simplePos x="0" y="0"/>
                <wp:positionH relativeFrom="page">
                  <wp:posOffset>2276475</wp:posOffset>
                </wp:positionH>
                <wp:positionV relativeFrom="paragraph">
                  <wp:posOffset>158750</wp:posOffset>
                </wp:positionV>
                <wp:extent cx="4095750" cy="3076575"/>
                <wp:effectExtent l="0" t="0" r="19050" b="28575"/>
                <wp:wrapTopAndBottom/>
                <wp:docPr id="438" name="Group 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5750" cy="3076575"/>
                          <a:chOff x="4762" y="4762"/>
                          <a:chExt cx="4853305" cy="3238500"/>
                        </a:xfrm>
                      </wpg:grpSpPr>
                      <wps:wsp>
                        <wps:cNvPr id="439" name="Graphic 439"/>
                        <wps:cNvSpPr/>
                        <wps:spPr>
                          <a:xfrm>
                            <a:off x="699198" y="442442"/>
                            <a:ext cx="3606165" cy="795020"/>
                          </a:xfrm>
                          <a:custGeom>
                            <a:avLst/>
                            <a:gdLst/>
                            <a:ahLst/>
                            <a:cxnLst/>
                            <a:rect l="l" t="t" r="r" b="b"/>
                            <a:pathLst>
                              <a:path w="3606165" h="795020">
                                <a:moveTo>
                                  <a:pt x="3605783" y="0"/>
                                </a:moveTo>
                                <a:lnTo>
                                  <a:pt x="0" y="0"/>
                                </a:lnTo>
                                <a:lnTo>
                                  <a:pt x="0" y="794473"/>
                                </a:lnTo>
                                <a:lnTo>
                                  <a:pt x="3605783" y="794473"/>
                                </a:lnTo>
                                <a:lnTo>
                                  <a:pt x="3605783" y="0"/>
                                </a:lnTo>
                                <a:close/>
                              </a:path>
                            </a:pathLst>
                          </a:custGeom>
                          <a:solidFill>
                            <a:srgbClr val="FF5656"/>
                          </a:solidFill>
                        </wps:spPr>
                        <wps:bodyPr wrap="square" lIns="0" tIns="0" rIns="0" bIns="0" rtlCol="0">
                          <a:prstTxWarp prst="textNoShape">
                            <a:avLst/>
                          </a:prstTxWarp>
                          <a:noAutofit/>
                        </wps:bodyPr>
                      </wps:wsp>
                      <wps:wsp>
                        <wps:cNvPr id="440" name="Graphic 440"/>
                        <wps:cNvSpPr/>
                        <wps:spPr>
                          <a:xfrm>
                            <a:off x="699198" y="1833308"/>
                            <a:ext cx="271145" cy="794385"/>
                          </a:xfrm>
                          <a:custGeom>
                            <a:avLst/>
                            <a:gdLst/>
                            <a:ahLst/>
                            <a:cxnLst/>
                            <a:rect l="l" t="t" r="r" b="b"/>
                            <a:pathLst>
                              <a:path w="271145" h="794385">
                                <a:moveTo>
                                  <a:pt x="270814" y="0"/>
                                </a:moveTo>
                                <a:lnTo>
                                  <a:pt x="0" y="0"/>
                                </a:lnTo>
                                <a:lnTo>
                                  <a:pt x="0" y="794004"/>
                                </a:lnTo>
                                <a:lnTo>
                                  <a:pt x="270814" y="794004"/>
                                </a:lnTo>
                                <a:lnTo>
                                  <a:pt x="270814" y="0"/>
                                </a:lnTo>
                                <a:close/>
                              </a:path>
                            </a:pathLst>
                          </a:custGeom>
                          <a:solidFill>
                            <a:srgbClr val="37CAFF"/>
                          </a:solidFill>
                        </wps:spPr>
                        <wps:txbx>
                          <w:txbxContent>
                            <w:p w14:paraId="36733191" w14:textId="77777777" w:rsidR="00A17C94" w:rsidRDefault="00A17C94" w:rsidP="007E3DF5">
                              <w:pPr>
                                <w:jc w:val="center"/>
                                <w:rPr>
                                  <w:lang w:val="fr-FR"/>
                                </w:rPr>
                              </w:pPr>
                            </w:p>
                            <w:p w14:paraId="7C4156B9" w14:textId="77777777" w:rsidR="00A17C94" w:rsidRPr="007E3DF5" w:rsidRDefault="00A17C94" w:rsidP="007E3DF5">
                              <w:pPr>
                                <w:jc w:val="center"/>
                                <w:rPr>
                                  <w:sz w:val="16"/>
                                  <w:szCs w:val="16"/>
                                  <w:lang w:val="fr-FR"/>
                                </w:rPr>
                              </w:pPr>
                              <w:r w:rsidRPr="007E3DF5">
                                <w:rPr>
                                  <w:sz w:val="16"/>
                                  <w:szCs w:val="16"/>
                                  <w:lang w:val="fr-FR"/>
                                </w:rPr>
                                <w:t>7</w:t>
                              </w:r>
                            </w:p>
                          </w:txbxContent>
                        </wps:txbx>
                        <wps:bodyPr wrap="square" lIns="0" tIns="0" rIns="0" bIns="0" rtlCol="0">
                          <a:prstTxWarp prst="textNoShape">
                            <a:avLst/>
                          </a:prstTxWarp>
                          <a:noAutofit/>
                        </wps:bodyPr>
                      </wps:wsp>
                      <wps:wsp>
                        <wps:cNvPr id="441" name="Graphic 441"/>
                        <wps:cNvSpPr/>
                        <wps:spPr>
                          <a:xfrm>
                            <a:off x="699198" y="144589"/>
                            <a:ext cx="3877310" cy="2780665"/>
                          </a:xfrm>
                          <a:custGeom>
                            <a:avLst/>
                            <a:gdLst/>
                            <a:ahLst/>
                            <a:cxnLst/>
                            <a:rect l="l" t="t" r="r" b="b"/>
                            <a:pathLst>
                              <a:path w="3877310" h="2780665">
                                <a:moveTo>
                                  <a:pt x="0" y="2780538"/>
                                </a:moveTo>
                                <a:lnTo>
                                  <a:pt x="3877182" y="2780538"/>
                                </a:lnTo>
                              </a:path>
                              <a:path w="3877310" h="2780665">
                                <a:moveTo>
                                  <a:pt x="0" y="2780538"/>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442" name="Graphic 442"/>
                        <wps:cNvSpPr/>
                        <wps:spPr>
                          <a:xfrm>
                            <a:off x="4762" y="4762"/>
                            <a:ext cx="4853305" cy="3238500"/>
                          </a:xfrm>
                          <a:custGeom>
                            <a:avLst/>
                            <a:gdLst/>
                            <a:ahLst/>
                            <a:cxnLst/>
                            <a:rect l="l" t="t" r="r" b="b"/>
                            <a:pathLst>
                              <a:path w="4853305" h="3238500">
                                <a:moveTo>
                                  <a:pt x="0" y="3238500"/>
                                </a:moveTo>
                                <a:lnTo>
                                  <a:pt x="4853305" y="3238500"/>
                                </a:lnTo>
                                <a:lnTo>
                                  <a:pt x="4853305" y="0"/>
                                </a:lnTo>
                                <a:lnTo>
                                  <a:pt x="0" y="0"/>
                                </a:lnTo>
                                <a:lnTo>
                                  <a:pt x="0" y="3238500"/>
                                </a:lnTo>
                                <a:close/>
                              </a:path>
                            </a:pathLst>
                          </a:custGeom>
                          <a:ln w="9525">
                            <a:solidFill>
                              <a:srgbClr val="858585"/>
                            </a:solidFill>
                            <a:prstDash val="solid"/>
                          </a:ln>
                        </wps:spPr>
                        <wps:bodyPr wrap="square" lIns="0" tIns="0" rIns="0" bIns="0" rtlCol="0">
                          <a:prstTxWarp prst="textNoShape">
                            <a:avLst/>
                          </a:prstTxWarp>
                          <a:noAutofit/>
                        </wps:bodyPr>
                      </wps:wsp>
                      <wps:wsp>
                        <wps:cNvPr id="443" name="Textbox 443"/>
                        <wps:cNvSpPr txBox="1"/>
                        <wps:spPr>
                          <a:xfrm>
                            <a:off x="87567" y="781113"/>
                            <a:ext cx="506095" cy="381760"/>
                          </a:xfrm>
                          <a:prstGeom prst="rect">
                            <a:avLst/>
                          </a:prstGeom>
                        </wps:spPr>
                        <wps:txbx>
                          <w:txbxContent>
                            <w:p w14:paraId="78090168" w14:textId="77777777" w:rsidR="00A17C94" w:rsidRDefault="00A17C94" w:rsidP="007E3DF5">
                              <w:pPr>
                                <w:spacing w:line="199" w:lineRule="exact"/>
                                <w:rPr>
                                  <w:rFonts w:ascii="Calibri"/>
                                </w:rPr>
                              </w:pPr>
                              <w:r>
                                <w:rPr>
                                  <w:rFonts w:ascii="Calibri"/>
                                </w:rPr>
                                <w:t>No</w:t>
                              </w:r>
                              <w:r>
                                <w:rPr>
                                  <w:rFonts w:ascii="Calibri"/>
                                  <w:spacing w:val="-6"/>
                                </w:rPr>
                                <w:t xml:space="preserve"> </w:t>
                              </w:r>
                              <w:r>
                                <w:rPr>
                                  <w:rFonts w:ascii="Calibri"/>
                                  <w:spacing w:val="-5"/>
                                </w:rPr>
                                <w:t>THM</w:t>
                              </w:r>
                            </w:p>
                          </w:txbxContent>
                        </wps:txbx>
                        <wps:bodyPr wrap="square" lIns="0" tIns="0" rIns="0" bIns="0" rtlCol="0">
                          <a:noAutofit/>
                        </wps:bodyPr>
                      </wps:wsp>
                      <wps:wsp>
                        <wps:cNvPr id="444" name="Textbox 444"/>
                        <wps:cNvSpPr txBox="1"/>
                        <wps:spPr>
                          <a:xfrm>
                            <a:off x="2394013" y="788098"/>
                            <a:ext cx="231140" cy="127000"/>
                          </a:xfrm>
                          <a:prstGeom prst="rect">
                            <a:avLst/>
                          </a:prstGeom>
                        </wps:spPr>
                        <wps:txbx>
                          <w:txbxContent>
                            <w:p w14:paraId="5487960E" w14:textId="77777777" w:rsidR="00A17C94" w:rsidRDefault="00A17C94" w:rsidP="007E3DF5">
                              <w:pPr>
                                <w:spacing w:line="199" w:lineRule="exact"/>
                                <w:rPr>
                                  <w:rFonts w:ascii="Calibri"/>
                                </w:rPr>
                              </w:pPr>
                              <w:r>
                                <w:rPr>
                                  <w:rFonts w:ascii="Calibri"/>
                                  <w:spacing w:val="-5"/>
                                </w:rPr>
                                <w:t>93%</w:t>
                              </w:r>
                            </w:p>
                          </w:txbxContent>
                        </wps:txbx>
                        <wps:bodyPr wrap="square" lIns="0" tIns="0" rIns="0" bIns="0" rtlCol="0">
                          <a:noAutofit/>
                        </wps:bodyPr>
                      </wps:wsp>
                      <wps:wsp>
                        <wps:cNvPr id="445" name="Textbox 445"/>
                        <wps:cNvSpPr txBox="1"/>
                        <wps:spPr>
                          <a:xfrm>
                            <a:off x="332041" y="2171509"/>
                            <a:ext cx="593725" cy="133985"/>
                          </a:xfrm>
                          <a:prstGeom prst="rect">
                            <a:avLst/>
                          </a:prstGeom>
                        </wps:spPr>
                        <wps:txbx>
                          <w:txbxContent>
                            <w:p w14:paraId="0A2D20BB" w14:textId="77777777" w:rsidR="00A17C94" w:rsidRDefault="00A17C94" w:rsidP="007E3DF5">
                              <w:pPr>
                                <w:tabs>
                                  <w:tab w:val="left" w:pos="671"/>
                                </w:tabs>
                                <w:spacing w:line="210" w:lineRule="exact"/>
                                <w:rPr>
                                  <w:rFonts w:ascii="Calibri"/>
                                </w:rPr>
                              </w:pPr>
                              <w:r>
                                <w:rPr>
                                  <w:rFonts w:ascii="Calibri"/>
                                  <w:spacing w:val="-5"/>
                                  <w:position w:val="1"/>
                                </w:rPr>
                                <w:t>THM</w:t>
                              </w:r>
                              <w:r>
                                <w:rPr>
                                  <w:rFonts w:ascii="Calibri"/>
                                  <w:position w:val="1"/>
                                </w:rPr>
                                <w:tab/>
                              </w:r>
                              <w:r>
                                <w:rPr>
                                  <w:rFonts w:ascii="Calibri"/>
                                  <w:spacing w:val="-5"/>
                                </w:rPr>
                                <w:t>7%</w:t>
                              </w:r>
                            </w:p>
                          </w:txbxContent>
                        </wps:txbx>
                        <wps:bodyPr wrap="square" lIns="0" tIns="0" rIns="0" bIns="0" rtlCol="0">
                          <a:noAutofit/>
                        </wps:bodyPr>
                      </wps:wsp>
                      <wps:wsp>
                        <wps:cNvPr id="446" name="Textbox 446"/>
                        <wps:cNvSpPr txBox="1"/>
                        <wps:spPr>
                          <a:xfrm>
                            <a:off x="4490402" y="2658427"/>
                            <a:ext cx="132715" cy="165100"/>
                          </a:xfrm>
                          <a:prstGeom prst="rect">
                            <a:avLst/>
                          </a:prstGeom>
                        </wps:spPr>
                        <wps:txbx>
                          <w:txbxContent>
                            <w:p w14:paraId="3146B002" w14:textId="77777777" w:rsidR="00A17C94" w:rsidRDefault="00A17C94" w:rsidP="007E3DF5">
                              <w:pPr>
                                <w:spacing w:line="259" w:lineRule="exact"/>
                                <w:rPr>
                                  <w:rFonts w:ascii="Calibri"/>
                                  <w:b/>
                                  <w:sz w:val="26"/>
                                </w:rPr>
                              </w:pPr>
                              <w:r>
                                <w:rPr>
                                  <w:rFonts w:ascii="Calibri"/>
                                  <w:b/>
                                  <w:spacing w:val="-10"/>
                                  <w:sz w:val="26"/>
                                </w:rPr>
                                <w:t>%</w:t>
                              </w:r>
                            </w:p>
                          </w:txbxContent>
                        </wps:txbx>
                        <wps:bodyPr wrap="square" lIns="0" tIns="0" rIns="0" bIns="0" rtlCol="0">
                          <a:noAutofit/>
                        </wps:bodyPr>
                      </wps:wsp>
                      <wps:wsp>
                        <wps:cNvPr id="447" name="Textbox 447"/>
                        <wps:cNvSpPr txBox="1"/>
                        <wps:spPr>
                          <a:xfrm>
                            <a:off x="621855" y="3032061"/>
                            <a:ext cx="167640" cy="127000"/>
                          </a:xfrm>
                          <a:prstGeom prst="rect">
                            <a:avLst/>
                          </a:prstGeom>
                        </wps:spPr>
                        <wps:txbx>
                          <w:txbxContent>
                            <w:p w14:paraId="12AD1C5C" w14:textId="77777777" w:rsidR="00A17C94" w:rsidRDefault="00A17C94" w:rsidP="007E3DF5">
                              <w:pPr>
                                <w:spacing w:line="199" w:lineRule="exact"/>
                                <w:rPr>
                                  <w:rFonts w:ascii="Calibri"/>
                                </w:rPr>
                              </w:pPr>
                              <w:r>
                                <w:rPr>
                                  <w:rFonts w:ascii="Calibri"/>
                                  <w:spacing w:val="-5"/>
                                </w:rPr>
                                <w:t>0%</w:t>
                              </w:r>
                            </w:p>
                          </w:txbxContent>
                        </wps:txbx>
                        <wps:bodyPr wrap="square" lIns="0" tIns="0" rIns="0" bIns="0" rtlCol="0">
                          <a:noAutofit/>
                        </wps:bodyPr>
                      </wps:wsp>
                      <wps:wsp>
                        <wps:cNvPr id="448" name="Textbox 448"/>
                        <wps:cNvSpPr txBox="1"/>
                        <wps:spPr>
                          <a:xfrm>
                            <a:off x="1365313" y="3032061"/>
                            <a:ext cx="233045" cy="127000"/>
                          </a:xfrm>
                          <a:prstGeom prst="rect">
                            <a:avLst/>
                          </a:prstGeom>
                        </wps:spPr>
                        <wps:txbx>
                          <w:txbxContent>
                            <w:p w14:paraId="3D155981" w14:textId="77777777" w:rsidR="00A17C94" w:rsidRDefault="00A17C94" w:rsidP="007E3DF5">
                              <w:pPr>
                                <w:spacing w:line="199" w:lineRule="exact"/>
                                <w:rPr>
                                  <w:rFonts w:ascii="Calibri"/>
                                </w:rPr>
                              </w:pPr>
                              <w:r>
                                <w:rPr>
                                  <w:rFonts w:ascii="Calibri"/>
                                  <w:spacing w:val="-5"/>
                                </w:rPr>
                                <w:t>20%</w:t>
                              </w:r>
                            </w:p>
                          </w:txbxContent>
                        </wps:txbx>
                        <wps:bodyPr wrap="square" lIns="0" tIns="0" rIns="0" bIns="0" rtlCol="0">
                          <a:noAutofit/>
                        </wps:bodyPr>
                      </wps:wsp>
                      <wps:wsp>
                        <wps:cNvPr id="449" name="Textbox 449"/>
                        <wps:cNvSpPr txBox="1"/>
                        <wps:spPr>
                          <a:xfrm>
                            <a:off x="2141029" y="3032061"/>
                            <a:ext cx="233045" cy="127000"/>
                          </a:xfrm>
                          <a:prstGeom prst="rect">
                            <a:avLst/>
                          </a:prstGeom>
                        </wps:spPr>
                        <wps:txbx>
                          <w:txbxContent>
                            <w:p w14:paraId="5B5B2B1D" w14:textId="77777777" w:rsidR="00A17C94" w:rsidRDefault="00A17C94" w:rsidP="007E3DF5">
                              <w:pPr>
                                <w:spacing w:line="199" w:lineRule="exact"/>
                                <w:rPr>
                                  <w:rFonts w:ascii="Calibri"/>
                                </w:rPr>
                              </w:pPr>
                              <w:r>
                                <w:rPr>
                                  <w:rFonts w:ascii="Calibri"/>
                                  <w:spacing w:val="-5"/>
                                </w:rPr>
                                <w:t>40%</w:t>
                              </w:r>
                            </w:p>
                          </w:txbxContent>
                        </wps:txbx>
                        <wps:bodyPr wrap="square" lIns="0" tIns="0" rIns="0" bIns="0" rtlCol="0">
                          <a:noAutofit/>
                        </wps:bodyPr>
                      </wps:wsp>
                      <wps:wsp>
                        <wps:cNvPr id="450" name="Textbox 450"/>
                        <wps:cNvSpPr txBox="1"/>
                        <wps:spPr>
                          <a:xfrm>
                            <a:off x="2916364" y="3032061"/>
                            <a:ext cx="233045" cy="127000"/>
                          </a:xfrm>
                          <a:prstGeom prst="rect">
                            <a:avLst/>
                          </a:prstGeom>
                        </wps:spPr>
                        <wps:txbx>
                          <w:txbxContent>
                            <w:p w14:paraId="1F057FED" w14:textId="77777777" w:rsidR="00A17C94" w:rsidRDefault="00A17C94" w:rsidP="007E3DF5">
                              <w:pPr>
                                <w:spacing w:line="199" w:lineRule="exact"/>
                                <w:rPr>
                                  <w:rFonts w:ascii="Calibri"/>
                                </w:rPr>
                              </w:pPr>
                              <w:r>
                                <w:rPr>
                                  <w:rFonts w:ascii="Calibri"/>
                                  <w:spacing w:val="-5"/>
                                </w:rPr>
                                <w:t>60%</w:t>
                              </w:r>
                            </w:p>
                          </w:txbxContent>
                        </wps:txbx>
                        <wps:bodyPr wrap="square" lIns="0" tIns="0" rIns="0" bIns="0" rtlCol="0">
                          <a:noAutofit/>
                        </wps:bodyPr>
                      </wps:wsp>
                      <wps:wsp>
                        <wps:cNvPr id="451" name="Textbox 451"/>
                        <wps:cNvSpPr txBox="1"/>
                        <wps:spPr>
                          <a:xfrm>
                            <a:off x="3692080" y="3032061"/>
                            <a:ext cx="233045" cy="127000"/>
                          </a:xfrm>
                          <a:prstGeom prst="rect">
                            <a:avLst/>
                          </a:prstGeom>
                        </wps:spPr>
                        <wps:txbx>
                          <w:txbxContent>
                            <w:p w14:paraId="4F3AC732" w14:textId="77777777" w:rsidR="00A17C94" w:rsidRDefault="00A17C94" w:rsidP="007E3DF5">
                              <w:pPr>
                                <w:spacing w:line="199" w:lineRule="exact"/>
                                <w:rPr>
                                  <w:rFonts w:ascii="Calibri"/>
                                </w:rPr>
                              </w:pPr>
                              <w:r>
                                <w:rPr>
                                  <w:rFonts w:ascii="Calibri"/>
                                  <w:spacing w:val="-5"/>
                                </w:rPr>
                                <w:t>80%</w:t>
                              </w:r>
                            </w:p>
                          </w:txbxContent>
                        </wps:txbx>
                        <wps:bodyPr wrap="square" lIns="0" tIns="0" rIns="0" bIns="0" rtlCol="0">
                          <a:noAutofit/>
                        </wps:bodyPr>
                      </wps:wsp>
                      <wps:wsp>
                        <wps:cNvPr id="452" name="Textbox 452"/>
                        <wps:cNvSpPr txBox="1"/>
                        <wps:spPr>
                          <a:xfrm>
                            <a:off x="4435538" y="3032061"/>
                            <a:ext cx="297180" cy="127000"/>
                          </a:xfrm>
                          <a:prstGeom prst="rect">
                            <a:avLst/>
                          </a:prstGeom>
                        </wps:spPr>
                        <wps:txbx>
                          <w:txbxContent>
                            <w:p w14:paraId="08393E8F" w14:textId="77777777" w:rsidR="00A17C94" w:rsidRDefault="00A17C94" w:rsidP="007E3DF5">
                              <w:pPr>
                                <w:spacing w:line="199" w:lineRule="exact"/>
                                <w:rPr>
                                  <w:rFonts w:ascii="Calibri"/>
                                </w:rPr>
                              </w:pPr>
                              <w:r>
                                <w:rPr>
                                  <w:rFonts w:ascii="Calibri"/>
                                  <w:spacing w:val="-4"/>
                                </w:rPr>
                                <w:t>100%</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6C381AB" id="Group 438" o:spid="_x0000_s1077" style="position:absolute;left:0;text-align:left;margin-left:179.25pt;margin-top:12.5pt;width:322.5pt;height:242.25pt;z-index:-251648000;mso-wrap-distance-left:0;mso-wrap-distance-right:0;mso-position-horizontal-relative:page;mso-width-relative:margin;mso-height-relative:margin" coordorigin="47,47" coordsize="48533,3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">
                <v:shape id="Graphic 439" o:spid="_x0000_s1078" style="position:absolute;left:6991;top:4424;width:36062;height:7950;visibility:visible;mso-wrap-style:square;v-text-anchor:top" coordsize="3606165,795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e/QMQA&#10;AADcAAAADwAAAGRycy9kb3ducmV2LnhtbESPQWsCMRSE74L/ITzBm2atRXQ1SikI3uyqPfT22Lxu&#10;UjcvyyZ11/76plDwOMzMN8xm17ta3KgN1rOC2TQDQVx6bblScDnvJ0sQISJrrD2TgjsF2G2Hgw3m&#10;2ndc0O0UK5EgHHJUYGJscilDachhmPqGOHmfvnUYk2wrqVvsEtzV8inLFtKh5bRgsKFXQ+X19O0U&#10;7Bf+/cMejdNvxVdm7+fip+yMUuNR/7IGEamPj/B/+6AVPM9X8HcmHQ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Xv0DEAAAA3AAAAA8AAAAAAAAAAAAAAAAAmAIAAGRycy9k&#10;b3ducmV2LnhtbFBLBQYAAAAABAAEAPUAAACJAwAAAAA=&#10;" path="m3605783,l,,,794473r3605783,l3605783,xe" fillcolor="#ff5656" stroked="f">
                  <v:path arrowok="t"/>
                </v:shape>
                <v:shape id="Graphic 440" o:spid="_x0000_s1079" style="position:absolute;left:6991;top:18333;width:2712;height:7943;visibility:visible;mso-wrap-style:square;v-text-anchor:top" coordsize="271145,7943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Ea2b8A&#10;AADcAAAADwAAAGRycy9kb3ducmV2LnhtbERPTYvCMBC9L/gfwgheFk0VKVKN4i4I3sS6i9ehGZti&#10;M6lNrPXfm4Pg8fG+V5ve1qKj1leOFUwnCQjiwumKSwV/p914AcIHZI21Y1LwJA+b9eBrhZl2Dz5S&#10;l4dSxBD2GSowITSZlL4wZNFPXEMcuYtrLYYI21LqFh8x3NZyliSptFhxbDDY0K+h4prfrQJ/POSp&#10;/NdpUt/CufvpSDfmW6nRsN8uQQTqw0f8du+1gvk8zo9n4hG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0RrZvwAAANwAAAAPAAAAAAAAAAAAAAAAAJgCAABkcnMvZG93bnJl&#10;di54bWxQSwUGAAAAAAQABAD1AAAAhAMAAAAA&#10;" adj="-11796480,,5400" path="m270814,l,,,794004r270814,l270814,xe" fillcolor="#37caff" stroked="f">
                  <v:stroke joinstyle="miter"/>
                  <v:formulas/>
                  <v:path arrowok="t" o:connecttype="custom" textboxrect="0,0,271145,794385"/>
                  <v:textbox inset="0,0,0,0">
                    <w:txbxContent>
                      <w:p w:rsidR="00A17C94" w:rsidRDefault="00A17C94" w:rsidP="007E3DF5">
                        <w:pPr>
                          <w:jc w:val="center"/>
                          <w:rPr>
                            <w:lang w:val="fr-FR"/>
                          </w:rPr>
                        </w:pPr>
                      </w:p>
                      <w:p w:rsidR="00A17C94" w:rsidRPr="007E3DF5" w:rsidRDefault="00A17C94" w:rsidP="007E3DF5">
                        <w:pPr>
                          <w:jc w:val="center"/>
                          <w:rPr>
                            <w:sz w:val="16"/>
                            <w:szCs w:val="16"/>
                            <w:lang w:val="fr-FR"/>
                          </w:rPr>
                        </w:pPr>
                        <w:r w:rsidRPr="007E3DF5">
                          <w:rPr>
                            <w:sz w:val="16"/>
                            <w:szCs w:val="16"/>
                            <w:lang w:val="fr-FR"/>
                          </w:rPr>
                          <w:t>7</w:t>
                        </w:r>
                      </w:p>
                    </w:txbxContent>
                  </v:textbox>
                </v:shape>
                <v:shape id="Graphic 441" o:spid="_x0000_s1080" style="position:absolute;left:6991;top:1445;width:38774;height:27807;visibility:visible;mso-wrap-style:square;v-text-anchor:top" coordsize="3877310,2780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A0sMA&#10;AADcAAAADwAAAGRycy9kb3ducmV2LnhtbESPT2sCMRTE7wW/Q3iCt5q12CKrUUQr2FvrH/D42Dx3&#10;VzcvYRM1fvtGEDwOM/MbZjKLphFXan1tWcGgn4EgLqyuuVSw267eRyB8QNbYWCYFd/Iwm3beJphr&#10;e+M/um5CKRKEfY4KqhBcLqUvKjLo+9YRJ+9oW4MhybaUusVbgptGfmTZlzRYc1qo0NGiouK8uRgF&#10;uP+tD98hOxenn6WOi+h2nyunVK8b52MQgWJ4hZ/ttVYwHA7gcSYdATn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A0sMAAADcAAAADwAAAAAAAAAAAAAAAACYAgAAZHJzL2Rv&#10;d25yZXYueG1sUEsFBgAAAAAEAAQA9QAAAIgDAAAAAA==&#10;" path="m,2780538r3877182,em,2780538l,e" filled="f" strokecolor="#858585">
                  <v:path arrowok="t"/>
                </v:shape>
                <v:shape id="Graphic 442" o:spid="_x0000_s1081" style="position:absolute;left:47;top:47;width:48533;height:32385;visibility:visible;mso-wrap-style:square;v-text-anchor:top" coordsize="4853305,3238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fBw8YA&#10;AADcAAAADwAAAGRycy9kb3ducmV2LnhtbESP3WrCQBSE7wu+w3KE3kjdGKJodBWxCC1eGK0PcMie&#10;/GD2bJrdavr2XUHo5TAz3zCrTW8acaPO1ZYVTMYRCOLc6ppLBZev/dschPPIGhvLpOCXHGzWg5cV&#10;ptre+US3sy9FgLBLUUHlfZtK6fKKDLqxbYmDV9jOoA+yK6Xu8B7gppFxFM2kwZrDQoUt7SrKr+cf&#10;o+B9F2fFZ78/juQ0GRWX7HtyWKBSr8N+uwThqff/4Wf7QytIkhge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xfBw8YAAADcAAAADwAAAAAAAAAAAAAAAACYAgAAZHJz&#10;L2Rvd25yZXYueG1sUEsFBgAAAAAEAAQA9QAAAIsDAAAAAA==&#10;" path="m,3238500r4853305,l4853305,,,,,3238500xe" filled="f" strokecolor="#858585">
                  <v:path arrowok="t"/>
                </v:shape>
                <v:shape id="Textbox 443" o:spid="_x0000_s1082" type="#_x0000_t202" style="position:absolute;left:875;top:7811;width:5061;height:3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jV3MYA&#10;AADcAAAADwAAAGRycy9kb3ducmV2LnhtbESPQWvCQBSE74X+h+UVvNVNq4hN3YgUBUEojemhx9fs&#10;M1mSfRuzq8Z/7xYKHoeZ+YZZLAfbijP13jhW8DJOQBCXThuuFHwXm+c5CB+QNbaOScGVPCyzx4cF&#10;ptpdOKfzPlQiQtinqKAOoUul9GVNFv3YdcTRO7jeYoiyr6Tu8RLhtpWvSTKTFg3HhRo7+qipbPYn&#10;q2D1w/naHD9/v/JDboriLeHdrFFq9DSs3kEEGsI9/N/eagXT6QT+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gjV3MYAAADcAAAADwAAAAAAAAAAAAAAAACYAgAAZHJz&#10;L2Rvd25yZXYueG1sUEsFBgAAAAAEAAQA9QAAAIsDAAAAAA==&#10;" filled="f" stroked="f">
                  <v:textbox inset="0,0,0,0">
                    <w:txbxContent>
                      <w:p w:rsidR="00A17C94" w:rsidRDefault="00A17C94" w:rsidP="007E3DF5">
                        <w:pPr>
                          <w:spacing w:line="199" w:lineRule="exact"/>
                          <w:rPr>
                            <w:rFonts w:ascii="Calibri"/>
                          </w:rPr>
                        </w:pPr>
                        <w:r>
                          <w:rPr>
                            <w:rFonts w:ascii="Calibri"/>
                          </w:rPr>
                          <w:t>No</w:t>
                        </w:r>
                        <w:r>
                          <w:rPr>
                            <w:rFonts w:ascii="Calibri"/>
                            <w:spacing w:val="-6"/>
                          </w:rPr>
                          <w:t xml:space="preserve"> </w:t>
                        </w:r>
                        <w:r>
                          <w:rPr>
                            <w:rFonts w:ascii="Calibri"/>
                            <w:spacing w:val="-5"/>
                          </w:rPr>
                          <w:t>THM</w:t>
                        </w:r>
                      </w:p>
                    </w:txbxContent>
                  </v:textbox>
                </v:shape>
                <v:shape id="Textbox 444" o:spid="_x0000_s1083" type="#_x0000_t202" style="position:absolute;left:23940;top:7880;width:2311;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FNqMUA&#10;AADcAAAADwAAAGRycy9kb3ducmV2LnhtbESPQWvCQBSE7wX/w/IEb3VjCVKjq4hUEAqlMR48PrPP&#10;ZDH7NmZXTf99t1DwOMzMN8xi1dtG3KnzxrGCyTgBQVw6bbhScCi2r+8gfEDW2DgmBT/kYbUcvCww&#10;0+7BOd33oRIRwj5DBXUIbSalL2uy6MeuJY7e2XUWQ5RdJXWHjwi3jXxLkqm0aDgu1NjSpqbysr9Z&#10;Besj5x/m+nX6zs+5KYpZwp/Ti1KjYb+egwjUh2f4v73TCtI0hb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4U2oxQAAANwAAAAPAAAAAAAAAAAAAAAAAJgCAABkcnMv&#10;ZG93bnJldi54bWxQSwUGAAAAAAQABAD1AAAAigMAAAAA&#10;" filled="f" stroked="f">
                  <v:textbox inset="0,0,0,0">
                    <w:txbxContent>
                      <w:p w:rsidR="00A17C94" w:rsidRDefault="00A17C94" w:rsidP="007E3DF5">
                        <w:pPr>
                          <w:spacing w:line="199" w:lineRule="exact"/>
                          <w:rPr>
                            <w:rFonts w:ascii="Calibri"/>
                          </w:rPr>
                        </w:pPr>
                        <w:r>
                          <w:rPr>
                            <w:rFonts w:ascii="Calibri"/>
                            <w:spacing w:val="-5"/>
                          </w:rPr>
                          <w:t>93%</w:t>
                        </w:r>
                      </w:p>
                    </w:txbxContent>
                  </v:textbox>
                </v:shape>
                <v:shape id="Textbox 445" o:spid="_x0000_s1084" type="#_x0000_t202" style="position:absolute;left:3320;top:21715;width:5937;height:13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3oM8UA&#10;AADcAAAADwAAAGRycy9kb3ducmV2LnhtbESPQWvCQBSE74X+h+UVvNVNixVNXUWKglCQxnjw+Mw+&#10;k8Xs25hdNf57Vyh4HGbmG2Yy62wtLtR641jBRz8BQVw4bbhUsM2X7yMQPiBrrB2Tght5mE1fXyaY&#10;anfljC6bUIoIYZ+igiqEJpXSFxVZ9H3XEEfv4FqLIcq2lLrFa4TbWn4myVBaNBwXKmzop6LiuDlb&#10;BfMdZwtzWu//skNm8nyc8O/wqFTvrZt/gwjUhWf4v73SCgaDL3iciUdAT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regzxQAAANwAAAAPAAAAAAAAAAAAAAAAAJgCAABkcnMv&#10;ZG93bnJldi54bWxQSwUGAAAAAAQABAD1AAAAigMAAAAA&#10;" filled="f" stroked="f">
                  <v:textbox inset="0,0,0,0">
                    <w:txbxContent>
                      <w:p w:rsidR="00A17C94" w:rsidRDefault="00A17C94" w:rsidP="007E3DF5">
                        <w:pPr>
                          <w:tabs>
                            <w:tab w:val="left" w:pos="671"/>
                          </w:tabs>
                          <w:spacing w:line="210" w:lineRule="exact"/>
                          <w:rPr>
                            <w:rFonts w:ascii="Calibri"/>
                          </w:rPr>
                        </w:pPr>
                        <w:r>
                          <w:rPr>
                            <w:rFonts w:ascii="Calibri"/>
                            <w:spacing w:val="-5"/>
                            <w:position w:val="1"/>
                          </w:rPr>
                          <w:t>THM</w:t>
                        </w:r>
                        <w:r>
                          <w:rPr>
                            <w:rFonts w:ascii="Calibri"/>
                            <w:position w:val="1"/>
                          </w:rPr>
                          <w:tab/>
                        </w:r>
                        <w:r>
                          <w:rPr>
                            <w:rFonts w:ascii="Calibri"/>
                            <w:spacing w:val="-5"/>
                          </w:rPr>
                          <w:t>7%</w:t>
                        </w:r>
                      </w:p>
                    </w:txbxContent>
                  </v:textbox>
                </v:shape>
                <v:shape id="Textbox 446" o:spid="_x0000_s1085" type="#_x0000_t202" style="position:absolute;left:44904;top:26584;width:1327;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92RMUA&#10;AADcAAAADwAAAGRycy9kb3ducmV2LnhtbESPQWvCQBSE70L/w/IKvelGkaDRVUQsFArSGA89vmaf&#10;yWL2bcxuNf33bkHwOMzMN8xy3dtGXKnzxrGC8SgBQVw6bbhScCzehzMQPiBrbByTgj/ysF69DJaY&#10;aXfjnK6HUIkIYZ+hgjqENpPSlzVZ9CPXEkfv5DqLIcqukrrDW4TbRk6SJJUWDceFGlva1lSeD79W&#10;weab85257H++8lNuimKe8Gd6Vurttd8sQATqwzP8aH9oBdNpCv9n4h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f3ZExQAAANwAAAAPAAAAAAAAAAAAAAAAAJgCAABkcnMv&#10;ZG93bnJldi54bWxQSwUGAAAAAAQABAD1AAAAigMAAAAA&#10;" filled="f" stroked="f">
                  <v:textbox inset="0,0,0,0">
                    <w:txbxContent>
                      <w:p w:rsidR="00A17C94" w:rsidRDefault="00A17C94" w:rsidP="007E3DF5">
                        <w:pPr>
                          <w:spacing w:line="259" w:lineRule="exact"/>
                          <w:rPr>
                            <w:rFonts w:ascii="Calibri"/>
                            <w:b/>
                            <w:sz w:val="26"/>
                          </w:rPr>
                        </w:pPr>
                        <w:r>
                          <w:rPr>
                            <w:rFonts w:ascii="Calibri"/>
                            <w:b/>
                            <w:spacing w:val="-10"/>
                            <w:sz w:val="26"/>
                          </w:rPr>
                          <w:t>%</w:t>
                        </w:r>
                      </w:p>
                    </w:txbxContent>
                  </v:textbox>
                </v:shape>
                <v:shape id="Textbox 447" o:spid="_x0000_s1086" type="#_x0000_t202" style="position:absolute;left:6218;top:30320;width:1676;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PT38UA&#10;AADcAAAADwAAAGRycy9kb3ducmV2LnhtbESPQWvCQBSE7wX/w/KE3upGEbXRVUQsFARpTA89vmaf&#10;yWL2bcxuNf57tyB4HGbmG2ax6mwtLtR641jBcJCAIC6cNlwq+M4/3mYgfEDWWDsmBTfysFr2XhaY&#10;anfljC6HUIoIYZ+igiqEJpXSFxVZ9APXEEfv6FqLIcq2lLrFa4TbWo6SZCItGo4LFTa0qag4Hf6s&#10;gvUPZ1tz3v9+ZcfM5Pl7wrvJSanXfreegwjUhWf40f7UCsbjKfyfiU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M9PfxQAAANwAAAAPAAAAAAAAAAAAAAAAAJgCAABkcnMv&#10;ZG93bnJldi54bWxQSwUGAAAAAAQABAD1AAAAigMAAAAA&#10;" filled="f" stroked="f">
                  <v:textbox inset="0,0,0,0">
                    <w:txbxContent>
                      <w:p w:rsidR="00A17C94" w:rsidRDefault="00A17C94" w:rsidP="007E3DF5">
                        <w:pPr>
                          <w:spacing w:line="199" w:lineRule="exact"/>
                          <w:rPr>
                            <w:rFonts w:ascii="Calibri"/>
                          </w:rPr>
                        </w:pPr>
                        <w:r>
                          <w:rPr>
                            <w:rFonts w:ascii="Calibri"/>
                            <w:spacing w:val="-5"/>
                          </w:rPr>
                          <w:t>0%</w:t>
                        </w:r>
                      </w:p>
                    </w:txbxContent>
                  </v:textbox>
                </v:shape>
                <v:shape id="Textbox 448" o:spid="_x0000_s1087" type="#_x0000_t202" style="position:absolute;left:13653;top:30320;width:2330;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xHrcMA&#10;AADcAAAADwAAAGRycy9kb3ducmV2LnhtbERPz2vCMBS+D/wfwhO8zdQhstXGUmQDYTBWu4PHZ/Pa&#10;BpuX2mTa/ffLYbDjx/c7yyfbixuN3jhWsFomIIhrpw23Cr6qt8dnED4ga+wdk4If8pDvZg8Zptrd&#10;uaTbMbQihrBPUUEXwpBK6euOLPqlG4gj17jRYohwbKUe8R7DbS+fkmQjLRqODR0OtO+ovhy/rYLi&#10;xOWruX6cP8umNFX1kvD75qLUYj4VWxCBpvAv/nMftIL1Oq6NZ+IR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xHrcMAAADcAAAADwAAAAAAAAAAAAAAAACYAgAAZHJzL2Rv&#10;d25yZXYueG1sUEsFBgAAAAAEAAQA9QAAAIgDAAAAAA==&#10;" filled="f" stroked="f">
                  <v:textbox inset="0,0,0,0">
                    <w:txbxContent>
                      <w:p w:rsidR="00A17C94" w:rsidRDefault="00A17C94" w:rsidP="007E3DF5">
                        <w:pPr>
                          <w:spacing w:line="199" w:lineRule="exact"/>
                          <w:rPr>
                            <w:rFonts w:ascii="Calibri"/>
                          </w:rPr>
                        </w:pPr>
                        <w:r>
                          <w:rPr>
                            <w:rFonts w:ascii="Calibri"/>
                            <w:spacing w:val="-5"/>
                          </w:rPr>
                          <w:t>20%</w:t>
                        </w:r>
                      </w:p>
                    </w:txbxContent>
                  </v:textbox>
                </v:shape>
                <v:shape id="Textbox 449" o:spid="_x0000_s1088" type="#_x0000_t202" style="position:absolute;left:21410;top:30320;width:2330;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iNsQA&#10;AADcAAAADwAAAGRycy9kb3ducmV2LnhtbESPQWvCQBSE74L/YXlCb7pRRDS6ihQLBaEY46HH1+wz&#10;Wcy+TbNbjf++Kwgeh5n5hlltOluLK7XeOFYwHiUgiAunDZcKTvnHcA7CB2SNtWNScCcPm3W/t8JU&#10;uxtndD2GUkQI+xQVVCE0qZS+qMiiH7mGOHpn11oMUbal1C3eItzWcpIkM2nRcFyosKH3iorL8c8q&#10;2H5ztjO/Xz+H7JyZPF8kvJ9dlHobdNsliEBdeIWf7U+tYDpdwON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g4jbEAAAA3AAAAA8AAAAAAAAAAAAAAAAAmAIAAGRycy9k&#10;b3ducmV2LnhtbFBLBQYAAAAABAAEAPUAAACJAwAAAAA=&#10;" filled="f" stroked="f">
                  <v:textbox inset="0,0,0,0">
                    <w:txbxContent>
                      <w:p w:rsidR="00A17C94" w:rsidRDefault="00A17C94" w:rsidP="007E3DF5">
                        <w:pPr>
                          <w:spacing w:line="199" w:lineRule="exact"/>
                          <w:rPr>
                            <w:rFonts w:ascii="Calibri"/>
                          </w:rPr>
                        </w:pPr>
                        <w:r>
                          <w:rPr>
                            <w:rFonts w:ascii="Calibri"/>
                            <w:spacing w:val="-5"/>
                          </w:rPr>
                          <w:t>40%</w:t>
                        </w:r>
                      </w:p>
                    </w:txbxContent>
                  </v:textbox>
                </v:shape>
                <v:shape id="Textbox 450" o:spid="_x0000_s1089" type="#_x0000_t202" style="position:absolute;left:29163;top:30320;width:2331;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PddsIA&#10;AADcAAAADwAAAGRycy9kb3ducmV2LnhtbERPz2vCMBS+D/Y/hDfwNlPHlFmNImMDQRDbevD4bJ5t&#10;sHnpmqj1vzcHYceP7/d82dtGXKnzxrGC0TABQVw6bbhSsC9+379A+ICssXFMCu7kYbl4fZljqt2N&#10;M7rmoRIxhH2KCuoQ2lRKX9Zk0Q9dSxy5k+sshgi7SuoObzHcNvIjSSbSouHYUGNL3zWV5/xiFawO&#10;nP2Yv+1xl50yUxTThDeTs1KDt341AxGoD//ip3utFXyO4/x4Jh4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A912wgAAANwAAAAPAAAAAAAAAAAAAAAAAJgCAABkcnMvZG93&#10;bnJldi54bWxQSwUGAAAAAAQABAD1AAAAhwMAAAAA&#10;" filled="f" stroked="f">
                  <v:textbox inset="0,0,0,0">
                    <w:txbxContent>
                      <w:p w:rsidR="00A17C94" w:rsidRDefault="00A17C94" w:rsidP="007E3DF5">
                        <w:pPr>
                          <w:spacing w:line="199" w:lineRule="exact"/>
                          <w:rPr>
                            <w:rFonts w:ascii="Calibri"/>
                          </w:rPr>
                        </w:pPr>
                        <w:r>
                          <w:rPr>
                            <w:rFonts w:ascii="Calibri"/>
                            <w:spacing w:val="-5"/>
                          </w:rPr>
                          <w:t>60%</w:t>
                        </w:r>
                      </w:p>
                    </w:txbxContent>
                  </v:textbox>
                </v:shape>
                <v:shape id="Textbox 451" o:spid="_x0000_s1090" type="#_x0000_t202" style="position:absolute;left:36920;top:30320;width:2331;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947cYA&#10;AADcAAAADwAAAGRycy9kb3ducmV2LnhtbESPQWvCQBSE7wX/w/KE3urG0kqNWUVEoVAojfHg8Zl9&#10;SRazb9PsVuO/dwuFHoeZ+YbJVoNtxYV6bxwrmE4SEMSl04ZrBYdi9/QGwgdkja1jUnAjD6vl6CHD&#10;VLsr53TZh1pECPsUFTQhdKmUvmzIop+4jjh6lesthij7WuoerxFuW/mcJDNp0XBcaLCjTUPlef9j&#10;FayPnG/N9+fpK69yUxTzhD9mZ6Uex8N6ASLQEP7Df+13reDldQ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947cYAAADcAAAADwAAAAAAAAAAAAAAAACYAgAAZHJz&#10;L2Rvd25yZXYueG1sUEsFBgAAAAAEAAQA9QAAAIsDAAAAAA==&#10;" filled="f" stroked="f">
                  <v:textbox inset="0,0,0,0">
                    <w:txbxContent>
                      <w:p w:rsidR="00A17C94" w:rsidRDefault="00A17C94" w:rsidP="007E3DF5">
                        <w:pPr>
                          <w:spacing w:line="199" w:lineRule="exact"/>
                          <w:rPr>
                            <w:rFonts w:ascii="Calibri"/>
                          </w:rPr>
                        </w:pPr>
                        <w:r>
                          <w:rPr>
                            <w:rFonts w:ascii="Calibri"/>
                            <w:spacing w:val="-5"/>
                          </w:rPr>
                          <w:t>80%</w:t>
                        </w:r>
                      </w:p>
                    </w:txbxContent>
                  </v:textbox>
                </v:shape>
                <v:shape id="Textbox 452" o:spid="_x0000_s1091" type="#_x0000_t202" style="position:absolute;left:44355;top:30320;width:2972;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3mmsYA&#10;AADcAAAADwAAAGRycy9kb3ducmV2LnhtbESPQWvCQBSE70L/w/IK3nRTsVLTrCKlBaFQGuPB4zP7&#10;kixm36bZVeO/dwuFHoeZ+YbJ1oNtxYV6bxwreJomIIhLpw3XCvbFx+QFhA/IGlvHpOBGHtarh1GG&#10;qXZXzumyC7WIEPYpKmhC6FIpfdmQRT91HXH0KtdbDFH2tdQ9XiPctnKWJAtp0XBcaLCjt4bK0+5s&#10;FWwOnL+bn6/jd17lpiiWCX8uTkqNH4fNK4hAQ/gP/7W3WsH8eQa/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J3mmsYAAADcAAAADwAAAAAAAAAAAAAAAACYAgAAZHJz&#10;L2Rvd25yZXYueG1sUEsFBgAAAAAEAAQA9QAAAIsDAAAAAA==&#10;" filled="f" stroked="f">
                  <v:textbox inset="0,0,0,0">
                    <w:txbxContent>
                      <w:p w:rsidR="00A17C94" w:rsidRDefault="00A17C94" w:rsidP="007E3DF5">
                        <w:pPr>
                          <w:spacing w:line="199" w:lineRule="exact"/>
                          <w:rPr>
                            <w:rFonts w:ascii="Calibri"/>
                          </w:rPr>
                        </w:pPr>
                        <w:r>
                          <w:rPr>
                            <w:rFonts w:ascii="Calibri"/>
                            <w:spacing w:val="-4"/>
                          </w:rPr>
                          <w:t>100%</w:t>
                        </w:r>
                      </w:p>
                    </w:txbxContent>
                  </v:textbox>
                </v:shape>
                <w10:wrap type="topAndBottom" anchorx="page"/>
              </v:group>
            </w:pict>
          </mc:Fallback>
        </mc:AlternateContent>
      </w:r>
    </w:p>
    <w:p w14:paraId="3EE7582C" w14:textId="77777777" w:rsidR="007E3DF5" w:rsidRDefault="007E3DF5" w:rsidP="00BA0E26">
      <w:pPr>
        <w:pStyle w:val="Body"/>
        <w:spacing w:after="0"/>
        <w:rPr>
          <w:rFonts w:ascii="Arial" w:hAnsi="Arial" w:cs="Arial"/>
        </w:rPr>
      </w:pPr>
    </w:p>
    <w:p w14:paraId="4C2E5B96" w14:textId="77777777" w:rsidR="007E3DF5" w:rsidRDefault="00A17C94" w:rsidP="00BA0E26">
      <w:pPr>
        <w:pStyle w:val="Body"/>
        <w:spacing w:after="0"/>
        <w:rPr>
          <w:rFonts w:ascii="Arial" w:hAnsi="Arial" w:cs="Arial"/>
        </w:rPr>
      </w:pPr>
      <w:r>
        <w:rPr>
          <w:rFonts w:ascii="Arial" w:hAnsi="Arial" w:cs="Arial"/>
        </w:rPr>
        <w:t>Fig. 5</w:t>
      </w:r>
      <w:r w:rsidR="007E3DF5" w:rsidRPr="007E3DF5">
        <w:rPr>
          <w:rFonts w:ascii="Arial" w:hAnsi="Arial" w:cs="Arial"/>
        </w:rPr>
        <w:t xml:space="preserve"> represents the percentage of women with breast cancer according to menopausal hormone therapy</w:t>
      </w:r>
    </w:p>
    <w:p w14:paraId="297C6DE6" w14:textId="77777777" w:rsidR="007E3DF5" w:rsidRDefault="007E3DF5" w:rsidP="00BA0E26">
      <w:pPr>
        <w:pStyle w:val="Body"/>
        <w:spacing w:after="0"/>
        <w:rPr>
          <w:rFonts w:ascii="Arial" w:hAnsi="Arial" w:cs="Arial"/>
        </w:rPr>
      </w:pPr>
    </w:p>
    <w:p w14:paraId="2590D351" w14:textId="77777777" w:rsidR="007E3DF5" w:rsidRPr="007E3DF5" w:rsidRDefault="00A17C94" w:rsidP="007E3DF5">
      <w:pPr>
        <w:pStyle w:val="Body"/>
        <w:rPr>
          <w:rFonts w:ascii="Arial" w:hAnsi="Arial" w:cs="Arial"/>
        </w:rPr>
      </w:pPr>
      <w:r>
        <w:rPr>
          <w:rFonts w:ascii="Arial" w:hAnsi="Arial" w:cs="Arial"/>
        </w:rPr>
        <w:t>1.6</w:t>
      </w:r>
      <w:r w:rsidR="007E3DF5" w:rsidRPr="007E3DF5">
        <w:rPr>
          <w:rFonts w:ascii="Arial" w:hAnsi="Arial" w:cs="Arial"/>
        </w:rPr>
        <w:t xml:space="preserve"> Tobacco and/or alcohol</w:t>
      </w:r>
    </w:p>
    <w:p w14:paraId="40079E32" w14:textId="77777777" w:rsidR="007E3DF5" w:rsidRDefault="007E3DF5" w:rsidP="007E3DF5">
      <w:pPr>
        <w:pStyle w:val="Body"/>
        <w:spacing w:after="0"/>
        <w:rPr>
          <w:rFonts w:ascii="Arial" w:hAnsi="Arial" w:cs="Arial"/>
        </w:rPr>
      </w:pPr>
      <w:r w:rsidRPr="007E3DF5">
        <w:rPr>
          <w:rFonts w:ascii="Arial" w:hAnsi="Arial" w:cs="Arial"/>
        </w:rPr>
        <w:t>The study reveals that no patient reported consuming alcohol or tobacco, a result that reflects strict socio-cultural norms governing these behaviors in the studied population.</w:t>
      </w:r>
    </w:p>
    <w:p w14:paraId="7F4CC0D9" w14:textId="77777777" w:rsidR="007E3DF5" w:rsidRDefault="007E3DF5" w:rsidP="00BA0E26">
      <w:pPr>
        <w:pStyle w:val="Body"/>
        <w:spacing w:after="0"/>
        <w:rPr>
          <w:rFonts w:ascii="Arial" w:hAnsi="Arial" w:cs="Arial"/>
        </w:rPr>
      </w:pPr>
    </w:p>
    <w:p w14:paraId="3E8F391F" w14:textId="77777777" w:rsidR="007E3DF5" w:rsidRDefault="007E3DF5" w:rsidP="00BA0E26">
      <w:pPr>
        <w:pStyle w:val="Body"/>
        <w:spacing w:after="0"/>
        <w:rPr>
          <w:rFonts w:ascii="Arial" w:hAnsi="Arial" w:cs="Arial"/>
        </w:rPr>
      </w:pPr>
    </w:p>
    <w:p w14:paraId="178F3082" w14:textId="77777777" w:rsidR="007E3DF5" w:rsidRPr="007E3DF5" w:rsidRDefault="00A17C94" w:rsidP="007E3DF5">
      <w:pPr>
        <w:pStyle w:val="Body"/>
        <w:rPr>
          <w:rFonts w:ascii="Arial" w:hAnsi="Arial" w:cs="Arial"/>
        </w:rPr>
      </w:pPr>
      <w:r>
        <w:rPr>
          <w:rFonts w:ascii="Arial" w:hAnsi="Arial" w:cs="Arial"/>
        </w:rPr>
        <w:t>1.7</w:t>
      </w:r>
      <w:r w:rsidR="007E3DF5" w:rsidRPr="007E3DF5">
        <w:rPr>
          <w:rFonts w:ascii="Arial" w:hAnsi="Arial" w:cs="Arial"/>
        </w:rPr>
        <w:t xml:space="preserve"> Overweight</w:t>
      </w:r>
    </w:p>
    <w:p w14:paraId="6B44A153" w14:textId="77777777" w:rsidR="007E3DF5" w:rsidRDefault="007E3DF5" w:rsidP="007E3DF5">
      <w:pPr>
        <w:pStyle w:val="Body"/>
        <w:spacing w:after="0"/>
        <w:rPr>
          <w:rFonts w:ascii="Arial" w:hAnsi="Arial" w:cs="Arial"/>
        </w:rPr>
      </w:pPr>
      <w:r w:rsidRPr="007E3DF5">
        <w:rPr>
          <w:rFonts w:ascii="Arial" w:hAnsi="Arial" w:cs="Arial"/>
        </w:rPr>
        <w:lastRenderedPageBreak/>
        <w:t xml:space="preserve">The study reveals that 34% of patients are overweight, while 66% maintain a normal weight. This significant proportion raises questions about the potential role of obesity as a risk factor in the development of breast cancer </w:t>
      </w:r>
      <w:r w:rsidR="00BC30AF">
        <w:rPr>
          <w:rFonts w:ascii="Arial" w:hAnsi="Arial" w:cs="Arial"/>
        </w:rPr>
        <w:t>within this population (Figure 6</w:t>
      </w:r>
      <w:r w:rsidRPr="007E3DF5">
        <w:rPr>
          <w:rFonts w:ascii="Arial" w:hAnsi="Arial" w:cs="Arial"/>
        </w:rPr>
        <w:t>).</w:t>
      </w:r>
    </w:p>
    <w:p w14:paraId="42EDCC89" w14:textId="77777777" w:rsidR="007E3DF5" w:rsidRDefault="007E3DF5" w:rsidP="00BA0E26">
      <w:pPr>
        <w:pStyle w:val="Body"/>
        <w:spacing w:after="0"/>
        <w:rPr>
          <w:rFonts w:ascii="Arial" w:hAnsi="Arial" w:cs="Arial"/>
        </w:rPr>
      </w:pPr>
    </w:p>
    <w:p w14:paraId="37CC8673" w14:textId="77777777" w:rsidR="007E3DF5" w:rsidRDefault="007E3DF5" w:rsidP="00BA0E26">
      <w:pPr>
        <w:pStyle w:val="Body"/>
        <w:spacing w:after="0"/>
        <w:rPr>
          <w:rFonts w:ascii="Arial" w:hAnsi="Arial" w:cs="Arial"/>
        </w:rPr>
      </w:pPr>
    </w:p>
    <w:p w14:paraId="3C4ECC15" w14:textId="77777777" w:rsidR="007E3DF5" w:rsidRDefault="007E3DF5" w:rsidP="00BA0E26">
      <w:pPr>
        <w:pStyle w:val="Body"/>
        <w:spacing w:after="0"/>
        <w:rPr>
          <w:rFonts w:ascii="Arial" w:hAnsi="Arial" w:cs="Arial"/>
        </w:rPr>
      </w:pPr>
    </w:p>
    <w:p w14:paraId="35F82775" w14:textId="77777777" w:rsidR="007E3DF5" w:rsidRDefault="007E3DF5" w:rsidP="00BA0E26">
      <w:pPr>
        <w:pStyle w:val="Body"/>
        <w:spacing w:after="0"/>
        <w:rPr>
          <w:rFonts w:ascii="Arial" w:hAnsi="Arial" w:cs="Arial"/>
        </w:rPr>
      </w:pPr>
      <w:r w:rsidRPr="007E3DF5">
        <w:rPr>
          <w:rFonts w:ascii="Times New Roman" w:hAnsi="Times New Roman"/>
          <w:b/>
          <w:noProof/>
          <w:sz w:val="8"/>
          <w:szCs w:val="22"/>
          <w:lang w:val="fr-FR" w:eastAsia="fr-FR"/>
        </w:rPr>
        <mc:AlternateContent>
          <mc:Choice Requires="wpg">
            <w:drawing>
              <wp:anchor distT="0" distB="0" distL="0" distR="0" simplePos="0" relativeHeight="251670528" behindDoc="1" locked="0" layoutInCell="1" allowOverlap="1" wp14:anchorId="08D83D79" wp14:editId="6ABAFAD5">
                <wp:simplePos x="0" y="0"/>
                <wp:positionH relativeFrom="page">
                  <wp:posOffset>1790700</wp:posOffset>
                </wp:positionH>
                <wp:positionV relativeFrom="paragraph">
                  <wp:posOffset>142875</wp:posOffset>
                </wp:positionV>
                <wp:extent cx="4805045" cy="2066925"/>
                <wp:effectExtent l="0" t="0" r="14605" b="28575"/>
                <wp:wrapTopAndBottom/>
                <wp:docPr id="459" name="Group 4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05045" cy="2066925"/>
                          <a:chOff x="4762" y="4762"/>
                          <a:chExt cx="5319395" cy="2763520"/>
                        </a:xfrm>
                      </wpg:grpSpPr>
                      <wps:wsp>
                        <wps:cNvPr id="460" name="Graphic 460"/>
                        <wps:cNvSpPr/>
                        <wps:spPr>
                          <a:xfrm>
                            <a:off x="1465300" y="1358709"/>
                            <a:ext cx="1753235" cy="571500"/>
                          </a:xfrm>
                          <a:custGeom>
                            <a:avLst/>
                            <a:gdLst/>
                            <a:ahLst/>
                            <a:cxnLst/>
                            <a:rect l="l" t="t" r="r" b="b"/>
                            <a:pathLst>
                              <a:path w="1753235" h="571500">
                                <a:moveTo>
                                  <a:pt x="1753108" y="0"/>
                                </a:moveTo>
                                <a:lnTo>
                                  <a:pt x="0" y="0"/>
                                </a:lnTo>
                                <a:lnTo>
                                  <a:pt x="0" y="571372"/>
                                </a:lnTo>
                                <a:lnTo>
                                  <a:pt x="1753108" y="571372"/>
                                </a:lnTo>
                                <a:lnTo>
                                  <a:pt x="1753108" y="0"/>
                                </a:lnTo>
                                <a:close/>
                              </a:path>
                            </a:pathLst>
                          </a:custGeom>
                          <a:solidFill>
                            <a:srgbClr val="FF5656"/>
                          </a:solidFill>
                        </wps:spPr>
                        <wps:bodyPr wrap="square" lIns="0" tIns="0" rIns="0" bIns="0" rtlCol="0">
                          <a:prstTxWarp prst="textNoShape">
                            <a:avLst/>
                          </a:prstTxWarp>
                          <a:noAutofit/>
                        </wps:bodyPr>
                      </wps:wsp>
                      <wps:wsp>
                        <wps:cNvPr id="461" name="Graphic 461"/>
                        <wps:cNvSpPr/>
                        <wps:spPr>
                          <a:xfrm>
                            <a:off x="1465300" y="358711"/>
                            <a:ext cx="3403600" cy="571500"/>
                          </a:xfrm>
                          <a:custGeom>
                            <a:avLst/>
                            <a:gdLst/>
                            <a:ahLst/>
                            <a:cxnLst/>
                            <a:rect l="l" t="t" r="r" b="b"/>
                            <a:pathLst>
                              <a:path w="3403600" h="571500">
                                <a:moveTo>
                                  <a:pt x="3403092" y="0"/>
                                </a:moveTo>
                                <a:lnTo>
                                  <a:pt x="0" y="0"/>
                                </a:lnTo>
                                <a:lnTo>
                                  <a:pt x="0" y="571373"/>
                                </a:lnTo>
                                <a:lnTo>
                                  <a:pt x="3403092" y="571373"/>
                                </a:lnTo>
                                <a:lnTo>
                                  <a:pt x="3403092" y="0"/>
                                </a:lnTo>
                                <a:close/>
                              </a:path>
                            </a:pathLst>
                          </a:custGeom>
                          <a:solidFill>
                            <a:srgbClr val="37CAFF"/>
                          </a:solidFill>
                        </wps:spPr>
                        <wps:bodyPr wrap="square" lIns="0" tIns="0" rIns="0" bIns="0" rtlCol="0">
                          <a:prstTxWarp prst="textNoShape">
                            <a:avLst/>
                          </a:prstTxWarp>
                          <a:noAutofit/>
                        </wps:bodyPr>
                      </wps:wsp>
                      <wps:wsp>
                        <wps:cNvPr id="462" name="Graphic 462"/>
                        <wps:cNvSpPr/>
                        <wps:spPr>
                          <a:xfrm>
                            <a:off x="1465300" y="144462"/>
                            <a:ext cx="3609340" cy="2000250"/>
                          </a:xfrm>
                          <a:custGeom>
                            <a:avLst/>
                            <a:gdLst/>
                            <a:ahLst/>
                            <a:cxnLst/>
                            <a:rect l="l" t="t" r="r" b="b"/>
                            <a:pathLst>
                              <a:path w="3609340" h="2000250">
                                <a:moveTo>
                                  <a:pt x="0" y="1999868"/>
                                </a:moveTo>
                                <a:lnTo>
                                  <a:pt x="3609340" y="1999868"/>
                                </a:lnTo>
                              </a:path>
                              <a:path w="3609340" h="2000250">
                                <a:moveTo>
                                  <a:pt x="0" y="1999868"/>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463" name="Graphic 463"/>
                        <wps:cNvSpPr/>
                        <wps:spPr>
                          <a:xfrm>
                            <a:off x="1267561" y="2542447"/>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FF5656"/>
                          </a:solidFill>
                        </wps:spPr>
                        <wps:bodyPr wrap="square" lIns="0" tIns="0" rIns="0" bIns="0" rtlCol="0">
                          <a:prstTxWarp prst="textNoShape">
                            <a:avLst/>
                          </a:prstTxWarp>
                          <a:noAutofit/>
                        </wps:bodyPr>
                      </wps:wsp>
                      <wps:wsp>
                        <wps:cNvPr id="464" name="Graphic 464"/>
                        <wps:cNvSpPr/>
                        <wps:spPr>
                          <a:xfrm>
                            <a:off x="2750413" y="2542447"/>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37CAFF"/>
                          </a:solidFill>
                        </wps:spPr>
                        <wps:bodyPr wrap="square" lIns="0" tIns="0" rIns="0" bIns="0" rtlCol="0">
                          <a:prstTxWarp prst="textNoShape">
                            <a:avLst/>
                          </a:prstTxWarp>
                          <a:noAutofit/>
                        </wps:bodyPr>
                      </wps:wsp>
                      <wps:wsp>
                        <wps:cNvPr id="465" name="Graphic 465"/>
                        <wps:cNvSpPr/>
                        <wps:spPr>
                          <a:xfrm>
                            <a:off x="4762" y="4762"/>
                            <a:ext cx="5319395" cy="2763520"/>
                          </a:xfrm>
                          <a:custGeom>
                            <a:avLst/>
                            <a:gdLst/>
                            <a:ahLst/>
                            <a:cxnLst/>
                            <a:rect l="l" t="t" r="r" b="b"/>
                            <a:pathLst>
                              <a:path w="5319395" h="2763520">
                                <a:moveTo>
                                  <a:pt x="0" y="2763519"/>
                                </a:moveTo>
                                <a:lnTo>
                                  <a:pt x="5319395" y="2763519"/>
                                </a:lnTo>
                                <a:lnTo>
                                  <a:pt x="5319395" y="0"/>
                                </a:lnTo>
                                <a:lnTo>
                                  <a:pt x="0" y="0"/>
                                </a:lnTo>
                                <a:lnTo>
                                  <a:pt x="0" y="2763519"/>
                                </a:lnTo>
                                <a:close/>
                              </a:path>
                            </a:pathLst>
                          </a:custGeom>
                          <a:ln w="9525">
                            <a:solidFill>
                              <a:srgbClr val="858585"/>
                            </a:solidFill>
                            <a:prstDash val="solid"/>
                          </a:ln>
                        </wps:spPr>
                        <wps:bodyPr wrap="square" lIns="0" tIns="0" rIns="0" bIns="0" rtlCol="0">
                          <a:prstTxWarp prst="textNoShape">
                            <a:avLst/>
                          </a:prstTxWarp>
                          <a:noAutofit/>
                        </wps:bodyPr>
                      </wps:wsp>
                      <wps:wsp>
                        <wps:cNvPr id="466" name="Textbox 466"/>
                        <wps:cNvSpPr txBox="1"/>
                        <wps:spPr>
                          <a:xfrm>
                            <a:off x="2850995" y="2449904"/>
                            <a:ext cx="1614128" cy="240907"/>
                          </a:xfrm>
                          <a:prstGeom prst="rect">
                            <a:avLst/>
                          </a:prstGeom>
                        </wps:spPr>
                        <wps:txbx>
                          <w:txbxContent>
                            <w:p w14:paraId="006E9A4B" w14:textId="77777777" w:rsidR="00A17C94" w:rsidRDefault="00A17C94" w:rsidP="007E3DF5">
                              <w:pPr>
                                <w:spacing w:line="199" w:lineRule="exact"/>
                                <w:rPr>
                                  <w:rFonts w:ascii="Calibri"/>
                                </w:rPr>
                              </w:pPr>
                              <w:r w:rsidRPr="0079333E">
                                <w:rPr>
                                  <w:rFonts w:ascii="Calibri"/>
                                </w:rPr>
                                <w:t>Person without overweight</w:t>
                              </w:r>
                            </w:p>
                          </w:txbxContent>
                        </wps:txbx>
                        <wps:bodyPr wrap="square" lIns="0" tIns="0" rIns="0" bIns="0" rtlCol="0">
                          <a:noAutofit/>
                        </wps:bodyPr>
                      </wps:wsp>
                      <wps:wsp>
                        <wps:cNvPr id="467" name="Textbox 467"/>
                        <wps:cNvSpPr txBox="1"/>
                        <wps:spPr>
                          <a:xfrm>
                            <a:off x="1367763" y="2480880"/>
                            <a:ext cx="1252602" cy="276607"/>
                          </a:xfrm>
                          <a:prstGeom prst="rect">
                            <a:avLst/>
                          </a:prstGeom>
                        </wps:spPr>
                        <wps:txbx>
                          <w:txbxContent>
                            <w:p w14:paraId="62FE3C28" w14:textId="77777777" w:rsidR="00A17C94" w:rsidRDefault="00A17C94" w:rsidP="007E3DF5">
                              <w:pPr>
                                <w:spacing w:line="199" w:lineRule="exact"/>
                                <w:rPr>
                                  <w:rFonts w:ascii="Calibri"/>
                                </w:rPr>
                              </w:pPr>
                              <w:r>
                                <w:rPr>
                                  <w:rFonts w:ascii="Calibri"/>
                                </w:rPr>
                                <w:t>O</w:t>
                              </w:r>
                              <w:r w:rsidRPr="007844E3">
                                <w:rPr>
                                  <w:rFonts w:ascii="Calibri"/>
                                </w:rPr>
                                <w:t>verweight person</w:t>
                              </w:r>
                              <w:r>
                                <w:rPr>
                                  <w:rFonts w:ascii="Calibri"/>
                                  <w:spacing w:val="-7"/>
                                </w:rPr>
                                <w:t xml:space="preserve"> </w:t>
                              </w:r>
                            </w:p>
                          </w:txbxContent>
                        </wps:txbx>
                        <wps:bodyPr wrap="square" lIns="0" tIns="0" rIns="0" bIns="0" rtlCol="0">
                          <a:noAutofit/>
                        </wps:bodyPr>
                      </wps:wsp>
                      <wps:wsp>
                        <wps:cNvPr id="468" name="Textbox 468"/>
                        <wps:cNvSpPr txBox="1"/>
                        <wps:spPr>
                          <a:xfrm>
                            <a:off x="4965928" y="2058860"/>
                            <a:ext cx="253365" cy="318770"/>
                          </a:xfrm>
                          <a:prstGeom prst="rect">
                            <a:avLst/>
                          </a:prstGeom>
                        </wps:spPr>
                        <wps:txbx>
                          <w:txbxContent>
                            <w:p w14:paraId="708308E6" w14:textId="77777777" w:rsidR="00A17C94" w:rsidRDefault="00A17C94" w:rsidP="007E3DF5">
                              <w:pPr>
                                <w:spacing w:line="263" w:lineRule="exact"/>
                                <w:ind w:left="189"/>
                                <w:rPr>
                                  <w:rFonts w:ascii="Calibri"/>
                                  <w:b/>
                                  <w:sz w:val="26"/>
                                </w:rPr>
                              </w:pPr>
                              <w:r>
                                <w:rPr>
                                  <w:rFonts w:ascii="Calibri"/>
                                  <w:b/>
                                  <w:spacing w:val="-10"/>
                                  <w:sz w:val="26"/>
                                </w:rPr>
                                <w:t>%</w:t>
                              </w:r>
                            </w:p>
                            <w:p w14:paraId="6DF95677" w14:textId="77777777" w:rsidR="00A17C94" w:rsidRDefault="00A17C94" w:rsidP="007E3DF5">
                              <w:pPr>
                                <w:spacing w:line="239" w:lineRule="exact"/>
                                <w:rPr>
                                  <w:rFonts w:ascii="Calibri"/>
                                </w:rPr>
                              </w:pPr>
                              <w:r>
                                <w:rPr>
                                  <w:rFonts w:ascii="Calibri"/>
                                  <w:spacing w:val="-5"/>
                                </w:rPr>
                                <w:t>70%</w:t>
                              </w:r>
                            </w:p>
                          </w:txbxContent>
                        </wps:txbx>
                        <wps:bodyPr wrap="square" lIns="0" tIns="0" rIns="0" bIns="0" rtlCol="0">
                          <a:noAutofit/>
                        </wps:bodyPr>
                      </wps:wsp>
                      <wps:wsp>
                        <wps:cNvPr id="469" name="Textbox 469"/>
                        <wps:cNvSpPr txBox="1"/>
                        <wps:spPr>
                          <a:xfrm>
                            <a:off x="4450308" y="2251138"/>
                            <a:ext cx="233045" cy="127000"/>
                          </a:xfrm>
                          <a:prstGeom prst="rect">
                            <a:avLst/>
                          </a:prstGeom>
                        </wps:spPr>
                        <wps:txbx>
                          <w:txbxContent>
                            <w:p w14:paraId="1BF88BB3" w14:textId="77777777" w:rsidR="00A17C94" w:rsidRDefault="00A17C94" w:rsidP="007E3DF5">
                              <w:pPr>
                                <w:spacing w:line="199" w:lineRule="exact"/>
                                <w:rPr>
                                  <w:rFonts w:ascii="Calibri"/>
                                </w:rPr>
                              </w:pPr>
                              <w:r>
                                <w:rPr>
                                  <w:rFonts w:ascii="Calibri"/>
                                  <w:spacing w:val="-5"/>
                                </w:rPr>
                                <w:t>60%</w:t>
                              </w:r>
                            </w:p>
                          </w:txbxContent>
                        </wps:txbx>
                        <wps:bodyPr wrap="square" lIns="0" tIns="0" rIns="0" bIns="0" rtlCol="0">
                          <a:noAutofit/>
                        </wps:bodyPr>
                      </wps:wsp>
                      <wps:wsp>
                        <wps:cNvPr id="470" name="Textbox 470"/>
                        <wps:cNvSpPr txBox="1"/>
                        <wps:spPr>
                          <a:xfrm>
                            <a:off x="3934561" y="2251138"/>
                            <a:ext cx="233045" cy="127000"/>
                          </a:xfrm>
                          <a:prstGeom prst="rect">
                            <a:avLst/>
                          </a:prstGeom>
                        </wps:spPr>
                        <wps:txbx>
                          <w:txbxContent>
                            <w:p w14:paraId="035CF26C" w14:textId="77777777" w:rsidR="00A17C94" w:rsidRDefault="00A17C94" w:rsidP="007E3DF5">
                              <w:pPr>
                                <w:spacing w:line="199" w:lineRule="exact"/>
                                <w:rPr>
                                  <w:rFonts w:ascii="Calibri"/>
                                </w:rPr>
                              </w:pPr>
                              <w:r>
                                <w:rPr>
                                  <w:rFonts w:ascii="Calibri"/>
                                  <w:spacing w:val="-5"/>
                                </w:rPr>
                                <w:t>50%</w:t>
                              </w:r>
                            </w:p>
                          </w:txbxContent>
                        </wps:txbx>
                        <wps:bodyPr wrap="square" lIns="0" tIns="0" rIns="0" bIns="0" rtlCol="0">
                          <a:noAutofit/>
                        </wps:bodyPr>
                      </wps:wsp>
                      <wps:wsp>
                        <wps:cNvPr id="471" name="Textbox 471"/>
                        <wps:cNvSpPr txBox="1"/>
                        <wps:spPr>
                          <a:xfrm>
                            <a:off x="3418814" y="2251138"/>
                            <a:ext cx="233045" cy="127000"/>
                          </a:xfrm>
                          <a:prstGeom prst="rect">
                            <a:avLst/>
                          </a:prstGeom>
                        </wps:spPr>
                        <wps:txbx>
                          <w:txbxContent>
                            <w:p w14:paraId="0FBF0951" w14:textId="77777777" w:rsidR="00A17C94" w:rsidRDefault="00A17C94" w:rsidP="007E3DF5">
                              <w:pPr>
                                <w:spacing w:line="199" w:lineRule="exact"/>
                                <w:rPr>
                                  <w:rFonts w:ascii="Calibri"/>
                                </w:rPr>
                              </w:pPr>
                              <w:r>
                                <w:rPr>
                                  <w:rFonts w:ascii="Calibri"/>
                                  <w:spacing w:val="-5"/>
                                </w:rPr>
                                <w:t>40%</w:t>
                              </w:r>
                            </w:p>
                          </w:txbxContent>
                        </wps:txbx>
                        <wps:bodyPr wrap="square" lIns="0" tIns="0" rIns="0" bIns="0" rtlCol="0">
                          <a:noAutofit/>
                        </wps:bodyPr>
                      </wps:wsp>
                      <wps:wsp>
                        <wps:cNvPr id="472" name="Textbox 472"/>
                        <wps:cNvSpPr txBox="1"/>
                        <wps:spPr>
                          <a:xfrm>
                            <a:off x="2903067" y="2251138"/>
                            <a:ext cx="233045" cy="127000"/>
                          </a:xfrm>
                          <a:prstGeom prst="rect">
                            <a:avLst/>
                          </a:prstGeom>
                        </wps:spPr>
                        <wps:txbx>
                          <w:txbxContent>
                            <w:p w14:paraId="4242CB94" w14:textId="77777777" w:rsidR="00A17C94" w:rsidRDefault="00A17C94" w:rsidP="007E3DF5">
                              <w:pPr>
                                <w:spacing w:line="199" w:lineRule="exact"/>
                                <w:rPr>
                                  <w:rFonts w:ascii="Calibri"/>
                                </w:rPr>
                              </w:pPr>
                              <w:r>
                                <w:rPr>
                                  <w:rFonts w:ascii="Calibri"/>
                                  <w:spacing w:val="-5"/>
                                </w:rPr>
                                <w:t>30%</w:t>
                              </w:r>
                            </w:p>
                          </w:txbxContent>
                        </wps:txbx>
                        <wps:bodyPr wrap="square" lIns="0" tIns="0" rIns="0" bIns="0" rtlCol="0">
                          <a:noAutofit/>
                        </wps:bodyPr>
                      </wps:wsp>
                      <wps:wsp>
                        <wps:cNvPr id="473" name="Textbox 473"/>
                        <wps:cNvSpPr txBox="1"/>
                        <wps:spPr>
                          <a:xfrm>
                            <a:off x="2387320" y="2251138"/>
                            <a:ext cx="233045" cy="127000"/>
                          </a:xfrm>
                          <a:prstGeom prst="rect">
                            <a:avLst/>
                          </a:prstGeom>
                        </wps:spPr>
                        <wps:txbx>
                          <w:txbxContent>
                            <w:p w14:paraId="765A4CEA" w14:textId="77777777" w:rsidR="00A17C94" w:rsidRDefault="00A17C94" w:rsidP="007E3DF5">
                              <w:pPr>
                                <w:spacing w:line="199" w:lineRule="exact"/>
                                <w:rPr>
                                  <w:rFonts w:ascii="Calibri"/>
                                </w:rPr>
                              </w:pPr>
                              <w:r>
                                <w:rPr>
                                  <w:rFonts w:ascii="Calibri"/>
                                  <w:spacing w:val="-5"/>
                                </w:rPr>
                                <w:t>20%</w:t>
                              </w:r>
                            </w:p>
                          </w:txbxContent>
                        </wps:txbx>
                        <wps:bodyPr wrap="square" lIns="0" tIns="0" rIns="0" bIns="0" rtlCol="0">
                          <a:noAutofit/>
                        </wps:bodyPr>
                      </wps:wsp>
                      <wps:wsp>
                        <wps:cNvPr id="474" name="Textbox 474"/>
                        <wps:cNvSpPr txBox="1"/>
                        <wps:spPr>
                          <a:xfrm>
                            <a:off x="1871700" y="2251138"/>
                            <a:ext cx="233045" cy="127000"/>
                          </a:xfrm>
                          <a:prstGeom prst="rect">
                            <a:avLst/>
                          </a:prstGeom>
                        </wps:spPr>
                        <wps:txbx>
                          <w:txbxContent>
                            <w:p w14:paraId="69DED941" w14:textId="77777777" w:rsidR="00A17C94" w:rsidRDefault="00A17C94" w:rsidP="007E3DF5">
                              <w:pPr>
                                <w:spacing w:line="199" w:lineRule="exact"/>
                                <w:rPr>
                                  <w:rFonts w:ascii="Calibri"/>
                                </w:rPr>
                              </w:pPr>
                              <w:r>
                                <w:rPr>
                                  <w:rFonts w:ascii="Calibri"/>
                                  <w:spacing w:val="-5"/>
                                </w:rPr>
                                <w:t>10%</w:t>
                              </w:r>
                            </w:p>
                          </w:txbxContent>
                        </wps:txbx>
                        <wps:bodyPr wrap="square" lIns="0" tIns="0" rIns="0" bIns="0" rtlCol="0">
                          <a:noAutofit/>
                        </wps:bodyPr>
                      </wps:wsp>
                      <wps:wsp>
                        <wps:cNvPr id="475" name="Textbox 475"/>
                        <wps:cNvSpPr txBox="1"/>
                        <wps:spPr>
                          <a:xfrm>
                            <a:off x="1388211" y="2251138"/>
                            <a:ext cx="167640" cy="127000"/>
                          </a:xfrm>
                          <a:prstGeom prst="rect">
                            <a:avLst/>
                          </a:prstGeom>
                        </wps:spPr>
                        <wps:txbx>
                          <w:txbxContent>
                            <w:p w14:paraId="5E14EB4C" w14:textId="77777777" w:rsidR="00A17C94" w:rsidRDefault="00A17C94" w:rsidP="007E3DF5">
                              <w:pPr>
                                <w:spacing w:line="199" w:lineRule="exact"/>
                                <w:rPr>
                                  <w:rFonts w:ascii="Calibri"/>
                                </w:rPr>
                              </w:pPr>
                              <w:r>
                                <w:rPr>
                                  <w:rFonts w:ascii="Calibri"/>
                                  <w:spacing w:val="-5"/>
                                </w:rPr>
                                <w:t>0%</w:t>
                              </w:r>
                            </w:p>
                          </w:txbxContent>
                        </wps:txbx>
                        <wps:bodyPr wrap="square" lIns="0" tIns="0" rIns="0" bIns="0" rtlCol="0">
                          <a:noAutofit/>
                        </wps:bodyPr>
                      </wps:wsp>
                      <wps:wsp>
                        <wps:cNvPr id="476" name="Textbox 476"/>
                        <wps:cNvSpPr txBox="1"/>
                        <wps:spPr>
                          <a:xfrm>
                            <a:off x="3295370" y="1593024"/>
                            <a:ext cx="231140" cy="127000"/>
                          </a:xfrm>
                          <a:prstGeom prst="rect">
                            <a:avLst/>
                          </a:prstGeom>
                        </wps:spPr>
                        <wps:txbx>
                          <w:txbxContent>
                            <w:p w14:paraId="30787E5D" w14:textId="77777777" w:rsidR="00A17C94" w:rsidRDefault="00A17C94" w:rsidP="007E3DF5">
                              <w:pPr>
                                <w:spacing w:line="199" w:lineRule="exact"/>
                                <w:rPr>
                                  <w:rFonts w:ascii="Calibri"/>
                                </w:rPr>
                              </w:pPr>
                              <w:r>
                                <w:rPr>
                                  <w:rFonts w:ascii="Calibri"/>
                                  <w:spacing w:val="-5"/>
                                </w:rPr>
                                <w:t>34%</w:t>
                              </w:r>
                            </w:p>
                          </w:txbxContent>
                        </wps:txbx>
                        <wps:bodyPr wrap="square" lIns="0" tIns="0" rIns="0" bIns="0" rtlCol="0">
                          <a:noAutofit/>
                        </wps:bodyPr>
                      </wps:wsp>
                      <wps:wsp>
                        <wps:cNvPr id="478" name="Textbox 478"/>
                        <wps:cNvSpPr txBox="1"/>
                        <wps:spPr>
                          <a:xfrm>
                            <a:off x="4945862" y="593026"/>
                            <a:ext cx="231140" cy="127000"/>
                          </a:xfrm>
                          <a:prstGeom prst="rect">
                            <a:avLst/>
                          </a:prstGeom>
                        </wps:spPr>
                        <wps:txbx>
                          <w:txbxContent>
                            <w:p w14:paraId="73BE3A23" w14:textId="77777777" w:rsidR="00A17C94" w:rsidRDefault="00A17C94" w:rsidP="007E3DF5">
                              <w:pPr>
                                <w:spacing w:line="199" w:lineRule="exact"/>
                                <w:rPr>
                                  <w:rFonts w:ascii="Calibri"/>
                                </w:rPr>
                              </w:pPr>
                              <w:r>
                                <w:rPr>
                                  <w:rFonts w:ascii="Calibri"/>
                                  <w:spacing w:val="-5"/>
                                </w:rPr>
                                <w:t>66%</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2A1FB64" id="Group 459" o:spid="_x0000_s1092" style="position:absolute;left:0;text-align:left;margin-left:141pt;margin-top:11.25pt;width:378.35pt;height:162.75pt;z-index:-251645952;mso-wrap-distance-left:0;mso-wrap-distance-right:0;mso-position-horizontal-relative:page;mso-width-relative:margin;mso-height-relative:margin" coordorigin="47,47" coordsize="53193,2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">
                <v:shape id="Graphic 460" o:spid="_x0000_s1093" style="position:absolute;left:14653;top:13587;width:17532;height:5715;visibility:visible;mso-wrap-style:square;v-text-anchor:top" coordsize="1753235,57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29n8IA&#10;AADcAAAADwAAAGRycy9kb3ducmV2LnhtbERPu2rDMBTdA/0HcQPdEjnGOMGJYtpSQ5cU8hja7WLd&#10;2KbWlZFU2/37aih0PJz3oZxNL0ZyvrOsYLNOQBDXVnfcKLhdq9UOhA/IGnvLpOCHPJTHh8UBC20n&#10;PtN4CY2IIewLVNCGMBRS+rolg35tB+LI3a0zGCJ0jdQOpxhuepkmSS4NdhwbWhzopaX66/JtFHA/&#10;vm5xGvB0+nwe3z8wS6skU+pxOT/tQQSaw7/4z/2mFWR5nB/PxCMgj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Pb2fwgAAANwAAAAPAAAAAAAAAAAAAAAAAJgCAABkcnMvZG93&#10;bnJldi54bWxQSwUGAAAAAAQABAD1AAAAhwMAAAAA&#10;" path="m1753108,l,,,571372r1753108,l1753108,xe" fillcolor="#ff5656" stroked="f">
                  <v:path arrowok="t"/>
                </v:shape>
                <v:shape id="Graphic 461" o:spid="_x0000_s1094" style="position:absolute;left:14653;top:3587;width:34036;height:5715;visibility:visible;mso-wrap-style:square;v-text-anchor:top" coordsize="3403600,57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ZBJsUA&#10;AADcAAAADwAAAGRycy9kb3ducmV2LnhtbESPQWsCMRSE7wX/Q3iF3jRrKVK2RpFaQbAXbQWPz83b&#10;zdLNy5rEde2vNwWhx2FmvmGm8942oiMfascKxqMMBHHhdM2Vgu+v1fAVRIjIGhvHpOBKAeazwcMU&#10;c+0uvKVuFyuRIBxyVGBibHMpQ2HIYhi5ljh5pfMWY5K+ktrjJcFtI5+zbCIt1pwWDLb0bqj42Z2t&#10;gv3iUG6Ox8/Of5zLrDAn/KXlSamnx37xBiJSH//D9/ZaK3iZjOHvTDoCc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xkEmxQAAANwAAAAPAAAAAAAAAAAAAAAAAJgCAABkcnMv&#10;ZG93bnJldi54bWxQSwUGAAAAAAQABAD1AAAAigMAAAAA&#10;" path="m3403092,l,,,571373r3403092,l3403092,xe" fillcolor="#37caff" stroked="f">
                  <v:path arrowok="t"/>
                </v:shape>
                <v:shape id="Graphic 462" o:spid="_x0000_s1095" style="position:absolute;left:14653;top:1444;width:36093;height:20003;visibility:visible;mso-wrap-style:square;v-text-anchor:top" coordsize="3609340,200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HSnsAA&#10;AADcAAAADwAAAGRycy9kb3ducmV2LnhtbESPzQrCMBCE74LvEFbwZlNFpFajiCB68OLPwePSrG2x&#10;2ZQm1vr2RhA8DjPzDbNcd6YSLTWutKxgHMUgiDOrS84VXC+7UQLCeWSNlWVS8CYH61W/t8RU2xef&#10;qD37XAQIuxQVFN7XqZQuK8igi2xNHLy7bQz6IJtc6gZfAW4qOYnjmTRYclgosKZtQdnj/DQKrNR6&#10;u09u02Ny8h0/5/I4vrVKDQfdZgHCU+f/4V/7oBVMZxP4nglHQK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wHSnsAAAADcAAAADwAAAAAAAAAAAAAAAACYAgAAZHJzL2Rvd25y&#10;ZXYueG1sUEsFBgAAAAAEAAQA9QAAAIUDAAAAAA==&#10;" path="m,1999868r3609340,em,1999868l,e" filled="f" strokecolor="#858585">
                  <v:path arrowok="t"/>
                </v:shape>
                <v:shape id="Graphic 463" o:spid="_x0000_s1096" style="position:absolute;left:12675;top:25424;width:699;height:698;visibility:visible;mso-wrap-style:square;v-text-anchor:top" coordsize="69850,6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RLMQA&#10;AADcAAAADwAAAGRycy9kb3ducmV2LnhtbESPQWvCQBSE74L/YXlCb7ppFLGpq4hQ7aEXEw8eH9nX&#10;JJh9G3e3Mf33XaHgcZiZb5j1djCt6Mn5xrKC11kCgri0uuFKwbn4mK5A+ICssbVMCn7Jw3YzHq0x&#10;0/bOJ+rzUIkIYZ+hgjqELpPSlzUZ9DPbEUfv2zqDIUpXSe3wHuGmlWmSLKXBhuNCjR3tayqv+Y9R&#10;0Ddv+cUWx+ONXeqHr+uhv9xSpV4mw+4dRKAhPMP/7U+tYLGcw+N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P0SzEAAAA3AAAAA8AAAAAAAAAAAAAAAAAmAIAAGRycy9k&#10;b3ducmV2LnhtbFBLBQYAAAAABAAEAPUAAACJAwAAAAA=&#10;" path="m69752,l,,,69752r69752,l69752,xe" fillcolor="#ff5656" stroked="f">
                  <v:path arrowok="t"/>
                </v:shape>
                <v:shape id="Graphic 464" o:spid="_x0000_s1097" style="position:absolute;left:27504;top:25424;width:698;height:698;visibility:visible;mso-wrap-style:square;v-text-anchor:top" coordsize="69850,6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1YDcUA&#10;AADcAAAADwAAAGRycy9kb3ducmV2LnhtbESPQYvCMBSE78L+h/AWvMiarhRZukYRRdCLYt2Lt0fz&#10;bIvNS7dJa/33RhA8DjPzDTNb9KYSHTWutKzgexyBIM6sLjlX8HfafP2AcB5ZY2WZFNzJwWL+MZhh&#10;ou2Nj9SlPhcBwi5BBYX3dSKlywoy6Ma2Jg7exTYGfZBNLnWDtwA3lZxE0VQaLDksFFjTqqDsmrZG&#10;wf/5cLmv9/V6Z8soi9uuPferkVLDz375C8JT79/hV3urFcTTGJ5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vVgNxQAAANwAAAAPAAAAAAAAAAAAAAAAAJgCAABkcnMv&#10;ZG93bnJldi54bWxQSwUGAAAAAAQABAD1AAAAigMAAAAA&#10;" path="m69752,l,,,69752r69752,l69752,xe" fillcolor="#37caff" stroked="f">
                  <v:path arrowok="t"/>
                </v:shape>
                <v:shape id="Graphic 465" o:spid="_x0000_s1098" style="position:absolute;left:47;top:47;width:53194;height:27635;visibility:visible;mso-wrap-style:square;v-text-anchor:top" coordsize="5319395,2763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nrYsUA&#10;AADcAAAADwAAAGRycy9kb3ducmV2LnhtbESP0WrCQBRE34X+w3ILvpmNpRWbukpbKIggNZoPuGSv&#10;2WD2bprdxtSvdwuCj8PMnGEWq8E2oqfO144VTJMUBHHpdM2VguLwNZmD8AFZY+OYFPyRh9XyYbTA&#10;TLsz59TvQyUihH2GCkwIbSalLw1Z9IlriaN3dJ3FEGVXSd3hOcJtI5/SdCYt1hwXDLb0aag87X+t&#10;grLtDRfb7bHe5d8fw6veHDaXH6XGj8P7G4hAQ7iHb+21VvA8e4H/M/EI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KetixQAAANwAAAAPAAAAAAAAAAAAAAAAAJgCAABkcnMv&#10;ZG93bnJldi54bWxQSwUGAAAAAAQABAD1AAAAigMAAAAA&#10;" path="m,2763519r5319395,l5319395,,,,,2763519xe" filled="f" strokecolor="#858585">
                  <v:path arrowok="t"/>
                </v:shape>
                <v:shape id="Textbox 466" o:spid="_x0000_s1099" type="#_x0000_t202" style="position:absolute;left:28509;top:24499;width:16142;height:2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oqJMQA&#10;AADcAAAADwAAAGRycy9kb3ducmV2LnhtbESPQWvCQBSE70L/w/IK3nRTkaCpq0hRKAjSmB56fM0+&#10;k8Xs25jdavz3bkHwOMzMN8xi1dtGXKjzxrGCt3ECgrh02nCl4LvYjmYgfEDW2DgmBTfysFq+DBaY&#10;aXflnC6HUIkIYZ+hgjqENpPSlzVZ9GPXEkfv6DqLIcqukrrDa4TbRk6SJJUWDceFGlv6qKk8Hf6s&#10;gvUP5xtz3v9+5cfcFMU84V16Umr42q/fQQTqwzP8aH9qBdM0hf8z8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KKiTEAAAA3AAAAA8AAAAAAAAAAAAAAAAAmAIAAGRycy9k&#10;b3ducmV2LnhtbFBLBQYAAAAABAAEAPUAAACJAwAAAAA=&#10;" filled="f" stroked="f">
                  <v:textbox inset="0,0,0,0">
                    <w:txbxContent>
                      <w:p w:rsidR="00A17C94" w:rsidRDefault="00A17C94" w:rsidP="007E3DF5">
                        <w:pPr>
                          <w:spacing w:line="199" w:lineRule="exact"/>
                          <w:rPr>
                            <w:rFonts w:ascii="Calibri"/>
                          </w:rPr>
                        </w:pPr>
                        <w:r w:rsidRPr="0079333E">
                          <w:rPr>
                            <w:rFonts w:ascii="Calibri"/>
                          </w:rPr>
                          <w:t>Person without overweight</w:t>
                        </w:r>
                      </w:p>
                    </w:txbxContent>
                  </v:textbox>
                </v:shape>
                <v:shape id="Textbox 467" o:spid="_x0000_s1100" type="#_x0000_t202" style="position:absolute;left:13677;top:24808;width:12526;height:2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aPv8UA&#10;AADcAAAADwAAAGRycy9kb3ducmV2LnhtbESPQWvCQBSE74L/YXmF3nRTKamNriLSQqFQTOKhx2f2&#10;mSxm38bsVtN/3xUKHoeZ+YZZrgfbigv13jhW8DRNQBBXThuuFezL98kchA/IGlvHpOCXPKxX49ES&#10;M+2unNOlCLWIEPYZKmhC6DIpfdWQRT91HXH0jq63GKLsa6l7vEa4beUsSVJp0XBcaLCjbUPVqfix&#10;CjbfnL+Z89dhlx9zU5avCX+mJ6UeH4bNAkSgIdzD/+0PreA5fYHb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ho+/xQAAANwAAAAPAAAAAAAAAAAAAAAAAJgCAABkcnMv&#10;ZG93bnJldi54bWxQSwUGAAAAAAQABAD1AAAAigMAAAAA&#10;" filled="f" stroked="f">
                  <v:textbox inset="0,0,0,0">
                    <w:txbxContent>
                      <w:p w:rsidR="00A17C94" w:rsidRDefault="00A17C94" w:rsidP="007E3DF5">
                        <w:pPr>
                          <w:spacing w:line="199" w:lineRule="exact"/>
                          <w:rPr>
                            <w:rFonts w:ascii="Calibri"/>
                          </w:rPr>
                        </w:pPr>
                        <w:r>
                          <w:rPr>
                            <w:rFonts w:ascii="Calibri"/>
                          </w:rPr>
                          <w:t>O</w:t>
                        </w:r>
                        <w:r w:rsidRPr="007844E3">
                          <w:rPr>
                            <w:rFonts w:ascii="Calibri"/>
                          </w:rPr>
                          <w:t>verweight person</w:t>
                        </w:r>
                        <w:r>
                          <w:rPr>
                            <w:rFonts w:ascii="Calibri"/>
                            <w:spacing w:val="-7"/>
                          </w:rPr>
                          <w:t xml:space="preserve"> </w:t>
                        </w:r>
                      </w:p>
                    </w:txbxContent>
                  </v:textbox>
                </v:shape>
                <v:shape id="Textbox 468" o:spid="_x0000_s1101" type="#_x0000_t202" style="position:absolute;left:49659;top:20588;width:2533;height:3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kbzcIA&#10;AADcAAAADwAAAGRycy9kb3ducmV2LnhtbERPz2vCMBS+D/wfwhN2m6ljlFlNRWQDYTCs9eDx2by2&#10;weala6J2//1yEHb8+H6v1qPtxI0GbxwrmM8SEMSV04YbBcfy8+UdhA/IGjvHpOCXPKzzydMKM+3u&#10;XNDtEBoRQ9hnqKANoc+k9FVLFv3M9cSRq91gMUQ4NFIPeI/htpOvSZJKi4ZjQ4s9bVuqLoerVbA5&#10;cfFhfr7P+6IuTFkuEv5KL0o9T8fNEkSgMfyLH+6dVvCWxrX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GRvNwgAAANwAAAAPAAAAAAAAAAAAAAAAAJgCAABkcnMvZG93&#10;bnJldi54bWxQSwUGAAAAAAQABAD1AAAAhwMAAAAA&#10;" filled="f" stroked="f">
                  <v:textbox inset="0,0,0,0">
                    <w:txbxContent>
                      <w:p w:rsidR="00A17C94" w:rsidRDefault="00A17C94" w:rsidP="007E3DF5">
                        <w:pPr>
                          <w:spacing w:line="263" w:lineRule="exact"/>
                          <w:ind w:left="189"/>
                          <w:rPr>
                            <w:rFonts w:ascii="Calibri"/>
                            <w:b/>
                            <w:sz w:val="26"/>
                          </w:rPr>
                        </w:pPr>
                        <w:r>
                          <w:rPr>
                            <w:rFonts w:ascii="Calibri"/>
                            <w:b/>
                            <w:spacing w:val="-10"/>
                            <w:sz w:val="26"/>
                          </w:rPr>
                          <w:t>%</w:t>
                        </w:r>
                      </w:p>
                      <w:p w:rsidR="00A17C94" w:rsidRDefault="00A17C94" w:rsidP="007E3DF5">
                        <w:pPr>
                          <w:spacing w:line="239" w:lineRule="exact"/>
                          <w:rPr>
                            <w:rFonts w:ascii="Calibri"/>
                          </w:rPr>
                        </w:pPr>
                        <w:r>
                          <w:rPr>
                            <w:rFonts w:ascii="Calibri"/>
                            <w:spacing w:val="-5"/>
                          </w:rPr>
                          <w:t>70%</w:t>
                        </w:r>
                      </w:p>
                    </w:txbxContent>
                  </v:textbox>
                </v:shape>
                <v:shape id="Textbox 469" o:spid="_x0000_s1102" type="#_x0000_t202" style="position:absolute;left:44503;top:22511;width:2330;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W+VsUA&#10;AADcAAAADwAAAGRycy9kb3ducmV2LnhtbESPQWvCQBSE70L/w/KE3nSjlFBTV5GiIBSKMR48vmaf&#10;yWL2bcyumv77rlDwOMzMN8x82dtG3KjzxrGCyTgBQVw6bbhScCg2o3cQPiBrbByTgl/ysFy8DOaY&#10;aXfnnG77UIkIYZ+hgjqENpPSlzVZ9GPXEkfv5DqLIcqukrrDe4TbRk6TJJUWDceFGlv6rKk8769W&#10;werI+dpcvn92+Sk3RTFL+Cs9K/U67FcfIAL14Rn+b2+1grd0B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Vb5WxQAAANwAAAAPAAAAAAAAAAAAAAAAAJgCAABkcnMv&#10;ZG93bnJldi54bWxQSwUGAAAAAAQABAD1AAAAigMAAAAA&#10;" filled="f" stroked="f">
                  <v:textbox inset="0,0,0,0">
                    <w:txbxContent>
                      <w:p w:rsidR="00A17C94" w:rsidRDefault="00A17C94" w:rsidP="007E3DF5">
                        <w:pPr>
                          <w:spacing w:line="199" w:lineRule="exact"/>
                          <w:rPr>
                            <w:rFonts w:ascii="Calibri"/>
                          </w:rPr>
                        </w:pPr>
                        <w:r>
                          <w:rPr>
                            <w:rFonts w:ascii="Calibri"/>
                            <w:spacing w:val="-5"/>
                          </w:rPr>
                          <w:t>60%</w:t>
                        </w:r>
                      </w:p>
                    </w:txbxContent>
                  </v:textbox>
                </v:shape>
                <v:shape id="Textbox 470" o:spid="_x0000_s1103" type="#_x0000_t202" style="position:absolute;left:39345;top:22511;width:2331;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BFsIA&#10;AADcAAAADwAAAGRycy9kb3ducmV2LnhtbERPz2vCMBS+D/wfwhN2m6kiblajiCgMBrJaDx6fzbMN&#10;Ni+1ybT+9+Yg7Pjx/Z4vO1uLG7XeOFYwHCQgiAunDZcKDvn24wuED8gaa8ek4EEelove2xxT7e6c&#10;0W0fShFD2KeooAqhSaX0RUUW/cA1xJE7u9ZiiLAtpW7xHsNtLUdJMpEWDceGChtaV1Rc9n9WwerI&#10;2cZcd6ff7JyZPJ8m/DO5KPXe71YzEIG68C9+ub+1gvFnnB/PxCM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toEWwgAAANwAAAAPAAAAAAAAAAAAAAAAAJgCAABkcnMvZG93&#10;bnJldi54bWxQSwUGAAAAAAQABAD1AAAAhwMAAAAA&#10;" filled="f" stroked="f">
                  <v:textbox inset="0,0,0,0">
                    <w:txbxContent>
                      <w:p w:rsidR="00A17C94" w:rsidRDefault="00A17C94" w:rsidP="007E3DF5">
                        <w:pPr>
                          <w:spacing w:line="199" w:lineRule="exact"/>
                          <w:rPr>
                            <w:rFonts w:ascii="Calibri"/>
                          </w:rPr>
                        </w:pPr>
                        <w:r>
                          <w:rPr>
                            <w:rFonts w:ascii="Calibri"/>
                            <w:spacing w:val="-5"/>
                          </w:rPr>
                          <w:t>50%</w:t>
                        </w:r>
                      </w:p>
                    </w:txbxContent>
                  </v:textbox>
                </v:shape>
                <v:shape id="Textbox 471" o:spid="_x0000_s1104" type="#_x0000_t202" style="position:absolute;left:34188;top:22511;width:2330;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kjcYA&#10;AADcAAAADwAAAGRycy9kb3ducmV2LnhtbESPQWvCQBSE7wX/w/KE3urGUmyNWUVEoVCQxnjw+My+&#10;JIvZt2l2q+m/dwuFHoeZ+YbJVoNtxZV6bxwrmE4SEMSl04ZrBcdi9/QGwgdkja1jUvBDHlbL0UOG&#10;qXY3zul6CLWIEPYpKmhC6FIpfdmQRT9xHXH0KtdbDFH2tdQ93iLctvI5SWbSouG40GBHm4bKy+Hb&#10;KlifON+ar/35M69yUxTzhD9mF6Uex8N6ASLQEP7Df+13reDldQ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okjcYAAADcAAAADwAAAAAAAAAAAAAAAACYAgAAZHJz&#10;L2Rvd25yZXYueG1sUEsFBgAAAAAEAAQA9QAAAIsDAAAAAA==&#10;" filled="f" stroked="f">
                  <v:textbox inset="0,0,0,0">
                    <w:txbxContent>
                      <w:p w:rsidR="00A17C94" w:rsidRDefault="00A17C94" w:rsidP="007E3DF5">
                        <w:pPr>
                          <w:spacing w:line="199" w:lineRule="exact"/>
                          <w:rPr>
                            <w:rFonts w:ascii="Calibri"/>
                          </w:rPr>
                        </w:pPr>
                        <w:r>
                          <w:rPr>
                            <w:rFonts w:ascii="Calibri"/>
                            <w:spacing w:val="-5"/>
                          </w:rPr>
                          <w:t>40%</w:t>
                        </w:r>
                      </w:p>
                    </w:txbxContent>
                  </v:textbox>
                </v:shape>
                <v:shape id="Textbox 472" o:spid="_x0000_s1105" type="#_x0000_t202" style="position:absolute;left:29030;top:22511;width:2331;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i6+sYA&#10;AADcAAAADwAAAGRycy9kb3ducmV2LnhtbESPQWvCQBSE74X+h+UVvNVNRbSmWUVKC0JBGuPB4zP7&#10;kixm36bZVdN/7xaEHoeZ+YbJVoNtxYV6bxwreBknIIhLpw3XCvbF5/MrCB+QNbaOScEveVgtHx8y&#10;TLW7ck6XXahFhLBPUUETQpdK6cuGLPqx64ijV7neYoiyr6Xu8RrhtpWTJJlJi4bjQoMdvTdUnnZn&#10;q2B94PzD/GyP33mVm6JYJPw1Oyk1ehrWbyACDeE/fG9vtILpfAJ/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yi6+sYAAADcAAAADwAAAAAAAAAAAAAAAACYAgAAZHJz&#10;L2Rvd25yZXYueG1sUEsFBgAAAAAEAAQA9QAAAIsDAAAAAA==&#10;" filled="f" stroked="f">
                  <v:textbox inset="0,0,0,0">
                    <w:txbxContent>
                      <w:p w:rsidR="00A17C94" w:rsidRDefault="00A17C94" w:rsidP="007E3DF5">
                        <w:pPr>
                          <w:spacing w:line="199" w:lineRule="exact"/>
                          <w:rPr>
                            <w:rFonts w:ascii="Calibri"/>
                          </w:rPr>
                        </w:pPr>
                        <w:r>
                          <w:rPr>
                            <w:rFonts w:ascii="Calibri"/>
                            <w:spacing w:val="-5"/>
                          </w:rPr>
                          <w:t>30%</w:t>
                        </w:r>
                      </w:p>
                    </w:txbxContent>
                  </v:textbox>
                </v:shape>
                <v:shape id="Textbox 473" o:spid="_x0000_s1106" type="#_x0000_t202" style="position:absolute;left:23873;top:22511;width:2330;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QfYcYA&#10;AADcAAAADwAAAGRycy9kb3ducmV2LnhtbESPQWvCQBSE70L/w/IKvemmrdiauoqIBaEgTeLB4zP7&#10;TBazb9PsVtN/7wpCj8PMfMPMFr1txJk6bxwreB4lIIhLpw1XCnbF5/AdhA/IGhvHpOCPPCzmD4MZ&#10;ptpdOKNzHioRIexTVFCH0KZS+rImi37kWuLoHV1nMUTZVVJ3eIlw28iXJJlIi4bjQo0trWoqT/mv&#10;VbDcc7Y2P9vDd3bMTFFME/6anJR6euyXHyAC9eE/fG9vtILx2yv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GQfYcYAAADcAAAADwAAAAAAAAAAAAAAAACYAgAAZHJz&#10;L2Rvd25yZXYueG1sUEsFBgAAAAAEAAQA9QAAAIsDAAAAAA==&#10;" filled="f" stroked="f">
                  <v:textbox inset="0,0,0,0">
                    <w:txbxContent>
                      <w:p w:rsidR="00A17C94" w:rsidRDefault="00A17C94" w:rsidP="007E3DF5">
                        <w:pPr>
                          <w:spacing w:line="199" w:lineRule="exact"/>
                          <w:rPr>
                            <w:rFonts w:ascii="Calibri"/>
                          </w:rPr>
                        </w:pPr>
                        <w:r>
                          <w:rPr>
                            <w:rFonts w:ascii="Calibri"/>
                            <w:spacing w:val="-5"/>
                          </w:rPr>
                          <w:t>20%</w:t>
                        </w:r>
                      </w:p>
                    </w:txbxContent>
                  </v:textbox>
                </v:shape>
                <v:shape id="Textbox 474" o:spid="_x0000_s1107" type="#_x0000_t202" style="position:absolute;left:18717;top:22511;width:2330;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2HFcUA&#10;AADcAAAADwAAAGRycy9kb3ducmV2LnhtbESPQWvCQBSE7wX/w/KE3upGEbXRVUQsFARpTA89vmaf&#10;yWL2bcxuNf57tyB4HGbmG2ax6mwtLtR641jBcJCAIC6cNlwq+M4/3mYgfEDWWDsmBTfysFr2XhaY&#10;anfljC6HUIoIYZ+igiqEJpXSFxVZ9APXEEfv6FqLIcq2lLrFa4TbWo6SZCItGo4LFTa0qag4Hf6s&#10;gvUPZ1tz3v9+ZcfM5Pl7wrvJSanXfreegwjUhWf40f7UCsbTMfyfiU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jYcVxQAAANwAAAAPAAAAAAAAAAAAAAAAAJgCAABkcnMv&#10;ZG93bnJldi54bWxQSwUGAAAAAAQABAD1AAAAigMAAAAA&#10;" filled="f" stroked="f">
                  <v:textbox inset="0,0,0,0">
                    <w:txbxContent>
                      <w:p w:rsidR="00A17C94" w:rsidRDefault="00A17C94" w:rsidP="007E3DF5">
                        <w:pPr>
                          <w:spacing w:line="199" w:lineRule="exact"/>
                          <w:rPr>
                            <w:rFonts w:ascii="Calibri"/>
                          </w:rPr>
                        </w:pPr>
                        <w:r>
                          <w:rPr>
                            <w:rFonts w:ascii="Calibri"/>
                            <w:spacing w:val="-5"/>
                          </w:rPr>
                          <w:t>10%</w:t>
                        </w:r>
                      </w:p>
                    </w:txbxContent>
                  </v:textbox>
                </v:shape>
                <v:shape id="Textbox 475" o:spid="_x0000_s1108" type="#_x0000_t202" style="position:absolute;left:13882;top:22511;width:1676;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EijsYA&#10;AADcAAAADwAAAGRycy9kb3ducmV2LnhtbESPQWvCQBSE70L/w/IKvemmpdqauoqIBaEgTeLB4zP7&#10;TBazb9PsVtN/7wpCj8PMfMPMFr1txJk6bxwreB4lIIhLpw1XCnbF5/AdhA/IGhvHpOCPPCzmD4MZ&#10;ptpdOKNzHioRIexTVFCH0KZS+rImi37kWuLoHV1nMUTZVVJ3eIlw28iXJJlIi4bjQo0trWoqT/mv&#10;VbDcc7Y2P9vDd3bMTFFME/6anJR6euyXHyAC9eE/fG9vtILXtzH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MEijsYAAADcAAAADwAAAAAAAAAAAAAAAACYAgAAZHJz&#10;L2Rvd25yZXYueG1sUEsFBgAAAAAEAAQA9QAAAIsDAAAAAA==&#10;" filled="f" stroked="f">
                  <v:textbox inset="0,0,0,0">
                    <w:txbxContent>
                      <w:p w:rsidR="00A17C94" w:rsidRDefault="00A17C94" w:rsidP="007E3DF5">
                        <w:pPr>
                          <w:spacing w:line="199" w:lineRule="exact"/>
                          <w:rPr>
                            <w:rFonts w:ascii="Calibri"/>
                          </w:rPr>
                        </w:pPr>
                        <w:r>
                          <w:rPr>
                            <w:rFonts w:ascii="Calibri"/>
                            <w:spacing w:val="-5"/>
                          </w:rPr>
                          <w:t>0%</w:t>
                        </w:r>
                      </w:p>
                    </w:txbxContent>
                  </v:textbox>
                </v:shape>
                <v:shape id="Textbox 476" o:spid="_x0000_s1109" type="#_x0000_t202" style="position:absolute;left:32953;top:15930;width:2312;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O8+cUA&#10;AADcAAAADwAAAGRycy9kb3ducmV2LnhtbESPQWvCQBSE74L/YXmF3nRTKamNriLSQqFQTOKhx2f2&#10;mSxm38bsVtN/3xUKHoeZ+YZZrgfbigv13jhW8DRNQBBXThuuFezL98kchA/IGlvHpOCXPKxX49ES&#10;M+2unNOlCLWIEPYZKmhC6DIpfdWQRT91HXH0jq63GKLsa6l7vEa4beUsSVJp0XBcaLCjbUPVqfix&#10;CjbfnL+Z89dhlx9zU5avCX+mJ6UeH4bNAkSgIdzD/+0PreD5JYXb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7z5xQAAANwAAAAPAAAAAAAAAAAAAAAAAJgCAABkcnMv&#10;ZG93bnJldi54bWxQSwUGAAAAAAQABAD1AAAAigMAAAAA&#10;" filled="f" stroked="f">
                  <v:textbox inset="0,0,0,0">
                    <w:txbxContent>
                      <w:p w:rsidR="00A17C94" w:rsidRDefault="00A17C94" w:rsidP="007E3DF5">
                        <w:pPr>
                          <w:spacing w:line="199" w:lineRule="exact"/>
                          <w:rPr>
                            <w:rFonts w:ascii="Calibri"/>
                          </w:rPr>
                        </w:pPr>
                        <w:r>
                          <w:rPr>
                            <w:rFonts w:ascii="Calibri"/>
                            <w:spacing w:val="-5"/>
                          </w:rPr>
                          <w:t>34%</w:t>
                        </w:r>
                      </w:p>
                    </w:txbxContent>
                  </v:textbox>
                </v:shape>
                <v:shape id="Textbox 478" o:spid="_x0000_s1110" type="#_x0000_t202" style="position:absolute;left:49458;top:5930;width:2312;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CNEMIA&#10;AADcAAAADwAAAGRycy9kb3ducmV2LnhtbERPz2vCMBS+D/wfwhN2m6kiblajiCgMBrJaDx6fzbMN&#10;Ni+1ybT+9+Yg7Pjx/Z4vO1uLG7XeOFYwHCQgiAunDZcKDvn24wuED8gaa8ek4EEelove2xxT7e6c&#10;0W0fShFD2KeooAqhSaX0RUUW/cA1xJE7u9ZiiLAtpW7xHsNtLUdJMpEWDceGChtaV1Rc9n9WwerI&#10;2cZcd6ff7JyZPJ8m/DO5KPXe71YzEIG68C9+ub+1gvFnXBvPxCM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wI0QwgAAANwAAAAPAAAAAAAAAAAAAAAAAJgCAABkcnMvZG93&#10;bnJldi54bWxQSwUGAAAAAAQABAD1AAAAhwMAAAAA&#10;" filled="f" stroked="f">
                  <v:textbox inset="0,0,0,0">
                    <w:txbxContent>
                      <w:p w:rsidR="00A17C94" w:rsidRDefault="00A17C94" w:rsidP="007E3DF5">
                        <w:pPr>
                          <w:spacing w:line="199" w:lineRule="exact"/>
                          <w:rPr>
                            <w:rFonts w:ascii="Calibri"/>
                          </w:rPr>
                        </w:pPr>
                        <w:r>
                          <w:rPr>
                            <w:rFonts w:ascii="Calibri"/>
                            <w:spacing w:val="-5"/>
                          </w:rPr>
                          <w:t>66%</w:t>
                        </w:r>
                      </w:p>
                    </w:txbxContent>
                  </v:textbox>
                </v:shape>
                <w10:wrap type="topAndBottom" anchorx="page"/>
              </v:group>
            </w:pict>
          </mc:Fallback>
        </mc:AlternateContent>
      </w:r>
    </w:p>
    <w:p w14:paraId="0C0E8794" w14:textId="77777777" w:rsidR="007E3DF5" w:rsidRDefault="007E3DF5" w:rsidP="00BA0E26">
      <w:pPr>
        <w:pStyle w:val="Body"/>
        <w:spacing w:after="0"/>
        <w:rPr>
          <w:rFonts w:ascii="Arial" w:hAnsi="Arial" w:cs="Arial"/>
        </w:rPr>
      </w:pPr>
    </w:p>
    <w:p w14:paraId="2473E49A" w14:textId="77777777" w:rsidR="007E3DF5" w:rsidRDefault="00BC30AF" w:rsidP="00BA0E26">
      <w:pPr>
        <w:pStyle w:val="Body"/>
        <w:spacing w:after="0"/>
        <w:rPr>
          <w:rFonts w:ascii="Arial" w:hAnsi="Arial" w:cs="Arial"/>
        </w:rPr>
      </w:pPr>
      <w:r>
        <w:rPr>
          <w:rFonts w:ascii="Arial" w:hAnsi="Arial" w:cs="Arial"/>
        </w:rPr>
        <w:t>Fig. 6</w:t>
      </w:r>
      <w:r w:rsidR="007E3DF5" w:rsidRPr="007E3DF5">
        <w:rPr>
          <w:rFonts w:ascii="Arial" w:hAnsi="Arial" w:cs="Arial"/>
        </w:rPr>
        <w:t>. Graph represents the percentage of women with breast cancer as a function of overweight</w:t>
      </w:r>
    </w:p>
    <w:p w14:paraId="0D15A564" w14:textId="77777777" w:rsidR="007E3DF5" w:rsidRDefault="007E3DF5" w:rsidP="00BA0E26">
      <w:pPr>
        <w:pStyle w:val="Body"/>
        <w:spacing w:after="0"/>
        <w:rPr>
          <w:rFonts w:ascii="Arial" w:hAnsi="Arial" w:cs="Arial"/>
        </w:rPr>
      </w:pPr>
    </w:p>
    <w:p w14:paraId="12769EB5" w14:textId="77777777" w:rsidR="007E3DF5" w:rsidRPr="007E3DF5" w:rsidRDefault="00BC30AF" w:rsidP="007E3DF5">
      <w:pPr>
        <w:pStyle w:val="Body"/>
        <w:rPr>
          <w:rFonts w:ascii="Arial" w:hAnsi="Arial" w:cs="Arial"/>
        </w:rPr>
      </w:pPr>
      <w:r>
        <w:rPr>
          <w:rFonts w:ascii="Arial" w:hAnsi="Arial" w:cs="Arial"/>
        </w:rPr>
        <w:t>1.8</w:t>
      </w:r>
      <w:r w:rsidR="007E3DF5" w:rsidRPr="007E3DF5">
        <w:rPr>
          <w:rFonts w:ascii="Arial" w:hAnsi="Arial" w:cs="Arial"/>
        </w:rPr>
        <w:t xml:space="preserve"> Exposure to ionizing radiation</w:t>
      </w:r>
    </w:p>
    <w:p w14:paraId="6BB35420" w14:textId="77777777" w:rsidR="007E3DF5" w:rsidRDefault="007E3DF5" w:rsidP="007E3DF5">
      <w:pPr>
        <w:pStyle w:val="Body"/>
        <w:spacing w:after="0"/>
        <w:rPr>
          <w:rFonts w:ascii="Arial" w:hAnsi="Arial" w:cs="Arial"/>
        </w:rPr>
      </w:pPr>
      <w:r w:rsidRPr="007E3DF5">
        <w:rPr>
          <w:rFonts w:ascii="Arial" w:hAnsi="Arial" w:cs="Arial"/>
        </w:rPr>
        <w:t xml:space="preserve">The study indicates that 31% of patients were exposed to ionizing radiation (X-rays, CT scans, radiotherapy, etc.), compared to 69% </w:t>
      </w:r>
      <w:r w:rsidR="00BC30AF">
        <w:rPr>
          <w:rFonts w:ascii="Arial" w:hAnsi="Arial" w:cs="Arial"/>
        </w:rPr>
        <w:t>with no prior exposure (Figure 7</w:t>
      </w:r>
      <w:r w:rsidRPr="007E3DF5">
        <w:rPr>
          <w:rFonts w:ascii="Arial" w:hAnsi="Arial" w:cs="Arial"/>
        </w:rPr>
        <w:t>).</w:t>
      </w:r>
    </w:p>
    <w:p w14:paraId="59AF4FAD" w14:textId="77777777" w:rsidR="007E3DF5" w:rsidRDefault="007E3DF5" w:rsidP="00BA0E26">
      <w:pPr>
        <w:pStyle w:val="Body"/>
        <w:spacing w:after="0"/>
        <w:rPr>
          <w:rFonts w:ascii="Arial" w:hAnsi="Arial" w:cs="Arial"/>
        </w:rPr>
      </w:pPr>
    </w:p>
    <w:p w14:paraId="35908A06" w14:textId="77777777" w:rsidR="007E3DF5" w:rsidRDefault="007E3DF5" w:rsidP="00BA0E26">
      <w:pPr>
        <w:pStyle w:val="Body"/>
        <w:spacing w:after="0"/>
        <w:rPr>
          <w:rFonts w:ascii="Arial" w:hAnsi="Arial" w:cs="Arial"/>
        </w:rPr>
      </w:pPr>
      <w:r w:rsidRPr="007E3DF5">
        <w:rPr>
          <w:rFonts w:ascii="Times New Roman" w:hAnsi="Times New Roman"/>
          <w:b/>
          <w:noProof/>
          <w:sz w:val="8"/>
          <w:szCs w:val="22"/>
          <w:lang w:val="fr-FR" w:eastAsia="fr-FR"/>
        </w:rPr>
        <mc:AlternateContent>
          <mc:Choice Requires="wpg">
            <w:drawing>
              <wp:anchor distT="0" distB="0" distL="0" distR="0" simplePos="0" relativeHeight="251672576" behindDoc="1" locked="0" layoutInCell="1" allowOverlap="1" wp14:anchorId="2235C035" wp14:editId="031B6A47">
                <wp:simplePos x="0" y="0"/>
                <wp:positionH relativeFrom="page">
                  <wp:posOffset>1280160</wp:posOffset>
                </wp:positionH>
                <wp:positionV relativeFrom="paragraph">
                  <wp:posOffset>142240</wp:posOffset>
                </wp:positionV>
                <wp:extent cx="4661535" cy="2741930"/>
                <wp:effectExtent l="0" t="0" r="0" b="0"/>
                <wp:wrapTopAndBottom/>
                <wp:docPr id="480" name="Group 4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1535" cy="2741930"/>
                          <a:chOff x="0" y="0"/>
                          <a:chExt cx="4661535" cy="2741930"/>
                        </a:xfrm>
                      </wpg:grpSpPr>
                      <wps:wsp>
                        <wps:cNvPr id="481" name="Graphic 481"/>
                        <wps:cNvSpPr/>
                        <wps:spPr>
                          <a:xfrm>
                            <a:off x="2468181" y="871512"/>
                            <a:ext cx="664210" cy="908685"/>
                          </a:xfrm>
                          <a:custGeom>
                            <a:avLst/>
                            <a:gdLst/>
                            <a:ahLst/>
                            <a:cxnLst/>
                            <a:rect l="l" t="t" r="r" b="b"/>
                            <a:pathLst>
                              <a:path w="664210" h="908685">
                                <a:moveTo>
                                  <a:pt x="0" y="0"/>
                                </a:moveTo>
                                <a:lnTo>
                                  <a:pt x="0" y="331978"/>
                                </a:lnTo>
                                <a:lnTo>
                                  <a:pt x="31251" y="333468"/>
                                </a:lnTo>
                                <a:lnTo>
                                  <a:pt x="62182" y="337899"/>
                                </a:lnTo>
                                <a:lnTo>
                                  <a:pt x="122174" y="355346"/>
                                </a:lnTo>
                                <a:lnTo>
                                  <a:pt x="166453" y="376769"/>
                                </a:lnTo>
                                <a:lnTo>
                                  <a:pt x="206136" y="403741"/>
                                </a:lnTo>
                                <a:lnTo>
                                  <a:pt x="240932" y="435597"/>
                                </a:lnTo>
                                <a:lnTo>
                                  <a:pt x="270551" y="471669"/>
                                </a:lnTo>
                                <a:lnTo>
                                  <a:pt x="294705" y="511291"/>
                                </a:lnTo>
                                <a:lnTo>
                                  <a:pt x="313102" y="553796"/>
                                </a:lnTo>
                                <a:lnTo>
                                  <a:pt x="325453" y="598519"/>
                                </a:lnTo>
                                <a:lnTo>
                                  <a:pt x="331469" y="644793"/>
                                </a:lnTo>
                                <a:lnTo>
                                  <a:pt x="330861" y="691952"/>
                                </a:lnTo>
                                <a:lnTo>
                                  <a:pt x="323337" y="739328"/>
                                </a:lnTo>
                                <a:lnTo>
                                  <a:pt x="308610" y="786257"/>
                                </a:lnTo>
                                <a:lnTo>
                                  <a:pt x="617347" y="908558"/>
                                </a:lnTo>
                                <a:lnTo>
                                  <a:pt x="634044" y="861272"/>
                                </a:lnTo>
                                <a:lnTo>
                                  <a:pt x="647085" y="812974"/>
                                </a:lnTo>
                                <a:lnTo>
                                  <a:pt x="656437" y="763872"/>
                                </a:lnTo>
                                <a:lnTo>
                                  <a:pt x="662071" y="714172"/>
                                </a:lnTo>
                                <a:lnTo>
                                  <a:pt x="663956" y="664083"/>
                                </a:lnTo>
                                <a:lnTo>
                                  <a:pt x="662288" y="616655"/>
                                </a:lnTo>
                                <a:lnTo>
                                  <a:pt x="657361" y="570127"/>
                                </a:lnTo>
                                <a:lnTo>
                                  <a:pt x="649287" y="524613"/>
                                </a:lnTo>
                                <a:lnTo>
                                  <a:pt x="638178" y="480223"/>
                                </a:lnTo>
                                <a:lnTo>
                                  <a:pt x="624146" y="437071"/>
                                </a:lnTo>
                                <a:lnTo>
                                  <a:pt x="607305" y="395268"/>
                                </a:lnTo>
                                <a:lnTo>
                                  <a:pt x="587766" y="354927"/>
                                </a:lnTo>
                                <a:lnTo>
                                  <a:pt x="565641" y="316161"/>
                                </a:lnTo>
                                <a:lnTo>
                                  <a:pt x="541044" y="279082"/>
                                </a:lnTo>
                                <a:lnTo>
                                  <a:pt x="514087" y="243801"/>
                                </a:lnTo>
                                <a:lnTo>
                                  <a:pt x="484881" y="210432"/>
                                </a:lnTo>
                                <a:lnTo>
                                  <a:pt x="453541" y="179088"/>
                                </a:lnTo>
                                <a:lnTo>
                                  <a:pt x="420177" y="149879"/>
                                </a:lnTo>
                                <a:lnTo>
                                  <a:pt x="384902" y="122918"/>
                                </a:lnTo>
                                <a:lnTo>
                                  <a:pt x="347829" y="98319"/>
                                </a:lnTo>
                                <a:lnTo>
                                  <a:pt x="309070" y="76193"/>
                                </a:lnTo>
                                <a:lnTo>
                                  <a:pt x="268738" y="56653"/>
                                </a:lnTo>
                                <a:lnTo>
                                  <a:pt x="226945" y="39810"/>
                                </a:lnTo>
                                <a:lnTo>
                                  <a:pt x="183804" y="25778"/>
                                </a:lnTo>
                                <a:lnTo>
                                  <a:pt x="139426" y="14668"/>
                                </a:lnTo>
                                <a:lnTo>
                                  <a:pt x="93924" y="6594"/>
                                </a:lnTo>
                                <a:lnTo>
                                  <a:pt x="47411" y="1667"/>
                                </a:lnTo>
                                <a:lnTo>
                                  <a:pt x="0" y="0"/>
                                </a:lnTo>
                                <a:close/>
                              </a:path>
                            </a:pathLst>
                          </a:custGeom>
                          <a:solidFill>
                            <a:srgbClr val="37CAFF"/>
                          </a:solidFill>
                        </wps:spPr>
                        <wps:bodyPr wrap="square" lIns="0" tIns="0" rIns="0" bIns="0" rtlCol="0">
                          <a:prstTxWarp prst="textNoShape">
                            <a:avLst/>
                          </a:prstTxWarp>
                          <a:noAutofit/>
                        </wps:bodyPr>
                      </wps:wsp>
                      <wps:wsp>
                        <wps:cNvPr id="482" name="Graphic 482"/>
                        <wps:cNvSpPr/>
                        <wps:spPr>
                          <a:xfrm>
                            <a:off x="1529591" y="1058202"/>
                            <a:ext cx="1281430" cy="1328420"/>
                          </a:xfrm>
                          <a:custGeom>
                            <a:avLst/>
                            <a:gdLst/>
                            <a:ahLst/>
                            <a:cxnLst/>
                            <a:rect l="l" t="t" r="r" b="b"/>
                            <a:pathLst>
                              <a:path w="1281430" h="1328420">
                                <a:moveTo>
                                  <a:pt x="663888" y="0"/>
                                </a:moveTo>
                                <a:lnTo>
                                  <a:pt x="616146" y="1709"/>
                                </a:lnTo>
                                <a:lnTo>
                                  <a:pt x="569117" y="6773"/>
                                </a:lnTo>
                                <a:lnTo>
                                  <a:pt x="522943" y="15095"/>
                                </a:lnTo>
                                <a:lnTo>
                                  <a:pt x="477768" y="26578"/>
                                </a:lnTo>
                                <a:lnTo>
                                  <a:pt x="433736" y="41126"/>
                                </a:lnTo>
                                <a:lnTo>
                                  <a:pt x="390988" y="58641"/>
                                </a:lnTo>
                                <a:lnTo>
                                  <a:pt x="349670" y="79026"/>
                                </a:lnTo>
                                <a:lnTo>
                                  <a:pt x="309922" y="102186"/>
                                </a:lnTo>
                                <a:lnTo>
                                  <a:pt x="271890" y="128023"/>
                                </a:lnTo>
                                <a:lnTo>
                                  <a:pt x="235716" y="156440"/>
                                </a:lnTo>
                                <a:lnTo>
                                  <a:pt x="201542" y="187341"/>
                                </a:lnTo>
                                <a:lnTo>
                                  <a:pt x="169513" y="220628"/>
                                </a:lnTo>
                                <a:lnTo>
                                  <a:pt x="139771" y="256206"/>
                                </a:lnTo>
                                <a:lnTo>
                                  <a:pt x="112460" y="293976"/>
                                </a:lnTo>
                                <a:lnTo>
                                  <a:pt x="87723" y="333844"/>
                                </a:lnTo>
                                <a:lnTo>
                                  <a:pt x="65702" y="375711"/>
                                </a:lnTo>
                                <a:lnTo>
                                  <a:pt x="46541" y="419480"/>
                                </a:lnTo>
                                <a:lnTo>
                                  <a:pt x="30635" y="464189"/>
                                </a:lnTo>
                                <a:lnTo>
                                  <a:pt x="18090" y="509261"/>
                                </a:lnTo>
                                <a:lnTo>
                                  <a:pt x="8845" y="554551"/>
                                </a:lnTo>
                                <a:lnTo>
                                  <a:pt x="2836" y="599914"/>
                                </a:lnTo>
                                <a:lnTo>
                                  <a:pt x="0" y="645202"/>
                                </a:lnTo>
                                <a:lnTo>
                                  <a:pt x="273" y="690271"/>
                                </a:lnTo>
                                <a:lnTo>
                                  <a:pt x="3593" y="734975"/>
                                </a:lnTo>
                                <a:lnTo>
                                  <a:pt x="9896" y="779167"/>
                                </a:lnTo>
                                <a:lnTo>
                                  <a:pt x="19120" y="822701"/>
                                </a:lnTo>
                                <a:lnTo>
                                  <a:pt x="31201" y="865432"/>
                                </a:lnTo>
                                <a:lnTo>
                                  <a:pt x="46077" y="907214"/>
                                </a:lnTo>
                                <a:lnTo>
                                  <a:pt x="63683" y="947900"/>
                                </a:lnTo>
                                <a:lnTo>
                                  <a:pt x="83957" y="987345"/>
                                </a:lnTo>
                                <a:lnTo>
                                  <a:pt x="106836" y="1025403"/>
                                </a:lnTo>
                                <a:lnTo>
                                  <a:pt x="132256" y="1061928"/>
                                </a:lnTo>
                                <a:lnTo>
                                  <a:pt x="160155" y="1096774"/>
                                </a:lnTo>
                                <a:lnTo>
                                  <a:pt x="190469" y="1129796"/>
                                </a:lnTo>
                                <a:lnTo>
                                  <a:pt x="223135" y="1160846"/>
                                </a:lnTo>
                                <a:lnTo>
                                  <a:pt x="258091" y="1189780"/>
                                </a:lnTo>
                                <a:lnTo>
                                  <a:pt x="295272" y="1216451"/>
                                </a:lnTo>
                                <a:lnTo>
                                  <a:pt x="334616" y="1240714"/>
                                </a:lnTo>
                                <a:lnTo>
                                  <a:pt x="376060" y="1262422"/>
                                </a:lnTo>
                                <a:lnTo>
                                  <a:pt x="419540" y="1281430"/>
                                </a:lnTo>
                                <a:lnTo>
                                  <a:pt x="464233" y="1297336"/>
                                </a:lnTo>
                                <a:lnTo>
                                  <a:pt x="509291" y="1309881"/>
                                </a:lnTo>
                                <a:lnTo>
                                  <a:pt x="554568" y="1319126"/>
                                </a:lnTo>
                                <a:lnTo>
                                  <a:pt x="599918" y="1325135"/>
                                </a:lnTo>
                                <a:lnTo>
                                  <a:pt x="645196" y="1327971"/>
                                </a:lnTo>
                                <a:lnTo>
                                  <a:pt x="690256" y="1327698"/>
                                </a:lnTo>
                                <a:lnTo>
                                  <a:pt x="734950" y="1324378"/>
                                </a:lnTo>
                                <a:lnTo>
                                  <a:pt x="779135" y="1318074"/>
                                </a:lnTo>
                                <a:lnTo>
                                  <a:pt x="822662" y="1308851"/>
                                </a:lnTo>
                                <a:lnTo>
                                  <a:pt x="865388" y="1296769"/>
                                </a:lnTo>
                                <a:lnTo>
                                  <a:pt x="907164" y="1281894"/>
                                </a:lnTo>
                                <a:lnTo>
                                  <a:pt x="947847" y="1264288"/>
                                </a:lnTo>
                                <a:lnTo>
                                  <a:pt x="987288" y="1244014"/>
                                </a:lnTo>
                                <a:lnTo>
                                  <a:pt x="1025344" y="1221135"/>
                                </a:lnTo>
                                <a:lnTo>
                                  <a:pt x="1061867" y="1195715"/>
                                </a:lnTo>
                                <a:lnTo>
                                  <a:pt x="1096711" y="1167816"/>
                                </a:lnTo>
                                <a:lnTo>
                                  <a:pt x="1129731" y="1137502"/>
                                </a:lnTo>
                                <a:lnTo>
                                  <a:pt x="1160780" y="1104836"/>
                                </a:lnTo>
                                <a:lnTo>
                                  <a:pt x="1189714" y="1069880"/>
                                </a:lnTo>
                                <a:lnTo>
                                  <a:pt x="1216384" y="1032699"/>
                                </a:lnTo>
                                <a:lnTo>
                                  <a:pt x="1240647" y="993355"/>
                                </a:lnTo>
                                <a:lnTo>
                                  <a:pt x="1262355" y="951911"/>
                                </a:lnTo>
                                <a:lnTo>
                                  <a:pt x="1281362" y="908430"/>
                                </a:lnTo>
                                <a:lnTo>
                                  <a:pt x="972625" y="786257"/>
                                </a:lnTo>
                                <a:lnTo>
                                  <a:pt x="950546" y="831625"/>
                                </a:lnTo>
                                <a:lnTo>
                                  <a:pt x="922385" y="872456"/>
                                </a:lnTo>
                                <a:lnTo>
                                  <a:pt x="888825" y="908283"/>
                                </a:lnTo>
                                <a:lnTo>
                                  <a:pt x="850547" y="938641"/>
                                </a:lnTo>
                                <a:lnTo>
                                  <a:pt x="808232" y="963063"/>
                                </a:lnTo>
                                <a:lnTo>
                                  <a:pt x="762563" y="981084"/>
                                </a:lnTo>
                                <a:lnTo>
                                  <a:pt x="714222" y="992239"/>
                                </a:lnTo>
                                <a:lnTo>
                                  <a:pt x="663888" y="996060"/>
                                </a:lnTo>
                                <a:lnTo>
                                  <a:pt x="614822" y="992459"/>
                                </a:lnTo>
                                <a:lnTo>
                                  <a:pt x="567994" y="981997"/>
                                </a:lnTo>
                                <a:lnTo>
                                  <a:pt x="523917" y="965189"/>
                                </a:lnTo>
                                <a:lnTo>
                                  <a:pt x="483104" y="942549"/>
                                </a:lnTo>
                                <a:lnTo>
                                  <a:pt x="446070" y="914591"/>
                                </a:lnTo>
                                <a:lnTo>
                                  <a:pt x="413325" y="881829"/>
                                </a:lnTo>
                                <a:lnTo>
                                  <a:pt x="385384" y="844778"/>
                                </a:lnTo>
                                <a:lnTo>
                                  <a:pt x="362758" y="803950"/>
                                </a:lnTo>
                                <a:lnTo>
                                  <a:pt x="345963" y="759861"/>
                                </a:lnTo>
                                <a:lnTo>
                                  <a:pt x="335509" y="713025"/>
                                </a:lnTo>
                                <a:lnTo>
                                  <a:pt x="331910" y="663955"/>
                                </a:lnTo>
                                <a:lnTo>
                                  <a:pt x="335509" y="614889"/>
                                </a:lnTo>
                                <a:lnTo>
                                  <a:pt x="345963" y="568061"/>
                                </a:lnTo>
                                <a:lnTo>
                                  <a:pt x="362758" y="523984"/>
                                </a:lnTo>
                                <a:lnTo>
                                  <a:pt x="385384" y="483172"/>
                                </a:lnTo>
                                <a:lnTo>
                                  <a:pt x="413325" y="446137"/>
                                </a:lnTo>
                                <a:lnTo>
                                  <a:pt x="446070" y="413392"/>
                                </a:lnTo>
                                <a:lnTo>
                                  <a:pt x="483104" y="385451"/>
                                </a:lnTo>
                                <a:lnTo>
                                  <a:pt x="523917" y="362826"/>
                                </a:lnTo>
                                <a:lnTo>
                                  <a:pt x="567994" y="346030"/>
                                </a:lnTo>
                                <a:lnTo>
                                  <a:pt x="614822" y="335576"/>
                                </a:lnTo>
                                <a:lnTo>
                                  <a:pt x="663888" y="331977"/>
                                </a:lnTo>
                                <a:lnTo>
                                  <a:pt x="663888" y="0"/>
                                </a:lnTo>
                                <a:close/>
                              </a:path>
                            </a:pathLst>
                          </a:custGeom>
                          <a:solidFill>
                            <a:srgbClr val="FF5656"/>
                          </a:solidFill>
                        </wps:spPr>
                        <wps:bodyPr wrap="square" lIns="0" tIns="0" rIns="0" bIns="0" rtlCol="0">
                          <a:prstTxWarp prst="textNoShape">
                            <a:avLst/>
                          </a:prstTxWarp>
                          <a:noAutofit/>
                        </wps:bodyPr>
                      </wps:wsp>
                      <wps:wsp>
                        <wps:cNvPr id="483" name="Graphic 483"/>
                        <wps:cNvSpPr/>
                        <wps:spPr>
                          <a:xfrm>
                            <a:off x="1122362" y="160807"/>
                            <a:ext cx="69850" cy="69850"/>
                          </a:xfrm>
                          <a:custGeom>
                            <a:avLst/>
                            <a:gdLst/>
                            <a:ahLst/>
                            <a:cxnLst/>
                            <a:rect l="l" t="t" r="r" b="b"/>
                            <a:pathLst>
                              <a:path w="69850" h="69850">
                                <a:moveTo>
                                  <a:pt x="69607" y="0"/>
                                </a:moveTo>
                                <a:lnTo>
                                  <a:pt x="0" y="0"/>
                                </a:lnTo>
                                <a:lnTo>
                                  <a:pt x="0" y="69608"/>
                                </a:lnTo>
                                <a:lnTo>
                                  <a:pt x="69607" y="69608"/>
                                </a:lnTo>
                                <a:lnTo>
                                  <a:pt x="69607" y="0"/>
                                </a:lnTo>
                                <a:close/>
                              </a:path>
                            </a:pathLst>
                          </a:custGeom>
                          <a:solidFill>
                            <a:srgbClr val="37CAFF"/>
                          </a:solidFill>
                        </wps:spPr>
                        <wps:bodyPr wrap="square" lIns="0" tIns="0" rIns="0" bIns="0" rtlCol="0">
                          <a:prstTxWarp prst="textNoShape">
                            <a:avLst/>
                          </a:prstTxWarp>
                          <a:noAutofit/>
                        </wps:bodyPr>
                      </wps:wsp>
                      <wps:wsp>
                        <wps:cNvPr id="484" name="Graphic 484"/>
                        <wps:cNvSpPr/>
                        <wps:spPr>
                          <a:xfrm>
                            <a:off x="1122362" y="390169"/>
                            <a:ext cx="69850" cy="69850"/>
                          </a:xfrm>
                          <a:custGeom>
                            <a:avLst/>
                            <a:gdLst/>
                            <a:ahLst/>
                            <a:cxnLst/>
                            <a:rect l="l" t="t" r="r" b="b"/>
                            <a:pathLst>
                              <a:path w="69850" h="69850">
                                <a:moveTo>
                                  <a:pt x="69607" y="0"/>
                                </a:moveTo>
                                <a:lnTo>
                                  <a:pt x="0" y="0"/>
                                </a:lnTo>
                                <a:lnTo>
                                  <a:pt x="0" y="69608"/>
                                </a:lnTo>
                                <a:lnTo>
                                  <a:pt x="69607" y="69608"/>
                                </a:lnTo>
                                <a:lnTo>
                                  <a:pt x="69607" y="0"/>
                                </a:lnTo>
                                <a:close/>
                              </a:path>
                            </a:pathLst>
                          </a:custGeom>
                          <a:solidFill>
                            <a:srgbClr val="FF5656"/>
                          </a:solidFill>
                        </wps:spPr>
                        <wps:bodyPr wrap="square" lIns="0" tIns="0" rIns="0" bIns="0" rtlCol="0">
                          <a:prstTxWarp prst="textNoShape">
                            <a:avLst/>
                          </a:prstTxWarp>
                          <a:noAutofit/>
                        </wps:bodyPr>
                      </wps:wsp>
                      <wps:wsp>
                        <wps:cNvPr id="485" name="Textbox 485"/>
                        <wps:cNvSpPr txBox="1"/>
                        <wps:spPr>
                          <a:xfrm>
                            <a:off x="4762" y="4762"/>
                            <a:ext cx="4652010" cy="2732405"/>
                          </a:xfrm>
                          <a:prstGeom prst="rect">
                            <a:avLst/>
                          </a:prstGeom>
                          <a:ln w="9525">
                            <a:solidFill>
                              <a:srgbClr val="858585"/>
                            </a:solidFill>
                            <a:prstDash val="solid"/>
                          </a:ln>
                        </wps:spPr>
                        <wps:txbx>
                          <w:txbxContent>
                            <w:p w14:paraId="3DE4511A" w14:textId="77777777" w:rsidR="00A17C94" w:rsidRPr="007E3DF5" w:rsidRDefault="00A17C94" w:rsidP="007E3DF5">
                              <w:r w:rsidRPr="007E3DF5">
                                <w:t xml:space="preserve">                                     </w:t>
                              </w:r>
                            </w:p>
                            <w:p w14:paraId="7B081979" w14:textId="77777777" w:rsidR="00A17C94" w:rsidRPr="0079333E" w:rsidRDefault="00A17C94" w:rsidP="007E3DF5">
                              <w:r w:rsidRPr="0079333E">
                                <w:t xml:space="preserve">                                    Exposed to ionizing radiation</w:t>
                              </w:r>
                            </w:p>
                            <w:p w14:paraId="00C63EA8" w14:textId="77777777" w:rsidR="00A17C94" w:rsidRPr="0079333E" w:rsidRDefault="00A17C94" w:rsidP="007E3DF5">
                              <w:r w:rsidRPr="0079333E">
                                <w:t xml:space="preserve">                                    Not exposed to ionizing radiation</w:t>
                              </w:r>
                            </w:p>
                            <w:p w14:paraId="505E64B5" w14:textId="77777777" w:rsidR="00A17C94" w:rsidRPr="0079333E" w:rsidRDefault="00A17C94" w:rsidP="007E3DF5"/>
                            <w:p w14:paraId="504A5E01" w14:textId="77777777" w:rsidR="00A17C94" w:rsidRPr="0079333E" w:rsidRDefault="00A17C94" w:rsidP="007E3DF5"/>
                            <w:p w14:paraId="50052108" w14:textId="77777777" w:rsidR="00A17C94" w:rsidRPr="0079333E" w:rsidRDefault="00A17C94" w:rsidP="007E3DF5">
                              <w:pPr>
                                <w:spacing w:before="57"/>
                              </w:pPr>
                            </w:p>
                            <w:p w14:paraId="6FD1137C" w14:textId="77777777" w:rsidR="00A17C94" w:rsidRDefault="00A17C94" w:rsidP="007E3DF5">
                              <w:pPr>
                                <w:ind w:left="1734"/>
                                <w:jc w:val="center"/>
                                <w:rPr>
                                  <w:rFonts w:ascii="Calibri"/>
                                </w:rPr>
                              </w:pPr>
                              <w:r>
                                <w:rPr>
                                  <w:rFonts w:ascii="Calibri"/>
                                  <w:spacing w:val="-5"/>
                                </w:rPr>
                                <w:t>31%</w:t>
                              </w:r>
                            </w:p>
                            <w:p w14:paraId="42E5653F" w14:textId="77777777" w:rsidR="00A17C94" w:rsidRDefault="00A17C94" w:rsidP="007E3DF5">
                              <w:pPr>
                                <w:rPr>
                                  <w:rFonts w:ascii="Calibri"/>
                                </w:rPr>
                              </w:pPr>
                            </w:p>
                            <w:p w14:paraId="7569FC9F" w14:textId="77777777" w:rsidR="00A17C94" w:rsidRDefault="00A17C94" w:rsidP="007E3DF5">
                              <w:pPr>
                                <w:rPr>
                                  <w:rFonts w:ascii="Calibri"/>
                                </w:rPr>
                              </w:pPr>
                            </w:p>
                            <w:p w14:paraId="7E0D5EB0" w14:textId="77777777" w:rsidR="00A17C94" w:rsidRDefault="00A17C94" w:rsidP="007E3DF5">
                              <w:pPr>
                                <w:spacing w:before="199"/>
                                <w:rPr>
                                  <w:rFonts w:ascii="Calibri"/>
                                </w:rPr>
                              </w:pPr>
                            </w:p>
                            <w:p w14:paraId="61F67AC0" w14:textId="77777777" w:rsidR="00A17C94" w:rsidRDefault="00A17C94" w:rsidP="007E3DF5">
                              <w:pPr>
                                <w:ind w:right="1724"/>
                                <w:jc w:val="center"/>
                                <w:rPr>
                                  <w:rFonts w:ascii="Calibri"/>
                                </w:rPr>
                              </w:pPr>
                              <w:r>
                                <w:rPr>
                                  <w:rFonts w:ascii="Calibri"/>
                                  <w:spacing w:val="-5"/>
                                </w:rPr>
                                <w:t>69%</w:t>
                              </w:r>
                            </w:p>
                          </w:txbxContent>
                        </wps:txbx>
                        <wps:bodyPr wrap="square" lIns="0" tIns="0" rIns="0" bIns="0" rtlCol="0">
                          <a:noAutofit/>
                        </wps:bodyPr>
                      </wps:wsp>
                    </wpg:wgp>
                  </a:graphicData>
                </a:graphic>
              </wp:anchor>
            </w:drawing>
          </mc:Choice>
          <mc:Fallback>
            <w:pict>
              <v:group w14:anchorId="351860A3" id="Group 480" o:spid="_x0000_s1111" style="position:absolute;left:0;text-align:left;margin-left:100.8pt;margin-top:11.2pt;width:367.05pt;height:215.9pt;z-index:-251643904;mso-wrap-distance-left:0;mso-wrap-distance-right:0;mso-position-horizontal-relative:page" coordsize="46615,27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">
                <v:shape id="Graphic 481" o:spid="_x0000_s1112" style="position:absolute;left:24681;top:8715;width:6642;height:9086;visibility:visible;mso-wrap-style:square;v-text-anchor:top" coordsize="664210,908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Z6j8QA&#10;AADcAAAADwAAAGRycy9kb3ducmV2LnhtbESPQWsCMRSE74X+h/AK3mp2iyyyNYoIBQ9tRS30+ti8&#10;Jms3L0uSrtt/bwTB4zAz3zCL1eg6MVCIrWcF5bQAQdx43bJR8HV8e56DiAlZY+eZFPxThNXy8WGB&#10;tfZn3tNwSEZkCMcaFdiU+lrK2FhyGKe+J87ejw8OU5bBSB3wnOGuky9FUUmHLecFiz1tLDW/hz+n&#10;4Pi5M6cmlOH7ww7vG67W1fZklJo8jetXEInGdA/f2lutYDYv4XomHwG5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2eo/EAAAA3AAAAA8AAAAAAAAAAAAAAAAAmAIAAGRycy9k&#10;b3ducmV2LnhtbFBLBQYAAAAABAAEAPUAAACJAwAAAAA=&#10;" path="m,l,331978r31251,1490l62182,337899r59992,17447l166453,376769r39683,26972l240932,435597r29619,36072l294705,511291r18397,42505l325453,598519r6016,46274l330861,691952r-7524,47376l308610,786257,617347,908558r16697,-47286l647085,812974r9352,-49102l662071,714172r1885,-50089l662288,616655r-4927,-46528l649287,524613,638178,480223,624146,437071,607305,395268,587766,354927,565641,316161,541044,279082,514087,243801,484881,210432,453541,179088,420177,149879,384902,122918,347829,98319,309070,76193,268738,56653,226945,39810,183804,25778,139426,14668,93924,6594,47411,1667,,xe" fillcolor="#37caff" stroked="f">
                  <v:path arrowok="t"/>
                </v:shape>
                <v:shape id="Graphic 482" o:spid="_x0000_s1113" style="position:absolute;left:15295;top:10582;width:12815;height:13284;visibility:visible;mso-wrap-style:square;v-text-anchor:top" coordsize="1281430,1328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1lN8QA&#10;AADcAAAADwAAAGRycy9kb3ducmV2LnhtbESPQWvCQBSE7wX/w/IEb3WjtDVEVxFBaksvxoDXR/aZ&#10;DWbfhuwmpv++Wyj0OMzMN8xmN9pGDNT52rGCxTwBQVw6XXOloLgcn1MQPiBrbByTgm/ysNtOnjaY&#10;affgMw15qESEsM9QgQmhzaT0pSGLfu5a4ujdXGcxRNlVUnf4iHDbyGWSvEmLNccFgy0dDJX3vLcK&#10;vvz10L/fXf2x+nzFtCxubM5Sqdl03K9BBBrDf/ivfdIKXtIl/J6JR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9ZTfEAAAA3AAAAA8AAAAAAAAAAAAAAAAAmAIAAGRycy9k&#10;b3ducmV2LnhtbFBLBQYAAAAABAAEAPUAAACJAwAAAAA=&#10;" path="m663888,l616146,1709,569117,6773r-46174,8322l477768,26578,433736,41126,390988,58641,349670,79026r-39748,23160l271890,128023r-36174,28417l201542,187341r-32029,33287l139771,256206r-27311,37770l87723,333844,65702,375711,46541,419480,30635,464189,18090,509261,8845,554551,2836,599914,,645202r273,45069l3593,734975r6303,44192l19120,822701r12081,42731l46077,907214r17606,40686l83957,987345r22879,38058l132256,1061928r27899,34846l190469,1129796r32666,31050l258091,1189780r37181,26671l334616,1240714r41444,21708l419540,1281430r44693,15906l509291,1309881r45277,9245l599918,1325135r45278,2836l690256,1327698r44694,-3320l779135,1318074r43527,-9223l865388,1296769r41776,-14875l947847,1264288r39441,-20274l1025344,1221135r36523,-25420l1096711,1167816r33020,-30314l1160780,1104836r28934,-34956l1216384,1032699r24263,-39344l1262355,951911r19007,-43481l972625,786257r-22079,45368l922385,872456r-33560,35827l850547,938641r-42315,24422l762563,981084r-48341,11155l663888,996060r-49066,-3601l567994,981997,523917,965189,483104,942549,446070,914591,413325,881829,385384,844778,362758,803950,345963,759861,335509,713025r-3599,-49070l335509,614889r10454,-46828l362758,523984r22626,-40812l413325,446137r32745,-32745l483104,385451r40813,-22625l567994,346030r46828,-10454l663888,331977,663888,xe" fillcolor="#ff5656" stroked="f">
                  <v:path arrowok="t"/>
                </v:shape>
                <v:shape id="Graphic 483" o:spid="_x0000_s1114" style="position:absolute;left:11223;top:1608;width:699;height:698;visibility:visible;mso-wrap-style:square;v-text-anchor:top" coordsize="69850,6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gmg8UA&#10;AADcAAAADwAAAGRycy9kb3ducmV2LnhtbESPT4vCMBTE7wt+h/AEL4um/mGRahRRBL3sstWLt0fz&#10;bIvNS23SWr/9RhD2OMzMb5jlujOlaKl2hWUF41EEgji1uuBMwfm0H85BOI+ssbRMCp7kYL3qfSwx&#10;1vbBv9QmPhMBwi5GBbn3VSylS3My6Ea2Ig7e1dYGfZB1JnWNjwA3pZxE0Zc0WHBYyLGibU7pLWmM&#10;gvvl5/rcfVe7oy2idNa0zaXbfio16HebBQhPnf8Pv9sHrWA2n8Lr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WCaDxQAAANwAAAAPAAAAAAAAAAAAAAAAAJgCAABkcnMv&#10;ZG93bnJldi54bWxQSwUGAAAAAAQABAD1AAAAigMAAAAA&#10;" path="m69607,l,,,69608r69607,l69607,xe" fillcolor="#37caff" stroked="f">
                  <v:path arrowok="t"/>
                </v:shape>
                <v:shape id="Graphic 484" o:spid="_x0000_s1115" style="position:absolute;left:11223;top:3901;width:699;height:699;visibility:visible;mso-wrap-style:square;v-text-anchor:top" coordsize="69850,6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qvosUA&#10;AADcAAAADwAAAGRycy9kb3ducmV2LnhtbESPwWrDMBBE74X8g9hAbo1cE4rrRDElkLqHXur0kONi&#10;bWwTa2VLquP8fVUo9DjMzBtmV8ymFxM531lW8LROQBDXVnfcKPg6HR8zED4ga+wtk4I7eSj2i4cd&#10;5tre+JOmKjQiQtjnqKANYcil9HVLBv3aDsTRu1hnMETpGqkd3iLc9DJNkmdpsOO40OJAh5bqa/Vt&#10;FEzdS3W2p7Ic2aV+/ri+TecxVWq1nF+3IALN4T/8137XCjbZBn7PxCMg9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Kq+ixQAAANwAAAAPAAAAAAAAAAAAAAAAAJgCAABkcnMv&#10;ZG93bnJldi54bWxQSwUGAAAAAAQABAD1AAAAigMAAAAA&#10;" path="m69607,l,,,69608r69607,l69607,xe" fillcolor="#ff5656" stroked="f">
                  <v:path arrowok="t"/>
                </v:shape>
                <v:shape id="Textbox 485" o:spid="_x0000_s1116" type="#_x0000_t202" style="position:absolute;left:47;top:47;width:46520;height:27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bnUscA&#10;AADcAAAADwAAAGRycy9kb3ducmV2LnhtbESPT2sCMRTE74V+h/AKvRTNWqrIahQRhXoQW//39ti8&#10;7i5uXpYkruu3bwqFHoeZ+Q0znramEg05X1pW0OsmIIgzq0vOFex3y84QhA/IGivLpOBOHqaTx4cx&#10;ptre+JOabchFhLBPUUERQp1K6bOCDPqurYmj922dwRCly6V2eItwU8nXJBlIgyXHhQJrmheUXbZX&#10;o2BwWLj1GZvj5iNfzV4uWf90d19KPT+1sxGIQG34D/+137WCt2Effs/EIyAn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T251LHAAAA3AAAAA8AAAAAAAAAAAAAAAAAmAIAAGRy&#10;cy9kb3ducmV2LnhtbFBLBQYAAAAABAAEAPUAAACMAwAAAAA=&#10;" filled="f" strokecolor="#858585">
                  <v:textbox inset="0,0,0,0">
                    <w:txbxContent>
                      <w:p w:rsidR="00A17C94" w:rsidRPr="007E3DF5" w:rsidRDefault="00A17C94" w:rsidP="007E3DF5">
                        <w:r w:rsidRPr="007E3DF5">
                          <w:t xml:space="preserve">                                     </w:t>
                        </w:r>
                      </w:p>
                      <w:p w:rsidR="00A17C94" w:rsidRPr="0079333E" w:rsidRDefault="00A17C94" w:rsidP="007E3DF5">
                        <w:r w:rsidRPr="0079333E">
                          <w:t xml:space="preserve">                                    Exposed to ionizing radiation</w:t>
                        </w:r>
                      </w:p>
                      <w:p w:rsidR="00A17C94" w:rsidRPr="0079333E" w:rsidRDefault="00A17C94" w:rsidP="007E3DF5">
                        <w:r w:rsidRPr="0079333E">
                          <w:t xml:space="preserve">                                    Not exposed to ionizing radiation</w:t>
                        </w:r>
                      </w:p>
                      <w:p w:rsidR="00A17C94" w:rsidRPr="0079333E" w:rsidRDefault="00A17C94" w:rsidP="007E3DF5"/>
                      <w:p w:rsidR="00A17C94" w:rsidRPr="0079333E" w:rsidRDefault="00A17C94" w:rsidP="007E3DF5"/>
                      <w:p w:rsidR="00A17C94" w:rsidRPr="0079333E" w:rsidRDefault="00A17C94" w:rsidP="007E3DF5">
                        <w:pPr>
                          <w:spacing w:before="57"/>
                        </w:pPr>
                      </w:p>
                      <w:p w:rsidR="00A17C94" w:rsidRDefault="00A17C94" w:rsidP="007E3DF5">
                        <w:pPr>
                          <w:ind w:left="1734"/>
                          <w:jc w:val="center"/>
                          <w:rPr>
                            <w:rFonts w:ascii="Calibri"/>
                          </w:rPr>
                        </w:pPr>
                        <w:r>
                          <w:rPr>
                            <w:rFonts w:ascii="Calibri"/>
                            <w:spacing w:val="-5"/>
                          </w:rPr>
                          <w:t>31%</w:t>
                        </w:r>
                      </w:p>
                      <w:p w:rsidR="00A17C94" w:rsidRDefault="00A17C94" w:rsidP="007E3DF5">
                        <w:pPr>
                          <w:rPr>
                            <w:rFonts w:ascii="Calibri"/>
                          </w:rPr>
                        </w:pPr>
                      </w:p>
                      <w:p w:rsidR="00A17C94" w:rsidRDefault="00A17C94" w:rsidP="007E3DF5">
                        <w:pPr>
                          <w:rPr>
                            <w:rFonts w:ascii="Calibri"/>
                          </w:rPr>
                        </w:pPr>
                      </w:p>
                      <w:p w:rsidR="00A17C94" w:rsidRDefault="00A17C94" w:rsidP="007E3DF5">
                        <w:pPr>
                          <w:spacing w:before="199"/>
                          <w:rPr>
                            <w:rFonts w:ascii="Calibri"/>
                          </w:rPr>
                        </w:pPr>
                      </w:p>
                      <w:p w:rsidR="00A17C94" w:rsidRDefault="00A17C94" w:rsidP="007E3DF5">
                        <w:pPr>
                          <w:ind w:right="1724"/>
                          <w:jc w:val="center"/>
                          <w:rPr>
                            <w:rFonts w:ascii="Calibri"/>
                          </w:rPr>
                        </w:pPr>
                        <w:r>
                          <w:rPr>
                            <w:rFonts w:ascii="Calibri"/>
                            <w:spacing w:val="-5"/>
                          </w:rPr>
                          <w:t>69%</w:t>
                        </w:r>
                      </w:p>
                    </w:txbxContent>
                  </v:textbox>
                </v:shape>
                <w10:wrap type="topAndBottom" anchorx="page"/>
              </v:group>
            </w:pict>
          </mc:Fallback>
        </mc:AlternateContent>
      </w:r>
    </w:p>
    <w:p w14:paraId="050BCA6C" w14:textId="77777777" w:rsidR="007E3DF5" w:rsidRDefault="00BC30AF" w:rsidP="00BA0E26">
      <w:pPr>
        <w:pStyle w:val="Body"/>
        <w:spacing w:after="0"/>
        <w:rPr>
          <w:rFonts w:ascii="Arial" w:hAnsi="Arial" w:cs="Arial"/>
        </w:rPr>
      </w:pPr>
      <w:r>
        <w:rPr>
          <w:rFonts w:ascii="Arial" w:hAnsi="Arial" w:cs="Arial"/>
        </w:rPr>
        <w:t>Fig. 7</w:t>
      </w:r>
      <w:r w:rsidR="007E3DF5" w:rsidRPr="007E3DF5">
        <w:rPr>
          <w:rFonts w:ascii="Arial" w:hAnsi="Arial" w:cs="Arial"/>
        </w:rPr>
        <w:t>. The relative circle represents the percentage of women with breast cancer according to their exposure to ionizing radiation.</w:t>
      </w:r>
    </w:p>
    <w:p w14:paraId="3061343A" w14:textId="77777777" w:rsidR="007E3DF5" w:rsidRDefault="007E3DF5" w:rsidP="00BA0E26">
      <w:pPr>
        <w:pStyle w:val="Body"/>
        <w:spacing w:after="0"/>
        <w:rPr>
          <w:rFonts w:ascii="Arial" w:hAnsi="Arial" w:cs="Arial"/>
        </w:rPr>
      </w:pPr>
    </w:p>
    <w:p w14:paraId="1C1D683E" w14:textId="77777777" w:rsidR="007E3DF5" w:rsidRPr="007E3DF5" w:rsidRDefault="00BC30AF" w:rsidP="007E3DF5">
      <w:pPr>
        <w:pStyle w:val="Body"/>
        <w:rPr>
          <w:rFonts w:ascii="Arial" w:hAnsi="Arial" w:cs="Arial"/>
        </w:rPr>
      </w:pPr>
      <w:r>
        <w:rPr>
          <w:rFonts w:ascii="Arial" w:hAnsi="Arial" w:cs="Arial"/>
        </w:rPr>
        <w:t>1.9</w:t>
      </w:r>
      <w:r w:rsidR="007E3DF5" w:rsidRPr="007E3DF5">
        <w:rPr>
          <w:rFonts w:ascii="Arial" w:hAnsi="Arial" w:cs="Arial"/>
        </w:rPr>
        <w:t xml:space="preserve"> Occupational exposure (alteration of the light-dark cycle)</w:t>
      </w:r>
    </w:p>
    <w:p w14:paraId="2F34DDD4" w14:textId="77777777" w:rsidR="007E3DF5" w:rsidRDefault="007E3DF5" w:rsidP="007E3DF5">
      <w:pPr>
        <w:pStyle w:val="Body"/>
        <w:spacing w:after="0"/>
        <w:rPr>
          <w:rFonts w:ascii="Arial" w:hAnsi="Arial" w:cs="Arial"/>
        </w:rPr>
      </w:pPr>
      <w:r w:rsidRPr="007E3DF5">
        <w:rPr>
          <w:rFonts w:ascii="Arial" w:hAnsi="Arial" w:cs="Arial"/>
        </w:rPr>
        <w:t>Only (2%) report occupational exposure that disrupts their circadian rhythm (night work, shift work, etc.), compared to 98% wit</w:t>
      </w:r>
      <w:r w:rsidR="00BC30AF">
        <w:rPr>
          <w:rFonts w:ascii="Arial" w:hAnsi="Arial" w:cs="Arial"/>
        </w:rPr>
        <w:t>hout this exposure (Figure 8</w:t>
      </w:r>
      <w:r w:rsidRPr="007E3DF5">
        <w:rPr>
          <w:rFonts w:ascii="Arial" w:hAnsi="Arial" w:cs="Arial"/>
        </w:rPr>
        <w:t>).</w:t>
      </w:r>
    </w:p>
    <w:p w14:paraId="1A2ED68D" w14:textId="77777777" w:rsidR="007E3DF5" w:rsidRDefault="007E3DF5" w:rsidP="00BA0E26">
      <w:pPr>
        <w:pStyle w:val="Body"/>
        <w:spacing w:after="0"/>
        <w:rPr>
          <w:rFonts w:ascii="Arial" w:hAnsi="Arial" w:cs="Arial"/>
        </w:rPr>
      </w:pPr>
    </w:p>
    <w:p w14:paraId="11E98C1C" w14:textId="77777777" w:rsidR="007E3DF5" w:rsidRDefault="007E3DF5" w:rsidP="00BA0E26">
      <w:pPr>
        <w:pStyle w:val="Body"/>
        <w:spacing w:after="0"/>
        <w:rPr>
          <w:rFonts w:ascii="Arial" w:hAnsi="Arial" w:cs="Arial"/>
        </w:rPr>
      </w:pPr>
    </w:p>
    <w:p w14:paraId="47B0BA14" w14:textId="77777777" w:rsidR="007E3DF5" w:rsidRDefault="00917CB7" w:rsidP="00BA0E26">
      <w:pPr>
        <w:pStyle w:val="Body"/>
        <w:spacing w:after="0"/>
        <w:rPr>
          <w:rFonts w:ascii="Arial" w:hAnsi="Arial" w:cs="Arial"/>
        </w:rPr>
      </w:pPr>
      <w:r w:rsidRPr="00917CB7">
        <w:rPr>
          <w:rFonts w:ascii="Times New Roman" w:hAnsi="Times New Roman"/>
          <w:b/>
          <w:noProof/>
          <w:sz w:val="8"/>
          <w:szCs w:val="22"/>
          <w:lang w:val="fr-FR" w:eastAsia="fr-FR"/>
        </w:rPr>
        <w:lastRenderedPageBreak/>
        <mc:AlternateContent>
          <mc:Choice Requires="wpg">
            <w:drawing>
              <wp:anchor distT="0" distB="0" distL="0" distR="0" simplePos="0" relativeHeight="251674624" behindDoc="1" locked="0" layoutInCell="1" allowOverlap="1" wp14:anchorId="4DC8E209" wp14:editId="2E944E9C">
                <wp:simplePos x="0" y="0"/>
                <wp:positionH relativeFrom="page">
                  <wp:posOffset>1951990</wp:posOffset>
                </wp:positionH>
                <wp:positionV relativeFrom="paragraph">
                  <wp:posOffset>269240</wp:posOffset>
                </wp:positionV>
                <wp:extent cx="4253865" cy="3009265"/>
                <wp:effectExtent l="0" t="0" r="13335" b="19685"/>
                <wp:wrapTopAndBottom/>
                <wp:docPr id="486" name="Group 4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3865" cy="3009265"/>
                          <a:chOff x="4762" y="4762"/>
                          <a:chExt cx="4930140" cy="3133090"/>
                        </a:xfrm>
                      </wpg:grpSpPr>
                      <pic:pic xmlns:pic="http://schemas.openxmlformats.org/drawingml/2006/picture">
                        <pic:nvPicPr>
                          <pic:cNvPr id="487" name="Image 487"/>
                          <pic:cNvPicPr/>
                        </pic:nvPicPr>
                        <pic:blipFill>
                          <a:blip r:embed="rId20" cstate="print"/>
                          <a:stretch>
                            <a:fillRect/>
                          </a:stretch>
                        </pic:blipFill>
                        <pic:spPr>
                          <a:xfrm>
                            <a:off x="753541" y="368530"/>
                            <a:ext cx="3757473" cy="1769221"/>
                          </a:xfrm>
                          <a:prstGeom prst="rect">
                            <a:avLst/>
                          </a:prstGeom>
                        </pic:spPr>
                      </pic:pic>
                      <wps:wsp>
                        <wps:cNvPr id="488" name="Graphic 488"/>
                        <wps:cNvSpPr/>
                        <wps:spPr>
                          <a:xfrm>
                            <a:off x="1253934" y="2701975"/>
                            <a:ext cx="69850" cy="69850"/>
                          </a:xfrm>
                          <a:custGeom>
                            <a:avLst/>
                            <a:gdLst/>
                            <a:ahLst/>
                            <a:cxnLst/>
                            <a:rect l="l" t="t" r="r" b="b"/>
                            <a:pathLst>
                              <a:path w="69850" h="69850">
                                <a:moveTo>
                                  <a:pt x="69607" y="0"/>
                                </a:moveTo>
                                <a:lnTo>
                                  <a:pt x="0" y="0"/>
                                </a:lnTo>
                                <a:lnTo>
                                  <a:pt x="0" y="69608"/>
                                </a:lnTo>
                                <a:lnTo>
                                  <a:pt x="69607" y="69608"/>
                                </a:lnTo>
                                <a:lnTo>
                                  <a:pt x="69607" y="0"/>
                                </a:lnTo>
                                <a:close/>
                              </a:path>
                            </a:pathLst>
                          </a:custGeom>
                          <a:solidFill>
                            <a:srgbClr val="FF5656"/>
                          </a:solidFill>
                        </wps:spPr>
                        <wps:bodyPr wrap="square" lIns="0" tIns="0" rIns="0" bIns="0" rtlCol="0">
                          <a:prstTxWarp prst="textNoShape">
                            <a:avLst/>
                          </a:prstTxWarp>
                          <a:noAutofit/>
                        </wps:bodyPr>
                      </wps:wsp>
                      <wps:wsp>
                        <wps:cNvPr id="489" name="Graphic 489"/>
                        <wps:cNvSpPr/>
                        <wps:spPr>
                          <a:xfrm>
                            <a:off x="1253934" y="2931337"/>
                            <a:ext cx="69850" cy="69850"/>
                          </a:xfrm>
                          <a:custGeom>
                            <a:avLst/>
                            <a:gdLst/>
                            <a:ahLst/>
                            <a:cxnLst/>
                            <a:rect l="l" t="t" r="r" b="b"/>
                            <a:pathLst>
                              <a:path w="69850" h="69850">
                                <a:moveTo>
                                  <a:pt x="69607" y="0"/>
                                </a:moveTo>
                                <a:lnTo>
                                  <a:pt x="0" y="0"/>
                                </a:lnTo>
                                <a:lnTo>
                                  <a:pt x="0" y="69608"/>
                                </a:lnTo>
                                <a:lnTo>
                                  <a:pt x="69607" y="69608"/>
                                </a:lnTo>
                                <a:lnTo>
                                  <a:pt x="69607" y="0"/>
                                </a:lnTo>
                                <a:close/>
                              </a:path>
                            </a:pathLst>
                          </a:custGeom>
                          <a:solidFill>
                            <a:srgbClr val="37CAFF"/>
                          </a:solidFill>
                        </wps:spPr>
                        <wps:bodyPr wrap="square" lIns="0" tIns="0" rIns="0" bIns="0" rtlCol="0">
                          <a:prstTxWarp prst="textNoShape">
                            <a:avLst/>
                          </a:prstTxWarp>
                          <a:noAutofit/>
                        </wps:bodyPr>
                      </wps:wsp>
                      <wps:wsp>
                        <wps:cNvPr id="490" name="Graphic 490"/>
                        <wps:cNvSpPr/>
                        <wps:spPr>
                          <a:xfrm>
                            <a:off x="4762" y="4762"/>
                            <a:ext cx="4930140" cy="3133090"/>
                          </a:xfrm>
                          <a:custGeom>
                            <a:avLst/>
                            <a:gdLst/>
                            <a:ahLst/>
                            <a:cxnLst/>
                            <a:rect l="l" t="t" r="r" b="b"/>
                            <a:pathLst>
                              <a:path w="4930140" h="3133090">
                                <a:moveTo>
                                  <a:pt x="0" y="3133090"/>
                                </a:moveTo>
                                <a:lnTo>
                                  <a:pt x="4930140" y="3133090"/>
                                </a:lnTo>
                                <a:lnTo>
                                  <a:pt x="4930140" y="0"/>
                                </a:lnTo>
                                <a:lnTo>
                                  <a:pt x="0" y="0"/>
                                </a:lnTo>
                                <a:lnTo>
                                  <a:pt x="0" y="3133090"/>
                                </a:lnTo>
                                <a:close/>
                              </a:path>
                            </a:pathLst>
                          </a:custGeom>
                          <a:ln w="9525">
                            <a:solidFill>
                              <a:srgbClr val="858585"/>
                            </a:solidFill>
                            <a:prstDash val="solid"/>
                          </a:ln>
                        </wps:spPr>
                        <wps:bodyPr wrap="square" lIns="0" tIns="0" rIns="0" bIns="0" rtlCol="0">
                          <a:prstTxWarp prst="textNoShape">
                            <a:avLst/>
                          </a:prstTxWarp>
                          <a:noAutofit/>
                        </wps:bodyPr>
                      </wps:wsp>
                      <wps:wsp>
                        <wps:cNvPr id="491" name="Textbox 491"/>
                        <wps:cNvSpPr txBox="1"/>
                        <wps:spPr>
                          <a:xfrm>
                            <a:off x="3241992" y="283400"/>
                            <a:ext cx="231140" cy="127000"/>
                          </a:xfrm>
                          <a:prstGeom prst="rect">
                            <a:avLst/>
                          </a:prstGeom>
                        </wps:spPr>
                        <wps:txbx>
                          <w:txbxContent>
                            <w:p w14:paraId="107C73A2" w14:textId="77777777" w:rsidR="00A17C94" w:rsidRDefault="00A17C94" w:rsidP="00917CB7">
                              <w:pPr>
                                <w:spacing w:line="199" w:lineRule="exact"/>
                                <w:rPr>
                                  <w:rFonts w:ascii="Calibri"/>
                                </w:rPr>
                              </w:pPr>
                              <w:r>
                                <w:rPr>
                                  <w:rFonts w:ascii="Calibri"/>
                                  <w:spacing w:val="-5"/>
                                </w:rPr>
                                <w:t>98%</w:t>
                              </w:r>
                            </w:p>
                          </w:txbxContent>
                        </wps:txbx>
                        <wps:bodyPr wrap="square" lIns="0" tIns="0" rIns="0" bIns="0" rtlCol="0">
                          <a:noAutofit/>
                        </wps:bodyPr>
                      </wps:wsp>
                      <wps:wsp>
                        <wps:cNvPr id="492" name="Textbox 492"/>
                        <wps:cNvSpPr txBox="1"/>
                        <wps:spPr>
                          <a:xfrm>
                            <a:off x="360997" y="679386"/>
                            <a:ext cx="297180" cy="966469"/>
                          </a:xfrm>
                          <a:prstGeom prst="rect">
                            <a:avLst/>
                          </a:prstGeom>
                        </wps:spPr>
                        <wps:txbx>
                          <w:txbxContent>
                            <w:p w14:paraId="14DCBE35" w14:textId="77777777" w:rsidR="00A17C94" w:rsidRDefault="00A17C94" w:rsidP="00917CB7">
                              <w:pPr>
                                <w:spacing w:line="203" w:lineRule="exact"/>
                                <w:ind w:right="18"/>
                                <w:jc w:val="right"/>
                                <w:rPr>
                                  <w:rFonts w:ascii="Calibri"/>
                                </w:rPr>
                              </w:pPr>
                              <w:r>
                                <w:rPr>
                                  <w:rFonts w:ascii="Calibri"/>
                                  <w:spacing w:val="-4"/>
                                </w:rPr>
                                <w:t>100%</w:t>
                              </w:r>
                            </w:p>
                            <w:p w14:paraId="7379B1EC" w14:textId="77777777" w:rsidR="00A17C94" w:rsidRDefault="00A17C94" w:rsidP="00917CB7">
                              <w:pPr>
                                <w:spacing w:before="196"/>
                                <w:ind w:left="101"/>
                                <w:rPr>
                                  <w:rFonts w:ascii="Calibri"/>
                                </w:rPr>
                              </w:pPr>
                              <w:r>
                                <w:rPr>
                                  <w:rFonts w:ascii="Calibri"/>
                                  <w:spacing w:val="-5"/>
                                </w:rPr>
                                <w:t>80%</w:t>
                              </w:r>
                            </w:p>
                            <w:p w14:paraId="1EAB8D31" w14:textId="77777777" w:rsidR="00A17C94" w:rsidRDefault="00A17C94" w:rsidP="00917CB7">
                              <w:pPr>
                                <w:spacing w:before="197"/>
                                <w:ind w:left="101"/>
                                <w:rPr>
                                  <w:rFonts w:ascii="Calibri"/>
                                </w:rPr>
                              </w:pPr>
                              <w:r>
                                <w:rPr>
                                  <w:rFonts w:ascii="Calibri"/>
                                  <w:spacing w:val="-5"/>
                                </w:rPr>
                                <w:t>60%</w:t>
                              </w:r>
                            </w:p>
                            <w:p w14:paraId="36545E5A" w14:textId="77777777" w:rsidR="00A17C94" w:rsidRDefault="00A17C94" w:rsidP="00917CB7">
                              <w:pPr>
                                <w:spacing w:before="197" w:line="240" w:lineRule="exact"/>
                                <w:ind w:right="18"/>
                                <w:jc w:val="right"/>
                                <w:rPr>
                                  <w:rFonts w:ascii="Calibri"/>
                                </w:rPr>
                              </w:pPr>
                              <w:r>
                                <w:rPr>
                                  <w:rFonts w:ascii="Calibri"/>
                                  <w:spacing w:val="-5"/>
                                </w:rPr>
                                <w:t>40%</w:t>
                              </w:r>
                            </w:p>
                          </w:txbxContent>
                        </wps:txbx>
                        <wps:bodyPr wrap="square" lIns="0" tIns="0" rIns="0" bIns="0" rtlCol="0">
                          <a:noAutofit/>
                        </wps:bodyPr>
                      </wps:wsp>
                      <wps:wsp>
                        <wps:cNvPr id="493" name="Textbox 493"/>
                        <wps:cNvSpPr txBox="1"/>
                        <wps:spPr>
                          <a:xfrm>
                            <a:off x="1851088" y="1521142"/>
                            <a:ext cx="167640" cy="127000"/>
                          </a:xfrm>
                          <a:prstGeom prst="rect">
                            <a:avLst/>
                          </a:prstGeom>
                        </wps:spPr>
                        <wps:txbx>
                          <w:txbxContent>
                            <w:p w14:paraId="70178591" w14:textId="77777777" w:rsidR="00A17C94" w:rsidRDefault="00A17C94" w:rsidP="00917CB7">
                              <w:pPr>
                                <w:spacing w:line="199" w:lineRule="exact"/>
                                <w:rPr>
                                  <w:rFonts w:ascii="Calibri"/>
                                </w:rPr>
                              </w:pPr>
                              <w:r>
                                <w:rPr>
                                  <w:rFonts w:ascii="Calibri"/>
                                  <w:spacing w:val="-5"/>
                                </w:rPr>
                                <w:t>2%</w:t>
                              </w:r>
                            </w:p>
                          </w:txbxContent>
                        </wps:txbx>
                        <wps:bodyPr wrap="square" lIns="0" tIns="0" rIns="0" bIns="0" rtlCol="0">
                          <a:noAutofit/>
                        </wps:bodyPr>
                      </wps:wsp>
                      <wps:wsp>
                        <wps:cNvPr id="494" name="Textbox 494"/>
                        <wps:cNvSpPr txBox="1"/>
                        <wps:spPr>
                          <a:xfrm>
                            <a:off x="425259" y="1799145"/>
                            <a:ext cx="233045" cy="407034"/>
                          </a:xfrm>
                          <a:prstGeom prst="rect">
                            <a:avLst/>
                          </a:prstGeom>
                        </wps:spPr>
                        <wps:txbx>
                          <w:txbxContent>
                            <w:p w14:paraId="399D6213" w14:textId="77777777" w:rsidR="00A17C94" w:rsidRDefault="00A17C94" w:rsidP="00917CB7">
                              <w:pPr>
                                <w:spacing w:line="203" w:lineRule="exact"/>
                                <w:ind w:right="18"/>
                                <w:jc w:val="right"/>
                                <w:rPr>
                                  <w:rFonts w:ascii="Calibri"/>
                                </w:rPr>
                              </w:pPr>
                              <w:r>
                                <w:rPr>
                                  <w:rFonts w:ascii="Calibri"/>
                                  <w:spacing w:val="-5"/>
                                </w:rPr>
                                <w:t>20%</w:t>
                              </w:r>
                            </w:p>
                            <w:p w14:paraId="65C8422D" w14:textId="77777777" w:rsidR="00A17C94" w:rsidRDefault="00A17C94" w:rsidP="00917CB7">
                              <w:pPr>
                                <w:spacing w:before="197" w:line="240" w:lineRule="exact"/>
                                <w:ind w:right="19"/>
                                <w:jc w:val="right"/>
                                <w:rPr>
                                  <w:rFonts w:ascii="Calibri"/>
                                </w:rPr>
                              </w:pPr>
                              <w:r>
                                <w:rPr>
                                  <w:rFonts w:ascii="Calibri"/>
                                  <w:spacing w:val="-5"/>
                                </w:rPr>
                                <w:t>0%</w:t>
                              </w:r>
                            </w:p>
                          </w:txbxContent>
                        </wps:txbx>
                        <wps:bodyPr wrap="square" lIns="0" tIns="0" rIns="0" bIns="0" rtlCol="0">
                          <a:noAutofit/>
                        </wps:bodyPr>
                      </wps:wsp>
                      <wps:wsp>
                        <wps:cNvPr id="497" name="Textbox 497"/>
                        <wps:cNvSpPr txBox="1"/>
                        <wps:spPr>
                          <a:xfrm>
                            <a:off x="1345247" y="2570697"/>
                            <a:ext cx="2393315" cy="453490"/>
                          </a:xfrm>
                          <a:prstGeom prst="rect">
                            <a:avLst/>
                          </a:prstGeom>
                        </wps:spPr>
                        <wps:txbx>
                          <w:txbxContent>
                            <w:p w14:paraId="5BBAC178" w14:textId="77777777" w:rsidR="00A17C94" w:rsidRPr="0079333E" w:rsidRDefault="00A17C94" w:rsidP="00917CB7">
                              <w:pPr>
                                <w:spacing w:before="108"/>
                              </w:pPr>
                              <w:r w:rsidRPr="0079333E">
                                <w:t>With alteration of the light-dark cycle</w:t>
                              </w:r>
                            </w:p>
                            <w:p w14:paraId="269CFEB9" w14:textId="77777777" w:rsidR="00A17C94" w:rsidRPr="0079333E" w:rsidRDefault="00A17C94" w:rsidP="00917CB7">
                              <w:pPr>
                                <w:spacing w:before="108"/>
                              </w:pPr>
                              <w:r w:rsidRPr="0079333E">
                                <w:t>Without alteration of the light-dark cycle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1A073E7" id="Group 486" o:spid="_x0000_s1117" style="position:absolute;left:0;text-align:left;margin-left:153.7pt;margin-top:21.2pt;width:334.95pt;height:236.95pt;z-index:-251641856;mso-wrap-distance-left:0;mso-wrap-distance-right:0;mso-position-horizontal-relative:page;mso-width-relative:margin;mso-height-relative:margin" coordorigin="47,47" coordsize="49301,31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">
                <v:shape id="Image 487" o:spid="_x0000_s1118" type="#_x0000_t75" style="position:absolute;left:7535;top:3685;width:37575;height:176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KrEfTGAAAA3AAAAA8AAABkcnMvZG93bnJldi54bWxEj9FqwkAURN8L/sNyC30R3aRYlegapKRF&#10;+lb1A67ZaxKbvRt2tyb167tCoY/DzJxh1vlgWnEl5xvLCtJpAoK4tLrhSsHx8DZZgvABWWNrmRT8&#10;kId8M3pYY6Ztz5903YdKRAj7DBXUIXSZlL6syaCf2o44emfrDIYoXSW1wz7CTSufk2QuDTYcF2rs&#10;6LWm8mv/bRQUt/FLcLJILyf3PtPN+HCZf9yUenoctisQgYbwH/5r77SC2XIB9zPxCMjN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oqsR9MYAAADcAAAADwAAAAAAAAAAAAAA&#10;AACfAgAAZHJzL2Rvd25yZXYueG1sUEsFBgAAAAAEAAQA9wAAAJIDAAAAAA==&#10;">
                  <v:imagedata r:id="rId21" o:title=""/>
                </v:shape>
                <v:shape id="Graphic 488" o:spid="_x0000_s1119" style="position:absolute;left:12539;top:27019;width:698;height:699;visibility:visible;mso-wrap-style:square;v-text-anchor:top" coordsize="69850,6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elp8IA&#10;AADcAAAADwAAAGRycy9kb3ducmV2LnhtbERPPWvDMBDdC/kP4gLZajkmFNeJEkIgdYcudTp4PKyL&#10;bWKdHEl13H9fDYWOj/e9O8xmEBM531tWsE5SEMSN1T23Cr4u5+cchA/IGgfLpOCHPBz2i6cdFto+&#10;+JOmKrQihrAvUEEXwlhI6ZuODPrEjsSRu1pnMEToWqkdPmK4GWSWpi/SYM+xocORTh01t+rbKJj6&#10;16q2l7K8s8v8/HF7m+p7ptRqOR+3IALN4V/8537XCjZ5XBvPxCMg9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Z6WnwgAAANwAAAAPAAAAAAAAAAAAAAAAAJgCAABkcnMvZG93&#10;bnJldi54bWxQSwUGAAAAAAQABAD1AAAAhwMAAAAA&#10;" path="m69607,l,,,69608r69607,l69607,xe" fillcolor="#ff5656" stroked="f">
                  <v:path arrowok="t"/>
                </v:shape>
                <v:shape id="Graphic 489" o:spid="_x0000_s1120" style="position:absolute;left:12539;top:29313;width:698;height:698;visibility:visible;mso-wrap-style:square;v-text-anchor:top" coordsize="69850,6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ARacYA&#10;AADcAAAADwAAAGRycy9kb3ducmV2LnhtbESPT2vCQBTE74V+h+UVvJS6qUixqatIQqG9WEx78fbI&#10;PpPQ7NuY3fz79q4geBxm5jfMejuaWvTUusqygtd5BII4t7riQsHf7+fLCoTzyBpry6RgIgfbzePD&#10;GmNtBz5Qn/lCBAi7GBWU3jexlC4vyaCb24Y4eCfbGvRBtoXULQ4Bbmq5iKI3abDisFBiQ0lJ+X/W&#10;GQXn489pSvdN+m2rKF92fXcck2elZk/j7gOEp9Hfw7f2l1awXL3D9Uw4An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bARacYAAADcAAAADwAAAAAAAAAAAAAAAACYAgAAZHJz&#10;L2Rvd25yZXYueG1sUEsFBgAAAAAEAAQA9QAAAIsDAAAAAA==&#10;" path="m69607,l,,,69608r69607,l69607,xe" fillcolor="#37caff" stroked="f">
                  <v:path arrowok="t"/>
                </v:shape>
                <v:shape id="Graphic 490" o:spid="_x0000_s1121" style="position:absolute;left:47;top:47;width:49302;height:31331;visibility:visible;mso-wrap-style:square;v-text-anchor:top" coordsize="4930140,3133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OTo7wA&#10;AADcAAAADwAAAGRycy9kb3ducmV2LnhtbERPuwrCMBTdBf8hXMFNU0VEq1FUEMTNx+B4aa5psbmp&#10;TbT1780gOB7Oe7lubSneVPvCsYLRMAFBnDldsFFwvewHMxA+IGssHZOCD3lYr7qdJabaNXyi9zkY&#10;EUPYp6ggD6FKpfRZThb90FXEkbu72mKIsDZS19jEcFvKcZJMpcWCY0OOFe1yyh7nl1WAz4Zm8tU6&#10;Y2+8PT622dFcvFL9XrtZgAjUhr/45z5oBZN5nB/PxCMgV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BM5OjvAAAANwAAAAPAAAAAAAAAAAAAAAAAJgCAABkcnMvZG93bnJldi54&#10;bWxQSwUGAAAAAAQABAD1AAAAgQMAAAAA&#10;" path="m,3133090r4930140,l4930140,,,,,3133090xe" filled="f" strokecolor="#858585">
                  <v:path arrowok="t"/>
                </v:shape>
                <v:shape id="Textbox 491" o:spid="_x0000_s1122" type="#_x0000_t202" style="position:absolute;left:32419;top:2834;width:2312;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Cd8UA&#10;AADcAAAADwAAAGRycy9kb3ducmV2LnhtbESPQWvCQBSE70L/w/IKvelGKWJSV5GiIBSkMR56fM0+&#10;k8Xs25hdNf33bkHwOMzMN8x82dtGXKnzxrGC8SgBQVw6bbhScCg2wxkIH5A1No5JwR95WC5eBnPM&#10;tLtxTtd9qESEsM9QQR1Cm0npy5os+pFriaN3dJ3FEGVXSd3hLcJtIydJMpUWDceFGlv6rKk87S9W&#10;weqH87U5736/82NuiiJN+Gt6UurttV99gAjUh2f40d5qBe/pGP7P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9sJ3xQAAANwAAAAPAAAAAAAAAAAAAAAAAJgCAABkcnMv&#10;ZG93bnJldi54bWxQSwUGAAAAAAQABAD1AAAAigMAAAAA&#10;" filled="f" stroked="f">
                  <v:textbox inset="0,0,0,0">
                    <w:txbxContent>
                      <w:p w:rsidR="00A17C94" w:rsidRDefault="00A17C94" w:rsidP="00917CB7">
                        <w:pPr>
                          <w:spacing w:line="199" w:lineRule="exact"/>
                          <w:rPr>
                            <w:rFonts w:ascii="Calibri"/>
                          </w:rPr>
                        </w:pPr>
                        <w:r>
                          <w:rPr>
                            <w:rFonts w:ascii="Calibri"/>
                            <w:spacing w:val="-5"/>
                          </w:rPr>
                          <w:t>98%</w:t>
                        </w:r>
                      </w:p>
                    </w:txbxContent>
                  </v:textbox>
                </v:shape>
                <v:shape id="Textbox 492" o:spid="_x0000_s1123" type="#_x0000_t202" style="position:absolute;left:3609;top:6793;width:2972;height:96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RcAMQA&#10;AADcAAAADwAAAGRycy9kb3ducmV2LnhtbESPQWvCQBSE74L/YXmCN90oIhpdRYpCQSiN8dDja/aZ&#10;LGbfptmtxn/fLQgeh5n5hllvO1uLG7XeOFYwGScgiAunDZcKzvlhtADhA7LG2jEpeJCH7abfW2Oq&#10;3Z0zup1CKSKEfYoKqhCaVEpfVGTRj11DHL2Lay2GKNtS6hbvEW5rOU2SubRoOC5U2NBbRcX19GsV&#10;7L4425ufj+/P7JKZPF8mfJxflRoOut0KRKAuvMLP9rtWMFtO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kXADEAAAA3AAAAA8AAAAAAAAAAAAAAAAAmAIAAGRycy9k&#10;b3ducmV2LnhtbFBLBQYAAAAABAAEAPUAAACJAwAAAAA=&#10;" filled="f" stroked="f">
                  <v:textbox inset="0,0,0,0">
                    <w:txbxContent>
                      <w:p w:rsidR="00A17C94" w:rsidRDefault="00A17C94" w:rsidP="00917CB7">
                        <w:pPr>
                          <w:spacing w:line="203" w:lineRule="exact"/>
                          <w:ind w:right="18"/>
                          <w:jc w:val="right"/>
                          <w:rPr>
                            <w:rFonts w:ascii="Calibri"/>
                          </w:rPr>
                        </w:pPr>
                        <w:r>
                          <w:rPr>
                            <w:rFonts w:ascii="Calibri"/>
                            <w:spacing w:val="-4"/>
                          </w:rPr>
                          <w:t>100%</w:t>
                        </w:r>
                      </w:p>
                      <w:p w:rsidR="00A17C94" w:rsidRDefault="00A17C94" w:rsidP="00917CB7">
                        <w:pPr>
                          <w:spacing w:before="196"/>
                          <w:ind w:left="101"/>
                          <w:rPr>
                            <w:rFonts w:ascii="Calibri"/>
                          </w:rPr>
                        </w:pPr>
                        <w:r>
                          <w:rPr>
                            <w:rFonts w:ascii="Calibri"/>
                            <w:spacing w:val="-5"/>
                          </w:rPr>
                          <w:t>80%</w:t>
                        </w:r>
                      </w:p>
                      <w:p w:rsidR="00A17C94" w:rsidRDefault="00A17C94" w:rsidP="00917CB7">
                        <w:pPr>
                          <w:spacing w:before="197"/>
                          <w:ind w:left="101"/>
                          <w:rPr>
                            <w:rFonts w:ascii="Calibri"/>
                          </w:rPr>
                        </w:pPr>
                        <w:r>
                          <w:rPr>
                            <w:rFonts w:ascii="Calibri"/>
                            <w:spacing w:val="-5"/>
                          </w:rPr>
                          <w:t>60%</w:t>
                        </w:r>
                      </w:p>
                      <w:p w:rsidR="00A17C94" w:rsidRDefault="00A17C94" w:rsidP="00917CB7">
                        <w:pPr>
                          <w:spacing w:before="197" w:line="240" w:lineRule="exact"/>
                          <w:ind w:right="18"/>
                          <w:jc w:val="right"/>
                          <w:rPr>
                            <w:rFonts w:ascii="Calibri"/>
                          </w:rPr>
                        </w:pPr>
                        <w:r>
                          <w:rPr>
                            <w:rFonts w:ascii="Calibri"/>
                            <w:spacing w:val="-5"/>
                          </w:rPr>
                          <w:t>40%</w:t>
                        </w:r>
                      </w:p>
                    </w:txbxContent>
                  </v:textbox>
                </v:shape>
                <v:shape id="Textbox 493" o:spid="_x0000_s1124" type="#_x0000_t202" style="position:absolute;left:18510;top:15211;width:1677;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j5m8UA&#10;AADcAAAADwAAAGRycy9kb3ducmV2LnhtbESPQWvCQBSE7wX/w/KE3urGVkRTVxFRKAhiTA89vmaf&#10;yWL2bZrdavz3riB4HGbmG2a26GwtztR641jBcJCAIC6cNlwq+M43bxMQPiBrrB2Tgit5WMx7LzNM&#10;tbtwRudDKEWEsE9RQRVCk0rpi4os+oFriKN3dK3FEGVbSt3iJcJtLd+TZCwtGo4LFTa0qqg4Hf6t&#10;guUPZ2vzt/vdZ8fM5Pk04e34pNRrv1t+ggjUhWf40f7SCkbTD7ifi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aPmbxQAAANwAAAAPAAAAAAAAAAAAAAAAAJgCAABkcnMv&#10;ZG93bnJldi54bWxQSwUGAAAAAAQABAD1AAAAigMAAAAA&#10;" filled="f" stroked="f">
                  <v:textbox inset="0,0,0,0">
                    <w:txbxContent>
                      <w:p w:rsidR="00A17C94" w:rsidRDefault="00A17C94" w:rsidP="00917CB7">
                        <w:pPr>
                          <w:spacing w:line="199" w:lineRule="exact"/>
                          <w:rPr>
                            <w:rFonts w:ascii="Calibri"/>
                          </w:rPr>
                        </w:pPr>
                        <w:r>
                          <w:rPr>
                            <w:rFonts w:ascii="Calibri"/>
                            <w:spacing w:val="-5"/>
                          </w:rPr>
                          <w:t>2%</w:t>
                        </w:r>
                      </w:p>
                    </w:txbxContent>
                  </v:textbox>
                </v:shape>
                <v:shape id="Textbox 494" o:spid="_x0000_s1125" type="#_x0000_t202" style="position:absolute;left:4252;top:17991;width:2331;height:4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Fh78QA&#10;AADcAAAADwAAAGRycy9kb3ducmV2LnhtbESPQWvCQBSE74L/YXlCb7pRRDS6ihQLBaEY46HH1+wz&#10;Wcy+TbNbjf++Kwgeh5n5hlltOluLK7XeOFYwHiUgiAunDZcKTvnHcA7CB2SNtWNScCcPm3W/t8JU&#10;uxtndD2GUkQI+xQVVCE0qZS+qMiiH7mGOHpn11oMUbal1C3eItzWcpIkM2nRcFyosKH3iorL8c8q&#10;2H5ztjO/Xz+H7JyZPF8kvJ9dlHobdNsliEBdeIWf7U+tYLqYwuN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BYe/EAAAA3AAAAA8AAAAAAAAAAAAAAAAAmAIAAGRycy9k&#10;b3ducmV2LnhtbFBLBQYAAAAABAAEAPUAAACJAwAAAAA=&#10;" filled="f" stroked="f">
                  <v:textbox inset="0,0,0,0">
                    <w:txbxContent>
                      <w:p w:rsidR="00A17C94" w:rsidRDefault="00A17C94" w:rsidP="00917CB7">
                        <w:pPr>
                          <w:spacing w:line="203" w:lineRule="exact"/>
                          <w:ind w:right="18"/>
                          <w:jc w:val="right"/>
                          <w:rPr>
                            <w:rFonts w:ascii="Calibri"/>
                          </w:rPr>
                        </w:pPr>
                        <w:r>
                          <w:rPr>
                            <w:rFonts w:ascii="Calibri"/>
                            <w:spacing w:val="-5"/>
                          </w:rPr>
                          <w:t>20%</w:t>
                        </w:r>
                      </w:p>
                      <w:p w:rsidR="00A17C94" w:rsidRDefault="00A17C94" w:rsidP="00917CB7">
                        <w:pPr>
                          <w:spacing w:before="197" w:line="240" w:lineRule="exact"/>
                          <w:ind w:right="19"/>
                          <w:jc w:val="right"/>
                          <w:rPr>
                            <w:rFonts w:ascii="Calibri"/>
                          </w:rPr>
                        </w:pPr>
                        <w:r>
                          <w:rPr>
                            <w:rFonts w:ascii="Calibri"/>
                            <w:spacing w:val="-5"/>
                          </w:rPr>
                          <w:t>0%</w:t>
                        </w:r>
                      </w:p>
                    </w:txbxContent>
                  </v:textbox>
                </v:shape>
                <v:shape id="Textbox 497" o:spid="_x0000_s1126" type="#_x0000_t202" style="position:absolute;left:13452;top:25706;width:23933;height:4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P/mMUA&#10;AADcAAAADwAAAGRycy9kb3ducmV2LnhtbESPQWvCQBSE74L/YXlCb7qxFKupq4goFAQxpoceX7PP&#10;ZDH7Ns1uNf57Vyh4HGbmG2a+7GwtLtR641jBeJSAIC6cNlwq+Mq3wykIH5A11o5JwY08LBf93hxT&#10;7a6c0eUYShEh7FNUUIXQpFL6oiKLfuQa4uidXGsxRNmWUrd4jXBby9ckmUiLhuNChQ2tKyrOxz+r&#10;YPXN2cb87n8O2SkzeT5LeDc5K/Uy6FYfIAJ14Rn+b39qBW+zd3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U/+YxQAAANwAAAAPAAAAAAAAAAAAAAAAAJgCAABkcnMv&#10;ZG93bnJldi54bWxQSwUGAAAAAAQABAD1AAAAigMAAAAA&#10;" filled="f" stroked="f">
                  <v:textbox inset="0,0,0,0">
                    <w:txbxContent>
                      <w:p w:rsidR="00A17C94" w:rsidRPr="0079333E" w:rsidRDefault="00A17C94" w:rsidP="00917CB7">
                        <w:pPr>
                          <w:spacing w:before="108"/>
                        </w:pPr>
                        <w:r w:rsidRPr="0079333E">
                          <w:t>With alteration of the light-dark cycle</w:t>
                        </w:r>
                      </w:p>
                      <w:p w:rsidR="00A17C94" w:rsidRPr="0079333E" w:rsidRDefault="00A17C94" w:rsidP="00917CB7">
                        <w:pPr>
                          <w:spacing w:before="108"/>
                        </w:pPr>
                        <w:r w:rsidRPr="0079333E">
                          <w:t>Without alteration of the light-dark cycle</w:t>
                        </w:r>
                      </w:p>
                    </w:txbxContent>
                  </v:textbox>
                </v:shape>
                <w10:wrap type="topAndBottom" anchorx="page"/>
              </v:group>
            </w:pict>
          </mc:Fallback>
        </mc:AlternateContent>
      </w:r>
    </w:p>
    <w:p w14:paraId="61DF7C09" w14:textId="77777777" w:rsidR="00917CB7" w:rsidRDefault="00917CB7" w:rsidP="00BA0E26">
      <w:pPr>
        <w:pStyle w:val="Body"/>
        <w:spacing w:after="0"/>
        <w:rPr>
          <w:rFonts w:ascii="Arial" w:hAnsi="Arial" w:cs="Arial"/>
        </w:rPr>
      </w:pPr>
    </w:p>
    <w:p w14:paraId="55A65F40" w14:textId="77777777" w:rsidR="00917CB7" w:rsidRDefault="00917CB7" w:rsidP="00BA0E26">
      <w:pPr>
        <w:pStyle w:val="Body"/>
        <w:spacing w:after="0"/>
        <w:rPr>
          <w:rFonts w:ascii="Arial" w:hAnsi="Arial" w:cs="Arial"/>
        </w:rPr>
      </w:pPr>
    </w:p>
    <w:p w14:paraId="6AA10F5C" w14:textId="77777777" w:rsidR="00917CB7" w:rsidRDefault="00BC30AF" w:rsidP="00BA0E26">
      <w:pPr>
        <w:pStyle w:val="Body"/>
        <w:spacing w:after="0"/>
        <w:rPr>
          <w:rFonts w:ascii="Arial" w:hAnsi="Arial" w:cs="Arial"/>
        </w:rPr>
      </w:pPr>
      <w:r>
        <w:rPr>
          <w:rFonts w:ascii="Arial" w:hAnsi="Arial" w:cs="Arial"/>
        </w:rPr>
        <w:t>Fig. 8</w:t>
      </w:r>
      <w:r w:rsidR="003B55B9" w:rsidRPr="003B55B9">
        <w:rPr>
          <w:rFonts w:ascii="Arial" w:hAnsi="Arial" w:cs="Arial"/>
        </w:rPr>
        <w:t>. Diagram represents the percentage of women with breast cancer as a function of occupational exposure</w:t>
      </w:r>
    </w:p>
    <w:p w14:paraId="3FD738F4" w14:textId="77777777" w:rsidR="00917CB7" w:rsidRDefault="00917CB7" w:rsidP="00BA0E26">
      <w:pPr>
        <w:pStyle w:val="Body"/>
        <w:spacing w:after="0"/>
        <w:rPr>
          <w:rFonts w:ascii="Arial" w:hAnsi="Arial" w:cs="Arial"/>
        </w:rPr>
      </w:pPr>
    </w:p>
    <w:p w14:paraId="3EB0BE22" w14:textId="77777777" w:rsidR="00917CB7" w:rsidRDefault="00917CB7" w:rsidP="00BA0E26">
      <w:pPr>
        <w:pStyle w:val="Body"/>
        <w:spacing w:after="0"/>
        <w:rPr>
          <w:rFonts w:ascii="Arial" w:hAnsi="Arial" w:cs="Arial"/>
        </w:rPr>
      </w:pPr>
    </w:p>
    <w:p w14:paraId="1D7B01DC" w14:textId="77777777" w:rsidR="003B55B9" w:rsidRPr="003B55B9" w:rsidRDefault="00BC30AF" w:rsidP="003B55B9">
      <w:pPr>
        <w:pStyle w:val="Body"/>
        <w:rPr>
          <w:rFonts w:ascii="Arial" w:hAnsi="Arial" w:cs="Arial"/>
        </w:rPr>
      </w:pPr>
      <w:r>
        <w:rPr>
          <w:rFonts w:ascii="Arial" w:hAnsi="Arial" w:cs="Arial"/>
        </w:rPr>
        <w:t>1.10</w:t>
      </w:r>
      <w:r w:rsidR="003B55B9" w:rsidRPr="003B55B9">
        <w:rPr>
          <w:rFonts w:ascii="Arial" w:hAnsi="Arial" w:cs="Arial"/>
        </w:rPr>
        <w:t xml:space="preserve"> Digoxin exposure or not</w:t>
      </w:r>
    </w:p>
    <w:p w14:paraId="130310CB" w14:textId="77777777" w:rsidR="00917CB7" w:rsidRDefault="003B55B9" w:rsidP="003B55B9">
      <w:pPr>
        <w:pStyle w:val="Body"/>
        <w:spacing w:after="0"/>
        <w:rPr>
          <w:rFonts w:ascii="Arial" w:hAnsi="Arial" w:cs="Arial"/>
        </w:rPr>
      </w:pPr>
      <w:r w:rsidRPr="003B55B9">
        <w:rPr>
          <w:rFonts w:ascii="Arial" w:hAnsi="Arial" w:cs="Arial"/>
        </w:rPr>
        <w:t>Only 2% were exposed to digoxin (a cardiotonic drug), while 98% did not receive this treatment. This low prevalence suggests a negligible role of digoxin as a risk fac</w:t>
      </w:r>
      <w:r w:rsidR="00BC30AF">
        <w:rPr>
          <w:rFonts w:ascii="Arial" w:hAnsi="Arial" w:cs="Arial"/>
        </w:rPr>
        <w:t>tor in this population (Figure 9</w:t>
      </w:r>
      <w:r w:rsidRPr="003B55B9">
        <w:rPr>
          <w:rFonts w:ascii="Arial" w:hAnsi="Arial" w:cs="Arial"/>
        </w:rPr>
        <w:t>).</w:t>
      </w:r>
    </w:p>
    <w:p w14:paraId="77A7F43D" w14:textId="77777777" w:rsidR="007E3DF5" w:rsidRDefault="007E3DF5" w:rsidP="00BA0E26">
      <w:pPr>
        <w:pStyle w:val="Body"/>
        <w:spacing w:after="0"/>
        <w:rPr>
          <w:rFonts w:ascii="Arial" w:hAnsi="Arial" w:cs="Arial"/>
        </w:rPr>
      </w:pPr>
    </w:p>
    <w:p w14:paraId="0151C6B8" w14:textId="77777777" w:rsidR="00186E9E" w:rsidRDefault="00186E9E" w:rsidP="00BA0E26">
      <w:pPr>
        <w:pStyle w:val="Body"/>
        <w:spacing w:after="0"/>
        <w:rPr>
          <w:rFonts w:ascii="Arial" w:hAnsi="Arial" w:cs="Arial"/>
        </w:rPr>
      </w:pPr>
    </w:p>
    <w:p w14:paraId="39412C61" w14:textId="77777777" w:rsidR="00186E9E" w:rsidRDefault="00186E9E" w:rsidP="00BA0E26">
      <w:pPr>
        <w:pStyle w:val="Body"/>
        <w:spacing w:after="0"/>
        <w:rPr>
          <w:rFonts w:ascii="Arial" w:hAnsi="Arial" w:cs="Arial"/>
        </w:rPr>
      </w:pPr>
      <w:r w:rsidRPr="00186E9E">
        <w:rPr>
          <w:rFonts w:ascii="Times New Roman" w:hAnsi="Times New Roman"/>
          <w:b/>
          <w:noProof/>
          <w:sz w:val="7"/>
          <w:szCs w:val="22"/>
          <w:lang w:val="fr-FR" w:eastAsia="fr-FR"/>
        </w:rPr>
        <mc:AlternateContent>
          <mc:Choice Requires="wpg">
            <w:drawing>
              <wp:anchor distT="0" distB="0" distL="0" distR="0" simplePos="0" relativeHeight="251676672" behindDoc="1" locked="0" layoutInCell="1" allowOverlap="1" wp14:anchorId="0A989144" wp14:editId="1A0981F9">
                <wp:simplePos x="0" y="0"/>
                <wp:positionH relativeFrom="page">
                  <wp:posOffset>1280160</wp:posOffset>
                </wp:positionH>
                <wp:positionV relativeFrom="paragraph">
                  <wp:posOffset>142875</wp:posOffset>
                </wp:positionV>
                <wp:extent cx="4910455" cy="2650490"/>
                <wp:effectExtent l="0" t="0" r="23495" b="16510"/>
                <wp:wrapTopAndBottom/>
                <wp:docPr id="498" name="Group 4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10455" cy="2650490"/>
                          <a:chOff x="4762" y="4762"/>
                          <a:chExt cx="4910455" cy="2650490"/>
                        </a:xfrm>
                      </wpg:grpSpPr>
                      <pic:pic xmlns:pic="http://schemas.openxmlformats.org/drawingml/2006/picture">
                        <pic:nvPicPr>
                          <pic:cNvPr id="499" name="Image 499"/>
                          <pic:cNvPicPr/>
                        </pic:nvPicPr>
                        <pic:blipFill>
                          <a:blip r:embed="rId22" cstate="print"/>
                          <a:stretch>
                            <a:fillRect/>
                          </a:stretch>
                        </pic:blipFill>
                        <pic:spPr>
                          <a:xfrm>
                            <a:off x="704138" y="372919"/>
                            <a:ext cx="3841282" cy="1948854"/>
                          </a:xfrm>
                          <a:prstGeom prst="rect">
                            <a:avLst/>
                          </a:prstGeom>
                        </pic:spPr>
                      </pic:pic>
                      <wps:wsp>
                        <wps:cNvPr id="500" name="Graphic 500"/>
                        <wps:cNvSpPr/>
                        <wps:spPr>
                          <a:xfrm>
                            <a:off x="4762" y="4762"/>
                            <a:ext cx="4910455" cy="2650490"/>
                          </a:xfrm>
                          <a:custGeom>
                            <a:avLst/>
                            <a:gdLst/>
                            <a:ahLst/>
                            <a:cxnLst/>
                            <a:rect l="l" t="t" r="r" b="b"/>
                            <a:pathLst>
                              <a:path w="4910455" h="2650490">
                                <a:moveTo>
                                  <a:pt x="0" y="2650490"/>
                                </a:moveTo>
                                <a:lnTo>
                                  <a:pt x="4910455" y="2650490"/>
                                </a:lnTo>
                                <a:lnTo>
                                  <a:pt x="4910455" y="0"/>
                                </a:lnTo>
                                <a:lnTo>
                                  <a:pt x="0" y="0"/>
                                </a:lnTo>
                                <a:lnTo>
                                  <a:pt x="0" y="2650490"/>
                                </a:lnTo>
                                <a:close/>
                              </a:path>
                            </a:pathLst>
                          </a:custGeom>
                          <a:ln w="9524">
                            <a:solidFill>
                              <a:srgbClr val="858585"/>
                            </a:solidFill>
                            <a:prstDash val="solid"/>
                          </a:ln>
                        </wps:spPr>
                        <wps:bodyPr wrap="square" lIns="0" tIns="0" rIns="0" bIns="0" rtlCol="0">
                          <a:prstTxWarp prst="textNoShape">
                            <a:avLst/>
                          </a:prstTxWarp>
                          <a:noAutofit/>
                        </wps:bodyPr>
                      </wps:wsp>
                      <wps:wsp>
                        <wps:cNvPr id="501" name="Textbox 501"/>
                        <wps:cNvSpPr txBox="1"/>
                        <wps:spPr>
                          <a:xfrm>
                            <a:off x="307657" y="693000"/>
                            <a:ext cx="297180" cy="756920"/>
                          </a:xfrm>
                          <a:prstGeom prst="rect">
                            <a:avLst/>
                          </a:prstGeom>
                        </wps:spPr>
                        <wps:txbx>
                          <w:txbxContent>
                            <w:p w14:paraId="36F7AF19" w14:textId="77777777" w:rsidR="00A17C94" w:rsidRDefault="00A17C94" w:rsidP="00186E9E">
                              <w:pPr>
                                <w:spacing w:line="203" w:lineRule="exact"/>
                                <w:ind w:right="18"/>
                                <w:jc w:val="right"/>
                                <w:rPr>
                                  <w:rFonts w:ascii="Calibri"/>
                                </w:rPr>
                              </w:pPr>
                              <w:r>
                                <w:rPr>
                                  <w:rFonts w:ascii="Calibri"/>
                                  <w:spacing w:val="-4"/>
                                </w:rPr>
                                <w:t>100%</w:t>
                              </w:r>
                            </w:p>
                            <w:p w14:paraId="57051118" w14:textId="77777777" w:rsidR="00A17C94" w:rsidRDefault="00A17C94" w:rsidP="00186E9E">
                              <w:pPr>
                                <w:spacing w:before="7"/>
                                <w:rPr>
                                  <w:rFonts w:ascii="Calibri"/>
                                </w:rPr>
                              </w:pPr>
                            </w:p>
                            <w:p w14:paraId="786DBCB4" w14:textId="77777777" w:rsidR="00A17C94" w:rsidRDefault="00A17C94" w:rsidP="00186E9E">
                              <w:pPr>
                                <w:ind w:left="101"/>
                                <w:rPr>
                                  <w:rFonts w:ascii="Calibri"/>
                                </w:rPr>
                              </w:pPr>
                              <w:r>
                                <w:rPr>
                                  <w:rFonts w:ascii="Calibri"/>
                                  <w:spacing w:val="-5"/>
                                </w:rPr>
                                <w:t>80%</w:t>
                              </w:r>
                            </w:p>
                            <w:p w14:paraId="24ED3051" w14:textId="77777777" w:rsidR="00A17C94" w:rsidRDefault="00A17C94" w:rsidP="00186E9E">
                              <w:pPr>
                                <w:spacing w:before="8"/>
                                <w:rPr>
                                  <w:rFonts w:ascii="Calibri"/>
                                </w:rPr>
                              </w:pPr>
                            </w:p>
                            <w:p w14:paraId="3A634EB2" w14:textId="77777777" w:rsidR="00A17C94" w:rsidRDefault="00A17C94" w:rsidP="00186E9E">
                              <w:pPr>
                                <w:spacing w:line="240" w:lineRule="exact"/>
                                <w:ind w:right="18"/>
                                <w:jc w:val="right"/>
                                <w:rPr>
                                  <w:rFonts w:ascii="Calibri"/>
                                </w:rPr>
                              </w:pPr>
                              <w:r>
                                <w:rPr>
                                  <w:rFonts w:ascii="Calibri"/>
                                  <w:spacing w:val="-5"/>
                                </w:rPr>
                                <w:t>60%</w:t>
                              </w:r>
                            </w:p>
                          </w:txbxContent>
                        </wps:txbx>
                        <wps:bodyPr wrap="square" lIns="0" tIns="0" rIns="0" bIns="0" rtlCol="0">
                          <a:noAutofit/>
                        </wps:bodyPr>
                      </wps:wsp>
                      <wps:wsp>
                        <wps:cNvPr id="502" name="Textbox 502"/>
                        <wps:cNvSpPr txBox="1"/>
                        <wps:spPr>
                          <a:xfrm>
                            <a:off x="3148901" y="1436052"/>
                            <a:ext cx="231140" cy="127000"/>
                          </a:xfrm>
                          <a:prstGeom prst="rect">
                            <a:avLst/>
                          </a:prstGeom>
                        </wps:spPr>
                        <wps:txbx>
                          <w:txbxContent>
                            <w:p w14:paraId="2F13C7E0" w14:textId="77777777" w:rsidR="00A17C94" w:rsidRDefault="00A17C94" w:rsidP="00186E9E">
                              <w:pPr>
                                <w:spacing w:line="199" w:lineRule="exact"/>
                                <w:rPr>
                                  <w:rFonts w:ascii="Calibri"/>
                                </w:rPr>
                              </w:pPr>
                              <w:r>
                                <w:rPr>
                                  <w:rFonts w:ascii="Calibri"/>
                                  <w:spacing w:val="-5"/>
                                </w:rPr>
                                <w:t>98%</w:t>
                              </w:r>
                            </w:p>
                          </w:txbxContent>
                        </wps:txbx>
                        <wps:bodyPr wrap="square" lIns="0" tIns="0" rIns="0" bIns="0" rtlCol="0">
                          <a:noAutofit/>
                        </wps:bodyPr>
                      </wps:wsp>
                      <wps:wsp>
                        <wps:cNvPr id="503" name="Textbox 503"/>
                        <wps:cNvSpPr txBox="1"/>
                        <wps:spPr>
                          <a:xfrm>
                            <a:off x="371919" y="1637855"/>
                            <a:ext cx="233045" cy="127000"/>
                          </a:xfrm>
                          <a:prstGeom prst="rect">
                            <a:avLst/>
                          </a:prstGeom>
                        </wps:spPr>
                        <wps:txbx>
                          <w:txbxContent>
                            <w:p w14:paraId="669FA0A9" w14:textId="77777777" w:rsidR="00A17C94" w:rsidRDefault="00A17C94" w:rsidP="00186E9E">
                              <w:pPr>
                                <w:spacing w:line="199" w:lineRule="exact"/>
                                <w:rPr>
                                  <w:rFonts w:ascii="Calibri"/>
                                </w:rPr>
                              </w:pPr>
                              <w:r>
                                <w:rPr>
                                  <w:rFonts w:ascii="Calibri"/>
                                  <w:spacing w:val="-5"/>
                                </w:rPr>
                                <w:t>40%</w:t>
                              </w:r>
                            </w:p>
                          </w:txbxContent>
                        </wps:txbx>
                        <wps:bodyPr wrap="square" lIns="0" tIns="0" rIns="0" bIns="0" rtlCol="0">
                          <a:noAutofit/>
                        </wps:bodyPr>
                      </wps:wsp>
                      <wps:wsp>
                        <wps:cNvPr id="504" name="Textbox 504"/>
                        <wps:cNvSpPr txBox="1"/>
                        <wps:spPr>
                          <a:xfrm>
                            <a:off x="1709356" y="1725358"/>
                            <a:ext cx="167640" cy="127000"/>
                          </a:xfrm>
                          <a:prstGeom prst="rect">
                            <a:avLst/>
                          </a:prstGeom>
                        </wps:spPr>
                        <wps:txbx>
                          <w:txbxContent>
                            <w:p w14:paraId="7391B4DD" w14:textId="77777777" w:rsidR="00A17C94" w:rsidRDefault="00A17C94" w:rsidP="00186E9E">
                              <w:pPr>
                                <w:spacing w:line="199" w:lineRule="exact"/>
                                <w:rPr>
                                  <w:rFonts w:ascii="Calibri"/>
                                </w:rPr>
                              </w:pPr>
                              <w:r>
                                <w:rPr>
                                  <w:rFonts w:ascii="Calibri"/>
                                  <w:spacing w:val="-5"/>
                                </w:rPr>
                                <w:t>2%</w:t>
                              </w:r>
                            </w:p>
                          </w:txbxContent>
                        </wps:txbx>
                        <wps:bodyPr wrap="square" lIns="0" tIns="0" rIns="0" bIns="0" rtlCol="0">
                          <a:noAutofit/>
                        </wps:bodyPr>
                      </wps:wsp>
                      <wps:wsp>
                        <wps:cNvPr id="505" name="Textbox 505"/>
                        <wps:cNvSpPr txBox="1"/>
                        <wps:spPr>
                          <a:xfrm>
                            <a:off x="371919" y="1952688"/>
                            <a:ext cx="233045" cy="441325"/>
                          </a:xfrm>
                          <a:prstGeom prst="rect">
                            <a:avLst/>
                          </a:prstGeom>
                        </wps:spPr>
                        <wps:txbx>
                          <w:txbxContent>
                            <w:p w14:paraId="6F599EAC" w14:textId="77777777" w:rsidR="00A17C94" w:rsidRDefault="00A17C94" w:rsidP="00186E9E">
                              <w:pPr>
                                <w:spacing w:line="203" w:lineRule="exact"/>
                                <w:ind w:right="18"/>
                                <w:jc w:val="right"/>
                                <w:rPr>
                                  <w:rFonts w:ascii="Calibri"/>
                                </w:rPr>
                              </w:pPr>
                              <w:r>
                                <w:rPr>
                                  <w:rFonts w:ascii="Calibri"/>
                                  <w:spacing w:val="-5"/>
                                </w:rPr>
                                <w:t>20%</w:t>
                              </w:r>
                            </w:p>
                            <w:p w14:paraId="5C292CE9" w14:textId="77777777" w:rsidR="00A17C94" w:rsidRDefault="00A17C94" w:rsidP="00186E9E">
                              <w:pPr>
                                <w:spacing w:before="7"/>
                                <w:rPr>
                                  <w:rFonts w:ascii="Calibri"/>
                                </w:rPr>
                              </w:pPr>
                            </w:p>
                            <w:p w14:paraId="32ACCD5F" w14:textId="77777777" w:rsidR="00A17C94" w:rsidRDefault="00A17C94" w:rsidP="00186E9E">
                              <w:pPr>
                                <w:spacing w:line="240" w:lineRule="exact"/>
                                <w:ind w:right="19"/>
                                <w:jc w:val="right"/>
                                <w:rPr>
                                  <w:rFonts w:ascii="Calibri"/>
                                </w:rPr>
                              </w:pPr>
                              <w:r>
                                <w:rPr>
                                  <w:rFonts w:ascii="Calibri"/>
                                  <w:spacing w:val="-5"/>
                                </w:rPr>
                                <w:t>0%</w:t>
                              </w:r>
                            </w:p>
                          </w:txbxContent>
                        </wps:txbx>
                        <wps:bodyPr wrap="square" lIns="0" tIns="0" rIns="0" bIns="0" rtlCol="0">
                          <a:noAutofit/>
                        </wps:bodyPr>
                      </wps:wsp>
                      <wps:wsp>
                        <wps:cNvPr id="506" name="Textbox 506"/>
                        <wps:cNvSpPr txBox="1"/>
                        <wps:spPr>
                          <a:xfrm>
                            <a:off x="936434" y="2426398"/>
                            <a:ext cx="1099185" cy="228854"/>
                          </a:xfrm>
                          <a:prstGeom prst="rect">
                            <a:avLst/>
                          </a:prstGeom>
                        </wps:spPr>
                        <wps:txbx>
                          <w:txbxContent>
                            <w:p w14:paraId="49665F6D" w14:textId="77777777" w:rsidR="00A17C94" w:rsidRDefault="00A17C94" w:rsidP="00186E9E">
                              <w:pPr>
                                <w:spacing w:line="199" w:lineRule="exact"/>
                                <w:rPr>
                                  <w:rFonts w:ascii="Calibri" w:hAnsi="Calibri"/>
                                </w:rPr>
                              </w:pPr>
                              <w:r w:rsidRPr="00D87D98">
                                <w:rPr>
                                  <w:rFonts w:ascii="Calibri" w:hAnsi="Calibri"/>
                                </w:rPr>
                                <w:t>Exposed to digoxin</w:t>
                              </w:r>
                            </w:p>
                          </w:txbxContent>
                        </wps:txbx>
                        <wps:bodyPr wrap="square" lIns="0" tIns="0" rIns="0" bIns="0" rtlCol="0">
                          <a:noAutofit/>
                        </wps:bodyPr>
                      </wps:wsp>
                      <wps:wsp>
                        <wps:cNvPr id="507" name="Textbox 507"/>
                        <wps:cNvSpPr txBox="1"/>
                        <wps:spPr>
                          <a:xfrm>
                            <a:off x="2353119" y="2426398"/>
                            <a:ext cx="1343660" cy="127000"/>
                          </a:xfrm>
                          <a:prstGeom prst="rect">
                            <a:avLst/>
                          </a:prstGeom>
                        </wps:spPr>
                        <wps:txbx>
                          <w:txbxContent>
                            <w:p w14:paraId="62600B66" w14:textId="77777777" w:rsidR="00A17C94" w:rsidRDefault="00A17C94" w:rsidP="00186E9E">
                              <w:pPr>
                                <w:spacing w:line="199" w:lineRule="exact"/>
                                <w:rPr>
                                  <w:rFonts w:ascii="Calibri" w:hAnsi="Calibri"/>
                                </w:rPr>
                              </w:pPr>
                              <w:r w:rsidRPr="00D87D98">
                                <w:rPr>
                                  <w:rFonts w:ascii="Calibri" w:hAnsi="Calibri"/>
                                </w:rPr>
                                <w:t>Not exposed to digoxin</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B563380" id="Group 498" o:spid="_x0000_s1127" style="position:absolute;left:0;text-align:left;margin-left:100.8pt;margin-top:11.25pt;width:386.65pt;height:208.7pt;z-index:-251639808;mso-wrap-distance-left:0;mso-wrap-distance-right:0;mso-position-horizontal-relative:page;mso-width-relative:margin;mso-height-relative:margin" coordorigin="47,47" coordsize="49104,265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">
                <v:shape id="Image 499" o:spid="_x0000_s1128" type="#_x0000_t75" style="position:absolute;left:7041;top:3729;width:38413;height:194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XjaGbGAAAA3AAAAA8AAABkcnMvZG93bnJldi54bWxEj81qwzAQhO+FvoPYQi+hkWtMiV0roQQS&#10;TC6hcQ89Ltb6p7VWxlIS++2rQKDHYWa+YfLNZHpxodF1lhW8LiMQxJXVHTcKvsrdywqE88gae8uk&#10;YCYHm/XjQ46Ztlf+pMvJNyJA2GWooPV+yKR0VUsG3dIOxMGr7WjQBzk2Uo94DXDTyziK3qTBjsNC&#10;iwNtW6p+T2ejYF9zWh7k4rs8Fotz4uU27n5mpZ6fpo93EJ4m/x++twutIElTuJ0JR0Cu/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5eNoZsYAAADcAAAADwAAAAAAAAAAAAAA&#10;AACfAgAAZHJzL2Rvd25yZXYueG1sUEsFBgAAAAAEAAQA9wAAAJIDAAAAAA==&#10;">
                  <v:imagedata r:id="rId23" o:title=""/>
                </v:shape>
                <v:shape id="Graphic 500" o:spid="_x0000_s1129" style="position:absolute;left:47;top:47;width:49105;height:26505;visibility:visible;mso-wrap-style:square;v-text-anchor:top" coordsize="4910455,2650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6bgcEA&#10;AADcAAAADwAAAGRycy9kb3ducmV2LnhtbERPTYvCMBC9C/sfwgh709TCinSNYhdFwYOoXdjj0Ixt&#10;2WZSm1jrvzcHwePjfc+XvalFR62rLCuYjCMQxLnVFRcKsvNmNAPhPLLG2jIpeJCD5eJjMMdE2zsf&#10;qTv5QoQQdgkqKL1vEildXpJBN7YNceAutjXoA2wLqVu8h3BTyziKptJgxaGhxIZ+Ssr/TzejIM7S&#10;dH/tMLsc0jWZ23byF8tfpT6H/eobhKfev8Uv904r+IrC/HAmHAG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m4HBAAAA3AAAAA8AAAAAAAAAAAAAAAAAmAIAAGRycy9kb3du&#10;cmV2LnhtbFBLBQYAAAAABAAEAPUAAACGAwAAAAA=&#10;" path="m,2650490r4910455,l4910455,,,,,2650490xe" filled="f" strokecolor="#858585" strokeweight=".26456mm">
                  <v:path arrowok="t"/>
                </v:shape>
                <v:shape id="Textbox 501" o:spid="_x0000_s1130" type="#_x0000_t202" style="position:absolute;left:3076;top:6930;width:2972;height:7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1YbcUA&#10;AADcAAAADwAAAGRycy9kb3ducmV2LnhtbESPQWsCMRSE70L/Q3iF3jRRqNitUaRUEITiuj30+Lp5&#10;7gY3L9tN1PXfN4LgcZiZb5j5sneNOFMXrGcN45ECQVx6Y7nS8F2shzMQISIbbDyThisFWC6eBnPM&#10;jL9wTud9rESCcMhQQx1jm0kZypochpFviZN38J3DmGRXSdPhJcFdIydKTaVDy2mhxpY+aiqP+5PT&#10;sPrh/NP+ff3u8kNui+JN8XZ61PrluV+9g4jUx0f43t4YDa9qDLcz6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HVhtxQAAANwAAAAPAAAAAAAAAAAAAAAAAJgCAABkcnMv&#10;ZG93bnJldi54bWxQSwUGAAAAAAQABAD1AAAAigMAAAAA&#10;" filled="f" stroked="f">
                  <v:textbox inset="0,0,0,0">
                    <w:txbxContent>
                      <w:p w:rsidR="00A17C94" w:rsidRDefault="00A17C94" w:rsidP="00186E9E">
                        <w:pPr>
                          <w:spacing w:line="203" w:lineRule="exact"/>
                          <w:ind w:right="18"/>
                          <w:jc w:val="right"/>
                          <w:rPr>
                            <w:rFonts w:ascii="Calibri"/>
                          </w:rPr>
                        </w:pPr>
                        <w:r>
                          <w:rPr>
                            <w:rFonts w:ascii="Calibri"/>
                            <w:spacing w:val="-4"/>
                          </w:rPr>
                          <w:t>100%</w:t>
                        </w:r>
                      </w:p>
                      <w:p w:rsidR="00A17C94" w:rsidRDefault="00A17C94" w:rsidP="00186E9E">
                        <w:pPr>
                          <w:spacing w:before="7"/>
                          <w:rPr>
                            <w:rFonts w:ascii="Calibri"/>
                          </w:rPr>
                        </w:pPr>
                      </w:p>
                      <w:p w:rsidR="00A17C94" w:rsidRDefault="00A17C94" w:rsidP="00186E9E">
                        <w:pPr>
                          <w:ind w:left="101"/>
                          <w:rPr>
                            <w:rFonts w:ascii="Calibri"/>
                          </w:rPr>
                        </w:pPr>
                        <w:r>
                          <w:rPr>
                            <w:rFonts w:ascii="Calibri"/>
                            <w:spacing w:val="-5"/>
                          </w:rPr>
                          <w:t>80%</w:t>
                        </w:r>
                      </w:p>
                      <w:p w:rsidR="00A17C94" w:rsidRDefault="00A17C94" w:rsidP="00186E9E">
                        <w:pPr>
                          <w:spacing w:before="8"/>
                          <w:rPr>
                            <w:rFonts w:ascii="Calibri"/>
                          </w:rPr>
                        </w:pPr>
                      </w:p>
                      <w:p w:rsidR="00A17C94" w:rsidRDefault="00A17C94" w:rsidP="00186E9E">
                        <w:pPr>
                          <w:spacing w:line="240" w:lineRule="exact"/>
                          <w:ind w:right="18"/>
                          <w:jc w:val="right"/>
                          <w:rPr>
                            <w:rFonts w:ascii="Calibri"/>
                          </w:rPr>
                        </w:pPr>
                        <w:r>
                          <w:rPr>
                            <w:rFonts w:ascii="Calibri"/>
                            <w:spacing w:val="-5"/>
                          </w:rPr>
                          <w:t>60%</w:t>
                        </w:r>
                      </w:p>
                    </w:txbxContent>
                  </v:textbox>
                </v:shape>
                <v:shape id="Textbox 502" o:spid="_x0000_s1131" type="#_x0000_t202" style="position:absolute;left:31489;top:14360;width:2311;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GGsUA&#10;AADcAAAADwAAAGRycy9kb3ducmV2LnhtbESPQWsCMRSE7wX/Q3iCt5pUUOrWKCItCELpuh56fN08&#10;d4Obl3UTdf33TaHgcZiZb5jFqneNuFIXrGcNL2MFgrj0xnKl4VB8PL+CCBHZYOOZNNwpwGo5eFpg&#10;ZvyNc7ruYyUShEOGGuoY20zKUNbkMIx9S5y8o+8cxiS7SpoObwnuGjlRaiYdWk4LNba0qak87S9O&#10;w/qb83d7/vz5yo+5LYq54t3spPVo2K/fQETq4yP8394aDVM1gb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z8YaxQAAANwAAAAPAAAAAAAAAAAAAAAAAJgCAABkcnMv&#10;ZG93bnJldi54bWxQSwUGAAAAAAQABAD1AAAAigMAAAAA&#10;" filled="f" stroked="f">
                  <v:textbox inset="0,0,0,0">
                    <w:txbxContent>
                      <w:p w:rsidR="00A17C94" w:rsidRDefault="00A17C94" w:rsidP="00186E9E">
                        <w:pPr>
                          <w:spacing w:line="199" w:lineRule="exact"/>
                          <w:rPr>
                            <w:rFonts w:ascii="Calibri"/>
                          </w:rPr>
                        </w:pPr>
                        <w:r>
                          <w:rPr>
                            <w:rFonts w:ascii="Calibri"/>
                            <w:spacing w:val="-5"/>
                          </w:rPr>
                          <w:t>98%</w:t>
                        </w:r>
                      </w:p>
                    </w:txbxContent>
                  </v:textbox>
                </v:shape>
                <v:shape id="Textbox 503" o:spid="_x0000_s1132" type="#_x0000_t202" style="position:absolute;left:3719;top:16378;width:2330;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NjgcUA&#10;AADcAAAADwAAAGRycy9kb3ducmV2LnhtbESPQWsCMRSE7wX/Q3iF3mpSS6XdGkVEQShI1+2hx9fN&#10;cze4eVk3Udd/b4SCx2FmvmEms9414kRdsJ41vAwVCOLSG8uVhp9i9fwOIkRkg41n0nChALPp4GGC&#10;mfFnzum0jZVIEA4ZaqhjbDMpQ1mTwzD0LXHydr5zGJPsKmk6PCe4a+RIqbF0aDkt1NjSoqZyvz06&#10;DfNfzpf2sPn7zne5LYoPxV/jvdZPj/38E0SkPt7D/+210fCmXuF2Jh0B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g2OBxQAAANwAAAAPAAAAAAAAAAAAAAAAAJgCAABkcnMv&#10;ZG93bnJldi54bWxQSwUGAAAAAAQABAD1AAAAigMAAAAA&#10;" filled="f" stroked="f">
                  <v:textbox inset="0,0,0,0">
                    <w:txbxContent>
                      <w:p w:rsidR="00A17C94" w:rsidRDefault="00A17C94" w:rsidP="00186E9E">
                        <w:pPr>
                          <w:spacing w:line="199" w:lineRule="exact"/>
                          <w:rPr>
                            <w:rFonts w:ascii="Calibri"/>
                          </w:rPr>
                        </w:pPr>
                        <w:r>
                          <w:rPr>
                            <w:rFonts w:ascii="Calibri"/>
                            <w:spacing w:val="-5"/>
                          </w:rPr>
                          <w:t>40%</w:t>
                        </w:r>
                      </w:p>
                    </w:txbxContent>
                  </v:textbox>
                </v:shape>
                <v:shape id="Textbox 504" o:spid="_x0000_s1133" type="#_x0000_t202" style="position:absolute;left:17093;top:17253;width:1676;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r79cUA&#10;AADcAAAADwAAAGRycy9kb3ducmV2LnhtbESPQWsCMRSE7wX/Q3iF3mpSaaXdGkVEQShI1+2hx9fN&#10;cze4eVk3Udd/b4SCx2FmvmEms9414kRdsJ41vAwVCOLSG8uVhp9i9fwOIkRkg41n0nChALPp4GGC&#10;mfFnzum0jZVIEA4ZaqhjbDMpQ1mTwzD0LXHydr5zGJPsKmk6PCe4a+RIqbF0aDkt1NjSoqZyvz06&#10;DfNfzpf2sPn7zne5LYoPxV/jvdZPj/38E0SkPt7D/+210fCmXuF2Jh0B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avv1xQAAANwAAAAPAAAAAAAAAAAAAAAAAJgCAABkcnMv&#10;ZG93bnJldi54bWxQSwUGAAAAAAQABAD1AAAAigMAAAAA&#10;" filled="f" stroked="f">
                  <v:textbox inset="0,0,0,0">
                    <w:txbxContent>
                      <w:p w:rsidR="00A17C94" w:rsidRDefault="00A17C94" w:rsidP="00186E9E">
                        <w:pPr>
                          <w:spacing w:line="199" w:lineRule="exact"/>
                          <w:rPr>
                            <w:rFonts w:ascii="Calibri"/>
                          </w:rPr>
                        </w:pPr>
                        <w:r>
                          <w:rPr>
                            <w:rFonts w:ascii="Calibri"/>
                            <w:spacing w:val="-5"/>
                          </w:rPr>
                          <w:t>2%</w:t>
                        </w:r>
                      </w:p>
                    </w:txbxContent>
                  </v:textbox>
                </v:shape>
                <v:shape id="Textbox 505" o:spid="_x0000_s1134" type="#_x0000_t202" style="position:absolute;left:3719;top:19526;width:2330;height:4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ZebsUA&#10;AADcAAAADwAAAGRycy9kb3ducmV2LnhtbESPQWsCMRSE70L/Q3iF3jSpoNitUUQUCkLpuj30+Lp5&#10;7gY3L+sm6vrvm4LgcZiZb5j5sneNuFAXrGcNryMFgrj0xnKl4bvYDmcgQkQ22HgmDTcKsFw8DeaY&#10;GX/lnC77WIkE4ZChhjrGNpMylDU5DCPfEifv4DuHMcmukqbDa4K7Ro6VmkqHltNCjS2tayqP+7PT&#10;sPrhfGNPn79f+SG3RfGmeDc9av3y3K/eQUTq4yN8b38YDRM1gf8z6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Jl5uxQAAANwAAAAPAAAAAAAAAAAAAAAAAJgCAABkcnMv&#10;ZG93bnJldi54bWxQSwUGAAAAAAQABAD1AAAAigMAAAAA&#10;" filled="f" stroked="f">
                  <v:textbox inset="0,0,0,0">
                    <w:txbxContent>
                      <w:p w:rsidR="00A17C94" w:rsidRDefault="00A17C94" w:rsidP="00186E9E">
                        <w:pPr>
                          <w:spacing w:line="203" w:lineRule="exact"/>
                          <w:ind w:right="18"/>
                          <w:jc w:val="right"/>
                          <w:rPr>
                            <w:rFonts w:ascii="Calibri"/>
                          </w:rPr>
                        </w:pPr>
                        <w:r>
                          <w:rPr>
                            <w:rFonts w:ascii="Calibri"/>
                            <w:spacing w:val="-5"/>
                          </w:rPr>
                          <w:t>20%</w:t>
                        </w:r>
                      </w:p>
                      <w:p w:rsidR="00A17C94" w:rsidRDefault="00A17C94" w:rsidP="00186E9E">
                        <w:pPr>
                          <w:spacing w:before="7"/>
                          <w:rPr>
                            <w:rFonts w:ascii="Calibri"/>
                          </w:rPr>
                        </w:pPr>
                      </w:p>
                      <w:p w:rsidR="00A17C94" w:rsidRDefault="00A17C94" w:rsidP="00186E9E">
                        <w:pPr>
                          <w:spacing w:line="240" w:lineRule="exact"/>
                          <w:ind w:right="19"/>
                          <w:jc w:val="right"/>
                          <w:rPr>
                            <w:rFonts w:ascii="Calibri"/>
                          </w:rPr>
                        </w:pPr>
                        <w:r>
                          <w:rPr>
                            <w:rFonts w:ascii="Calibri"/>
                            <w:spacing w:val="-5"/>
                          </w:rPr>
                          <w:t>0%</w:t>
                        </w:r>
                      </w:p>
                    </w:txbxContent>
                  </v:textbox>
                </v:shape>
                <v:shape id="Textbox 506" o:spid="_x0000_s1135" type="#_x0000_t202" style="position:absolute;left:9364;top:24263;width:10992;height:2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TAGcUA&#10;AADcAAAADwAAAGRycy9kb3ducmV2LnhtbESPQWsCMRSE74X+h/CE3mpioYtdjSKlBaEgrttDj8/N&#10;cze4edluom7/vRGEHoeZ+YaZLwfXijP1wXrWMBkrEMSVN5ZrDd/l5/MURIjIBlvPpOGPAiwXjw9z&#10;zI2/cEHnXaxFgnDIUUMTY5dLGaqGHIax74iTd/C9w5hkX0vT4yXBXStflMqkQ8tpocGO3huqjruT&#10;07D64eLD/m722+JQ2LJ8U/yVHbV+Gg2rGYhIQ/wP39tro+FVZXA7k46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9MAZxQAAANwAAAAPAAAAAAAAAAAAAAAAAJgCAABkcnMv&#10;ZG93bnJldi54bWxQSwUGAAAAAAQABAD1AAAAigMAAAAA&#10;" filled="f" stroked="f">
                  <v:textbox inset="0,0,0,0">
                    <w:txbxContent>
                      <w:p w:rsidR="00A17C94" w:rsidRDefault="00A17C94" w:rsidP="00186E9E">
                        <w:pPr>
                          <w:spacing w:line="199" w:lineRule="exact"/>
                          <w:rPr>
                            <w:rFonts w:ascii="Calibri" w:hAnsi="Calibri"/>
                          </w:rPr>
                        </w:pPr>
                        <w:r w:rsidRPr="00D87D98">
                          <w:rPr>
                            <w:rFonts w:ascii="Calibri" w:hAnsi="Calibri"/>
                          </w:rPr>
                          <w:t>Exposed to digoxin</w:t>
                        </w:r>
                      </w:p>
                    </w:txbxContent>
                  </v:textbox>
                </v:shape>
                <v:shape id="Textbox 507" o:spid="_x0000_s1136" type="#_x0000_t202" style="position:absolute;left:23531;top:24263;width:13436;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hlgsUA&#10;AADcAAAADwAAAGRycy9kb3ducmV2LnhtbESPQWsCMRSE7wX/Q3iF3mpSobbdGkVEQRCk6/bQ4+vm&#10;uRvcvKybqOu/N4WCx2FmvmEms9414kxdsJ41vAwVCOLSG8uVhu9i9fwOIkRkg41n0nClALPp4GGC&#10;mfEXzum8i5VIEA4ZaqhjbDMpQ1mTwzD0LXHy9r5zGJPsKmk6vCS4a+RIqbF0aDkt1NjSoqbysDs5&#10;DfMfzpf2uP39yve5LYoPxZvxQeunx37+CSJSH+/h//baaHhVb/B3Jh0B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uGWCxQAAANwAAAAPAAAAAAAAAAAAAAAAAJgCAABkcnMv&#10;ZG93bnJldi54bWxQSwUGAAAAAAQABAD1AAAAigMAAAAA&#10;" filled="f" stroked="f">
                  <v:textbox inset="0,0,0,0">
                    <w:txbxContent>
                      <w:p w:rsidR="00A17C94" w:rsidRDefault="00A17C94" w:rsidP="00186E9E">
                        <w:pPr>
                          <w:spacing w:line="199" w:lineRule="exact"/>
                          <w:rPr>
                            <w:rFonts w:ascii="Calibri" w:hAnsi="Calibri"/>
                          </w:rPr>
                        </w:pPr>
                        <w:r w:rsidRPr="00D87D98">
                          <w:rPr>
                            <w:rFonts w:ascii="Calibri" w:hAnsi="Calibri"/>
                          </w:rPr>
                          <w:t>Not exposed to digoxin</w:t>
                        </w:r>
                      </w:p>
                    </w:txbxContent>
                  </v:textbox>
                </v:shape>
                <w10:wrap type="topAndBottom" anchorx="page"/>
              </v:group>
            </w:pict>
          </mc:Fallback>
        </mc:AlternateContent>
      </w:r>
    </w:p>
    <w:p w14:paraId="14504D2C" w14:textId="77777777" w:rsidR="00186E9E" w:rsidRDefault="00186E9E" w:rsidP="00BA0E26">
      <w:pPr>
        <w:pStyle w:val="Body"/>
        <w:spacing w:after="0"/>
        <w:rPr>
          <w:rFonts w:ascii="Arial" w:hAnsi="Arial" w:cs="Arial"/>
        </w:rPr>
      </w:pPr>
    </w:p>
    <w:p w14:paraId="67AD5E4F" w14:textId="77777777" w:rsidR="00186E9E" w:rsidRDefault="00BC30AF" w:rsidP="00BA0E26">
      <w:pPr>
        <w:pStyle w:val="Body"/>
        <w:spacing w:after="0"/>
        <w:rPr>
          <w:rFonts w:ascii="Arial" w:hAnsi="Arial" w:cs="Arial"/>
        </w:rPr>
      </w:pPr>
      <w:r>
        <w:rPr>
          <w:rFonts w:ascii="Arial" w:hAnsi="Arial" w:cs="Arial"/>
        </w:rPr>
        <w:t>Fig. 9</w:t>
      </w:r>
      <w:r w:rsidR="00186E9E" w:rsidRPr="00186E9E">
        <w:rPr>
          <w:rFonts w:ascii="Arial" w:hAnsi="Arial" w:cs="Arial"/>
        </w:rPr>
        <w:t>. Diagram represents the percentage of women with breast cancer as a function of digoxin exposure.</w:t>
      </w:r>
    </w:p>
    <w:p w14:paraId="0107E7ED" w14:textId="77777777" w:rsidR="00186E9E" w:rsidRDefault="00186E9E" w:rsidP="00BA0E26">
      <w:pPr>
        <w:pStyle w:val="Body"/>
        <w:spacing w:after="0"/>
        <w:rPr>
          <w:rFonts w:ascii="Arial" w:hAnsi="Arial" w:cs="Arial"/>
        </w:rPr>
      </w:pPr>
    </w:p>
    <w:p w14:paraId="27591FCE" w14:textId="77777777" w:rsidR="00186E9E" w:rsidRDefault="00186E9E" w:rsidP="00BA0E26">
      <w:pPr>
        <w:pStyle w:val="Body"/>
        <w:spacing w:after="0"/>
        <w:rPr>
          <w:rFonts w:ascii="Arial" w:hAnsi="Arial" w:cs="Arial"/>
        </w:rPr>
      </w:pPr>
    </w:p>
    <w:p w14:paraId="2125D7DD" w14:textId="77777777" w:rsidR="00186E9E" w:rsidRPr="00186E9E" w:rsidRDefault="00BC30AF" w:rsidP="00186E9E">
      <w:pPr>
        <w:pStyle w:val="Body"/>
        <w:rPr>
          <w:rFonts w:ascii="Arial" w:hAnsi="Arial" w:cs="Arial"/>
        </w:rPr>
      </w:pPr>
      <w:r>
        <w:rPr>
          <w:rFonts w:ascii="Arial" w:hAnsi="Arial" w:cs="Arial"/>
        </w:rPr>
        <w:t>1.11</w:t>
      </w:r>
      <w:r w:rsidR="00186E9E" w:rsidRPr="00186E9E">
        <w:rPr>
          <w:rFonts w:ascii="Arial" w:hAnsi="Arial" w:cs="Arial"/>
        </w:rPr>
        <w:t xml:space="preserve"> Sport practice</w:t>
      </w:r>
    </w:p>
    <w:p w14:paraId="43D6F6D7" w14:textId="77777777" w:rsidR="00186E9E" w:rsidRDefault="00186E9E" w:rsidP="00186E9E">
      <w:pPr>
        <w:pStyle w:val="Body"/>
        <w:spacing w:after="0"/>
        <w:rPr>
          <w:rFonts w:ascii="Arial" w:hAnsi="Arial" w:cs="Arial"/>
        </w:rPr>
      </w:pPr>
      <w:r w:rsidRPr="00186E9E">
        <w:rPr>
          <w:rFonts w:ascii="Arial" w:hAnsi="Arial" w:cs="Arial"/>
        </w:rPr>
        <w:lastRenderedPageBreak/>
        <w:t>The study reveals that 65% of patients do not practice any sporting activity, compared to 35% decl</w:t>
      </w:r>
      <w:r w:rsidR="00BC30AF">
        <w:rPr>
          <w:rFonts w:ascii="Arial" w:hAnsi="Arial" w:cs="Arial"/>
        </w:rPr>
        <w:t>aring regular practice (figure 10</w:t>
      </w:r>
      <w:r w:rsidRPr="00186E9E">
        <w:rPr>
          <w:rFonts w:ascii="Arial" w:hAnsi="Arial" w:cs="Arial"/>
        </w:rPr>
        <w:t>).</w:t>
      </w:r>
    </w:p>
    <w:p w14:paraId="28C8651E" w14:textId="77777777" w:rsidR="00186E9E" w:rsidRDefault="00186E9E" w:rsidP="00BA0E26">
      <w:pPr>
        <w:pStyle w:val="Body"/>
        <w:spacing w:after="0"/>
        <w:rPr>
          <w:rFonts w:ascii="Arial" w:hAnsi="Arial" w:cs="Arial"/>
        </w:rPr>
      </w:pPr>
    </w:p>
    <w:p w14:paraId="2ADC0B50" w14:textId="77777777" w:rsidR="00186E9E" w:rsidRDefault="00186E9E" w:rsidP="00BA0E26">
      <w:pPr>
        <w:pStyle w:val="Body"/>
        <w:spacing w:after="0"/>
        <w:rPr>
          <w:rFonts w:ascii="Arial" w:hAnsi="Arial" w:cs="Arial"/>
        </w:rPr>
      </w:pPr>
    </w:p>
    <w:p w14:paraId="56AAC69D" w14:textId="77777777" w:rsidR="00186E9E" w:rsidRDefault="00186E9E" w:rsidP="00BA0E26">
      <w:pPr>
        <w:pStyle w:val="Body"/>
        <w:spacing w:after="0"/>
        <w:rPr>
          <w:rFonts w:ascii="Arial" w:hAnsi="Arial" w:cs="Arial"/>
        </w:rPr>
      </w:pPr>
      <w:r w:rsidRPr="00186E9E">
        <w:rPr>
          <w:rFonts w:ascii="Times New Roman" w:hAnsi="Times New Roman"/>
          <w:b/>
          <w:noProof/>
          <w:sz w:val="8"/>
          <w:szCs w:val="22"/>
          <w:lang w:val="fr-FR" w:eastAsia="fr-FR"/>
        </w:rPr>
        <mc:AlternateContent>
          <mc:Choice Requires="wpg">
            <w:drawing>
              <wp:anchor distT="0" distB="0" distL="0" distR="0" simplePos="0" relativeHeight="251678720" behindDoc="1" locked="0" layoutInCell="1" allowOverlap="1" wp14:anchorId="79CBDDA2" wp14:editId="1D028830">
                <wp:simplePos x="0" y="0"/>
                <wp:positionH relativeFrom="page">
                  <wp:posOffset>1276350</wp:posOffset>
                </wp:positionH>
                <wp:positionV relativeFrom="paragraph">
                  <wp:posOffset>203200</wp:posOffset>
                </wp:positionV>
                <wp:extent cx="5122545" cy="2324100"/>
                <wp:effectExtent l="0" t="0" r="20955" b="19050"/>
                <wp:wrapTopAndBottom/>
                <wp:docPr id="508" name="Group 5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22545" cy="2324100"/>
                          <a:chOff x="0" y="0"/>
                          <a:chExt cx="5122545" cy="3095625"/>
                        </a:xfrm>
                      </wpg:grpSpPr>
                      <wps:wsp>
                        <wps:cNvPr id="509" name="Graphic 509"/>
                        <wps:cNvSpPr/>
                        <wps:spPr>
                          <a:xfrm>
                            <a:off x="1583372" y="1740242"/>
                            <a:ext cx="1642745" cy="751205"/>
                          </a:xfrm>
                          <a:custGeom>
                            <a:avLst/>
                            <a:gdLst/>
                            <a:ahLst/>
                            <a:cxnLst/>
                            <a:rect l="l" t="t" r="r" b="b"/>
                            <a:pathLst>
                              <a:path w="1642745" h="751205">
                                <a:moveTo>
                                  <a:pt x="1642490" y="0"/>
                                </a:moveTo>
                                <a:lnTo>
                                  <a:pt x="0" y="0"/>
                                </a:lnTo>
                                <a:lnTo>
                                  <a:pt x="0" y="750925"/>
                                </a:lnTo>
                                <a:lnTo>
                                  <a:pt x="1642490" y="750925"/>
                                </a:lnTo>
                                <a:lnTo>
                                  <a:pt x="1642490" y="0"/>
                                </a:lnTo>
                                <a:close/>
                              </a:path>
                            </a:pathLst>
                          </a:custGeom>
                          <a:solidFill>
                            <a:srgbClr val="FF5656"/>
                          </a:solidFill>
                        </wps:spPr>
                        <wps:bodyPr wrap="square" lIns="0" tIns="0" rIns="0" bIns="0" rtlCol="0">
                          <a:prstTxWarp prst="textNoShape">
                            <a:avLst/>
                          </a:prstTxWarp>
                          <a:noAutofit/>
                        </wps:bodyPr>
                      </wps:wsp>
                      <wps:wsp>
                        <wps:cNvPr id="510" name="Graphic 510"/>
                        <wps:cNvSpPr/>
                        <wps:spPr>
                          <a:xfrm>
                            <a:off x="1583372" y="426173"/>
                            <a:ext cx="3050540" cy="751205"/>
                          </a:xfrm>
                          <a:custGeom>
                            <a:avLst/>
                            <a:gdLst/>
                            <a:ahLst/>
                            <a:cxnLst/>
                            <a:rect l="l" t="t" r="r" b="b"/>
                            <a:pathLst>
                              <a:path w="3050540" h="751205">
                                <a:moveTo>
                                  <a:pt x="3050286" y="0"/>
                                </a:moveTo>
                                <a:lnTo>
                                  <a:pt x="0" y="0"/>
                                </a:lnTo>
                                <a:lnTo>
                                  <a:pt x="0" y="750925"/>
                                </a:lnTo>
                                <a:lnTo>
                                  <a:pt x="3050286" y="750925"/>
                                </a:lnTo>
                                <a:lnTo>
                                  <a:pt x="3050286" y="0"/>
                                </a:lnTo>
                                <a:close/>
                              </a:path>
                            </a:pathLst>
                          </a:custGeom>
                          <a:solidFill>
                            <a:srgbClr val="37CAFF"/>
                          </a:solidFill>
                        </wps:spPr>
                        <wps:bodyPr wrap="square" lIns="0" tIns="0" rIns="0" bIns="0" rtlCol="0">
                          <a:prstTxWarp prst="textNoShape">
                            <a:avLst/>
                          </a:prstTxWarp>
                          <a:noAutofit/>
                        </wps:bodyPr>
                      </wps:wsp>
                      <wps:wsp>
                        <wps:cNvPr id="511" name="Graphic 511"/>
                        <wps:cNvSpPr/>
                        <wps:spPr>
                          <a:xfrm>
                            <a:off x="1583372" y="144589"/>
                            <a:ext cx="3284854" cy="2628265"/>
                          </a:xfrm>
                          <a:custGeom>
                            <a:avLst/>
                            <a:gdLst/>
                            <a:ahLst/>
                            <a:cxnLst/>
                            <a:rect l="l" t="t" r="r" b="b"/>
                            <a:pathLst>
                              <a:path w="3284854" h="2628265">
                                <a:moveTo>
                                  <a:pt x="0" y="2628138"/>
                                </a:moveTo>
                                <a:lnTo>
                                  <a:pt x="3284855" y="2628138"/>
                                </a:lnTo>
                              </a:path>
                              <a:path w="3284854" h="2628265">
                                <a:moveTo>
                                  <a:pt x="0" y="2628138"/>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512" name="Graphic 512"/>
                        <wps:cNvSpPr/>
                        <wps:spPr>
                          <a:xfrm>
                            <a:off x="4762" y="4762"/>
                            <a:ext cx="5113020" cy="3086100"/>
                          </a:xfrm>
                          <a:custGeom>
                            <a:avLst/>
                            <a:gdLst/>
                            <a:ahLst/>
                            <a:cxnLst/>
                            <a:rect l="l" t="t" r="r" b="b"/>
                            <a:pathLst>
                              <a:path w="5113020" h="3086100">
                                <a:moveTo>
                                  <a:pt x="0" y="3086100"/>
                                </a:moveTo>
                                <a:lnTo>
                                  <a:pt x="5113020" y="3086100"/>
                                </a:lnTo>
                                <a:lnTo>
                                  <a:pt x="5113020" y="0"/>
                                </a:lnTo>
                                <a:lnTo>
                                  <a:pt x="0" y="0"/>
                                </a:lnTo>
                                <a:lnTo>
                                  <a:pt x="0" y="3086100"/>
                                </a:lnTo>
                                <a:close/>
                              </a:path>
                            </a:pathLst>
                          </a:custGeom>
                          <a:ln w="9525">
                            <a:solidFill>
                              <a:srgbClr val="858585"/>
                            </a:solidFill>
                            <a:prstDash val="solid"/>
                          </a:ln>
                        </wps:spPr>
                        <wps:bodyPr wrap="square" lIns="0" tIns="0" rIns="0" bIns="0" rtlCol="0">
                          <a:prstTxWarp prst="textNoShape">
                            <a:avLst/>
                          </a:prstTxWarp>
                          <a:noAutofit/>
                        </wps:bodyPr>
                      </wps:wsp>
                      <wps:wsp>
                        <wps:cNvPr id="513" name="Textbox 513"/>
                        <wps:cNvSpPr txBox="1"/>
                        <wps:spPr>
                          <a:xfrm>
                            <a:off x="87693" y="720815"/>
                            <a:ext cx="1389380" cy="155575"/>
                          </a:xfrm>
                          <a:prstGeom prst="rect">
                            <a:avLst/>
                          </a:prstGeom>
                        </wps:spPr>
                        <wps:txbx>
                          <w:txbxContent>
                            <w:p w14:paraId="7D768ECA" w14:textId="77777777" w:rsidR="00A17C94" w:rsidRDefault="00A17C94" w:rsidP="00186E9E">
                              <w:pPr>
                                <w:spacing w:line="244" w:lineRule="exact"/>
                              </w:pPr>
                              <w:r w:rsidRPr="00D87D98">
                                <w:t>Non-sports practitioners</w:t>
                              </w:r>
                            </w:p>
                          </w:txbxContent>
                        </wps:txbx>
                        <wps:bodyPr wrap="square" lIns="0" tIns="0" rIns="0" bIns="0" rtlCol="0">
                          <a:noAutofit/>
                        </wps:bodyPr>
                      </wps:wsp>
                      <wps:wsp>
                        <wps:cNvPr id="514" name="Textbox 514"/>
                        <wps:cNvSpPr txBox="1"/>
                        <wps:spPr>
                          <a:xfrm>
                            <a:off x="4711890" y="749998"/>
                            <a:ext cx="231140" cy="127000"/>
                          </a:xfrm>
                          <a:prstGeom prst="rect">
                            <a:avLst/>
                          </a:prstGeom>
                        </wps:spPr>
                        <wps:txbx>
                          <w:txbxContent>
                            <w:p w14:paraId="5FEB27E9" w14:textId="77777777" w:rsidR="00A17C94" w:rsidRDefault="00A17C94" w:rsidP="00186E9E">
                              <w:pPr>
                                <w:spacing w:line="199" w:lineRule="exact"/>
                                <w:rPr>
                                  <w:rFonts w:ascii="Calibri"/>
                                </w:rPr>
                              </w:pPr>
                              <w:r>
                                <w:rPr>
                                  <w:rFonts w:ascii="Calibri"/>
                                  <w:spacing w:val="-5"/>
                                </w:rPr>
                                <w:t>65%</w:t>
                              </w:r>
                            </w:p>
                          </w:txbxContent>
                        </wps:txbx>
                        <wps:bodyPr wrap="square" lIns="0" tIns="0" rIns="0" bIns="0" rtlCol="0">
                          <a:noAutofit/>
                        </wps:bodyPr>
                      </wps:wsp>
                      <wps:wsp>
                        <wps:cNvPr id="515" name="Textbox 515"/>
                        <wps:cNvSpPr txBox="1"/>
                        <wps:spPr>
                          <a:xfrm>
                            <a:off x="355282" y="2035138"/>
                            <a:ext cx="1122680" cy="155575"/>
                          </a:xfrm>
                          <a:prstGeom prst="rect">
                            <a:avLst/>
                          </a:prstGeom>
                        </wps:spPr>
                        <wps:txbx>
                          <w:txbxContent>
                            <w:p w14:paraId="1B006B8D" w14:textId="77777777" w:rsidR="00A17C94" w:rsidRDefault="00A17C94" w:rsidP="00186E9E">
                              <w:pPr>
                                <w:spacing w:line="244" w:lineRule="exact"/>
                              </w:pPr>
                              <w:r w:rsidRPr="00D87D98">
                                <w:t>Sports practitioners</w:t>
                              </w:r>
                            </w:p>
                          </w:txbxContent>
                        </wps:txbx>
                        <wps:bodyPr wrap="square" lIns="0" tIns="0" rIns="0" bIns="0" rtlCol="0">
                          <a:noAutofit/>
                        </wps:bodyPr>
                      </wps:wsp>
                      <wps:wsp>
                        <wps:cNvPr id="516" name="Textbox 516"/>
                        <wps:cNvSpPr txBox="1"/>
                        <wps:spPr>
                          <a:xfrm>
                            <a:off x="3303714" y="2064321"/>
                            <a:ext cx="231140" cy="127000"/>
                          </a:xfrm>
                          <a:prstGeom prst="rect">
                            <a:avLst/>
                          </a:prstGeom>
                        </wps:spPr>
                        <wps:txbx>
                          <w:txbxContent>
                            <w:p w14:paraId="56E8A169" w14:textId="77777777" w:rsidR="00A17C94" w:rsidRDefault="00A17C94" w:rsidP="00186E9E">
                              <w:pPr>
                                <w:spacing w:line="199" w:lineRule="exact"/>
                                <w:rPr>
                                  <w:rFonts w:ascii="Calibri"/>
                                </w:rPr>
                              </w:pPr>
                              <w:r>
                                <w:rPr>
                                  <w:rFonts w:ascii="Calibri"/>
                                  <w:spacing w:val="-5"/>
                                </w:rPr>
                                <w:t>35%</w:t>
                              </w:r>
                            </w:p>
                          </w:txbxContent>
                        </wps:txbx>
                        <wps:bodyPr wrap="square" lIns="0" tIns="0" rIns="0" bIns="0" rtlCol="0">
                          <a:noAutofit/>
                        </wps:bodyPr>
                      </wps:wsp>
                      <wps:wsp>
                        <wps:cNvPr id="517" name="Textbox 517"/>
                        <wps:cNvSpPr txBox="1"/>
                        <wps:spPr>
                          <a:xfrm>
                            <a:off x="4906327" y="2457259"/>
                            <a:ext cx="132715" cy="165100"/>
                          </a:xfrm>
                          <a:prstGeom prst="rect">
                            <a:avLst/>
                          </a:prstGeom>
                        </wps:spPr>
                        <wps:txbx>
                          <w:txbxContent>
                            <w:p w14:paraId="4C6CE845" w14:textId="77777777" w:rsidR="00A17C94" w:rsidRDefault="00A17C94" w:rsidP="00186E9E">
                              <w:pPr>
                                <w:spacing w:line="259" w:lineRule="exact"/>
                                <w:rPr>
                                  <w:rFonts w:ascii="Calibri"/>
                                  <w:b/>
                                  <w:sz w:val="26"/>
                                </w:rPr>
                              </w:pPr>
                              <w:r>
                                <w:rPr>
                                  <w:rFonts w:ascii="Calibri"/>
                                  <w:b/>
                                  <w:spacing w:val="-10"/>
                                  <w:sz w:val="26"/>
                                </w:rPr>
                                <w:t>%</w:t>
                              </w:r>
                            </w:p>
                          </w:txbxContent>
                        </wps:txbx>
                        <wps:bodyPr wrap="square" lIns="0" tIns="0" rIns="0" bIns="0" rtlCol="0">
                          <a:noAutofit/>
                        </wps:bodyPr>
                      </wps:wsp>
                      <wps:wsp>
                        <wps:cNvPr id="518" name="Textbox 518"/>
                        <wps:cNvSpPr txBox="1"/>
                        <wps:spPr>
                          <a:xfrm>
                            <a:off x="1506283" y="2879661"/>
                            <a:ext cx="167640" cy="127000"/>
                          </a:xfrm>
                          <a:prstGeom prst="rect">
                            <a:avLst/>
                          </a:prstGeom>
                        </wps:spPr>
                        <wps:txbx>
                          <w:txbxContent>
                            <w:p w14:paraId="67718C54" w14:textId="77777777" w:rsidR="00A17C94" w:rsidRDefault="00A17C94" w:rsidP="00186E9E">
                              <w:pPr>
                                <w:spacing w:line="199" w:lineRule="exact"/>
                                <w:rPr>
                                  <w:rFonts w:ascii="Calibri"/>
                                </w:rPr>
                              </w:pPr>
                              <w:r>
                                <w:rPr>
                                  <w:rFonts w:ascii="Calibri"/>
                                  <w:spacing w:val="-5"/>
                                </w:rPr>
                                <w:t>0%</w:t>
                              </w:r>
                            </w:p>
                          </w:txbxContent>
                        </wps:txbx>
                        <wps:bodyPr wrap="square" lIns="0" tIns="0" rIns="0" bIns="0" rtlCol="0">
                          <a:noAutofit/>
                        </wps:bodyPr>
                      </wps:wsp>
                      <wps:wsp>
                        <wps:cNvPr id="519" name="Textbox 519"/>
                        <wps:cNvSpPr txBox="1"/>
                        <wps:spPr>
                          <a:xfrm>
                            <a:off x="1943290" y="2879661"/>
                            <a:ext cx="3049270" cy="127000"/>
                          </a:xfrm>
                          <a:prstGeom prst="rect">
                            <a:avLst/>
                          </a:prstGeom>
                        </wps:spPr>
                        <wps:txbx>
                          <w:txbxContent>
                            <w:p w14:paraId="3AD14CDA" w14:textId="77777777" w:rsidR="00A17C94" w:rsidRDefault="00A17C94" w:rsidP="00186E9E">
                              <w:pPr>
                                <w:tabs>
                                  <w:tab w:val="left" w:pos="739"/>
                                  <w:tab w:val="left" w:pos="1478"/>
                                  <w:tab w:val="left" w:pos="2217"/>
                                  <w:tab w:val="left" w:pos="2956"/>
                                  <w:tab w:val="left" w:pos="3695"/>
                                  <w:tab w:val="left" w:pos="4435"/>
                                </w:tabs>
                                <w:spacing w:line="199" w:lineRule="exact"/>
                                <w:rPr>
                                  <w:rFonts w:ascii="Calibri"/>
                                </w:rPr>
                              </w:pPr>
                              <w:r>
                                <w:rPr>
                                  <w:rFonts w:ascii="Calibri"/>
                                  <w:spacing w:val="-5"/>
                                </w:rPr>
                                <w:t>10%</w:t>
                              </w:r>
                              <w:r>
                                <w:rPr>
                                  <w:rFonts w:ascii="Calibri"/>
                                </w:rPr>
                                <w:tab/>
                              </w:r>
                              <w:r>
                                <w:rPr>
                                  <w:rFonts w:ascii="Calibri"/>
                                  <w:spacing w:val="-5"/>
                                </w:rPr>
                                <w:t>20%</w:t>
                              </w:r>
                              <w:r>
                                <w:rPr>
                                  <w:rFonts w:ascii="Calibri"/>
                                </w:rPr>
                                <w:tab/>
                              </w:r>
                              <w:r>
                                <w:rPr>
                                  <w:rFonts w:ascii="Calibri"/>
                                  <w:spacing w:val="-5"/>
                                </w:rPr>
                                <w:t>30%</w:t>
                              </w:r>
                              <w:r>
                                <w:rPr>
                                  <w:rFonts w:ascii="Calibri"/>
                                </w:rPr>
                                <w:tab/>
                              </w:r>
                              <w:r>
                                <w:rPr>
                                  <w:rFonts w:ascii="Calibri"/>
                                  <w:spacing w:val="-5"/>
                                </w:rPr>
                                <w:t>40%</w:t>
                              </w:r>
                              <w:r>
                                <w:rPr>
                                  <w:rFonts w:ascii="Calibri"/>
                                </w:rPr>
                                <w:tab/>
                              </w:r>
                              <w:r>
                                <w:rPr>
                                  <w:rFonts w:ascii="Calibri"/>
                                  <w:spacing w:val="-5"/>
                                </w:rPr>
                                <w:t>50%</w:t>
                              </w:r>
                              <w:r>
                                <w:rPr>
                                  <w:rFonts w:ascii="Calibri"/>
                                </w:rPr>
                                <w:tab/>
                              </w:r>
                              <w:r>
                                <w:rPr>
                                  <w:rFonts w:ascii="Calibri"/>
                                  <w:spacing w:val="-5"/>
                                </w:rPr>
                                <w:t>60%</w:t>
                              </w:r>
                              <w:r>
                                <w:rPr>
                                  <w:rFonts w:ascii="Calibri"/>
                                </w:rPr>
                                <w:tab/>
                              </w:r>
                              <w:r>
                                <w:rPr>
                                  <w:rFonts w:ascii="Calibri"/>
                                  <w:spacing w:val="-5"/>
                                </w:rPr>
                                <w:t>70%</w:t>
                              </w:r>
                            </w:p>
                          </w:txbxContent>
                        </wps:txbx>
                        <wps:bodyPr wrap="square" lIns="0" tIns="0" rIns="0" bIns="0" rtlCol="0">
                          <a:noAutofit/>
                        </wps:bodyPr>
                      </wps:wsp>
                    </wpg:wgp>
                  </a:graphicData>
                </a:graphic>
                <wp14:sizeRelV relativeFrom="margin">
                  <wp14:pctHeight>0</wp14:pctHeight>
                </wp14:sizeRelV>
              </wp:anchor>
            </w:drawing>
          </mc:Choice>
          <mc:Fallback>
            <w:pict>
              <v:group w14:anchorId="5D5B4CF3" id="Group 508" o:spid="_x0000_s1137" style="position:absolute;left:0;text-align:left;margin-left:100.5pt;margin-top:16pt;width:403.35pt;height:183pt;z-index:-251637760;mso-wrap-distance-left:0;mso-wrap-distance-right:0;mso-position-horizontal-relative:page;mso-height-relative:margin" coordsize="51225,30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">
                <v:shape id="Graphic 509" o:spid="_x0000_s1138" style="position:absolute;left:15833;top:17402;width:16428;height:7512;visibility:visible;mso-wrap-style:square;v-text-anchor:top" coordsize="1642745,751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HAccIA&#10;AADcAAAADwAAAGRycy9kb3ducmV2LnhtbESPUUsDMRCE34X+h7CCbzaxoNhr02KLouCTbX/Aclkv&#10;oZfNkazt2V9vBMHHYWa+YZbrMfbqRLmExBbupgYUcZtc4M7CYf9y+wiqCLLDPjFZ+KYC69XkaomN&#10;S2f+oNNOOlUhXBq04EWGRuvSeopYpmkgrt5nyhGlytxpl/Fc4bHXM2MedMTAdcHjQFtP7XH3FS1c&#10;JGzf9asfeXN5bo8bk+dBsrU31+PTApTQKP/hv/abs3Bv5vB7ph4Bv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IcBxwgAAANwAAAAPAAAAAAAAAAAAAAAAAJgCAABkcnMvZG93&#10;bnJldi54bWxQSwUGAAAAAAQABAD1AAAAhwMAAAAA&#10;" path="m1642490,l,,,750925r1642490,l1642490,xe" fillcolor="#ff5656" stroked="f">
                  <v:path arrowok="t"/>
                </v:shape>
                <v:shape id="Graphic 510" o:spid="_x0000_s1139" style="position:absolute;left:15833;top:4261;width:30506;height:7512;visibility:visible;mso-wrap-style:square;v-text-anchor:top" coordsize="3050540,751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uAsIA&#10;AADcAAAADwAAAGRycy9kb3ducmV2LnhtbERPS2vCQBC+C/6HZQq9lLox0FZSV5FCSuhB0HrwOGSn&#10;STA7E7KbR/9991Dw+PG9t/vZtWqk3jfCBtarBBRxKbbhysDlO3/egPIB2WIrTAZ+ycN+t1xsMbMy&#10;8YnGc6hUDGGfoYE6hC7T2pc1OfQr6Ygj9yO9wxBhX2nb4xTDXavTJHnVDhuODTV29FFTeTsPzsCn&#10;XG9Dim94fMr5SySXMS+uxjw+zId3UIHmcBf/uwtr4GUd58cz8Qjo3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f64CwgAAANwAAAAPAAAAAAAAAAAAAAAAAJgCAABkcnMvZG93&#10;bnJldi54bWxQSwUGAAAAAAQABAD1AAAAhwMAAAAA&#10;" path="m3050286,l,,,750925r3050286,l3050286,xe" fillcolor="#37caff" stroked="f">
                  <v:path arrowok="t"/>
                </v:shape>
                <v:shape id="Graphic 511" o:spid="_x0000_s1140" style="position:absolute;left:15833;top:1445;width:32849;height:26283;visibility:visible;mso-wrap-style:square;v-text-anchor:top" coordsize="3284854,2628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4QcQA&#10;AADcAAAADwAAAGRycy9kb3ducmV2LnhtbESPUWvCMBSF3wX/Q7jC3mxaZVI6o4zBmGwgWP0B1+au&#10;KWtuSpNp5q9fhMEeD+ec73DW22h7caHRd44VFFkOgrhxuuNWwen4Oi9B+ICssXdMCn7Iw3Yznayx&#10;0u7KB7rUoRUJwr5CBSaEoZLSN4Ys+swNxMn7dKPFkOTYSj3iNcFtLxd5vpIWO04LBgd6MdR81d9W&#10;QU37j/Jc6sXNxfd42w3LpdFvSj3M4vMTiEAx/If/2jut4LEo4H4mHQ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o+EHEAAAA3AAAAA8AAAAAAAAAAAAAAAAAmAIAAGRycy9k&#10;b3ducmV2LnhtbFBLBQYAAAAABAAEAPUAAACJAwAAAAA=&#10;" path="m,2628138r3284855,em,2628138l,e" filled="f" strokecolor="#858585">
                  <v:path arrowok="t"/>
                </v:shape>
                <v:shape id="Graphic 512" o:spid="_x0000_s1141" style="position:absolute;left:47;top:47;width:51130;height:30861;visibility:visible;mso-wrap-style:square;v-text-anchor:top" coordsize="5113020,3086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AJzcQA&#10;AADcAAAADwAAAGRycy9kb3ducmV2LnhtbESP0YrCMBRE3wX/IVzBl0VThV2lGkVE3cU3rR9waa5N&#10;tbmpTdT695uFBR+HmTnDzJetrcSDGl86VjAaJiCIc6dLLhScsu1gCsIHZI2VY1LwIg/LRbczx1S7&#10;Jx/ocQyFiBD2KSowIdSplD43ZNEPXU0cvbNrLIYom0LqBp8Rbis5TpIvabHkuGCwprWh/Hq8WwW7&#10;ycUU2XRzXttkH7LVxz7bfN+U6vfa1QxEoDa8w//tH63gczSGvzPxCM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wCc3EAAAA3AAAAA8AAAAAAAAAAAAAAAAAmAIAAGRycy9k&#10;b3ducmV2LnhtbFBLBQYAAAAABAAEAPUAAACJAwAAAAA=&#10;" path="m,3086100r5113020,l5113020,,,,,3086100xe" filled="f" strokecolor="#858585">
                  <v:path arrowok="t"/>
                </v:shape>
                <v:shape id="Textbox 513" o:spid="_x0000_s1142" type="#_x0000_t202" style="position:absolute;left:876;top:7208;width:13894;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r1XMYA&#10;AADcAAAADwAAAGRycy9kb3ducmV2LnhtbESPQWvCQBSE7wX/w/KE3urGlkqNWUVEoVAojfHg8Zl9&#10;SRazb9PsVuO/dwuFHoeZ+YbJVoNtxYV6bxwrmE4SEMSl04ZrBYdi9/QGwgdkja1jUnAjD6vl6CHD&#10;VLsr53TZh1pECPsUFTQhdKmUvmzIop+4jjh6lesthij7WuoerxFuW/mcJDNp0XBcaLCjTUPlef9j&#10;FayPnG/N9+fpK69yUxTzhD9mZ6Uex8N6ASLQEP7Df+13reB1+gK/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1r1XMYAAADcAAAADwAAAAAAAAAAAAAAAACYAgAAZHJz&#10;L2Rvd25yZXYueG1sUEsFBgAAAAAEAAQA9QAAAIsDAAAAAA==&#10;" filled="f" stroked="f">
                  <v:textbox inset="0,0,0,0">
                    <w:txbxContent>
                      <w:p w:rsidR="00A17C94" w:rsidRDefault="00A17C94" w:rsidP="00186E9E">
                        <w:pPr>
                          <w:spacing w:line="244" w:lineRule="exact"/>
                        </w:pPr>
                        <w:r w:rsidRPr="00D87D98">
                          <w:t>Non-sports practitioners</w:t>
                        </w:r>
                      </w:p>
                    </w:txbxContent>
                  </v:textbox>
                </v:shape>
                <v:shape id="Textbox 514" o:spid="_x0000_s1143" type="#_x0000_t202" style="position:absolute;left:47118;top:7499;width:2312;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NtKMYA&#10;AADcAAAADwAAAGRycy9kb3ducmV2LnhtbESPQWvCQBSE7wX/w/KE3urG0kqNWUVEoVAojfHg8Zl9&#10;SRazb9PsVuO/dwuFHoeZ+YbJVoNtxYV6bxwrmE4SEMSl04ZrBYdi9/QGwgdkja1jUnAjD6vl6CHD&#10;VLsr53TZh1pECPsUFTQhdKmUvmzIop+4jjh6lesthij7WuoerxFuW/mcJDNp0XBcaLCjTUPlef9j&#10;FayPnG/N9+fpK69yUxTzhD9mZ6Uex8N6ASLQEP7Df+13reB1+gK/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NtKMYAAADcAAAADwAAAAAAAAAAAAAAAACYAgAAZHJz&#10;L2Rvd25yZXYueG1sUEsFBgAAAAAEAAQA9QAAAIsDAAAAAA==&#10;" filled="f" stroked="f">
                  <v:textbox inset="0,0,0,0">
                    <w:txbxContent>
                      <w:p w:rsidR="00A17C94" w:rsidRDefault="00A17C94" w:rsidP="00186E9E">
                        <w:pPr>
                          <w:spacing w:line="199" w:lineRule="exact"/>
                          <w:rPr>
                            <w:rFonts w:ascii="Calibri"/>
                          </w:rPr>
                        </w:pPr>
                        <w:r>
                          <w:rPr>
                            <w:rFonts w:ascii="Calibri"/>
                            <w:spacing w:val="-5"/>
                          </w:rPr>
                          <w:t>65%</w:t>
                        </w:r>
                      </w:p>
                    </w:txbxContent>
                  </v:textbox>
                </v:shape>
                <v:shape id="Textbox 515" o:spid="_x0000_s1144" type="#_x0000_t202" style="position:absolute;left:3552;top:20351;width:11227;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s8QA&#10;AADcAAAADwAAAGRycy9kb3ducmV2LnhtbESPQWvCQBSE7wX/w/IEb3VjQWmjq4hUEIRijAePz+wz&#10;Wcy+jdlV47/vCoUeh5n5hpktOluLO7XeOFYwGiYgiAunDZcKDvn6/ROED8gaa8ek4EkeFvPe2wxT&#10;7R6c0X0fShEh7FNUUIXQpFL6oiKLfuga4uidXWsxRNmWUrf4iHBby48kmUiLhuNChQ2tKiou+5tV&#10;sDxy9m2uP6ddds5Mnn8lvJ1clBr0u+UURKAu/If/2hutYDwaw+tMPAJ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LPEAAAA3AAAAA8AAAAAAAAAAAAAAAAAmAIAAGRycy9k&#10;b3ducmV2LnhtbFBLBQYAAAAABAAEAPUAAACJAwAAAAA=&#10;" filled="f" stroked="f">
                  <v:textbox inset="0,0,0,0">
                    <w:txbxContent>
                      <w:p w:rsidR="00A17C94" w:rsidRDefault="00A17C94" w:rsidP="00186E9E">
                        <w:pPr>
                          <w:spacing w:line="244" w:lineRule="exact"/>
                        </w:pPr>
                        <w:r w:rsidRPr="00D87D98">
                          <w:t>Sports practitioners</w:t>
                        </w:r>
                      </w:p>
                    </w:txbxContent>
                  </v:textbox>
                </v:shape>
                <v:shape id="Textbox 516" o:spid="_x0000_s1145" type="#_x0000_t202" style="position:absolute;left:33037;top:20643;width:2311;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1WxMUA&#10;AADcAAAADwAAAGRycy9kb3ducmV2LnhtbESPQWvCQBSE74L/YXlCb7qx0FCjq4hYKBSKMR48PrPP&#10;ZDH7Nma3mv77rlDwOMzMN8xi1dtG3KjzxrGC6SQBQVw6bbhScCg+xu8gfEDW2DgmBb/kYbUcDhaY&#10;aXfnnG77UIkIYZ+hgjqENpPSlzVZ9BPXEkfv7DqLIcqukrrDe4TbRr4mSSotGo4LNba0qam87H+s&#10;gvWR8625fp92+Tk3RTFL+Cu9KPUy6tdzEIH68Az/tz+1grdpC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LVbExQAAANwAAAAPAAAAAAAAAAAAAAAAAJgCAABkcnMv&#10;ZG93bnJldi54bWxQSwUGAAAAAAQABAD1AAAAigMAAAAA&#10;" filled="f" stroked="f">
                  <v:textbox inset="0,0,0,0">
                    <w:txbxContent>
                      <w:p w:rsidR="00A17C94" w:rsidRDefault="00A17C94" w:rsidP="00186E9E">
                        <w:pPr>
                          <w:spacing w:line="199" w:lineRule="exact"/>
                          <w:rPr>
                            <w:rFonts w:ascii="Calibri"/>
                          </w:rPr>
                        </w:pPr>
                        <w:r>
                          <w:rPr>
                            <w:rFonts w:ascii="Calibri"/>
                            <w:spacing w:val="-5"/>
                          </w:rPr>
                          <w:t>35%</w:t>
                        </w:r>
                      </w:p>
                    </w:txbxContent>
                  </v:textbox>
                </v:shape>
                <v:shape id="Textbox 517" o:spid="_x0000_s1146" type="#_x0000_t202" style="position:absolute;left:49063;top:24572;width:1327;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HzX8YA&#10;AADcAAAADwAAAGRycy9kb3ducmV2LnhtbESPQWvCQBSE7wX/w/KE3urGQm2NWUVEoVCQxnjw+My+&#10;JIvZt2l2q+m/dwuFHoeZ+YbJVoNtxZV6bxwrmE4SEMSl04ZrBcdi9/QGwgdkja1jUvBDHlbL0UOG&#10;qXY3zul6CLWIEPYpKmhC6FIpfdmQRT9xHXH0KtdbDFH2tdQ93iLctvI5SWbSouG40GBHm4bKy+Hb&#10;KlifON+ar/35M69yUxTzhD9mF6Uex8N6ASLQEP7Df+13reBl+g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GHzX8YAAADcAAAADwAAAAAAAAAAAAAAAACYAgAAZHJz&#10;L2Rvd25yZXYueG1sUEsFBgAAAAAEAAQA9QAAAIsDAAAAAA==&#10;" filled="f" stroked="f">
                  <v:textbox inset="0,0,0,0">
                    <w:txbxContent>
                      <w:p w:rsidR="00A17C94" w:rsidRDefault="00A17C94" w:rsidP="00186E9E">
                        <w:pPr>
                          <w:spacing w:line="259" w:lineRule="exact"/>
                          <w:rPr>
                            <w:rFonts w:ascii="Calibri"/>
                            <w:b/>
                            <w:sz w:val="26"/>
                          </w:rPr>
                        </w:pPr>
                        <w:r>
                          <w:rPr>
                            <w:rFonts w:ascii="Calibri"/>
                            <w:b/>
                            <w:spacing w:val="-10"/>
                            <w:sz w:val="26"/>
                          </w:rPr>
                          <w:t>%</w:t>
                        </w:r>
                      </w:p>
                    </w:txbxContent>
                  </v:textbox>
                </v:shape>
                <v:shape id="Textbox 518" o:spid="_x0000_s1147" type="#_x0000_t202" style="position:absolute;left:15062;top:28796;width:1677;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5nLcMA&#10;AADcAAAADwAAAGRycy9kb3ducmV2LnhtbERPz2vCMBS+D/wfwhN2m2kHk60aS5ENBgOxdgePz+bZ&#10;BpuXrslq99+bg7Djx/d7nU+2EyMN3jhWkC4SEMS104YbBd/Vx9MrCB+QNXaOScEfecg3s4c1Ztpd&#10;uaTxEBoRQ9hnqKANoc+k9HVLFv3C9cSRO7vBYohwaKQe8BrDbSefk2QpLRqODS32tG2pvhx+rYLi&#10;yOW7+dmd9uW5NFX1lvDX8qLU43wqViACTeFffHd/agUvaVwbz8Qj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5nLcMAAADcAAAADwAAAAAAAAAAAAAAAACYAgAAZHJzL2Rv&#10;d25yZXYueG1sUEsFBgAAAAAEAAQA9QAAAIgDAAAAAA==&#10;" filled="f" stroked="f">
                  <v:textbox inset="0,0,0,0">
                    <w:txbxContent>
                      <w:p w:rsidR="00A17C94" w:rsidRDefault="00A17C94" w:rsidP="00186E9E">
                        <w:pPr>
                          <w:spacing w:line="199" w:lineRule="exact"/>
                          <w:rPr>
                            <w:rFonts w:ascii="Calibri"/>
                          </w:rPr>
                        </w:pPr>
                        <w:r>
                          <w:rPr>
                            <w:rFonts w:ascii="Calibri"/>
                            <w:spacing w:val="-5"/>
                          </w:rPr>
                          <w:t>0%</w:t>
                        </w:r>
                      </w:p>
                    </w:txbxContent>
                  </v:textbox>
                </v:shape>
                <v:shape id="Textbox 519" o:spid="_x0000_s1148" type="#_x0000_t202" style="position:absolute;left:19432;top:28796;width:30493;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LCtsUA&#10;AADcAAAADwAAAGRycy9kb3ducmV2LnhtbESPQWvCQBSE70L/w/IKvelGoWJSV5GiIBSkMR56fM0+&#10;k8Xs25hdNf33bkHwOMzMN8x82dtGXKnzxrGC8SgBQVw6bbhScCg2wxkIH5A1No5JwR95WC5eBnPM&#10;tLtxTtd9qESEsM9QQR1Cm0npy5os+pFriaN3dJ3FEGVXSd3hLcJtIydJMpUWDceFGlv6rKk87S9W&#10;weqH87U5736/82NuiiJN+Gt6UurttV99gAjUh2f40d5qBe/jFP7P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ssK2xQAAANwAAAAPAAAAAAAAAAAAAAAAAJgCAABkcnMv&#10;ZG93bnJldi54bWxQSwUGAAAAAAQABAD1AAAAigMAAAAA&#10;" filled="f" stroked="f">
                  <v:textbox inset="0,0,0,0">
                    <w:txbxContent>
                      <w:p w:rsidR="00A17C94" w:rsidRDefault="00A17C94" w:rsidP="00186E9E">
                        <w:pPr>
                          <w:tabs>
                            <w:tab w:val="left" w:pos="739"/>
                            <w:tab w:val="left" w:pos="1478"/>
                            <w:tab w:val="left" w:pos="2217"/>
                            <w:tab w:val="left" w:pos="2956"/>
                            <w:tab w:val="left" w:pos="3695"/>
                            <w:tab w:val="left" w:pos="4435"/>
                          </w:tabs>
                          <w:spacing w:line="199" w:lineRule="exact"/>
                          <w:rPr>
                            <w:rFonts w:ascii="Calibri"/>
                          </w:rPr>
                        </w:pPr>
                        <w:r>
                          <w:rPr>
                            <w:rFonts w:ascii="Calibri"/>
                            <w:spacing w:val="-5"/>
                          </w:rPr>
                          <w:t>10%</w:t>
                        </w:r>
                        <w:r>
                          <w:rPr>
                            <w:rFonts w:ascii="Calibri"/>
                          </w:rPr>
                          <w:tab/>
                        </w:r>
                        <w:r>
                          <w:rPr>
                            <w:rFonts w:ascii="Calibri"/>
                            <w:spacing w:val="-5"/>
                          </w:rPr>
                          <w:t>20%</w:t>
                        </w:r>
                        <w:r>
                          <w:rPr>
                            <w:rFonts w:ascii="Calibri"/>
                          </w:rPr>
                          <w:tab/>
                        </w:r>
                        <w:r>
                          <w:rPr>
                            <w:rFonts w:ascii="Calibri"/>
                            <w:spacing w:val="-5"/>
                          </w:rPr>
                          <w:t>30%</w:t>
                        </w:r>
                        <w:r>
                          <w:rPr>
                            <w:rFonts w:ascii="Calibri"/>
                          </w:rPr>
                          <w:tab/>
                        </w:r>
                        <w:r>
                          <w:rPr>
                            <w:rFonts w:ascii="Calibri"/>
                            <w:spacing w:val="-5"/>
                          </w:rPr>
                          <w:t>40%</w:t>
                        </w:r>
                        <w:r>
                          <w:rPr>
                            <w:rFonts w:ascii="Calibri"/>
                          </w:rPr>
                          <w:tab/>
                        </w:r>
                        <w:r>
                          <w:rPr>
                            <w:rFonts w:ascii="Calibri"/>
                            <w:spacing w:val="-5"/>
                          </w:rPr>
                          <w:t>50%</w:t>
                        </w:r>
                        <w:r>
                          <w:rPr>
                            <w:rFonts w:ascii="Calibri"/>
                          </w:rPr>
                          <w:tab/>
                        </w:r>
                        <w:r>
                          <w:rPr>
                            <w:rFonts w:ascii="Calibri"/>
                            <w:spacing w:val="-5"/>
                          </w:rPr>
                          <w:t>60%</w:t>
                        </w:r>
                        <w:r>
                          <w:rPr>
                            <w:rFonts w:ascii="Calibri"/>
                          </w:rPr>
                          <w:tab/>
                        </w:r>
                        <w:r>
                          <w:rPr>
                            <w:rFonts w:ascii="Calibri"/>
                            <w:spacing w:val="-5"/>
                          </w:rPr>
                          <w:t>70%</w:t>
                        </w:r>
                      </w:p>
                    </w:txbxContent>
                  </v:textbox>
                </v:shape>
                <w10:wrap type="topAndBottom" anchorx="page"/>
              </v:group>
            </w:pict>
          </mc:Fallback>
        </mc:AlternateContent>
      </w:r>
    </w:p>
    <w:p w14:paraId="70926AF8" w14:textId="77777777" w:rsidR="00186E9E" w:rsidRDefault="00186E9E" w:rsidP="00BA0E26">
      <w:pPr>
        <w:pStyle w:val="Body"/>
        <w:spacing w:after="0"/>
        <w:rPr>
          <w:rFonts w:ascii="Arial" w:hAnsi="Arial" w:cs="Arial"/>
        </w:rPr>
      </w:pPr>
    </w:p>
    <w:p w14:paraId="3C1EA88D" w14:textId="77777777" w:rsidR="00186E9E" w:rsidRDefault="00186E9E" w:rsidP="00BA0E26">
      <w:pPr>
        <w:pStyle w:val="Body"/>
        <w:spacing w:after="0"/>
        <w:rPr>
          <w:rFonts w:ascii="Arial" w:hAnsi="Arial" w:cs="Arial"/>
        </w:rPr>
      </w:pPr>
    </w:p>
    <w:p w14:paraId="7F34F7D2" w14:textId="77777777" w:rsidR="00186E9E" w:rsidRDefault="00BC30AF" w:rsidP="00BA0E26">
      <w:pPr>
        <w:pStyle w:val="Body"/>
        <w:spacing w:after="0"/>
        <w:rPr>
          <w:rFonts w:ascii="Arial" w:hAnsi="Arial" w:cs="Arial"/>
        </w:rPr>
      </w:pPr>
      <w:r>
        <w:rPr>
          <w:rFonts w:ascii="Arial" w:hAnsi="Arial" w:cs="Arial"/>
        </w:rPr>
        <w:t>Fig. 10</w:t>
      </w:r>
      <w:r w:rsidR="00186E9E" w:rsidRPr="00186E9E">
        <w:rPr>
          <w:rFonts w:ascii="Arial" w:hAnsi="Arial" w:cs="Arial"/>
        </w:rPr>
        <w:t>. Graph represents the percentage of women with breast cancer according to physical activity</w:t>
      </w:r>
    </w:p>
    <w:p w14:paraId="2E1421E2" w14:textId="77777777" w:rsidR="00186E9E" w:rsidRDefault="00186E9E" w:rsidP="00BA0E26">
      <w:pPr>
        <w:pStyle w:val="Body"/>
        <w:spacing w:after="0"/>
        <w:rPr>
          <w:rFonts w:ascii="Arial" w:hAnsi="Arial" w:cs="Arial"/>
        </w:rPr>
      </w:pPr>
    </w:p>
    <w:p w14:paraId="5564B8D6" w14:textId="77777777" w:rsidR="00186E9E" w:rsidRDefault="00186E9E" w:rsidP="00BA0E26">
      <w:pPr>
        <w:pStyle w:val="Body"/>
        <w:spacing w:after="0"/>
        <w:rPr>
          <w:rFonts w:ascii="Arial" w:hAnsi="Arial" w:cs="Arial"/>
        </w:rPr>
      </w:pPr>
    </w:p>
    <w:p w14:paraId="1413CC80" w14:textId="77777777" w:rsidR="00186E9E" w:rsidRPr="00186E9E" w:rsidRDefault="00BC30AF" w:rsidP="00186E9E">
      <w:pPr>
        <w:pStyle w:val="Body"/>
        <w:rPr>
          <w:rFonts w:ascii="Arial" w:hAnsi="Arial" w:cs="Arial"/>
        </w:rPr>
      </w:pPr>
      <w:r>
        <w:rPr>
          <w:rFonts w:ascii="Arial" w:hAnsi="Arial" w:cs="Arial"/>
        </w:rPr>
        <w:t>1.12</w:t>
      </w:r>
      <w:r w:rsidR="00186E9E" w:rsidRPr="00186E9E">
        <w:rPr>
          <w:rFonts w:ascii="Arial" w:hAnsi="Arial" w:cs="Arial"/>
        </w:rPr>
        <w:t xml:space="preserve"> Use of deodorants and antiperspirants</w:t>
      </w:r>
    </w:p>
    <w:p w14:paraId="56990D69" w14:textId="77777777" w:rsidR="00186E9E" w:rsidRDefault="00186E9E" w:rsidP="00186E9E">
      <w:pPr>
        <w:pStyle w:val="Body"/>
        <w:spacing w:after="0"/>
        <w:rPr>
          <w:rFonts w:ascii="Arial" w:hAnsi="Arial" w:cs="Arial"/>
        </w:rPr>
      </w:pPr>
      <w:r w:rsidRPr="00186E9E">
        <w:rPr>
          <w:rFonts w:ascii="Arial" w:hAnsi="Arial" w:cs="Arial"/>
        </w:rPr>
        <w:t>The study reveals that 64% of patients regularly use deodorants or antiperspirants, compa</w:t>
      </w:r>
      <w:r w:rsidR="00BC30AF">
        <w:rPr>
          <w:rFonts w:ascii="Arial" w:hAnsi="Arial" w:cs="Arial"/>
        </w:rPr>
        <w:t>red to 36% who do not (Figure 11</w:t>
      </w:r>
      <w:r w:rsidRPr="00186E9E">
        <w:rPr>
          <w:rFonts w:ascii="Arial" w:hAnsi="Arial" w:cs="Arial"/>
        </w:rPr>
        <w:t>).</w:t>
      </w:r>
    </w:p>
    <w:p w14:paraId="48A456DA" w14:textId="77777777" w:rsidR="00186E9E" w:rsidRDefault="00186E9E" w:rsidP="00BA0E26">
      <w:pPr>
        <w:pStyle w:val="Body"/>
        <w:spacing w:after="0"/>
        <w:rPr>
          <w:rFonts w:ascii="Arial" w:hAnsi="Arial" w:cs="Arial"/>
        </w:rPr>
      </w:pPr>
    </w:p>
    <w:p w14:paraId="63A4BDA3" w14:textId="77777777" w:rsidR="00186E9E" w:rsidRDefault="00186E9E" w:rsidP="00BA0E26">
      <w:pPr>
        <w:pStyle w:val="Body"/>
        <w:spacing w:after="0"/>
        <w:rPr>
          <w:rFonts w:ascii="Arial" w:hAnsi="Arial" w:cs="Arial"/>
        </w:rPr>
      </w:pPr>
    </w:p>
    <w:p w14:paraId="420C0B41" w14:textId="77777777" w:rsidR="00186E9E" w:rsidRDefault="00186E9E" w:rsidP="00BA0E26">
      <w:pPr>
        <w:pStyle w:val="Body"/>
        <w:spacing w:after="0"/>
        <w:rPr>
          <w:rFonts w:ascii="Arial" w:hAnsi="Arial" w:cs="Arial"/>
        </w:rPr>
      </w:pPr>
      <w:r w:rsidRPr="00186E9E">
        <w:rPr>
          <w:rFonts w:ascii="Times New Roman" w:hAnsi="Times New Roman"/>
          <w:b/>
          <w:noProof/>
          <w:sz w:val="8"/>
          <w:szCs w:val="22"/>
          <w:lang w:val="fr-FR" w:eastAsia="fr-FR"/>
        </w:rPr>
        <mc:AlternateContent>
          <mc:Choice Requires="wpg">
            <w:drawing>
              <wp:anchor distT="0" distB="0" distL="0" distR="0" simplePos="0" relativeHeight="251680768" behindDoc="1" locked="0" layoutInCell="1" allowOverlap="1" wp14:anchorId="052F687E" wp14:editId="06C84F17">
                <wp:simplePos x="0" y="0"/>
                <wp:positionH relativeFrom="page">
                  <wp:posOffset>2143125</wp:posOffset>
                </wp:positionH>
                <wp:positionV relativeFrom="paragraph">
                  <wp:posOffset>241300</wp:posOffset>
                </wp:positionV>
                <wp:extent cx="4534535" cy="2711450"/>
                <wp:effectExtent l="0" t="0" r="18415" b="12700"/>
                <wp:wrapTopAndBottom/>
                <wp:docPr id="520" name="Group 5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4535" cy="2711450"/>
                          <a:chOff x="0" y="0"/>
                          <a:chExt cx="5401310" cy="3101975"/>
                        </a:xfrm>
                      </wpg:grpSpPr>
                      <pic:pic xmlns:pic="http://schemas.openxmlformats.org/drawingml/2006/picture">
                        <pic:nvPicPr>
                          <pic:cNvPr id="521" name="Image 521"/>
                          <pic:cNvPicPr/>
                        </pic:nvPicPr>
                        <pic:blipFill>
                          <a:blip r:embed="rId24" cstate="print"/>
                          <a:stretch>
                            <a:fillRect/>
                          </a:stretch>
                        </pic:blipFill>
                        <pic:spPr>
                          <a:xfrm>
                            <a:off x="1069344" y="906774"/>
                            <a:ext cx="3314149" cy="1718999"/>
                          </a:xfrm>
                          <a:prstGeom prst="rect">
                            <a:avLst/>
                          </a:prstGeom>
                        </pic:spPr>
                      </pic:pic>
                      <wps:wsp>
                        <wps:cNvPr id="522" name="Graphic 522"/>
                        <wps:cNvSpPr/>
                        <wps:spPr>
                          <a:xfrm>
                            <a:off x="1307998" y="160870"/>
                            <a:ext cx="69850" cy="69850"/>
                          </a:xfrm>
                          <a:custGeom>
                            <a:avLst/>
                            <a:gdLst/>
                            <a:ahLst/>
                            <a:cxnLst/>
                            <a:rect l="l" t="t" r="r" b="b"/>
                            <a:pathLst>
                              <a:path w="69850" h="69850">
                                <a:moveTo>
                                  <a:pt x="69607" y="0"/>
                                </a:moveTo>
                                <a:lnTo>
                                  <a:pt x="0" y="0"/>
                                </a:lnTo>
                                <a:lnTo>
                                  <a:pt x="0" y="69608"/>
                                </a:lnTo>
                                <a:lnTo>
                                  <a:pt x="69607" y="69608"/>
                                </a:lnTo>
                                <a:lnTo>
                                  <a:pt x="69607" y="0"/>
                                </a:lnTo>
                                <a:close/>
                              </a:path>
                            </a:pathLst>
                          </a:custGeom>
                          <a:solidFill>
                            <a:srgbClr val="37CAFF"/>
                          </a:solidFill>
                        </wps:spPr>
                        <wps:bodyPr wrap="square" lIns="0" tIns="0" rIns="0" bIns="0" rtlCol="0">
                          <a:prstTxWarp prst="textNoShape">
                            <a:avLst/>
                          </a:prstTxWarp>
                          <a:noAutofit/>
                        </wps:bodyPr>
                      </wps:wsp>
                      <wps:wsp>
                        <wps:cNvPr id="523" name="Graphic 523"/>
                        <wps:cNvSpPr/>
                        <wps:spPr>
                          <a:xfrm>
                            <a:off x="1307998" y="390105"/>
                            <a:ext cx="69850" cy="69850"/>
                          </a:xfrm>
                          <a:custGeom>
                            <a:avLst/>
                            <a:gdLst/>
                            <a:ahLst/>
                            <a:cxnLst/>
                            <a:rect l="l" t="t" r="r" b="b"/>
                            <a:pathLst>
                              <a:path w="69850" h="69850">
                                <a:moveTo>
                                  <a:pt x="69607" y="0"/>
                                </a:moveTo>
                                <a:lnTo>
                                  <a:pt x="0" y="0"/>
                                </a:lnTo>
                                <a:lnTo>
                                  <a:pt x="0" y="69608"/>
                                </a:lnTo>
                                <a:lnTo>
                                  <a:pt x="69607" y="69608"/>
                                </a:lnTo>
                                <a:lnTo>
                                  <a:pt x="69607" y="0"/>
                                </a:lnTo>
                                <a:close/>
                              </a:path>
                            </a:pathLst>
                          </a:custGeom>
                          <a:solidFill>
                            <a:srgbClr val="FF5656"/>
                          </a:solidFill>
                        </wps:spPr>
                        <wps:bodyPr wrap="square" lIns="0" tIns="0" rIns="0" bIns="0" rtlCol="0">
                          <a:prstTxWarp prst="textNoShape">
                            <a:avLst/>
                          </a:prstTxWarp>
                          <a:noAutofit/>
                        </wps:bodyPr>
                      </wps:wsp>
                      <wps:wsp>
                        <wps:cNvPr id="524" name="Textbox 524"/>
                        <wps:cNvSpPr txBox="1"/>
                        <wps:spPr>
                          <a:xfrm>
                            <a:off x="4762" y="4762"/>
                            <a:ext cx="5391785" cy="3092450"/>
                          </a:xfrm>
                          <a:prstGeom prst="rect">
                            <a:avLst/>
                          </a:prstGeom>
                          <a:ln w="9525">
                            <a:solidFill>
                              <a:srgbClr val="858585"/>
                            </a:solidFill>
                            <a:prstDash val="solid"/>
                          </a:ln>
                        </wps:spPr>
                        <wps:txbx>
                          <w:txbxContent>
                            <w:p w14:paraId="226D3776" w14:textId="77777777" w:rsidR="00A17C94" w:rsidRDefault="00A17C94" w:rsidP="00186E9E">
                              <w:r>
                                <w:t xml:space="preserve">                                          </w:t>
                              </w:r>
                            </w:p>
                            <w:p w14:paraId="52F57F0F" w14:textId="77777777" w:rsidR="00A17C94" w:rsidRPr="00D87D98" w:rsidRDefault="00A17C94" w:rsidP="00186E9E">
                              <w:r>
                                <w:t xml:space="preserve">                                        </w:t>
                              </w:r>
                              <w:r w:rsidRPr="00D87D98">
                                <w:t>Users of deodorants and antiperspirants</w:t>
                              </w:r>
                            </w:p>
                            <w:p w14:paraId="2F185072" w14:textId="77777777" w:rsidR="00A17C94" w:rsidRPr="00D87D98" w:rsidRDefault="00A17C94" w:rsidP="00186E9E">
                              <w:r>
                                <w:t xml:space="preserve">                                         </w:t>
                              </w:r>
                              <w:r w:rsidRPr="00D87D98">
                                <w:t>Non-users of deodorants and antiperspirants</w:t>
                              </w:r>
                            </w:p>
                            <w:p w14:paraId="52D2F1C4" w14:textId="77777777" w:rsidR="00A17C94" w:rsidRPr="00D87D98" w:rsidRDefault="00A17C94" w:rsidP="00186E9E"/>
                            <w:p w14:paraId="0191C991" w14:textId="77777777" w:rsidR="00A17C94" w:rsidRPr="00D87D98" w:rsidRDefault="00A17C94" w:rsidP="00186E9E">
                              <w:pPr>
                                <w:spacing w:before="92"/>
                              </w:pPr>
                            </w:p>
                            <w:p w14:paraId="50EE7F97" w14:textId="77777777" w:rsidR="00A17C94" w:rsidRDefault="00A17C94" w:rsidP="00186E9E">
                              <w:pPr>
                                <w:ind w:left="2258"/>
                                <w:rPr>
                                  <w:rFonts w:ascii="Calibri"/>
                                </w:rPr>
                              </w:pPr>
                              <w:r>
                                <w:rPr>
                                  <w:rFonts w:ascii="Calibri"/>
                                  <w:spacing w:val="-5"/>
                                </w:rPr>
                                <w:t>36%</w:t>
                              </w:r>
                            </w:p>
                            <w:p w14:paraId="68A19B5F" w14:textId="77777777" w:rsidR="00A17C94" w:rsidRDefault="00A17C94" w:rsidP="00186E9E">
                              <w:pPr>
                                <w:rPr>
                                  <w:rFonts w:ascii="Calibri"/>
                                </w:rPr>
                              </w:pPr>
                            </w:p>
                            <w:p w14:paraId="1AD276D0" w14:textId="77777777" w:rsidR="00A17C94" w:rsidRDefault="00A17C94" w:rsidP="00186E9E">
                              <w:pPr>
                                <w:rPr>
                                  <w:rFonts w:ascii="Calibri"/>
                                </w:rPr>
                              </w:pPr>
                            </w:p>
                            <w:p w14:paraId="1724C13D" w14:textId="77777777" w:rsidR="00A17C94" w:rsidRDefault="00A17C94" w:rsidP="00186E9E">
                              <w:pPr>
                                <w:spacing w:before="44"/>
                                <w:rPr>
                                  <w:rFonts w:ascii="Calibri"/>
                                </w:rPr>
                              </w:pPr>
                            </w:p>
                            <w:p w14:paraId="7815F30F" w14:textId="77777777" w:rsidR="00A17C94" w:rsidRDefault="00A17C94" w:rsidP="00186E9E">
                              <w:pPr>
                                <w:ind w:right="1941"/>
                                <w:jc w:val="right"/>
                                <w:rPr>
                                  <w:rFonts w:ascii="Calibri"/>
                                </w:rPr>
                              </w:pPr>
                              <w:r>
                                <w:rPr>
                                  <w:rFonts w:ascii="Calibri"/>
                                  <w:spacing w:val="-5"/>
                                </w:rPr>
                                <w:t>64%</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BEAC415" id="Group 520" o:spid="_x0000_s1149" style="position:absolute;left:0;text-align:left;margin-left:168.75pt;margin-top:19pt;width:357.05pt;height:213.5pt;z-index:-251635712;mso-wrap-distance-left:0;mso-wrap-distance-right:0;mso-position-horizontal-relative:page;mso-width-relative:margin;mso-height-relative:margin" coordsize="54013,310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">
                <v:shape id="Image 521" o:spid="_x0000_s1150" type="#_x0000_t75" style="position:absolute;left:10693;top:9067;width:33141;height:171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01FbXDAAAA3AAAAA8AAABkcnMvZG93bnJldi54bWxEj8FuwjAQRO+V+AdrkbgVOwgqmmIQoi3q&#10;sSR8wCreJinxOoodSP6+roTEcTQzbzSb3WAbcaXO1441JHMFgrhwpuZSwzn/fF6D8AHZYOOYNIzk&#10;YbedPG0wNe7GJ7pmoRQRwj5FDVUIbSqlLyqy6OeuJY7ej+sshii7UpoObxFuG7lQ6kVarDkuVNjS&#10;oaLikvVWg5G//Xfi8n6pso/9eBzy11G9az2bDvs3EIGG8Ajf219Gw2qRwP+ZeATk9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TUVtcMAAADcAAAADwAAAAAAAAAAAAAAAACf&#10;AgAAZHJzL2Rvd25yZXYueG1sUEsFBgAAAAAEAAQA9wAAAI8DAAAAAA==&#10;">
                  <v:imagedata r:id="rId25" o:title=""/>
                </v:shape>
                <v:shape id="Graphic 522" o:spid="_x0000_s1151" style="position:absolute;left:13079;top:1608;width:699;height:699;visibility:visible;mso-wrap-style:square;v-text-anchor:top" coordsize="69850,6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PTv8UA&#10;AADcAAAADwAAAGRycy9kb3ducmV2LnhtbESPT4vCMBTE74LfITxhL6LpllWkGkWUBb2s+Ofi7dE8&#10;22Lz0m3SWr/9ZkHwOMzMb5jFqjOlaKl2hWUFn+MIBHFqdcGZgsv5ezQD4TyyxtIyKXiSg9Wy31tg&#10;ou2Dj9SefCYChF2CCnLvq0RKl+Zk0I1tRRy8m60N+iDrTOoaHwFuShlH0VQaLDgs5FjRJqf0fmqM&#10;gt/r4fbc/lTbvS2i9Ktpm2u3GSr1MejWcxCeOv8Ov9o7rWASx/B/Jhw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k9O/xQAAANwAAAAPAAAAAAAAAAAAAAAAAJgCAABkcnMv&#10;ZG93bnJldi54bWxQSwUGAAAAAAQABAD1AAAAigMAAAAA&#10;" path="m69607,l,,,69608r69607,l69607,xe" fillcolor="#37caff" stroked="f">
                  <v:path arrowok="t"/>
                </v:shape>
                <v:shape id="Graphic 523" o:spid="_x0000_s1152" style="position:absolute;left:13079;top:3901;width:699;height:698;visibility:visible;mso-wrap-style:square;v-text-anchor:top" coordsize="69850,6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RnccQA&#10;AADcAAAADwAAAGRycy9kb3ducmV2LnhtbESPQWvCQBSE74L/YXlCb7oxpUWjq0ih2kMvTTx4fGSf&#10;STD7Nu6uMf333YLgcZiZb5j1djCt6Mn5xrKC+SwBQVxa3XCl4Fh8ThcgfEDW2FomBb/kYbsZj9aY&#10;aXvnH+rzUIkIYZ+hgjqELpPSlzUZ9DPbEUfvbJ3BEKWrpHZ4j3DTyjRJ3qXBhuNCjR191FRe8ptR&#10;0DfL/GSLw+HKLvXD92Xfn66pUi+TYbcCEWgIz/Cj/aUVvKWv8H8mHgG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EZ3HEAAAA3AAAAA8AAAAAAAAAAAAAAAAAmAIAAGRycy9k&#10;b3ducmV2LnhtbFBLBQYAAAAABAAEAPUAAACJAwAAAAA=&#10;" path="m69607,l,,,69608r69607,l69607,xe" fillcolor="#ff5656" stroked="f">
                  <v:path arrowok="t"/>
                </v:shape>
                <v:shape id="Textbox 524" o:spid="_x0000_s1153" type="#_x0000_t202" style="position:absolute;left:47;top:47;width:53918;height:309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0SbscA&#10;AADcAAAADwAAAGRycy9kb3ducmV2LnhtbESPT2sCMRTE74LfIbxCL1KzSpWyGkXEgh5K1f6xvT02&#10;r7uLm5cliev67U1B8DjMzG+Y6bw1lWjI+dKygkE/AUGcWV1yruDz4/XpBYQPyBory6TgQh7ms25n&#10;iqm2Z95Rsw+5iBD2KSooQqhTKX1WkEHftzVx9P6sMxiidLnUDs8Rbio5TJKxNFhyXCiwpmVB2XF/&#10;MgrGXyv39oPN9/s23yx6x2x0uLhfpR4f2sUERKA23MO39lorGA2f4f9MPAJyd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9Em7HAAAA3AAAAA8AAAAAAAAAAAAAAAAAmAIAAGRy&#10;cy9kb3ducmV2LnhtbFBLBQYAAAAABAAEAPUAAACMAwAAAAA=&#10;" filled="f" strokecolor="#858585">
                  <v:textbox inset="0,0,0,0">
                    <w:txbxContent>
                      <w:p w:rsidR="00A17C94" w:rsidRDefault="00A17C94" w:rsidP="00186E9E">
                        <w:r>
                          <w:t xml:space="preserve">                                          </w:t>
                        </w:r>
                      </w:p>
                      <w:p w:rsidR="00A17C94" w:rsidRPr="00D87D98" w:rsidRDefault="00A17C94" w:rsidP="00186E9E">
                        <w:r>
                          <w:t xml:space="preserve">                                        </w:t>
                        </w:r>
                        <w:r w:rsidRPr="00D87D98">
                          <w:t>Users of deodorants and antiperspirants</w:t>
                        </w:r>
                      </w:p>
                      <w:p w:rsidR="00A17C94" w:rsidRPr="00D87D98" w:rsidRDefault="00A17C94" w:rsidP="00186E9E">
                        <w:r>
                          <w:t xml:space="preserve">                                         </w:t>
                        </w:r>
                        <w:r w:rsidRPr="00D87D98">
                          <w:t>Non-users of deodorants and antiperspirants</w:t>
                        </w:r>
                      </w:p>
                      <w:p w:rsidR="00A17C94" w:rsidRPr="00D87D98" w:rsidRDefault="00A17C94" w:rsidP="00186E9E"/>
                      <w:p w:rsidR="00A17C94" w:rsidRPr="00D87D98" w:rsidRDefault="00A17C94" w:rsidP="00186E9E">
                        <w:pPr>
                          <w:spacing w:before="92"/>
                        </w:pPr>
                      </w:p>
                      <w:p w:rsidR="00A17C94" w:rsidRDefault="00A17C94" w:rsidP="00186E9E">
                        <w:pPr>
                          <w:ind w:left="2258"/>
                          <w:rPr>
                            <w:rFonts w:ascii="Calibri"/>
                          </w:rPr>
                        </w:pPr>
                        <w:r>
                          <w:rPr>
                            <w:rFonts w:ascii="Calibri"/>
                            <w:spacing w:val="-5"/>
                          </w:rPr>
                          <w:t>36%</w:t>
                        </w:r>
                      </w:p>
                      <w:p w:rsidR="00A17C94" w:rsidRDefault="00A17C94" w:rsidP="00186E9E">
                        <w:pPr>
                          <w:rPr>
                            <w:rFonts w:ascii="Calibri"/>
                          </w:rPr>
                        </w:pPr>
                      </w:p>
                      <w:p w:rsidR="00A17C94" w:rsidRDefault="00A17C94" w:rsidP="00186E9E">
                        <w:pPr>
                          <w:rPr>
                            <w:rFonts w:ascii="Calibri"/>
                          </w:rPr>
                        </w:pPr>
                      </w:p>
                      <w:p w:rsidR="00A17C94" w:rsidRDefault="00A17C94" w:rsidP="00186E9E">
                        <w:pPr>
                          <w:spacing w:before="44"/>
                          <w:rPr>
                            <w:rFonts w:ascii="Calibri"/>
                          </w:rPr>
                        </w:pPr>
                      </w:p>
                      <w:p w:rsidR="00A17C94" w:rsidRDefault="00A17C94" w:rsidP="00186E9E">
                        <w:pPr>
                          <w:ind w:right="1941"/>
                          <w:jc w:val="right"/>
                          <w:rPr>
                            <w:rFonts w:ascii="Calibri"/>
                          </w:rPr>
                        </w:pPr>
                        <w:r>
                          <w:rPr>
                            <w:rFonts w:ascii="Calibri"/>
                            <w:spacing w:val="-5"/>
                          </w:rPr>
                          <w:t>64%</w:t>
                        </w:r>
                      </w:p>
                    </w:txbxContent>
                  </v:textbox>
                </v:shape>
                <w10:wrap type="topAndBottom" anchorx="page"/>
              </v:group>
            </w:pict>
          </mc:Fallback>
        </mc:AlternateContent>
      </w:r>
    </w:p>
    <w:p w14:paraId="63188BD0" w14:textId="77777777" w:rsidR="00186E9E" w:rsidRDefault="00186E9E" w:rsidP="00BA0E26">
      <w:pPr>
        <w:pStyle w:val="Body"/>
        <w:spacing w:after="0"/>
        <w:rPr>
          <w:rFonts w:ascii="Arial" w:hAnsi="Arial" w:cs="Arial"/>
        </w:rPr>
      </w:pPr>
    </w:p>
    <w:p w14:paraId="3FB8842D" w14:textId="77777777" w:rsidR="00186E9E" w:rsidRDefault="00186E9E" w:rsidP="00BA0E26">
      <w:pPr>
        <w:pStyle w:val="Body"/>
        <w:spacing w:after="0"/>
        <w:rPr>
          <w:rFonts w:ascii="Arial" w:hAnsi="Arial" w:cs="Arial"/>
        </w:rPr>
      </w:pPr>
    </w:p>
    <w:p w14:paraId="24B3957B" w14:textId="77777777" w:rsidR="00186E9E" w:rsidRDefault="00BC30AF" w:rsidP="00BA0E26">
      <w:pPr>
        <w:pStyle w:val="Body"/>
        <w:spacing w:after="0"/>
        <w:rPr>
          <w:rFonts w:ascii="Arial" w:hAnsi="Arial" w:cs="Arial"/>
        </w:rPr>
      </w:pPr>
      <w:r>
        <w:rPr>
          <w:rFonts w:ascii="Arial" w:hAnsi="Arial" w:cs="Arial"/>
        </w:rPr>
        <w:t>Fig. 11</w:t>
      </w:r>
      <w:r w:rsidR="00186E9E" w:rsidRPr="00186E9E">
        <w:rPr>
          <w:rFonts w:ascii="Arial" w:hAnsi="Arial" w:cs="Arial"/>
        </w:rPr>
        <w:t>. Relative circle representing the percentage of women with breast cancer according to the use of deodorants and antiperspirants.</w:t>
      </w:r>
    </w:p>
    <w:p w14:paraId="187A4F13" w14:textId="77777777" w:rsidR="00F06A1D" w:rsidRDefault="00F06A1D" w:rsidP="00BA0E26">
      <w:pPr>
        <w:pStyle w:val="Body"/>
        <w:spacing w:after="0"/>
        <w:rPr>
          <w:rFonts w:ascii="Arial" w:hAnsi="Arial" w:cs="Arial"/>
        </w:rPr>
      </w:pPr>
    </w:p>
    <w:p w14:paraId="27385901" w14:textId="77777777" w:rsidR="00F06A1D" w:rsidRDefault="00F06A1D" w:rsidP="00BA0E26">
      <w:pPr>
        <w:pStyle w:val="Body"/>
        <w:spacing w:after="0"/>
        <w:rPr>
          <w:rFonts w:ascii="Arial" w:hAnsi="Arial" w:cs="Arial"/>
        </w:rPr>
      </w:pPr>
    </w:p>
    <w:p w14:paraId="37BB51AE" w14:textId="77777777" w:rsidR="002B5CAA" w:rsidRDefault="002B5CAA" w:rsidP="00BA0E26">
      <w:pPr>
        <w:pStyle w:val="Body"/>
        <w:spacing w:after="0"/>
        <w:rPr>
          <w:rFonts w:ascii="Arial" w:hAnsi="Arial" w:cs="Arial"/>
        </w:rPr>
      </w:pPr>
    </w:p>
    <w:p w14:paraId="283963A4" w14:textId="77777777" w:rsidR="002B5CAA" w:rsidRDefault="002B5CAA" w:rsidP="00BA0E26">
      <w:pPr>
        <w:pStyle w:val="Body"/>
        <w:spacing w:after="0"/>
        <w:rPr>
          <w:rFonts w:ascii="Arial" w:hAnsi="Arial" w:cs="Arial"/>
        </w:rPr>
      </w:pPr>
      <w:r w:rsidRPr="002B5CAA">
        <w:rPr>
          <w:rFonts w:ascii="Arial" w:hAnsi="Arial" w:cs="Arial"/>
        </w:rPr>
        <w:lastRenderedPageBreak/>
        <w:t>The development of breast cancer is the end result of a complex series of events. The interaction between genetic and environmental factors in the origin of the disease is undeniable.</w:t>
      </w:r>
    </w:p>
    <w:p w14:paraId="3CB065D7" w14:textId="77777777" w:rsidR="002B5CAA" w:rsidRDefault="002B5CAA" w:rsidP="00BA0E26">
      <w:pPr>
        <w:pStyle w:val="Body"/>
        <w:spacing w:after="0"/>
        <w:rPr>
          <w:rFonts w:ascii="Arial" w:hAnsi="Arial" w:cs="Arial"/>
        </w:rPr>
      </w:pPr>
    </w:p>
    <w:p w14:paraId="563FCC16" w14:textId="77777777" w:rsidR="00186E9E" w:rsidRDefault="003A3AF4" w:rsidP="00BA0E26">
      <w:pPr>
        <w:pStyle w:val="Body"/>
        <w:spacing w:after="0"/>
        <w:rPr>
          <w:rFonts w:ascii="Arial" w:hAnsi="Arial" w:cs="Arial"/>
        </w:rPr>
      </w:pPr>
      <w:r w:rsidRPr="003A3AF4">
        <w:rPr>
          <w:rFonts w:ascii="Arial" w:hAnsi="Arial" w:cs="Arial"/>
        </w:rPr>
        <w:t>The main risk factor for breast cancer is sex, as 99% of those affected are women. This illustrates the importance of hormonal exposure in the development of breast cancer.</w:t>
      </w:r>
    </w:p>
    <w:p w14:paraId="68853FCE" w14:textId="77777777" w:rsidR="00186E9E" w:rsidRDefault="00186E9E" w:rsidP="00BA0E26">
      <w:pPr>
        <w:pStyle w:val="Body"/>
        <w:spacing w:after="0"/>
        <w:rPr>
          <w:rFonts w:ascii="Arial" w:hAnsi="Arial" w:cs="Arial"/>
        </w:rPr>
      </w:pPr>
    </w:p>
    <w:p w14:paraId="5AEDBD8B" w14:textId="77777777" w:rsidR="00186E9E" w:rsidRDefault="00186E9E" w:rsidP="00BA0E26">
      <w:pPr>
        <w:pStyle w:val="Body"/>
        <w:spacing w:after="0"/>
        <w:rPr>
          <w:rFonts w:ascii="Arial" w:hAnsi="Arial" w:cs="Arial"/>
        </w:rPr>
      </w:pPr>
      <w:r>
        <w:rPr>
          <w:rFonts w:ascii="Arial" w:hAnsi="Arial" w:cs="Arial"/>
        </w:rPr>
        <w:t>A</w:t>
      </w:r>
      <w:r w:rsidRPr="00186E9E">
        <w:rPr>
          <w:rFonts w:ascii="Arial" w:hAnsi="Arial" w:cs="Arial"/>
        </w:rPr>
        <w:t>ll the patients in our research are female, which is predictable given that breast cancer almost exclusively affects women, although male cases exist at a much lower frequency (about 1% according to international statistics) (WHO, 2025).</w:t>
      </w:r>
    </w:p>
    <w:p w14:paraId="6D8D5310" w14:textId="77777777" w:rsidR="00186E9E" w:rsidRDefault="00186E9E" w:rsidP="00BA0E26">
      <w:pPr>
        <w:pStyle w:val="Body"/>
        <w:spacing w:after="0"/>
        <w:rPr>
          <w:rFonts w:ascii="Arial" w:hAnsi="Arial" w:cs="Arial"/>
        </w:rPr>
      </w:pPr>
    </w:p>
    <w:p w14:paraId="61B87749" w14:textId="77777777" w:rsidR="00186E9E" w:rsidRPr="00AD08C4" w:rsidRDefault="003A3AF4" w:rsidP="00AD08C4">
      <w:pPr>
        <w:pStyle w:val="Body"/>
        <w:rPr>
          <w:rFonts w:ascii="Arial" w:hAnsi="Arial" w:cs="Arial"/>
          <w:sz w:val="18"/>
          <w:szCs w:val="18"/>
        </w:rPr>
      </w:pPr>
      <w:r w:rsidRPr="003A3AF4">
        <w:rPr>
          <w:rFonts w:ascii="Arial" w:hAnsi="Arial" w:cs="Arial"/>
        </w:rPr>
        <w:t>The risk of developing cancer, including breast cancer, increases with age, although it can occur across a wide age range. Approximately 20-30% of breast cancer cases in France occur before the age of 50, 50-60% occur between 50 and 69, while 10-20% occur after 70 (</w:t>
      </w:r>
      <w:proofErr w:type="spellStart"/>
      <w:r w:rsidRPr="003A3AF4">
        <w:rPr>
          <w:rFonts w:ascii="Arial" w:hAnsi="Arial" w:cs="Arial"/>
        </w:rPr>
        <w:t>Gaudas</w:t>
      </w:r>
      <w:proofErr w:type="spellEnd"/>
      <w:r w:rsidRPr="003A3AF4">
        <w:rPr>
          <w:rFonts w:ascii="Arial" w:hAnsi="Arial" w:cs="Arial"/>
        </w:rPr>
        <w:t>, 2017</w:t>
      </w:r>
      <w:proofErr w:type="gramStart"/>
      <w:r w:rsidRPr="003A3AF4">
        <w:rPr>
          <w:rFonts w:ascii="Arial" w:hAnsi="Arial" w:cs="Arial"/>
        </w:rPr>
        <w:t>)</w:t>
      </w:r>
      <w:r w:rsidR="00AD08C4">
        <w:rPr>
          <w:rFonts w:ascii="Arial" w:hAnsi="Arial" w:cs="Arial"/>
        </w:rPr>
        <w:t>.</w:t>
      </w:r>
      <w:r w:rsidR="00AD08C4" w:rsidRPr="00AD08C4">
        <w:rPr>
          <w:rFonts w:ascii="Arial" w:hAnsi="Arial" w:cs="Arial"/>
        </w:rPr>
        <w:t>Age</w:t>
      </w:r>
      <w:proofErr w:type="gramEnd"/>
      <w:r w:rsidR="00AD08C4" w:rsidRPr="00AD08C4">
        <w:rPr>
          <w:rFonts w:ascii="Arial" w:hAnsi="Arial" w:cs="Arial"/>
        </w:rPr>
        <w:t xml:space="preserve"> is the most important risk factor </w:t>
      </w:r>
      <w:proofErr w:type="spellStart"/>
      <w:r w:rsidR="00AD08C4" w:rsidRPr="00AD08C4">
        <w:rPr>
          <w:rFonts w:ascii="Arial" w:hAnsi="Arial" w:cs="Arial"/>
        </w:rPr>
        <w:t>forbreast</w:t>
      </w:r>
      <w:proofErr w:type="spellEnd"/>
      <w:r w:rsidR="00AD08C4" w:rsidRPr="00AD08C4">
        <w:rPr>
          <w:rFonts w:ascii="Arial" w:hAnsi="Arial" w:cs="Arial"/>
        </w:rPr>
        <w:t xml:space="preserve"> cancer</w:t>
      </w:r>
      <w:r w:rsidR="00AD08C4">
        <w:rPr>
          <w:rFonts w:ascii="Arial" w:hAnsi="Arial" w:cs="Arial"/>
        </w:rPr>
        <w:t xml:space="preserve"> (</w:t>
      </w:r>
      <w:r w:rsidR="00AD08C4" w:rsidRPr="00AD08C4">
        <w:rPr>
          <w:rFonts w:asciiTheme="minorBidi" w:hAnsiTheme="minorBidi" w:cstheme="minorBidi"/>
          <w:szCs w:val="18"/>
        </w:rPr>
        <w:t>Kelsey et Bernstein,</w:t>
      </w:r>
      <w:r w:rsidR="00AD08C4">
        <w:rPr>
          <w:rFonts w:asciiTheme="minorBidi" w:hAnsiTheme="minorBidi" w:cstheme="minorBidi"/>
          <w:szCs w:val="18"/>
        </w:rPr>
        <w:t xml:space="preserve"> </w:t>
      </w:r>
      <w:r w:rsidR="00AD08C4" w:rsidRPr="00AD08C4">
        <w:rPr>
          <w:rFonts w:asciiTheme="minorBidi" w:hAnsiTheme="minorBidi" w:cstheme="minorBidi"/>
          <w:szCs w:val="18"/>
        </w:rPr>
        <w:t>1996</w:t>
      </w:r>
      <w:r w:rsidR="00AF6F98">
        <w:rPr>
          <w:rFonts w:asciiTheme="minorBidi" w:hAnsiTheme="minorBidi" w:cstheme="minorBidi"/>
          <w:szCs w:val="18"/>
        </w:rPr>
        <w:t xml:space="preserve">; </w:t>
      </w:r>
      <w:proofErr w:type="spellStart"/>
      <w:r w:rsidR="00AF6F98">
        <w:rPr>
          <w:rFonts w:asciiTheme="minorBidi" w:hAnsiTheme="minorBidi" w:cstheme="minorBidi"/>
          <w:szCs w:val="18"/>
        </w:rPr>
        <w:t>Marviel</w:t>
      </w:r>
      <w:proofErr w:type="spellEnd"/>
      <w:r w:rsidR="00AF6F98">
        <w:rPr>
          <w:rFonts w:asciiTheme="minorBidi" w:hAnsiTheme="minorBidi" w:cstheme="minorBidi"/>
          <w:szCs w:val="18"/>
        </w:rPr>
        <w:t xml:space="preserve"> </w:t>
      </w:r>
      <w:r w:rsidR="00AF6F98" w:rsidRPr="00EF0DBD">
        <w:rPr>
          <w:rFonts w:asciiTheme="minorBidi" w:hAnsiTheme="minorBidi" w:cstheme="minorBidi"/>
          <w:i/>
          <w:iCs/>
          <w:szCs w:val="18"/>
        </w:rPr>
        <w:t>et al</w:t>
      </w:r>
      <w:r w:rsidR="00AF6F98">
        <w:rPr>
          <w:rFonts w:asciiTheme="minorBidi" w:hAnsiTheme="minorBidi" w:cstheme="minorBidi"/>
          <w:szCs w:val="18"/>
        </w:rPr>
        <w:t>.,2011)</w:t>
      </w:r>
      <w:r w:rsidR="00AD08C4" w:rsidRPr="00AD08C4">
        <w:rPr>
          <w:rFonts w:asciiTheme="minorBidi" w:hAnsiTheme="minorBidi" w:cstheme="minorBidi"/>
          <w:szCs w:val="18"/>
        </w:rPr>
        <w:t>).</w:t>
      </w:r>
    </w:p>
    <w:p w14:paraId="7CC509B3" w14:textId="77777777" w:rsidR="003A3AF4" w:rsidRDefault="003A3AF4" w:rsidP="00BA0E26">
      <w:pPr>
        <w:pStyle w:val="Body"/>
        <w:spacing w:after="0"/>
        <w:rPr>
          <w:rFonts w:ascii="Arial" w:hAnsi="Arial" w:cs="Arial"/>
        </w:rPr>
      </w:pPr>
    </w:p>
    <w:p w14:paraId="2E122498" w14:textId="77777777" w:rsidR="00186E9E" w:rsidRDefault="003A3AF4" w:rsidP="00BA0E26">
      <w:pPr>
        <w:pStyle w:val="Body"/>
        <w:spacing w:after="0"/>
        <w:rPr>
          <w:rFonts w:ascii="Arial" w:hAnsi="Arial" w:cs="Arial"/>
        </w:rPr>
      </w:pPr>
      <w:r w:rsidRPr="003A3AF4">
        <w:rPr>
          <w:rFonts w:ascii="Arial" w:hAnsi="Arial" w:cs="Arial"/>
        </w:rPr>
        <w:t>The interview with a patient diagnosed with breast cancer systematically includes questions relating to family history of cancer, particularly gynecological cancers. Indeed, the probability of developing breast cancer increases if at least one close relative has suffered from this disease at a young age (before 50).</w:t>
      </w:r>
      <w:r w:rsidR="00C4299F" w:rsidRPr="00C4299F">
        <w:t xml:space="preserve"> </w:t>
      </w:r>
      <w:r w:rsidR="00C4299F" w:rsidRPr="00C4299F">
        <w:rPr>
          <w:rFonts w:ascii="Arial" w:hAnsi="Arial" w:cs="Arial"/>
        </w:rPr>
        <w:t>Numerous epidemiological studies investigating risk factors for breast cancer have almost always found an as</w:t>
      </w:r>
      <w:r w:rsidR="00C4299F">
        <w:rPr>
          <w:rFonts w:ascii="Arial" w:hAnsi="Arial" w:cs="Arial"/>
        </w:rPr>
        <w:t xml:space="preserve">sociation with a family </w:t>
      </w:r>
      <w:proofErr w:type="gramStart"/>
      <w:r w:rsidR="00C4299F">
        <w:rPr>
          <w:rFonts w:ascii="Arial" w:hAnsi="Arial" w:cs="Arial"/>
        </w:rPr>
        <w:t>history(</w:t>
      </w:r>
      <w:proofErr w:type="gramEnd"/>
      <w:r w:rsidR="00C4299F">
        <w:rPr>
          <w:rFonts w:ascii="Arial" w:hAnsi="Arial" w:cs="Arial"/>
        </w:rPr>
        <w:t>Champret,2005).</w:t>
      </w:r>
    </w:p>
    <w:p w14:paraId="0912ABC5" w14:textId="77777777" w:rsidR="002224EF" w:rsidRDefault="002224EF" w:rsidP="00BA0E26">
      <w:pPr>
        <w:pStyle w:val="Body"/>
        <w:spacing w:after="0"/>
        <w:rPr>
          <w:rFonts w:ascii="Arial" w:hAnsi="Arial" w:cs="Arial"/>
        </w:rPr>
      </w:pPr>
    </w:p>
    <w:p w14:paraId="2C546229" w14:textId="77777777" w:rsidR="003A3AF4" w:rsidRPr="002224EF" w:rsidRDefault="002224EF" w:rsidP="00BA0E26">
      <w:pPr>
        <w:pStyle w:val="Body"/>
        <w:spacing w:after="0"/>
        <w:rPr>
          <w:rFonts w:ascii="Arial" w:hAnsi="Arial" w:cs="Arial"/>
        </w:rPr>
      </w:pPr>
      <w:r w:rsidRPr="002224EF">
        <w:rPr>
          <w:rFonts w:ascii="Arial" w:hAnsi="Arial" w:cs="Arial"/>
        </w:rPr>
        <w:t>It is recognized that the intensity and duration of exposure to estrogens are factors that promote the development of breast cancer. Estrogenic hormones stimulate breast cell multiplication, leading to an increase in the number of cell divisions and an amplified risk of accumulation of random gene and gene</w:t>
      </w:r>
      <w:r w:rsidR="003C080C">
        <w:rPr>
          <w:rFonts w:ascii="Arial" w:hAnsi="Arial" w:cs="Arial"/>
        </w:rPr>
        <w:t>tic alterations (</w:t>
      </w:r>
      <w:proofErr w:type="spellStart"/>
      <w:r w:rsidR="003C080C">
        <w:rPr>
          <w:rFonts w:ascii="Arial" w:hAnsi="Arial" w:cs="Arial"/>
        </w:rPr>
        <w:t>Nkondjock</w:t>
      </w:r>
      <w:proofErr w:type="spellEnd"/>
      <w:r w:rsidR="003C080C">
        <w:rPr>
          <w:rFonts w:ascii="Arial" w:hAnsi="Arial" w:cs="Arial"/>
        </w:rPr>
        <w:t xml:space="preserve"> et </w:t>
      </w:r>
      <w:proofErr w:type="spellStart"/>
      <w:r w:rsidR="003C080C">
        <w:rPr>
          <w:rFonts w:ascii="Arial" w:hAnsi="Arial" w:cs="Arial"/>
        </w:rPr>
        <w:t>Guadirian</w:t>
      </w:r>
      <w:r w:rsidR="00570BB8">
        <w:rPr>
          <w:rFonts w:ascii="Arial" w:hAnsi="Arial" w:cs="Arial"/>
        </w:rPr>
        <w:t>o</w:t>
      </w:r>
      <w:proofErr w:type="spellEnd"/>
      <w:r w:rsidRPr="002224EF">
        <w:rPr>
          <w:rFonts w:ascii="Arial" w:hAnsi="Arial" w:cs="Arial"/>
        </w:rPr>
        <w:t>., 2005).</w:t>
      </w:r>
    </w:p>
    <w:p w14:paraId="3C467E36" w14:textId="77777777" w:rsidR="003A3AF4" w:rsidRPr="002224EF" w:rsidRDefault="003A3AF4" w:rsidP="00BA0E26">
      <w:pPr>
        <w:pStyle w:val="Body"/>
        <w:spacing w:after="0"/>
        <w:rPr>
          <w:rFonts w:ascii="Arial" w:hAnsi="Arial" w:cs="Arial"/>
        </w:rPr>
      </w:pPr>
    </w:p>
    <w:p w14:paraId="7764A3BF" w14:textId="77777777" w:rsidR="003A3AF4" w:rsidRPr="00964BA5" w:rsidRDefault="002224EF" w:rsidP="00BA0E26">
      <w:pPr>
        <w:pStyle w:val="Body"/>
        <w:spacing w:after="0"/>
        <w:rPr>
          <w:rFonts w:ascii="Arial" w:hAnsi="Arial" w:cs="Arial"/>
        </w:rPr>
      </w:pPr>
      <w:r w:rsidRPr="002224EF">
        <w:rPr>
          <w:rFonts w:ascii="Arial" w:hAnsi="Arial" w:cs="Arial"/>
        </w:rPr>
        <w:t>The use of oral contraceptives and menopausal hormone therapy (MHT) are associated with an increased risk of breast cancer. This risk varies depending on the type of pill or treatment used and tends to decrease after discontinuation. For MHT, the risk increases with duration, reaching 26% to 35% after 5 years of use. It is higher with treatments combining estrogen and progestin (relative risk of 2) than with estrogen alone (30% increase) (</w:t>
      </w:r>
      <w:r w:rsidRPr="00964BA5">
        <w:rPr>
          <w:rFonts w:ascii="Arial" w:hAnsi="Arial" w:cs="Arial"/>
        </w:rPr>
        <w:t>Breast cancer and breastfeeding, 2002).</w:t>
      </w:r>
    </w:p>
    <w:p w14:paraId="6AEAD730" w14:textId="77777777" w:rsidR="00DC67BC" w:rsidRPr="00DC67BC" w:rsidRDefault="00DC67BC" w:rsidP="00BA0E26">
      <w:pPr>
        <w:pStyle w:val="Body"/>
        <w:spacing w:after="0"/>
        <w:rPr>
          <w:rFonts w:ascii="Arial" w:hAnsi="Arial" w:cs="Arial"/>
        </w:rPr>
      </w:pPr>
      <w:r w:rsidRPr="00DC67BC">
        <w:rPr>
          <w:rFonts w:ascii="Arial" w:hAnsi="Arial" w:cs="Arial"/>
        </w:rPr>
        <w:t>Hormone replacement therapy (HRT) was used by only 7% of the women concerned. Even though this rate is modest, it remains significant given that HRT is identified as a factor that slightly increases the risk of breast cancer, as evidenced by several studies conducted in Europe and the United States (Truong et al., 2013).</w:t>
      </w:r>
    </w:p>
    <w:p w14:paraId="4E4E2F91" w14:textId="77777777" w:rsidR="002224EF" w:rsidRPr="00DC67BC" w:rsidRDefault="002224EF" w:rsidP="00BA0E26">
      <w:pPr>
        <w:pStyle w:val="Body"/>
        <w:spacing w:after="0"/>
        <w:rPr>
          <w:rFonts w:ascii="Arial" w:hAnsi="Arial" w:cs="Arial"/>
        </w:rPr>
      </w:pPr>
    </w:p>
    <w:p w14:paraId="2883B381" w14:textId="77777777" w:rsidR="003A3AF4" w:rsidRDefault="002224EF" w:rsidP="00BA0E26">
      <w:pPr>
        <w:pStyle w:val="Body"/>
        <w:spacing w:after="0"/>
        <w:rPr>
          <w:rFonts w:ascii="Arial" w:hAnsi="Arial" w:cs="Arial"/>
        </w:rPr>
      </w:pPr>
      <w:r w:rsidRPr="002224EF">
        <w:rPr>
          <w:rFonts w:ascii="Arial" w:hAnsi="Arial" w:cs="Arial"/>
        </w:rPr>
        <w:t>Before menopause, obesity might appear to reduce the risk of breast cancer by causing anovulatory menstrual cycles. However, once menopause occurs, this risk increases considerably. Indeed, excess adipose tissue promotes estrogen production through the aromatization of androgens present in that same tissue. A menopausal woman with a BMI over 30 is considered to have a 31% increased risk of developing breast cancer (Bremond, 2004).</w:t>
      </w:r>
      <w:r w:rsidR="00D124F8" w:rsidRPr="00D124F8">
        <w:t xml:space="preserve"> </w:t>
      </w:r>
      <w:r w:rsidR="00D124F8" w:rsidRPr="00D124F8">
        <w:rPr>
          <w:rFonts w:ascii="Arial" w:hAnsi="Arial" w:cs="Arial"/>
        </w:rPr>
        <w:t>However, obesity appears to be a significant risk factor after menopause. Furthermore, women who are overweight by more than 20 kg from the age of 18 have a doubled risk o</w:t>
      </w:r>
      <w:r w:rsidR="00D124F8">
        <w:rPr>
          <w:rFonts w:ascii="Arial" w:hAnsi="Arial" w:cs="Arial"/>
        </w:rPr>
        <w:t>f breast cancer after menopause</w:t>
      </w:r>
      <w:r w:rsidR="00D124F8" w:rsidRPr="00D124F8">
        <w:rPr>
          <w:rFonts w:asciiTheme="minorBidi" w:hAnsiTheme="minorBidi" w:cstheme="minorBidi"/>
          <w:b/>
          <w:bCs/>
        </w:rPr>
        <w:t xml:space="preserve"> </w:t>
      </w:r>
      <w:r w:rsidR="00D124F8" w:rsidRPr="00D124F8">
        <w:rPr>
          <w:rFonts w:asciiTheme="minorBidi" w:hAnsiTheme="minorBidi" w:cstheme="minorBidi"/>
        </w:rPr>
        <w:t>(</w:t>
      </w:r>
      <w:proofErr w:type="spellStart"/>
      <w:r w:rsidR="00D124F8" w:rsidRPr="00D124F8">
        <w:rPr>
          <w:rFonts w:asciiTheme="minorBidi" w:hAnsiTheme="minorBidi" w:cstheme="minorBidi"/>
        </w:rPr>
        <w:t>Wenten</w:t>
      </w:r>
      <w:proofErr w:type="spellEnd"/>
      <w:r w:rsidR="00D124F8" w:rsidRPr="00D124F8">
        <w:rPr>
          <w:rFonts w:asciiTheme="minorBidi" w:hAnsiTheme="minorBidi" w:cstheme="minorBidi"/>
        </w:rPr>
        <w:t xml:space="preserve"> </w:t>
      </w:r>
      <w:r w:rsidR="00D124F8" w:rsidRPr="00D124F8">
        <w:rPr>
          <w:rFonts w:asciiTheme="minorBidi" w:hAnsiTheme="minorBidi" w:cstheme="minorBidi"/>
          <w:i/>
          <w:iCs/>
        </w:rPr>
        <w:t>et al.,</w:t>
      </w:r>
      <w:r w:rsidR="00D124F8" w:rsidRPr="00D124F8">
        <w:rPr>
          <w:rFonts w:asciiTheme="minorBidi" w:hAnsiTheme="minorBidi" w:cstheme="minorBidi"/>
        </w:rPr>
        <w:t>2002).</w:t>
      </w:r>
    </w:p>
    <w:p w14:paraId="5F8A2FEE" w14:textId="77777777" w:rsidR="006C3569" w:rsidRDefault="006C3569" w:rsidP="00BA0E26">
      <w:pPr>
        <w:pStyle w:val="Body"/>
        <w:spacing w:after="0"/>
        <w:rPr>
          <w:rFonts w:ascii="Arial" w:hAnsi="Arial" w:cs="Arial"/>
        </w:rPr>
      </w:pPr>
      <w:r w:rsidRPr="006C3569">
        <w:rPr>
          <w:rFonts w:ascii="Arial" w:hAnsi="Arial" w:cs="Arial"/>
        </w:rPr>
        <w:t>34% of patients are overweight, a clearly identified risk factor, particularly for hormone-dependent cancers such as breast cancer. This information is consistent with findings in various countries, including Europe and the United States, where obesity is also recognized as an aggravating factor, especially following menopause (</w:t>
      </w:r>
      <w:proofErr w:type="spellStart"/>
      <w:r w:rsidRPr="006C3569">
        <w:rPr>
          <w:rFonts w:ascii="Arial" w:hAnsi="Arial" w:cs="Arial"/>
        </w:rPr>
        <w:t>Dossus</w:t>
      </w:r>
      <w:proofErr w:type="spellEnd"/>
      <w:r w:rsidR="002F7BE3">
        <w:rPr>
          <w:rFonts w:ascii="Arial" w:hAnsi="Arial" w:cs="Arial"/>
        </w:rPr>
        <w:t xml:space="preserve"> et</w:t>
      </w:r>
      <w:r w:rsidRPr="006C3569">
        <w:rPr>
          <w:rFonts w:ascii="Arial" w:hAnsi="Arial" w:cs="Arial"/>
        </w:rPr>
        <w:t xml:space="preserve"> al., 2014).</w:t>
      </w:r>
    </w:p>
    <w:p w14:paraId="535DB605" w14:textId="77777777" w:rsidR="007A3191" w:rsidRDefault="007A3191" w:rsidP="00BA0E26">
      <w:pPr>
        <w:pStyle w:val="Body"/>
        <w:spacing w:after="0"/>
        <w:rPr>
          <w:rFonts w:ascii="Arial" w:hAnsi="Arial" w:cs="Arial"/>
        </w:rPr>
      </w:pPr>
    </w:p>
    <w:p w14:paraId="4D1CC19F" w14:textId="77777777" w:rsidR="007A3191" w:rsidRDefault="007A3191" w:rsidP="00BA0E26">
      <w:pPr>
        <w:pStyle w:val="Body"/>
        <w:spacing w:after="0"/>
        <w:rPr>
          <w:rFonts w:ascii="Arial" w:hAnsi="Arial" w:cs="Arial"/>
        </w:rPr>
      </w:pPr>
      <w:r w:rsidRPr="007A3191">
        <w:rPr>
          <w:rFonts w:ascii="Arial" w:hAnsi="Arial" w:cs="Arial"/>
        </w:rPr>
        <w:t>Obesity is associated with a hormonal profile suspected of promoting the development of breast cancer. Obesity increases the risk of breast cancer by approximately 50% in postmenopausal women, likely due to increased serum c</w:t>
      </w:r>
      <w:r>
        <w:rPr>
          <w:rFonts w:ascii="Arial" w:hAnsi="Arial" w:cs="Arial"/>
        </w:rPr>
        <w:t xml:space="preserve">oncentrations of free estradiol (Key </w:t>
      </w:r>
      <w:r w:rsidRPr="007A3191">
        <w:rPr>
          <w:rFonts w:ascii="Arial" w:hAnsi="Arial" w:cs="Arial"/>
          <w:i/>
          <w:iCs/>
        </w:rPr>
        <w:t>et al.,</w:t>
      </w:r>
      <w:r>
        <w:rPr>
          <w:rFonts w:ascii="Arial" w:hAnsi="Arial" w:cs="Arial"/>
        </w:rPr>
        <w:t>2001).</w:t>
      </w:r>
    </w:p>
    <w:p w14:paraId="633CC880" w14:textId="77777777" w:rsidR="006C3569" w:rsidRDefault="006C3569" w:rsidP="00BA0E26">
      <w:pPr>
        <w:pStyle w:val="Body"/>
        <w:spacing w:after="0"/>
        <w:rPr>
          <w:rFonts w:ascii="Arial" w:hAnsi="Arial" w:cs="Arial"/>
        </w:rPr>
      </w:pPr>
    </w:p>
    <w:p w14:paraId="2DE4CB3D" w14:textId="77777777" w:rsidR="00DC67BC" w:rsidRPr="00DC67BC" w:rsidRDefault="00DC67BC" w:rsidP="00E24411">
      <w:pPr>
        <w:pStyle w:val="Body"/>
        <w:rPr>
          <w:rFonts w:ascii="Arial" w:hAnsi="Arial" w:cs="Arial"/>
        </w:rPr>
      </w:pPr>
      <w:r w:rsidRPr="00DC67BC">
        <w:rPr>
          <w:rFonts w:ascii="Arial" w:hAnsi="Arial" w:cs="Arial"/>
        </w:rPr>
        <w:t>Food influences the development of all forms of cancer; however, it is not clearly established which specific foods are responsible.</w:t>
      </w:r>
      <w:r w:rsidR="00E24411" w:rsidRPr="00E24411">
        <w:t xml:space="preserve"> </w:t>
      </w:r>
      <w:r w:rsidR="00E24411" w:rsidRPr="00E24411">
        <w:rPr>
          <w:rFonts w:ascii="Arial" w:hAnsi="Arial" w:cs="Arial"/>
        </w:rPr>
        <w:t>Greater adherence to a diet</w:t>
      </w:r>
      <w:r w:rsidR="00E24411">
        <w:rPr>
          <w:rFonts w:ascii="Arial" w:hAnsi="Arial" w:cs="Arial"/>
        </w:rPr>
        <w:t xml:space="preserve"> </w:t>
      </w:r>
      <w:r w:rsidR="00E24411" w:rsidRPr="00E24411">
        <w:rPr>
          <w:rFonts w:ascii="Arial" w:hAnsi="Arial" w:cs="Arial"/>
        </w:rPr>
        <w:t>for reducing the risk of diabetes</w:t>
      </w:r>
      <w:r w:rsidR="00E24411">
        <w:rPr>
          <w:rFonts w:ascii="Arial" w:hAnsi="Arial" w:cs="Arial"/>
        </w:rPr>
        <w:t xml:space="preserve"> </w:t>
      </w:r>
      <w:r w:rsidR="00E24411" w:rsidRPr="00E24411">
        <w:rPr>
          <w:rFonts w:ascii="Arial" w:hAnsi="Arial" w:cs="Arial"/>
        </w:rPr>
        <w:t>would reduce the risk of breast cancer</w:t>
      </w:r>
      <w:r w:rsidR="005E42F0">
        <w:rPr>
          <w:rFonts w:ascii="Arial" w:hAnsi="Arial" w:cs="Arial"/>
        </w:rPr>
        <w:t xml:space="preserve"> (Feder</w:t>
      </w:r>
      <w:r w:rsidR="00E24411">
        <w:rPr>
          <w:rFonts w:ascii="Arial" w:hAnsi="Arial" w:cs="Arial"/>
        </w:rPr>
        <w:t xml:space="preserve">ica </w:t>
      </w:r>
      <w:r w:rsidR="00E24411" w:rsidRPr="00E24411">
        <w:rPr>
          <w:rFonts w:ascii="Arial" w:hAnsi="Arial" w:cs="Arial"/>
          <w:i/>
          <w:iCs/>
        </w:rPr>
        <w:t>et al.,</w:t>
      </w:r>
      <w:r w:rsidR="00E24411">
        <w:rPr>
          <w:rFonts w:ascii="Arial" w:hAnsi="Arial" w:cs="Arial"/>
        </w:rPr>
        <w:t>2023).</w:t>
      </w:r>
    </w:p>
    <w:p w14:paraId="3D55BCDA" w14:textId="77777777" w:rsidR="00DC67BC" w:rsidRDefault="00DC67BC" w:rsidP="00DC67BC">
      <w:pPr>
        <w:pStyle w:val="Body"/>
        <w:spacing w:after="0"/>
        <w:rPr>
          <w:rFonts w:ascii="Arial" w:hAnsi="Arial" w:cs="Arial"/>
        </w:rPr>
      </w:pPr>
      <w:r w:rsidRPr="00DC67BC">
        <w:rPr>
          <w:rFonts w:ascii="Arial" w:hAnsi="Arial" w:cs="Arial"/>
        </w:rPr>
        <w:t>With regard to breast cancer, it is advisable to limit the use of dietary supplements containing phytoestrogens, as these can mimic estrogen exposure (</w:t>
      </w:r>
      <w:proofErr w:type="spellStart"/>
      <w:r w:rsidRPr="00DC67BC">
        <w:rPr>
          <w:rFonts w:ascii="Arial" w:hAnsi="Arial" w:cs="Arial"/>
        </w:rPr>
        <w:t>Ignasse</w:t>
      </w:r>
      <w:proofErr w:type="spellEnd"/>
      <w:r w:rsidRPr="00DC67BC">
        <w:rPr>
          <w:rFonts w:ascii="Arial" w:hAnsi="Arial" w:cs="Arial"/>
        </w:rPr>
        <w:t>, 2018).</w:t>
      </w:r>
    </w:p>
    <w:p w14:paraId="1D3ABAEF" w14:textId="77777777" w:rsidR="00DC67BC" w:rsidRPr="002224EF" w:rsidRDefault="00DC67BC" w:rsidP="00DC67BC">
      <w:pPr>
        <w:pStyle w:val="Body"/>
        <w:spacing w:after="0"/>
        <w:rPr>
          <w:rFonts w:ascii="Arial" w:hAnsi="Arial" w:cs="Arial"/>
        </w:rPr>
      </w:pPr>
    </w:p>
    <w:p w14:paraId="71221E17" w14:textId="77777777" w:rsidR="003A3AF4" w:rsidRDefault="00DC67BC" w:rsidP="00D472ED">
      <w:pPr>
        <w:pStyle w:val="Body"/>
        <w:rPr>
          <w:rFonts w:ascii="Arial" w:hAnsi="Arial" w:cs="Arial"/>
        </w:rPr>
      </w:pPr>
      <w:r w:rsidRPr="00DC67BC">
        <w:rPr>
          <w:rFonts w:ascii="Arial" w:hAnsi="Arial" w:cs="Arial"/>
        </w:rPr>
        <w:t xml:space="preserve">Regular alcohol consumption is linked to an increased risk of developing breast cancer. It is possible that alcohol consumption leads to an increase in circulating estradiol </w:t>
      </w:r>
      <w:proofErr w:type="spellStart"/>
      <w:proofErr w:type="gramStart"/>
      <w:r w:rsidRPr="00DC67BC">
        <w:rPr>
          <w:rFonts w:ascii="Arial" w:hAnsi="Arial" w:cs="Arial"/>
        </w:rPr>
        <w:t>levels.The</w:t>
      </w:r>
      <w:proofErr w:type="spellEnd"/>
      <w:proofErr w:type="gramEnd"/>
      <w:r w:rsidRPr="00DC67BC">
        <w:rPr>
          <w:rFonts w:ascii="Arial" w:hAnsi="Arial" w:cs="Arial"/>
        </w:rPr>
        <w:t xml:space="preserve"> link between tobacco and breast cancer, which is considered a risk factor, remains controversial. Research on this topic has yielded conflicting results (Bremond, 2004).</w:t>
      </w:r>
      <w:r w:rsidR="006C3569" w:rsidRPr="006C3569">
        <w:t xml:space="preserve"> </w:t>
      </w:r>
      <w:r w:rsidR="006C3569" w:rsidRPr="006C3569">
        <w:rPr>
          <w:rFonts w:ascii="Arial" w:hAnsi="Arial" w:cs="Arial"/>
        </w:rPr>
        <w:t>Furthermore, none of the patients surveyed consumed alcohol or tobacco, two risk factors clearly identified in Western scientific publications. This possibility can be attributed to cultural and religious standards typical of Arab societies, where the use of these products is frequently restricted socially (</w:t>
      </w:r>
      <w:proofErr w:type="spellStart"/>
      <w:r w:rsidR="006C3569" w:rsidRPr="006C3569">
        <w:rPr>
          <w:rFonts w:ascii="Arial" w:hAnsi="Arial" w:cs="Arial"/>
        </w:rPr>
        <w:t>Dossus</w:t>
      </w:r>
      <w:proofErr w:type="spellEnd"/>
      <w:r w:rsidR="002F7BE3">
        <w:rPr>
          <w:rFonts w:ascii="Arial" w:hAnsi="Arial" w:cs="Arial"/>
        </w:rPr>
        <w:t xml:space="preserve"> </w:t>
      </w:r>
      <w:r w:rsidR="006C3569" w:rsidRPr="006C3569">
        <w:rPr>
          <w:rFonts w:ascii="Arial" w:hAnsi="Arial" w:cs="Arial"/>
        </w:rPr>
        <w:t>et</w:t>
      </w:r>
      <w:r w:rsidR="002F7BE3">
        <w:rPr>
          <w:rFonts w:ascii="Arial" w:hAnsi="Arial" w:cs="Arial"/>
        </w:rPr>
        <w:t xml:space="preserve"> </w:t>
      </w:r>
      <w:r w:rsidR="006C3569" w:rsidRPr="006C3569">
        <w:rPr>
          <w:rFonts w:ascii="Arial" w:hAnsi="Arial" w:cs="Arial"/>
        </w:rPr>
        <w:t>al., 2014).</w:t>
      </w:r>
      <w:r w:rsidR="00D472ED" w:rsidRPr="00D472ED">
        <w:t xml:space="preserve"> </w:t>
      </w:r>
      <w:r w:rsidR="00D472ED" w:rsidRPr="00D472ED">
        <w:rPr>
          <w:rFonts w:ascii="Arial" w:hAnsi="Arial" w:cs="Arial"/>
        </w:rPr>
        <w:t>The data indicate that</w:t>
      </w:r>
      <w:r w:rsidR="00D472ED">
        <w:rPr>
          <w:rFonts w:ascii="Arial" w:hAnsi="Arial" w:cs="Arial"/>
        </w:rPr>
        <w:t xml:space="preserve"> </w:t>
      </w:r>
      <w:r w:rsidR="00D472ED" w:rsidRPr="00D472ED">
        <w:rPr>
          <w:rFonts w:ascii="Arial" w:hAnsi="Arial" w:cs="Arial"/>
        </w:rPr>
        <w:t>alcohol consumption is primarily</w:t>
      </w:r>
      <w:r w:rsidR="00D472ED">
        <w:rPr>
          <w:rFonts w:ascii="Arial" w:hAnsi="Arial" w:cs="Arial"/>
        </w:rPr>
        <w:t xml:space="preserve"> </w:t>
      </w:r>
      <w:r w:rsidR="00D472ED" w:rsidRPr="00D472ED">
        <w:rPr>
          <w:rFonts w:ascii="Arial" w:hAnsi="Arial" w:cs="Arial"/>
        </w:rPr>
        <w:t>involved in the incidence of hormone receptor-positive breast cancer</w:t>
      </w:r>
      <w:r w:rsidR="00D472ED">
        <w:rPr>
          <w:rFonts w:ascii="Arial" w:hAnsi="Arial" w:cs="Arial"/>
        </w:rPr>
        <w:t xml:space="preserve"> (</w:t>
      </w:r>
      <w:r w:rsidR="00D472ED" w:rsidRPr="00D472ED">
        <w:rPr>
          <w:rFonts w:asciiTheme="minorBidi" w:hAnsiTheme="minorBidi" w:cstheme="minorBidi"/>
        </w:rPr>
        <w:t>Beata</w:t>
      </w:r>
      <w:r w:rsidR="00D472ED">
        <w:rPr>
          <w:rFonts w:asciiTheme="minorBidi" w:hAnsiTheme="minorBidi" w:cstheme="minorBidi"/>
        </w:rPr>
        <w:t xml:space="preserve"> </w:t>
      </w:r>
      <w:r w:rsidR="00D472ED" w:rsidRPr="00D472ED">
        <w:rPr>
          <w:rFonts w:asciiTheme="minorBidi" w:hAnsiTheme="minorBidi" w:cstheme="minorBidi"/>
          <w:i/>
          <w:iCs/>
        </w:rPr>
        <w:t>et al.,</w:t>
      </w:r>
      <w:r w:rsidR="005E42F0">
        <w:rPr>
          <w:rFonts w:asciiTheme="minorBidi" w:hAnsiTheme="minorBidi" w:cstheme="minorBidi"/>
        </w:rPr>
        <w:t>2022</w:t>
      </w:r>
      <w:r w:rsidR="00D472ED">
        <w:rPr>
          <w:rFonts w:asciiTheme="minorBidi" w:hAnsiTheme="minorBidi" w:cstheme="minorBidi"/>
        </w:rPr>
        <w:t>).</w:t>
      </w:r>
    </w:p>
    <w:p w14:paraId="44E94C32" w14:textId="77777777" w:rsidR="00DC67BC" w:rsidRDefault="00DC67BC" w:rsidP="001B1691">
      <w:pPr>
        <w:pStyle w:val="Body"/>
        <w:rPr>
          <w:rFonts w:ascii="Arial" w:hAnsi="Arial" w:cs="Arial"/>
        </w:rPr>
      </w:pPr>
      <w:r w:rsidRPr="00DC67BC">
        <w:rPr>
          <w:rFonts w:ascii="Arial" w:hAnsi="Arial" w:cs="Arial"/>
        </w:rPr>
        <w:lastRenderedPageBreak/>
        <w:t>Women exposed to radiation before the age of 40 have an increased risk of developing breast cancer, as breast tissue is one of the organs most sensitive to radiation (Jaba, 2016).</w:t>
      </w:r>
      <w:r w:rsidR="001B1691" w:rsidRPr="001B1691">
        <w:rPr>
          <w:rFonts w:ascii="Arial" w:hAnsi="Arial" w:cs="Arial"/>
        </w:rPr>
        <w:t>Ionizing radiation increases the risk of breast cancer because it</w:t>
      </w:r>
      <w:r w:rsidR="001B1691">
        <w:rPr>
          <w:rFonts w:ascii="Arial" w:hAnsi="Arial" w:cs="Arial"/>
        </w:rPr>
        <w:t xml:space="preserve"> damages DNA and its components,</w:t>
      </w:r>
      <w:r w:rsidR="001B1691" w:rsidRPr="001B1691">
        <w:t xml:space="preserve"> </w:t>
      </w:r>
      <w:r w:rsidR="001B1691" w:rsidRPr="001B1691">
        <w:rPr>
          <w:rFonts w:ascii="Arial" w:hAnsi="Arial" w:cs="Arial"/>
        </w:rPr>
        <w:t>Intensive monitoring of several population groups has</w:t>
      </w:r>
      <w:r w:rsidR="001B1691">
        <w:rPr>
          <w:rFonts w:ascii="Arial" w:hAnsi="Arial" w:cs="Arial"/>
        </w:rPr>
        <w:t xml:space="preserve"> </w:t>
      </w:r>
      <w:r w:rsidR="001B1691" w:rsidRPr="001B1691">
        <w:rPr>
          <w:rFonts w:ascii="Arial" w:hAnsi="Arial" w:cs="Arial"/>
        </w:rPr>
        <w:t>shown that the breast is one of the organs most sensitive</w:t>
      </w:r>
      <w:r w:rsidR="001B1691">
        <w:rPr>
          <w:rFonts w:ascii="Arial" w:hAnsi="Arial" w:cs="Arial"/>
        </w:rPr>
        <w:t xml:space="preserve"> </w:t>
      </w:r>
      <w:r w:rsidR="001B1691" w:rsidRPr="001B1691">
        <w:rPr>
          <w:rFonts w:ascii="Arial" w:hAnsi="Arial" w:cs="Arial"/>
        </w:rPr>
        <w:t>to the effects of radiation</w:t>
      </w:r>
      <w:r w:rsidR="001B1691">
        <w:rPr>
          <w:rFonts w:ascii="Arial" w:hAnsi="Arial" w:cs="Arial"/>
        </w:rPr>
        <w:t xml:space="preserve">  (Key </w:t>
      </w:r>
      <w:r w:rsidR="001B1691" w:rsidRPr="001B1691">
        <w:rPr>
          <w:rFonts w:ascii="Arial" w:hAnsi="Arial" w:cs="Arial"/>
          <w:i/>
          <w:iCs/>
        </w:rPr>
        <w:t>et al.,</w:t>
      </w:r>
      <w:r w:rsidR="001B1691">
        <w:rPr>
          <w:rFonts w:ascii="Arial" w:hAnsi="Arial" w:cs="Arial"/>
        </w:rPr>
        <w:t>2001).</w:t>
      </w:r>
    </w:p>
    <w:p w14:paraId="451CED1C" w14:textId="77777777" w:rsidR="00F312D9" w:rsidRDefault="00893A6C" w:rsidP="00DC67BC">
      <w:pPr>
        <w:pStyle w:val="Body"/>
        <w:rPr>
          <w:rFonts w:ascii="Arial" w:hAnsi="Arial" w:cs="Arial"/>
        </w:rPr>
      </w:pPr>
      <w:r w:rsidRPr="00893A6C">
        <w:rPr>
          <w:rFonts w:ascii="Arial" w:hAnsi="Arial" w:cs="Arial"/>
        </w:rPr>
        <w:t xml:space="preserve">Inactive women have an increased risk of breast cancer compared to women who maintain regular physical activity. </w:t>
      </w:r>
      <w:r w:rsidR="00F312D9" w:rsidRPr="00F312D9">
        <w:rPr>
          <w:rFonts w:ascii="Arial" w:hAnsi="Arial" w:cs="Arial"/>
        </w:rPr>
        <w:t>Regular physical activity is the most effective preventative measure, reducing the risk of develo</w:t>
      </w:r>
      <w:r w:rsidR="00067AB6">
        <w:rPr>
          <w:rFonts w:ascii="Arial" w:hAnsi="Arial" w:cs="Arial"/>
        </w:rPr>
        <w:t>ping breast cancer by 15 to 20</w:t>
      </w:r>
      <w:proofErr w:type="gramStart"/>
      <w:r w:rsidR="00067AB6">
        <w:rPr>
          <w:rFonts w:ascii="Arial" w:hAnsi="Arial" w:cs="Arial"/>
        </w:rPr>
        <w:t>%(</w:t>
      </w:r>
      <w:proofErr w:type="spellStart"/>
      <w:proofErr w:type="gramEnd"/>
      <w:r w:rsidR="00067AB6">
        <w:rPr>
          <w:rFonts w:ascii="Arial" w:hAnsi="Arial" w:cs="Arial"/>
        </w:rPr>
        <w:t>Frikha</w:t>
      </w:r>
      <w:proofErr w:type="spellEnd"/>
      <w:r w:rsidR="00067AB6">
        <w:rPr>
          <w:rFonts w:ascii="Arial" w:hAnsi="Arial" w:cs="Arial"/>
        </w:rPr>
        <w:t xml:space="preserve"> et Chlif,2021).</w:t>
      </w:r>
    </w:p>
    <w:p w14:paraId="01C127F0" w14:textId="77777777" w:rsidR="00F312D9" w:rsidRDefault="00F312D9" w:rsidP="00DC67BC">
      <w:pPr>
        <w:pStyle w:val="Body"/>
        <w:rPr>
          <w:rFonts w:ascii="Arial" w:hAnsi="Arial" w:cs="Arial"/>
        </w:rPr>
      </w:pPr>
    </w:p>
    <w:p w14:paraId="6A25D0B7" w14:textId="77777777" w:rsidR="00DC67BC" w:rsidRPr="002224EF" w:rsidRDefault="006C3569" w:rsidP="00DC67BC">
      <w:pPr>
        <w:pStyle w:val="Body"/>
        <w:rPr>
          <w:rFonts w:ascii="Arial" w:hAnsi="Arial" w:cs="Arial"/>
        </w:rPr>
      </w:pPr>
      <w:r w:rsidRPr="006C3569">
        <w:rPr>
          <w:rFonts w:ascii="Arial" w:hAnsi="Arial" w:cs="Arial"/>
        </w:rPr>
        <w:t>Furthermore, 64% of patients use deodorants, a widespread practice but one that is controversial due to debates surrounding its possible link to breast cancer. While research is not conclusive, this factor continues to be monitored, particularly in Europe and the United States, where the clarity of cosmetic ingredients is more strictly regulated.</w:t>
      </w:r>
    </w:p>
    <w:p w14:paraId="47C4F4F8" w14:textId="77777777" w:rsidR="007E3DF5" w:rsidRPr="002224EF" w:rsidRDefault="007E3DF5" w:rsidP="00BA0E26">
      <w:pPr>
        <w:pStyle w:val="Body"/>
        <w:spacing w:after="0"/>
        <w:rPr>
          <w:rFonts w:ascii="Arial" w:hAnsi="Arial" w:cs="Arial"/>
        </w:rPr>
      </w:pPr>
    </w:p>
    <w:p w14:paraId="69F69B91" w14:textId="77777777" w:rsidR="00790ADA" w:rsidRDefault="00790ADA" w:rsidP="00441B6F">
      <w:pPr>
        <w:pStyle w:val="Body"/>
        <w:spacing w:after="0"/>
        <w:rPr>
          <w:rFonts w:ascii="Arial" w:hAnsi="Arial" w:cs="Arial"/>
        </w:rPr>
      </w:pPr>
    </w:p>
    <w:p w14:paraId="34BB02D6" w14:textId="77777777" w:rsidR="00790ADA" w:rsidRPr="00FB3A86" w:rsidRDefault="00E053D0" w:rsidP="00F06A1D">
      <w:pPr>
        <w:rPr>
          <w:rFonts w:ascii="Arial" w:hAnsi="Arial" w:cs="Arial"/>
        </w:rPr>
      </w:pPr>
      <w:r w:rsidRPr="00E053D0">
        <w:rPr>
          <w:rFonts w:ascii="Arial" w:hAnsi="Arial" w:cs="Arial"/>
          <w:lang w:val="en-GB" w:eastAsia="en-GB"/>
        </w:rPr>
        <w:br/>
      </w:r>
    </w:p>
    <w:p w14:paraId="05689A9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8FE89D0" w14:textId="77777777" w:rsidR="00790ADA" w:rsidRPr="00FB3A86" w:rsidRDefault="00790ADA" w:rsidP="00441B6F">
      <w:pPr>
        <w:pStyle w:val="ConcHead"/>
        <w:spacing w:after="0"/>
        <w:jc w:val="both"/>
        <w:rPr>
          <w:rFonts w:ascii="Arial" w:hAnsi="Arial" w:cs="Arial"/>
        </w:rPr>
      </w:pPr>
    </w:p>
    <w:p w14:paraId="77F9C1EE" w14:textId="77777777" w:rsidR="006C3569" w:rsidRDefault="006C3569" w:rsidP="00441B6F">
      <w:pPr>
        <w:pStyle w:val="Body"/>
        <w:spacing w:after="0"/>
        <w:rPr>
          <w:rFonts w:ascii="Arial" w:hAnsi="Arial" w:cs="Arial"/>
        </w:rPr>
      </w:pPr>
      <w:r w:rsidRPr="006C3569">
        <w:rPr>
          <w:rFonts w:ascii="Arial" w:hAnsi="Arial" w:cs="Arial"/>
        </w:rPr>
        <w:t xml:space="preserve">Breast cancer is not only a complex disease, but also prone to numerous complications, including metastasis, due to </w:t>
      </w:r>
      <w:r w:rsidR="00370095" w:rsidRPr="006C3569">
        <w:rPr>
          <w:rFonts w:ascii="Arial" w:hAnsi="Arial" w:cs="Arial"/>
        </w:rPr>
        <w:t>it is</w:t>
      </w:r>
      <w:r w:rsidRPr="006C3569">
        <w:rPr>
          <w:rFonts w:ascii="Arial" w:hAnsi="Arial" w:cs="Arial"/>
        </w:rPr>
        <w:t xml:space="preserve"> often intertwined and poorly understood mechanisms. It is the most commonly diagnosed cancer in most nations, and its mortality rate has been steadily increasing in recent years. In Algeria, it is frequently detected at an advanced stage, which often results in a poor prognosis. Several factors are frequently identified as potential risk factors for this disease, including excess weight, radiation exposure, the regular use of certain beauty products such as deodorants and antiperspirants, and a sedentary lifestyle characterized by insufficient physical activity. Despite the use of hormone replacement therapy by some women during menopause, a large portion of the female population remains completely abstinent from alcohol and tobacco.</w:t>
      </w:r>
    </w:p>
    <w:p w14:paraId="4391D1B4" w14:textId="77777777" w:rsidR="006C3569" w:rsidRDefault="006C3569" w:rsidP="00441B6F">
      <w:pPr>
        <w:pStyle w:val="Body"/>
        <w:spacing w:after="0"/>
        <w:rPr>
          <w:rFonts w:ascii="Arial" w:hAnsi="Arial" w:cs="Arial"/>
        </w:rPr>
      </w:pPr>
    </w:p>
    <w:p w14:paraId="4C26C52D" w14:textId="77777777" w:rsidR="006C3569" w:rsidRDefault="006C3569" w:rsidP="00441B6F">
      <w:pPr>
        <w:pStyle w:val="Body"/>
        <w:spacing w:after="0"/>
        <w:rPr>
          <w:rFonts w:ascii="Arial" w:hAnsi="Arial" w:cs="Arial"/>
        </w:rPr>
      </w:pPr>
      <w:r w:rsidRPr="006C3569">
        <w:rPr>
          <w:rFonts w:ascii="Arial" w:hAnsi="Arial" w:cs="Arial"/>
        </w:rPr>
        <w:t xml:space="preserve">It would also be relevant to implement awareness campaigns, especially </w:t>
      </w:r>
      <w:r w:rsidR="00F06A1D" w:rsidRPr="006C3569">
        <w:rPr>
          <w:rFonts w:ascii="Arial" w:hAnsi="Arial" w:cs="Arial"/>
        </w:rPr>
        <w:t>since;</w:t>
      </w:r>
      <w:r w:rsidRPr="006C3569">
        <w:rPr>
          <w:rFonts w:ascii="Arial" w:hAnsi="Arial" w:cs="Arial"/>
        </w:rPr>
        <w:t xml:space="preserve"> unfortunately, many women in Algeria only discover their breast cancer at an advanced stage, which considerably reduces the chances of effective treatment.</w:t>
      </w:r>
    </w:p>
    <w:p w14:paraId="06672093" w14:textId="77777777" w:rsidR="00790ADA" w:rsidRPr="00FB3A86" w:rsidRDefault="00790ADA" w:rsidP="00441B6F">
      <w:pPr>
        <w:pStyle w:val="Body"/>
        <w:spacing w:after="0"/>
        <w:rPr>
          <w:rFonts w:ascii="Arial" w:hAnsi="Arial" w:cs="Arial"/>
        </w:rPr>
      </w:pPr>
    </w:p>
    <w:p w14:paraId="3D5956FB" w14:textId="77777777" w:rsidR="00315186" w:rsidRPr="00315186" w:rsidRDefault="001B5A52" w:rsidP="001B5A52">
      <w:r>
        <w:t>Knowledge of breast cancer risk factors is essential for a therapeutic strategy both for the patient and for society.</w:t>
      </w:r>
    </w:p>
    <w:p w14:paraId="276AC223" w14:textId="77777777" w:rsidR="00354FBB" w:rsidRDefault="00354FBB" w:rsidP="00354FBB">
      <w:pPr>
        <w:rPr>
          <w:rFonts w:ascii="Calibri" w:eastAsia="Calibri" w:hAnsi="Calibri"/>
          <w:kern w:val="2"/>
          <w:highlight w:val="yellow"/>
        </w:rPr>
      </w:pPr>
      <w:bookmarkStart w:id="0" w:name="_Hlk204003461"/>
    </w:p>
    <w:bookmarkEnd w:id="0"/>
    <w:p w14:paraId="45A68238" w14:textId="77777777" w:rsidR="00315186" w:rsidRPr="00315186" w:rsidRDefault="00315186" w:rsidP="00441B6F"/>
    <w:p w14:paraId="4F3926BB" w14:textId="77777777" w:rsidR="00F23D02" w:rsidRPr="00F23D02" w:rsidRDefault="00F23D02" w:rsidP="00F23D02">
      <w:pPr>
        <w:rPr>
          <w:highlight w:val="yellow"/>
        </w:rPr>
      </w:pPr>
      <w:r w:rsidRPr="00F23D02">
        <w:rPr>
          <w:highlight w:val="yellow"/>
        </w:rPr>
        <w:t>Disclaimer (Artificial intelligence)</w:t>
      </w:r>
    </w:p>
    <w:p w14:paraId="5E8FC4A0" w14:textId="77777777" w:rsidR="00F23D02" w:rsidRPr="00F23D02" w:rsidRDefault="00F23D02" w:rsidP="00F23D02">
      <w:pPr>
        <w:rPr>
          <w:highlight w:val="yellow"/>
        </w:rPr>
      </w:pPr>
      <w:r w:rsidRPr="00F23D02">
        <w:rPr>
          <w:highlight w:val="yellow"/>
        </w:rPr>
        <w:t xml:space="preserve">Option 1: </w:t>
      </w:r>
    </w:p>
    <w:p w14:paraId="4C770F28" w14:textId="77777777" w:rsidR="00F23D02" w:rsidRPr="00F23D02" w:rsidRDefault="00F23D02" w:rsidP="00F23D02">
      <w:pPr>
        <w:rPr>
          <w:highlight w:val="yellow"/>
        </w:rPr>
      </w:pPr>
      <w:r w:rsidRPr="00F23D02">
        <w:rPr>
          <w:highlight w:val="yellow"/>
        </w:rPr>
        <w:t xml:space="preserve">Author(s) hereby </w:t>
      </w:r>
      <w:proofErr w:type="gramStart"/>
      <w:r w:rsidRPr="00F23D02">
        <w:rPr>
          <w:highlight w:val="yellow"/>
        </w:rPr>
        <w:t>declare</w:t>
      </w:r>
      <w:proofErr w:type="gramEnd"/>
      <w:r w:rsidRPr="00F23D02">
        <w:rPr>
          <w:highlight w:val="yellow"/>
        </w:rPr>
        <w:t xml:space="preserve"> that NO generative AI technologies such as Large Language Models (ChatGPT, COPILOT, etc.) and text-to-image generators have been used during the writing or editing of this manuscript. </w:t>
      </w:r>
    </w:p>
    <w:p w14:paraId="0E8D53FE" w14:textId="77777777" w:rsidR="00F23D02" w:rsidRPr="00F23D02" w:rsidRDefault="00F23D02" w:rsidP="00F23D02">
      <w:pPr>
        <w:rPr>
          <w:highlight w:val="yellow"/>
        </w:rPr>
      </w:pPr>
      <w:r w:rsidRPr="00F23D02">
        <w:rPr>
          <w:highlight w:val="yellow"/>
        </w:rPr>
        <w:t xml:space="preserve">Option 2: </w:t>
      </w:r>
    </w:p>
    <w:p w14:paraId="5EDBDE4F" w14:textId="77777777" w:rsidR="00F23D02" w:rsidRPr="00F23D02" w:rsidRDefault="00F23D02" w:rsidP="00F23D02">
      <w:pPr>
        <w:rPr>
          <w:highlight w:val="yellow"/>
        </w:rPr>
      </w:pPr>
      <w:r w:rsidRPr="00F23D02">
        <w:rPr>
          <w:highlight w:val="yellow"/>
        </w:rPr>
        <w:t xml:space="preserve">Author(s) hereby </w:t>
      </w:r>
      <w:proofErr w:type="gramStart"/>
      <w:r w:rsidRPr="00F23D02">
        <w:rPr>
          <w:highlight w:val="yellow"/>
        </w:rPr>
        <w:t>declare</w:t>
      </w:r>
      <w:proofErr w:type="gramEnd"/>
      <w:r w:rsidRPr="00F23D02">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3EC6EE4" w14:textId="77777777" w:rsidR="00F23D02" w:rsidRPr="00F23D02" w:rsidRDefault="00F23D02" w:rsidP="00F23D02">
      <w:pPr>
        <w:rPr>
          <w:highlight w:val="yellow"/>
        </w:rPr>
      </w:pPr>
      <w:r w:rsidRPr="00F23D02">
        <w:rPr>
          <w:highlight w:val="yellow"/>
        </w:rPr>
        <w:t>Details of the AI usage are given below:</w:t>
      </w:r>
    </w:p>
    <w:p w14:paraId="1066F3C7" w14:textId="77777777" w:rsidR="00F23D02" w:rsidRPr="00F23D02" w:rsidRDefault="00F23D02" w:rsidP="00F23D02">
      <w:pPr>
        <w:rPr>
          <w:highlight w:val="yellow"/>
        </w:rPr>
      </w:pPr>
      <w:r w:rsidRPr="00F23D02">
        <w:rPr>
          <w:highlight w:val="yellow"/>
        </w:rPr>
        <w:t>1.</w:t>
      </w:r>
    </w:p>
    <w:p w14:paraId="58A2CFB1" w14:textId="77777777" w:rsidR="00F23D02" w:rsidRPr="00F23D02" w:rsidRDefault="00F23D02" w:rsidP="00F23D02">
      <w:pPr>
        <w:rPr>
          <w:highlight w:val="yellow"/>
        </w:rPr>
      </w:pPr>
      <w:r w:rsidRPr="00F23D02">
        <w:rPr>
          <w:highlight w:val="yellow"/>
        </w:rPr>
        <w:t>2.</w:t>
      </w:r>
    </w:p>
    <w:p w14:paraId="79068E31" w14:textId="77777777" w:rsidR="00F23D02" w:rsidRPr="0053103C" w:rsidRDefault="00F23D02" w:rsidP="00F23D02">
      <w:r w:rsidRPr="00F23D02">
        <w:rPr>
          <w:highlight w:val="yellow"/>
        </w:rPr>
        <w:t>3.</w:t>
      </w:r>
    </w:p>
    <w:p w14:paraId="1FDE7F74" w14:textId="77777777" w:rsidR="005C784C" w:rsidRDefault="005C784C" w:rsidP="00441B6F">
      <w:pPr>
        <w:pStyle w:val="ReferHead"/>
        <w:spacing w:after="0"/>
        <w:jc w:val="both"/>
        <w:rPr>
          <w:rFonts w:ascii="Arial" w:hAnsi="Arial" w:cs="Arial"/>
          <w:b w:val="0"/>
          <w:caps w:val="0"/>
          <w:sz w:val="20"/>
        </w:rPr>
      </w:pPr>
    </w:p>
    <w:p w14:paraId="35CC483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8FABC2B" w14:textId="77777777" w:rsidR="002E55E1" w:rsidRDefault="002E55E1" w:rsidP="00441B6F">
      <w:pPr>
        <w:pStyle w:val="ReferHead"/>
        <w:spacing w:after="0"/>
        <w:jc w:val="both"/>
        <w:rPr>
          <w:rFonts w:ascii="Arial" w:hAnsi="Arial" w:cs="Arial"/>
        </w:rPr>
      </w:pPr>
    </w:p>
    <w:p w14:paraId="4611B030" w14:textId="77777777" w:rsidR="002E55E1" w:rsidRPr="002E55E1" w:rsidRDefault="002E55E1" w:rsidP="00D85707">
      <w:pPr>
        <w:pStyle w:val="ReferHead"/>
        <w:ind w:left="360"/>
        <w:jc w:val="both"/>
        <w:rPr>
          <w:rFonts w:ascii="Arial" w:hAnsi="Arial" w:cs="Arial"/>
          <w:b w:val="0"/>
          <w:bCs/>
        </w:rPr>
      </w:pPr>
    </w:p>
    <w:p w14:paraId="2FA0F0F0" w14:textId="77777777" w:rsidR="002E55E1" w:rsidRPr="002C3E9A" w:rsidRDefault="00182C77" w:rsidP="002C3E9A">
      <w:pPr>
        <w:pStyle w:val="ReferHead"/>
        <w:jc w:val="both"/>
        <w:rPr>
          <w:rFonts w:ascii="Arial" w:hAnsi="Arial" w:cs="Arial"/>
          <w:b w:val="0"/>
          <w:bCs/>
          <w:sz w:val="28"/>
          <w:szCs w:val="24"/>
        </w:rPr>
      </w:pPr>
      <w:r w:rsidRPr="00F25419">
        <w:rPr>
          <w:rFonts w:asciiTheme="minorBidi" w:hAnsiTheme="minorBidi"/>
          <w:b w:val="0"/>
          <w:bCs/>
          <w:szCs w:val="22"/>
        </w:rPr>
        <w:t xml:space="preserve">    MANULLA L, MANULLA A, NICOULIN M. DICTIONNAIRE MEDICAL, ABREGES. 7EME EDITION. PARIS :    MASSON ; 1996 ; 300 PAGES</w:t>
      </w:r>
    </w:p>
    <w:p w14:paraId="4C47F650" w14:textId="77777777" w:rsidR="002E55E1" w:rsidRPr="002C3E9A" w:rsidRDefault="002C3E9A" w:rsidP="002C3E9A">
      <w:pPr>
        <w:pStyle w:val="ReferHead"/>
        <w:jc w:val="both"/>
        <w:rPr>
          <w:rFonts w:ascii="Arial" w:hAnsi="Arial" w:cs="Arial"/>
          <w:b w:val="0"/>
          <w:bCs/>
          <w:sz w:val="28"/>
          <w:szCs w:val="24"/>
          <w:lang w:val="fr-FR"/>
        </w:rPr>
      </w:pPr>
      <w:r w:rsidRPr="00F25419">
        <w:rPr>
          <w:rFonts w:asciiTheme="minorBidi" w:hAnsiTheme="minorBidi"/>
          <w:b w:val="0"/>
          <w:bCs/>
          <w:szCs w:val="22"/>
        </w:rPr>
        <w:t xml:space="preserve">ALLIOUA F, DELLAL K, OUDAI A et al. 2014. </w:t>
      </w:r>
      <w:r w:rsidRPr="002C3E9A">
        <w:rPr>
          <w:rFonts w:asciiTheme="minorBidi" w:hAnsiTheme="minorBidi"/>
          <w:b w:val="0"/>
          <w:bCs/>
          <w:szCs w:val="22"/>
          <w:lang w:val="fr-FR"/>
        </w:rPr>
        <w:t>Cancer du Sein. Mémoire de fin d’études. CHU Khelil Amrane, Béjaia, Faculté de Médecine de Béjaia, p57, 131</w:t>
      </w:r>
    </w:p>
    <w:p w14:paraId="7FC12DB4" w14:textId="77777777" w:rsidR="002E55E1" w:rsidRPr="00C779AB" w:rsidRDefault="002C3E9A" w:rsidP="00C779AB">
      <w:pPr>
        <w:pStyle w:val="ReferHead"/>
        <w:jc w:val="both"/>
        <w:rPr>
          <w:rFonts w:ascii="Arial" w:hAnsi="Arial" w:cs="Arial"/>
          <w:b w:val="0"/>
          <w:bCs/>
          <w:sz w:val="28"/>
          <w:szCs w:val="24"/>
          <w:lang w:val="fr-FR"/>
        </w:rPr>
      </w:pPr>
      <w:r w:rsidRPr="002C3E9A">
        <w:rPr>
          <w:rFonts w:asciiTheme="minorBidi" w:hAnsiTheme="minorBidi"/>
          <w:b w:val="0"/>
          <w:bCs/>
          <w:szCs w:val="22"/>
          <w:lang w:val="fr-FR"/>
        </w:rPr>
        <w:t xml:space="preserve">Marino P. Rôle et utilisation des Patient Reported Outcomes (PROs) dans la prise en charge des patients en oncologie. Bull Cancer. </w:t>
      </w:r>
      <w:proofErr w:type="gramStart"/>
      <w:r w:rsidRPr="002C3E9A">
        <w:rPr>
          <w:rFonts w:asciiTheme="minorBidi" w:hAnsiTheme="minorBidi"/>
          <w:b w:val="0"/>
          <w:bCs/>
          <w:szCs w:val="22"/>
          <w:lang w:val="fr-FR"/>
        </w:rPr>
        <w:t>2017;105:</w:t>
      </w:r>
      <w:proofErr w:type="gramEnd"/>
      <w:r w:rsidRPr="002C3E9A">
        <w:rPr>
          <w:rFonts w:asciiTheme="minorBidi" w:hAnsiTheme="minorBidi"/>
          <w:b w:val="0"/>
          <w:bCs/>
          <w:szCs w:val="22"/>
          <w:lang w:val="fr-FR"/>
        </w:rPr>
        <w:t>603</w:t>
      </w:r>
      <w:r w:rsidRPr="002C3E9A">
        <w:rPr>
          <w:rFonts w:asciiTheme="minorBidi" w:hAnsiTheme="minorBidi"/>
          <w:b w:val="0"/>
          <w:bCs/>
          <w:szCs w:val="22"/>
          <w:lang w:val="fr-FR"/>
        </w:rPr>
        <w:noBreakHyphen/>
        <w:t>9.</w:t>
      </w:r>
    </w:p>
    <w:p w14:paraId="31036002" w14:textId="77777777" w:rsidR="00BA694F" w:rsidRPr="00C779AB" w:rsidRDefault="00C779AB" w:rsidP="00C779AB">
      <w:pPr>
        <w:rPr>
          <w:rFonts w:asciiTheme="minorBidi" w:hAnsiTheme="minorBidi" w:cstheme="minorBidi"/>
          <w:sz w:val="22"/>
          <w:szCs w:val="22"/>
          <w:lang w:val="fr-FR" w:eastAsia="en-IN"/>
        </w:rPr>
      </w:pPr>
      <w:r w:rsidRPr="00C779AB">
        <w:rPr>
          <w:rFonts w:asciiTheme="minorBidi" w:hAnsiTheme="minorBidi" w:cstheme="minorBidi"/>
          <w:sz w:val="22"/>
          <w:szCs w:val="22"/>
          <w:lang w:val="fr-FR" w:eastAsia="en-IN"/>
        </w:rPr>
        <w:t xml:space="preserve">GAUDAS J. (2017). </w:t>
      </w:r>
      <w:r w:rsidRPr="00C779AB">
        <w:rPr>
          <w:rFonts w:asciiTheme="minorBidi" w:hAnsiTheme="minorBidi" w:cstheme="minorBidi"/>
          <w:sz w:val="22"/>
          <w:szCs w:val="22"/>
          <w:lang w:val="fr-FR"/>
        </w:rPr>
        <w:t>PLACE DE L’ESTRAMUSTINE PHOSPHATE DANS LE TRAITEMENT DU CANCER DU SEIN METASTATIQUE ET EVALUATION DE L’EXPERIENCE DU CENTRE EXPERT DES MALADIES DU SEIN DE L’HOPITAL TENON</w:t>
      </w:r>
      <w:r w:rsidRPr="00C779AB">
        <w:rPr>
          <w:rFonts w:asciiTheme="minorBidi" w:hAnsiTheme="minorBidi" w:cstheme="minorBidi"/>
          <w:sz w:val="22"/>
          <w:szCs w:val="22"/>
          <w:lang w:val="fr-FR" w:eastAsia="en-IN"/>
        </w:rPr>
        <w:t>. THESE DE DOCTORAT EN PHARMACIE.</w:t>
      </w:r>
      <w:r w:rsidRPr="00C779AB">
        <w:rPr>
          <w:rFonts w:asciiTheme="minorBidi" w:hAnsiTheme="minorBidi" w:cstheme="minorBidi"/>
          <w:sz w:val="22"/>
          <w:szCs w:val="22"/>
          <w:lang w:val="fr-FR"/>
        </w:rPr>
        <w:t xml:space="preserve"> DIPLÔME D’ETUDES SPECIALISEES DE PHARMACIE INDUSTRIELLE ET BIOMEDICALE</w:t>
      </w:r>
      <w:r w:rsidRPr="00C779AB">
        <w:rPr>
          <w:rFonts w:asciiTheme="minorBidi" w:hAnsiTheme="minorBidi" w:cstheme="minorBidi"/>
          <w:sz w:val="22"/>
          <w:szCs w:val="22"/>
          <w:lang w:val="fr-FR" w:eastAsia="en-IN"/>
        </w:rPr>
        <w:t>114P.</w:t>
      </w:r>
      <w:r w:rsidRPr="00C779AB">
        <w:rPr>
          <w:rFonts w:asciiTheme="minorBidi" w:hAnsiTheme="minorBidi" w:cstheme="minorBidi"/>
          <w:caps/>
          <w:szCs w:val="22"/>
          <w:lang w:val="fr-FR" w:eastAsia="en-IN"/>
        </w:rPr>
        <w:t>HTTPS://SFPO.COM/WP-CONTENT/UPLOADS/2019/01/24_GAUDAS.PDF</w:t>
      </w:r>
    </w:p>
    <w:p w14:paraId="6986EBE4" w14:textId="77777777" w:rsidR="00C779AB" w:rsidRDefault="00BA694F" w:rsidP="00D85707">
      <w:pPr>
        <w:pStyle w:val="ReferHead"/>
        <w:jc w:val="both"/>
        <w:rPr>
          <w:rFonts w:ascii="Arial" w:hAnsi="Arial" w:cs="Arial"/>
          <w:b w:val="0"/>
          <w:bCs/>
          <w:lang w:val="fr-FR"/>
        </w:rPr>
      </w:pPr>
      <w:r w:rsidRPr="00C779AB">
        <w:rPr>
          <w:rFonts w:ascii="Arial" w:hAnsi="Arial" w:cs="Arial"/>
          <w:b w:val="0"/>
          <w:bCs/>
          <w:lang w:val="fr-FR"/>
        </w:rPr>
        <w:t xml:space="preserve"> </w:t>
      </w:r>
    </w:p>
    <w:p w14:paraId="78146862" w14:textId="77777777" w:rsidR="00AD08C4" w:rsidRPr="00F25419" w:rsidRDefault="00AD08C4" w:rsidP="00D85707">
      <w:pPr>
        <w:pStyle w:val="ReferHead"/>
        <w:jc w:val="both"/>
        <w:rPr>
          <w:rFonts w:asciiTheme="minorBidi" w:hAnsiTheme="minorBidi" w:cstheme="minorBidi"/>
          <w:b w:val="0"/>
          <w:bCs/>
          <w:lang w:val="fr-FR"/>
        </w:rPr>
      </w:pPr>
      <w:r w:rsidRPr="00AD08C4">
        <w:rPr>
          <w:rFonts w:asciiTheme="minorBidi" w:hAnsiTheme="minorBidi" w:cstheme="minorBidi"/>
          <w:b w:val="0"/>
          <w:bCs/>
        </w:rPr>
        <w:t xml:space="preserve">Kelsey JL, Bernstein L. Epidemiology and prevention of breast cancer. </w:t>
      </w:r>
      <w:r w:rsidRPr="00F25419">
        <w:rPr>
          <w:rFonts w:asciiTheme="minorBidi" w:hAnsiTheme="minorBidi" w:cstheme="minorBidi"/>
          <w:b w:val="0"/>
          <w:bCs/>
          <w:lang w:val="fr-FR"/>
        </w:rPr>
        <w:t>Annu Rev Publ Health 1996 ; 17 : 47-67.</w:t>
      </w:r>
    </w:p>
    <w:p w14:paraId="41F580A5" w14:textId="77777777" w:rsidR="00AD08C4" w:rsidRPr="00AF6F98" w:rsidRDefault="00AF6F98" w:rsidP="00D85707">
      <w:pPr>
        <w:pStyle w:val="ReferHead"/>
        <w:jc w:val="both"/>
        <w:rPr>
          <w:rFonts w:asciiTheme="minorBidi" w:hAnsiTheme="minorBidi" w:cstheme="minorBidi"/>
          <w:b w:val="0"/>
          <w:bCs/>
          <w:lang w:val="fr-FR"/>
        </w:rPr>
      </w:pPr>
      <w:r w:rsidRPr="00AF6F98">
        <w:rPr>
          <w:rFonts w:asciiTheme="minorBidi" w:hAnsiTheme="minorBidi" w:cstheme="minorBidi"/>
          <w:b w:val="0"/>
          <w:bCs/>
          <w:lang w:val="fr-FR"/>
        </w:rPr>
        <w:t xml:space="preserve">Merviel </w:t>
      </w:r>
      <w:proofErr w:type="gramStart"/>
      <w:r w:rsidRPr="00AF6F98">
        <w:rPr>
          <w:rFonts w:asciiTheme="minorBidi" w:hAnsiTheme="minorBidi" w:cstheme="minorBidi"/>
          <w:b w:val="0"/>
          <w:bCs/>
          <w:lang w:val="fr-FR"/>
        </w:rPr>
        <w:t>P,Jouvance</w:t>
      </w:r>
      <w:proofErr w:type="gramEnd"/>
      <w:r w:rsidRPr="00AF6F98">
        <w:rPr>
          <w:rFonts w:asciiTheme="minorBidi" w:hAnsiTheme="minorBidi" w:cstheme="minorBidi"/>
          <w:b w:val="0"/>
          <w:bCs/>
          <w:lang w:val="fr-FR"/>
        </w:rPr>
        <w:t xml:space="preserve">  </w:t>
      </w:r>
      <w:proofErr w:type="gramStart"/>
      <w:r w:rsidRPr="00AF6F98">
        <w:rPr>
          <w:rFonts w:asciiTheme="minorBidi" w:hAnsiTheme="minorBidi" w:cstheme="minorBidi"/>
          <w:b w:val="0"/>
          <w:bCs/>
          <w:lang w:val="fr-FR"/>
        </w:rPr>
        <w:t>O,Naepels</w:t>
      </w:r>
      <w:proofErr w:type="gramEnd"/>
      <w:r w:rsidRPr="00AF6F98">
        <w:rPr>
          <w:rFonts w:asciiTheme="minorBidi" w:hAnsiTheme="minorBidi" w:cstheme="minorBidi"/>
          <w:b w:val="0"/>
          <w:bCs/>
          <w:lang w:val="fr-FR"/>
        </w:rPr>
        <w:t xml:space="preserve"> P. Existe-t-il encore des facteurs de risque de survenue d’un cancer du sein ? Gynécologie Obstétrique &amp; Fertilité 39 (2011) 486–490</w:t>
      </w:r>
    </w:p>
    <w:p w14:paraId="02551C54" w14:textId="77777777" w:rsidR="00EF0DBD" w:rsidRPr="00EF0DBD" w:rsidRDefault="00EF0DBD" w:rsidP="00D85707">
      <w:pPr>
        <w:pStyle w:val="ReferHead"/>
        <w:jc w:val="both"/>
        <w:rPr>
          <w:rFonts w:asciiTheme="minorBidi" w:hAnsiTheme="minorBidi" w:cstheme="minorBidi"/>
          <w:b w:val="0"/>
          <w:bCs/>
          <w:lang w:val="fr-FR"/>
        </w:rPr>
      </w:pPr>
      <w:r w:rsidRPr="00EF0DBD">
        <w:rPr>
          <w:rFonts w:asciiTheme="minorBidi" w:hAnsiTheme="minorBidi" w:cstheme="minorBidi"/>
          <w:b w:val="0"/>
          <w:bCs/>
          <w:lang w:val="fr-FR"/>
        </w:rPr>
        <w:t xml:space="preserve">Chompret A. Diagnostic génétique du cancer du sein et de l’ovaire héréditaire. </w:t>
      </w:r>
      <w:r w:rsidRPr="00EF0DBD">
        <w:rPr>
          <w:rFonts w:asciiTheme="minorBidi" w:hAnsiTheme="minorBidi" w:cstheme="minorBidi"/>
          <w:b w:val="0"/>
          <w:bCs/>
        </w:rPr>
        <w:t>Le Sein, 2005, t. 15, n° 1-2, pp. 76-92</w:t>
      </w:r>
    </w:p>
    <w:p w14:paraId="162C6296" w14:textId="77777777" w:rsidR="002E55E1" w:rsidRPr="002E55E1" w:rsidRDefault="00D85707" w:rsidP="00D85707">
      <w:pPr>
        <w:pStyle w:val="ReferHead"/>
        <w:jc w:val="both"/>
        <w:rPr>
          <w:rFonts w:ascii="Arial" w:hAnsi="Arial" w:cs="Arial"/>
          <w:b w:val="0"/>
          <w:bCs/>
        </w:rPr>
      </w:pPr>
      <w:r w:rsidRPr="00AF6F98">
        <w:rPr>
          <w:rFonts w:asciiTheme="minorBidi" w:hAnsiTheme="minorBidi" w:cstheme="minorBidi"/>
          <w:b w:val="0"/>
          <w:bCs/>
          <w:lang w:val="fr-FR"/>
        </w:rPr>
        <w:t xml:space="preserve">Nkondjock, A., &amp; Ghadirian, P. (2005). </w:t>
      </w:r>
      <w:r w:rsidRPr="00F25419">
        <w:rPr>
          <w:rFonts w:asciiTheme="minorBidi" w:hAnsiTheme="minorBidi" w:cstheme="minorBidi"/>
          <w:b w:val="0"/>
          <w:bCs/>
          <w:lang w:val="fr-FR"/>
        </w:rPr>
        <w:t>Facteurs de risque</w:t>
      </w:r>
      <w:r w:rsidRPr="00F25419">
        <w:rPr>
          <w:rFonts w:ascii="Arial" w:hAnsi="Arial" w:cs="Arial"/>
          <w:b w:val="0"/>
          <w:bCs/>
          <w:lang w:val="fr-FR"/>
        </w:rPr>
        <w:t xml:space="preserve"> du cancer du sein [Risk </w:t>
      </w:r>
      <w:r w:rsidR="00BA694F" w:rsidRPr="00F25419">
        <w:rPr>
          <w:rFonts w:ascii="Arial" w:hAnsi="Arial" w:cs="Arial"/>
          <w:b w:val="0"/>
          <w:bCs/>
          <w:lang w:val="fr-FR"/>
        </w:rPr>
        <w:t xml:space="preserve">  </w:t>
      </w:r>
      <w:proofErr w:type="gramStart"/>
      <w:r w:rsidRPr="00F25419">
        <w:rPr>
          <w:rFonts w:ascii="Arial" w:hAnsi="Arial" w:cs="Arial"/>
          <w:b w:val="0"/>
          <w:bCs/>
          <w:lang w:val="fr-FR"/>
        </w:rPr>
        <w:t xml:space="preserve">factors </w:t>
      </w:r>
      <w:r w:rsidR="00BA694F" w:rsidRPr="00F25419">
        <w:rPr>
          <w:rFonts w:ascii="Arial" w:hAnsi="Arial" w:cs="Arial"/>
          <w:b w:val="0"/>
          <w:bCs/>
          <w:lang w:val="fr-FR"/>
        </w:rPr>
        <w:t xml:space="preserve"> </w:t>
      </w:r>
      <w:r w:rsidRPr="00F25419">
        <w:rPr>
          <w:rFonts w:ascii="Arial" w:hAnsi="Arial" w:cs="Arial"/>
          <w:b w:val="0"/>
          <w:bCs/>
          <w:lang w:val="fr-FR"/>
        </w:rPr>
        <w:t>and</w:t>
      </w:r>
      <w:proofErr w:type="gramEnd"/>
      <w:r w:rsidRPr="00F25419">
        <w:rPr>
          <w:rFonts w:ascii="Arial" w:hAnsi="Arial" w:cs="Arial"/>
          <w:b w:val="0"/>
          <w:bCs/>
          <w:lang w:val="fr-FR"/>
        </w:rPr>
        <w:t xml:space="preserve"> risk reduction of breast cancer]. *M/S : médecine sciences*, *21*(2), 175–180. </w:t>
      </w:r>
      <w:r w:rsidR="00BA694F" w:rsidRPr="00F25419">
        <w:rPr>
          <w:rFonts w:ascii="Arial" w:hAnsi="Arial" w:cs="Arial"/>
          <w:b w:val="0"/>
          <w:bCs/>
          <w:lang w:val="fr-FR"/>
        </w:rPr>
        <w:t xml:space="preserve">   </w:t>
      </w:r>
      <w:hyperlink r:id="rId26" w:history="1">
        <w:r w:rsidR="00BA694F" w:rsidRPr="00AD7C6F">
          <w:rPr>
            <w:rStyle w:val="Hyperlink"/>
            <w:rFonts w:ascii="Arial" w:hAnsi="Arial" w:cs="Arial"/>
            <w:b w:val="0"/>
            <w:bCs/>
          </w:rPr>
          <w:t>https://doi.org/10.1051/medsci/2005212175</w:t>
        </w:r>
      </w:hyperlink>
      <w:r>
        <w:rPr>
          <w:rFonts w:ascii="Arial" w:hAnsi="Arial" w:cs="Arial"/>
          <w:b w:val="0"/>
          <w:bCs/>
        </w:rPr>
        <w:t xml:space="preserve"> </w:t>
      </w:r>
    </w:p>
    <w:p w14:paraId="3FCEE471" w14:textId="77777777" w:rsidR="00A3410B" w:rsidRDefault="00A3410B" w:rsidP="00D85707">
      <w:pPr>
        <w:pStyle w:val="ReferHead"/>
        <w:ind w:left="360"/>
        <w:jc w:val="both"/>
        <w:rPr>
          <w:rFonts w:ascii="Arial" w:hAnsi="Arial" w:cs="Arial"/>
          <w:b w:val="0"/>
          <w:bCs/>
        </w:rPr>
      </w:pPr>
      <w:r w:rsidRPr="00A3410B">
        <w:rPr>
          <w:rFonts w:ascii="Arial" w:hAnsi="Arial" w:cs="Arial"/>
          <w:b w:val="0"/>
          <w:bCs/>
        </w:rPr>
        <w:t xml:space="preserve">Collaborative Group on Hormonal Factors in Breast Cancer. (2002). Breast cancer and breastfeeding: collaborative reanalysis of individual data from 47 epidemiological studies in 30 countries, including 50302 women with breast cancer and 96973 women without the disease. The Lancet, 360(9328), 187-195. </w:t>
      </w:r>
      <w:hyperlink r:id="rId27" w:history="1">
        <w:r w:rsidRPr="00AD7C6F">
          <w:rPr>
            <w:rStyle w:val="Hyperlink"/>
            <w:rFonts w:ascii="Arial" w:hAnsi="Arial" w:cs="Arial"/>
            <w:b w:val="0"/>
            <w:bCs/>
          </w:rPr>
          <w:t>https://doi.org/10.1016/S0140-6736(02)09454-0</w:t>
        </w:r>
      </w:hyperlink>
      <w:r>
        <w:rPr>
          <w:rFonts w:ascii="Arial" w:hAnsi="Arial" w:cs="Arial"/>
          <w:b w:val="0"/>
          <w:bCs/>
        </w:rPr>
        <w:t xml:space="preserve"> </w:t>
      </w:r>
    </w:p>
    <w:p w14:paraId="7F1EAC9F" w14:textId="77777777" w:rsidR="00344DA7" w:rsidRPr="00F25419" w:rsidRDefault="00344DA7" w:rsidP="00D85707">
      <w:pPr>
        <w:pStyle w:val="ReferHead"/>
        <w:ind w:left="360"/>
        <w:jc w:val="both"/>
        <w:rPr>
          <w:rFonts w:ascii="Arial" w:hAnsi="Arial" w:cs="Arial"/>
          <w:b w:val="0"/>
          <w:bCs/>
          <w:lang w:val="fr-FR"/>
        </w:rPr>
      </w:pPr>
      <w:r w:rsidRPr="00344DA7">
        <w:rPr>
          <w:rFonts w:ascii="Arial" w:hAnsi="Arial" w:cs="Arial"/>
          <w:b w:val="0"/>
          <w:bCs/>
        </w:rPr>
        <w:t xml:space="preserve">Cordina-Duverger, E., Truong, T., Anger, A., Sanchez, M., Arveux, P., Kerbrat, P., &amp; Guénel, P. (2013). Risk of breast cancer by type of menopausal hormone therapy: A case-control study among post-menopausal women in France. </w:t>
      </w:r>
      <w:r w:rsidRPr="00F25419">
        <w:rPr>
          <w:rFonts w:ascii="Arial" w:hAnsi="Arial" w:cs="Arial"/>
          <w:b w:val="0"/>
          <w:bCs/>
          <w:lang w:val="fr-FR"/>
        </w:rPr>
        <w:t xml:space="preserve">PLoS ONE, 8(11), e78016. </w:t>
      </w:r>
      <w:hyperlink r:id="rId28" w:history="1">
        <w:r w:rsidRPr="00F25419">
          <w:rPr>
            <w:rStyle w:val="Hyperlink"/>
            <w:rFonts w:ascii="Arial" w:hAnsi="Arial" w:cs="Arial"/>
            <w:b w:val="0"/>
            <w:bCs/>
            <w:lang w:val="fr-FR"/>
          </w:rPr>
          <w:t>https://doi.org/10.1371/journal.pone.0078016</w:t>
        </w:r>
      </w:hyperlink>
      <w:r w:rsidRPr="00F25419">
        <w:rPr>
          <w:rFonts w:ascii="Arial" w:hAnsi="Arial" w:cs="Arial"/>
          <w:b w:val="0"/>
          <w:bCs/>
          <w:lang w:val="fr-FR"/>
        </w:rPr>
        <w:t xml:space="preserve"> </w:t>
      </w:r>
    </w:p>
    <w:p w14:paraId="56D14D57" w14:textId="77777777" w:rsidR="00531F1F" w:rsidRPr="00531F1F" w:rsidRDefault="00531F1F" w:rsidP="00531F1F">
      <w:pPr>
        <w:pStyle w:val="c-article-referencestext"/>
        <w:shd w:val="clear" w:color="auto" w:fill="FFFFFF"/>
        <w:spacing w:before="0" w:beforeAutospacing="0" w:after="240" w:afterAutospacing="0"/>
        <w:rPr>
          <w:rFonts w:asciiTheme="minorBidi" w:hAnsiTheme="minorBidi" w:cstheme="minorBidi"/>
          <w:color w:val="222222"/>
          <w:sz w:val="22"/>
          <w:szCs w:val="22"/>
        </w:rPr>
      </w:pPr>
      <w:r w:rsidRPr="00531F1F">
        <w:rPr>
          <w:rFonts w:asciiTheme="minorBidi" w:hAnsiTheme="minorBidi" w:cstheme="minorBidi"/>
          <w:color w:val="222222"/>
          <w:sz w:val="22"/>
          <w:szCs w:val="22"/>
        </w:rPr>
        <w:t>BREMOND A (2004) LES CANCERS DU SEIN : DEPISTAGE ; CONDUITE A TENIR DEVANT UNE LESION INFRA-CLINIQUE. DANS : MALADIES DU SEIN. MASSON, PARIS, P. 57-72.</w:t>
      </w:r>
    </w:p>
    <w:p w14:paraId="3690ECEE" w14:textId="77777777" w:rsidR="002E55E1" w:rsidRPr="00F25419" w:rsidRDefault="00D124F8" w:rsidP="00D85707">
      <w:pPr>
        <w:pStyle w:val="ReferHead"/>
        <w:jc w:val="both"/>
        <w:rPr>
          <w:rFonts w:asciiTheme="minorBidi" w:hAnsiTheme="minorBidi" w:cstheme="minorBidi"/>
          <w:b w:val="0"/>
          <w:bCs/>
        </w:rPr>
      </w:pPr>
      <w:r w:rsidRPr="00F23D02">
        <w:rPr>
          <w:rFonts w:asciiTheme="minorBidi" w:hAnsiTheme="minorBidi" w:cstheme="minorBidi"/>
          <w:b w:val="0"/>
          <w:bCs/>
          <w:lang w:val="nl-BE"/>
        </w:rPr>
        <w:t xml:space="preserve">Wenten M, Gilliland FD, Baumgartner K, Samet JM. </w:t>
      </w:r>
      <w:r w:rsidRPr="00D124F8">
        <w:rPr>
          <w:rFonts w:asciiTheme="minorBidi" w:hAnsiTheme="minorBidi" w:cstheme="minorBidi"/>
          <w:b w:val="0"/>
          <w:bCs/>
        </w:rPr>
        <w:t xml:space="preserve">Associations of weight, weight change, and body mass with breast cancer risk in Hispanic and non-Hispanic white women. Ann Epidemiol </w:t>
      </w:r>
      <w:proofErr w:type="gramStart"/>
      <w:r w:rsidRPr="00D124F8">
        <w:rPr>
          <w:rFonts w:asciiTheme="minorBidi" w:hAnsiTheme="minorBidi" w:cstheme="minorBidi"/>
          <w:b w:val="0"/>
          <w:bCs/>
        </w:rPr>
        <w:t>2002 ;</w:t>
      </w:r>
      <w:proofErr w:type="gramEnd"/>
      <w:r w:rsidRPr="00D124F8">
        <w:rPr>
          <w:rFonts w:asciiTheme="minorBidi" w:hAnsiTheme="minorBidi" w:cstheme="minorBidi"/>
          <w:b w:val="0"/>
          <w:bCs/>
        </w:rPr>
        <w:t xml:space="preserve"> </w:t>
      </w:r>
      <w:proofErr w:type="gramStart"/>
      <w:r w:rsidRPr="00D124F8">
        <w:rPr>
          <w:rFonts w:asciiTheme="minorBidi" w:hAnsiTheme="minorBidi" w:cstheme="minorBidi"/>
          <w:b w:val="0"/>
          <w:bCs/>
        </w:rPr>
        <w:t>12 :</w:t>
      </w:r>
      <w:proofErr w:type="gramEnd"/>
      <w:r w:rsidRPr="00D124F8">
        <w:rPr>
          <w:rFonts w:asciiTheme="minorBidi" w:hAnsiTheme="minorBidi" w:cstheme="minorBidi"/>
          <w:b w:val="0"/>
          <w:bCs/>
        </w:rPr>
        <w:t xml:space="preserve"> 435-44</w:t>
      </w:r>
    </w:p>
    <w:p w14:paraId="70DE36A2" w14:textId="77777777" w:rsidR="00531F1F" w:rsidRPr="00531F1F" w:rsidRDefault="00531F1F" w:rsidP="00531F1F">
      <w:pPr>
        <w:shd w:val="clear" w:color="auto" w:fill="FFFFFF"/>
        <w:rPr>
          <w:rFonts w:asciiTheme="minorBidi" w:hAnsiTheme="minorBidi"/>
          <w:color w:val="5B616B"/>
          <w:sz w:val="22"/>
          <w:szCs w:val="22"/>
          <w:lang w:eastAsia="fr-FR"/>
        </w:rPr>
      </w:pPr>
      <w:r w:rsidRPr="00531F1F">
        <w:rPr>
          <w:rFonts w:asciiTheme="minorBidi" w:hAnsiTheme="minorBidi"/>
          <w:sz w:val="22"/>
          <w:szCs w:val="22"/>
          <w:lang w:val="en-IN" w:eastAsia="en-IN"/>
        </w:rPr>
        <w:t>DOSSUS L, BOUTRON-RUAULT MC, KAAKS R, GRAM IT, VILIER A, FERVERS B. ACTIVE AND PASSIVE CIGARETTE SMOKING AND BREAST CANCER RISK: RESULTS FROM THE EPIC COHORT. INTERNATIONAL JOURNAL OF CANCER</w:t>
      </w:r>
      <w:r w:rsidRPr="00531F1F">
        <w:rPr>
          <w:rFonts w:asciiTheme="minorBidi" w:hAnsiTheme="minorBidi"/>
          <w:color w:val="5B616B"/>
          <w:sz w:val="22"/>
          <w:szCs w:val="22"/>
          <w:lang w:eastAsia="fr-FR"/>
        </w:rPr>
        <w:t xml:space="preserve"> (Int J Cancer)</w:t>
      </w:r>
    </w:p>
    <w:p w14:paraId="17E2CC55" w14:textId="77777777" w:rsidR="00531F1F" w:rsidRDefault="00531F1F" w:rsidP="00531F1F">
      <w:pPr>
        <w:rPr>
          <w:rFonts w:asciiTheme="minorBidi" w:hAnsiTheme="minorBidi"/>
          <w:sz w:val="22"/>
          <w:szCs w:val="22"/>
          <w:lang w:val="en-IN" w:eastAsia="en-IN"/>
        </w:rPr>
      </w:pPr>
      <w:r w:rsidRPr="00531F1F">
        <w:rPr>
          <w:rFonts w:asciiTheme="minorBidi" w:hAnsiTheme="minorBidi"/>
          <w:sz w:val="22"/>
          <w:szCs w:val="22"/>
          <w:lang w:val="en-IN" w:eastAsia="en-IN"/>
        </w:rPr>
        <w:lastRenderedPageBreak/>
        <w:t xml:space="preserve"> </w:t>
      </w:r>
      <w:proofErr w:type="gramStart"/>
      <w:r w:rsidRPr="00531F1F">
        <w:rPr>
          <w:rFonts w:asciiTheme="minorBidi" w:hAnsiTheme="minorBidi"/>
          <w:sz w:val="22"/>
          <w:szCs w:val="22"/>
          <w:lang w:val="en-IN" w:eastAsia="en-IN"/>
        </w:rPr>
        <w:t>2014;134:1871</w:t>
      </w:r>
      <w:proofErr w:type="gramEnd"/>
      <w:r w:rsidRPr="00531F1F">
        <w:rPr>
          <w:rFonts w:asciiTheme="minorBidi" w:hAnsiTheme="minorBidi"/>
          <w:sz w:val="22"/>
          <w:szCs w:val="22"/>
          <w:lang w:val="en-IN" w:eastAsia="en-IN"/>
        </w:rPr>
        <w:t>–88</w:t>
      </w:r>
    </w:p>
    <w:p w14:paraId="72C58682" w14:textId="77777777" w:rsidR="007A3191" w:rsidRPr="00531F1F" w:rsidRDefault="007A3191" w:rsidP="00531F1F">
      <w:pPr>
        <w:rPr>
          <w:rFonts w:asciiTheme="minorBidi" w:hAnsiTheme="minorBidi"/>
          <w:sz w:val="22"/>
          <w:szCs w:val="22"/>
          <w:lang w:val="en-IN" w:eastAsia="en-IN"/>
        </w:rPr>
      </w:pPr>
    </w:p>
    <w:p w14:paraId="1EC61AD2" w14:textId="77777777" w:rsidR="00D472ED" w:rsidRPr="00D472ED" w:rsidRDefault="00D472ED" w:rsidP="00D85707">
      <w:pPr>
        <w:pStyle w:val="ReferHead"/>
        <w:jc w:val="both"/>
        <w:rPr>
          <w:rFonts w:asciiTheme="minorBidi" w:hAnsiTheme="minorBidi" w:cstheme="minorBidi"/>
          <w:b w:val="0"/>
          <w:bCs/>
        </w:rPr>
      </w:pPr>
      <w:r w:rsidRPr="00D472ED">
        <w:rPr>
          <w:rFonts w:asciiTheme="minorBidi" w:hAnsiTheme="minorBidi" w:cstheme="minorBidi"/>
          <w:b w:val="0"/>
          <w:bCs/>
        </w:rPr>
        <w:t>Beata Starek-Świechowicz · Bogusława Budziszewska · Andrzej Starek. Alcohol and breast cancer. Pharmacological Reports (2023) 75:69–84</w:t>
      </w:r>
    </w:p>
    <w:p w14:paraId="30FFABDA" w14:textId="77777777" w:rsidR="00D472ED" w:rsidRDefault="00D472ED" w:rsidP="00D85707">
      <w:pPr>
        <w:pStyle w:val="ReferHead"/>
        <w:jc w:val="both"/>
        <w:rPr>
          <w:rFonts w:asciiTheme="minorBidi" w:hAnsiTheme="minorBidi" w:cstheme="minorBidi"/>
          <w:b w:val="0"/>
          <w:bCs/>
        </w:rPr>
      </w:pPr>
    </w:p>
    <w:p w14:paraId="5B70A18F" w14:textId="77777777" w:rsidR="00D472ED" w:rsidRDefault="00D472ED" w:rsidP="00D85707">
      <w:pPr>
        <w:pStyle w:val="ReferHead"/>
        <w:jc w:val="both"/>
        <w:rPr>
          <w:rFonts w:asciiTheme="minorBidi" w:hAnsiTheme="minorBidi" w:cstheme="minorBidi"/>
          <w:b w:val="0"/>
          <w:bCs/>
        </w:rPr>
      </w:pPr>
    </w:p>
    <w:p w14:paraId="0AF2E336" w14:textId="77777777" w:rsidR="00D20A95" w:rsidRDefault="007A3191" w:rsidP="00D85707">
      <w:pPr>
        <w:pStyle w:val="ReferHead"/>
        <w:jc w:val="both"/>
        <w:rPr>
          <w:rFonts w:asciiTheme="minorBidi" w:hAnsiTheme="minorBidi" w:cstheme="minorBidi"/>
          <w:b w:val="0"/>
          <w:bCs/>
        </w:rPr>
      </w:pPr>
      <w:r w:rsidRPr="007A3191">
        <w:rPr>
          <w:rFonts w:asciiTheme="minorBidi" w:hAnsiTheme="minorBidi" w:cstheme="minorBidi"/>
          <w:b w:val="0"/>
          <w:bCs/>
        </w:rPr>
        <w:t xml:space="preserve">Key TJ, Verkasalo PK, Banks E. Epidemiology of breast cancer. Lancet Oncol </w:t>
      </w:r>
      <w:proofErr w:type="gramStart"/>
      <w:r w:rsidRPr="007A3191">
        <w:rPr>
          <w:rFonts w:asciiTheme="minorBidi" w:hAnsiTheme="minorBidi" w:cstheme="minorBidi"/>
          <w:b w:val="0"/>
          <w:bCs/>
        </w:rPr>
        <w:t>2001 ;</w:t>
      </w:r>
      <w:proofErr w:type="gramEnd"/>
      <w:r w:rsidRPr="007A3191">
        <w:rPr>
          <w:rFonts w:asciiTheme="minorBidi" w:hAnsiTheme="minorBidi" w:cstheme="minorBidi"/>
          <w:b w:val="0"/>
          <w:bCs/>
        </w:rPr>
        <w:t xml:space="preserve"> </w:t>
      </w:r>
      <w:proofErr w:type="gramStart"/>
      <w:r w:rsidRPr="007A3191">
        <w:rPr>
          <w:rFonts w:asciiTheme="minorBidi" w:hAnsiTheme="minorBidi" w:cstheme="minorBidi"/>
          <w:b w:val="0"/>
          <w:bCs/>
        </w:rPr>
        <w:t>2 :</w:t>
      </w:r>
      <w:proofErr w:type="gramEnd"/>
      <w:r w:rsidRPr="007A3191">
        <w:rPr>
          <w:rFonts w:asciiTheme="minorBidi" w:hAnsiTheme="minorBidi" w:cstheme="minorBidi"/>
          <w:b w:val="0"/>
          <w:bCs/>
        </w:rPr>
        <w:t xml:space="preserve"> 133-40.</w:t>
      </w:r>
    </w:p>
    <w:p w14:paraId="2303568D" w14:textId="77777777" w:rsidR="005E42F0" w:rsidRPr="00F25419" w:rsidRDefault="005E42F0" w:rsidP="00D85707">
      <w:pPr>
        <w:pStyle w:val="ReferHead"/>
        <w:jc w:val="both"/>
        <w:rPr>
          <w:rFonts w:asciiTheme="minorBidi" w:hAnsiTheme="minorBidi" w:cstheme="minorBidi"/>
          <w:b w:val="0"/>
          <w:bCs/>
          <w:lang w:val="fr-FR"/>
        </w:rPr>
      </w:pPr>
      <w:r w:rsidRPr="005E42F0">
        <w:rPr>
          <w:rFonts w:asciiTheme="minorBidi" w:hAnsiTheme="minorBidi" w:cstheme="minorBidi"/>
          <w:b w:val="0"/>
          <w:bCs/>
        </w:rPr>
        <w:t xml:space="preserve">Federica Turati, Francesca Bravi, Marta Rossi. Diabetes risk reduction diet and the risk of breast cancer. </w:t>
      </w:r>
      <w:r w:rsidRPr="00F25419">
        <w:rPr>
          <w:rFonts w:asciiTheme="minorBidi" w:hAnsiTheme="minorBidi" w:cstheme="minorBidi"/>
          <w:b w:val="0"/>
          <w:bCs/>
          <w:lang w:val="fr-FR"/>
        </w:rPr>
        <w:t>European Journal of Cancer Prevention 2022, Vol 31 No 4</w:t>
      </w:r>
    </w:p>
    <w:p w14:paraId="521C2115" w14:textId="77777777" w:rsidR="005E42F0" w:rsidRPr="00F25419" w:rsidRDefault="005E42F0" w:rsidP="00D85707">
      <w:pPr>
        <w:pStyle w:val="ReferHead"/>
        <w:jc w:val="both"/>
        <w:rPr>
          <w:rFonts w:asciiTheme="minorBidi" w:hAnsiTheme="minorBidi" w:cstheme="minorBidi"/>
          <w:b w:val="0"/>
          <w:bCs/>
          <w:lang w:val="fr-FR"/>
        </w:rPr>
      </w:pPr>
    </w:p>
    <w:p w14:paraId="1C2E15DF" w14:textId="77777777" w:rsidR="00D20A95" w:rsidRPr="00531F1F" w:rsidRDefault="00531F1F" w:rsidP="00D85707">
      <w:pPr>
        <w:pStyle w:val="ReferHead"/>
        <w:jc w:val="both"/>
        <w:rPr>
          <w:rFonts w:ascii="Arial" w:hAnsi="Arial" w:cs="Arial"/>
          <w:b w:val="0"/>
          <w:bCs/>
          <w:sz w:val="28"/>
          <w:szCs w:val="24"/>
          <w:lang w:val="fr-FR"/>
        </w:rPr>
      </w:pPr>
      <w:r w:rsidRPr="00531F1F">
        <w:rPr>
          <w:rFonts w:asciiTheme="minorBidi" w:hAnsiTheme="minorBidi"/>
          <w:b w:val="0"/>
          <w:bCs/>
          <w:szCs w:val="22"/>
          <w:lang w:val="fr-FR"/>
        </w:rPr>
        <w:t>Ignasse, J. Cancer : le rôle paradoxal du soja. Sciences et avenir. [En ligne] 29 Avril 2015. [Citation : 18 Mars 2019.] https://www.sciencesetavenir.fr/sante/cancer-le-roleparadoxal-du-soja_28925.</w:t>
      </w:r>
    </w:p>
    <w:p w14:paraId="2F09CD6D" w14:textId="77777777" w:rsidR="00531F1F" w:rsidRPr="00531F1F" w:rsidRDefault="00531F1F" w:rsidP="00531F1F">
      <w:pPr>
        <w:rPr>
          <w:rFonts w:asciiTheme="minorBidi" w:hAnsiTheme="minorBidi"/>
          <w:sz w:val="22"/>
          <w:szCs w:val="22"/>
          <w:lang w:val="fr-FR"/>
        </w:rPr>
      </w:pPr>
      <w:r w:rsidRPr="00531F1F">
        <w:rPr>
          <w:rFonts w:asciiTheme="minorBidi" w:hAnsiTheme="minorBidi"/>
          <w:sz w:val="22"/>
          <w:szCs w:val="22"/>
          <w:lang w:val="fr-FR" w:eastAsia="en-IN"/>
        </w:rPr>
        <w:t xml:space="preserve">JABA, S. </w:t>
      </w:r>
      <w:r w:rsidRPr="00531F1F">
        <w:rPr>
          <w:rFonts w:asciiTheme="minorBidi" w:hAnsiTheme="minorBidi"/>
          <w:sz w:val="22"/>
          <w:szCs w:val="22"/>
          <w:lang w:val="fr-FR"/>
        </w:rPr>
        <w:t>CANCER DU SEIN CHEZ LA FEMME JEUNE FACTEURS DE RISQUE ET PRÉVENTION (A PROPOS DE 23 CAS).2016. Doctorat en Médecine. UNIVERSITÉ MOHAMMED V-RABAT.155P</w:t>
      </w:r>
    </w:p>
    <w:p w14:paraId="261A9807" w14:textId="77777777" w:rsidR="00531F1F" w:rsidRDefault="00531F1F" w:rsidP="00531F1F">
      <w:pPr>
        <w:rPr>
          <w:rFonts w:asciiTheme="minorBidi" w:hAnsiTheme="minorBidi"/>
          <w:sz w:val="18"/>
          <w:szCs w:val="18"/>
          <w:lang w:val="fr-FR"/>
        </w:rPr>
      </w:pPr>
    </w:p>
    <w:p w14:paraId="65471EAE" w14:textId="77777777" w:rsidR="00964BA5" w:rsidRPr="00F312D9" w:rsidRDefault="00F312D9" w:rsidP="00964BA5">
      <w:pPr>
        <w:shd w:val="clear" w:color="auto" w:fill="FFFFFF"/>
        <w:rPr>
          <w:rFonts w:asciiTheme="minorBidi" w:hAnsiTheme="minorBidi" w:cstheme="minorBidi"/>
          <w:bCs/>
          <w:color w:val="5B616B"/>
          <w:sz w:val="14"/>
          <w:szCs w:val="14"/>
          <w:shd w:val="clear" w:color="auto" w:fill="FFFFFF"/>
          <w:lang w:val="fr-FR" w:eastAsia="fr-FR"/>
        </w:rPr>
      </w:pPr>
      <w:r w:rsidRPr="00F312D9">
        <w:rPr>
          <w:lang w:val="fr-FR"/>
        </w:rPr>
        <w:t xml:space="preserve"> </w:t>
      </w:r>
      <w:proofErr w:type="spellStart"/>
      <w:r w:rsidRPr="00F312D9">
        <w:rPr>
          <w:rFonts w:asciiTheme="minorBidi" w:hAnsiTheme="minorBidi" w:cstheme="minorBidi"/>
          <w:sz w:val="22"/>
          <w:szCs w:val="22"/>
          <w:lang w:val="fr-FR"/>
        </w:rPr>
        <w:t>Frikha</w:t>
      </w:r>
      <w:proofErr w:type="spellEnd"/>
      <w:r w:rsidRPr="00F312D9">
        <w:rPr>
          <w:rFonts w:asciiTheme="minorBidi" w:hAnsiTheme="minorBidi" w:cstheme="minorBidi"/>
          <w:sz w:val="22"/>
          <w:szCs w:val="22"/>
          <w:lang w:val="fr-FR"/>
        </w:rPr>
        <w:t xml:space="preserve"> N, </w:t>
      </w:r>
      <w:proofErr w:type="spellStart"/>
      <w:r w:rsidRPr="00F312D9">
        <w:rPr>
          <w:rFonts w:asciiTheme="minorBidi" w:hAnsiTheme="minorBidi" w:cstheme="minorBidi"/>
          <w:sz w:val="22"/>
          <w:szCs w:val="22"/>
          <w:lang w:val="fr-FR"/>
        </w:rPr>
        <w:t>Chlif</w:t>
      </w:r>
      <w:proofErr w:type="spellEnd"/>
      <w:r w:rsidRPr="00F312D9">
        <w:rPr>
          <w:rFonts w:asciiTheme="minorBidi" w:hAnsiTheme="minorBidi" w:cstheme="minorBidi"/>
          <w:sz w:val="22"/>
          <w:szCs w:val="22"/>
          <w:lang w:val="fr-FR"/>
        </w:rPr>
        <w:t xml:space="preserve"> M. Un aperçu des facteurs de risque du cancer du sein. Bull </w:t>
      </w:r>
      <w:proofErr w:type="spellStart"/>
      <w:r w:rsidRPr="00F312D9">
        <w:rPr>
          <w:rFonts w:asciiTheme="minorBidi" w:hAnsiTheme="minorBidi" w:cstheme="minorBidi"/>
          <w:sz w:val="22"/>
          <w:szCs w:val="22"/>
          <w:lang w:val="fr-FR"/>
        </w:rPr>
        <w:t>Acad</w:t>
      </w:r>
      <w:proofErr w:type="spellEnd"/>
      <w:r w:rsidRPr="00F312D9">
        <w:rPr>
          <w:rFonts w:asciiTheme="minorBidi" w:hAnsiTheme="minorBidi" w:cstheme="minorBidi"/>
          <w:sz w:val="22"/>
          <w:szCs w:val="22"/>
          <w:lang w:val="fr-FR"/>
        </w:rPr>
        <w:t xml:space="preserve"> </w:t>
      </w:r>
      <w:proofErr w:type="spellStart"/>
      <w:r w:rsidRPr="00F312D9">
        <w:rPr>
          <w:rFonts w:asciiTheme="minorBidi" w:hAnsiTheme="minorBidi" w:cstheme="minorBidi"/>
          <w:sz w:val="22"/>
          <w:szCs w:val="22"/>
          <w:lang w:val="fr-FR"/>
        </w:rPr>
        <w:t>Natl</w:t>
      </w:r>
      <w:proofErr w:type="spellEnd"/>
      <w:r w:rsidRPr="00F312D9">
        <w:rPr>
          <w:rFonts w:asciiTheme="minorBidi" w:hAnsiTheme="minorBidi" w:cstheme="minorBidi"/>
          <w:sz w:val="22"/>
          <w:szCs w:val="22"/>
          <w:lang w:val="fr-FR"/>
        </w:rPr>
        <w:t xml:space="preserve"> Med 205 (2021) 519—527.</w:t>
      </w:r>
    </w:p>
    <w:p w14:paraId="7470E6C1" w14:textId="77777777" w:rsidR="00964BA5" w:rsidRPr="00F312D9" w:rsidRDefault="00964BA5" w:rsidP="00964BA5">
      <w:pPr>
        <w:shd w:val="clear" w:color="auto" w:fill="FFFFFF"/>
        <w:rPr>
          <w:rFonts w:asciiTheme="minorBidi" w:hAnsiTheme="minorBidi" w:cstheme="minorBidi"/>
          <w:color w:val="5B616B"/>
          <w:sz w:val="22"/>
          <w:szCs w:val="22"/>
          <w:lang w:val="fr-FR" w:eastAsia="fr-FR"/>
        </w:rPr>
      </w:pPr>
    </w:p>
    <w:p w14:paraId="2A516962" w14:textId="77777777" w:rsidR="00B01FCD" w:rsidRPr="007A3191" w:rsidRDefault="00B01FCD" w:rsidP="00441B6F">
      <w:pPr>
        <w:pStyle w:val="Reference"/>
        <w:numPr>
          <w:ilvl w:val="0"/>
          <w:numId w:val="0"/>
        </w:numPr>
        <w:spacing w:line="240" w:lineRule="auto"/>
        <w:rPr>
          <w:rFonts w:ascii="Arial" w:hAnsi="Arial" w:cs="Arial"/>
          <w:lang w:val="fr-FR"/>
        </w:rPr>
      </w:pPr>
    </w:p>
    <w:p w14:paraId="1044A467" w14:textId="77777777" w:rsidR="00B01FCD" w:rsidRPr="007A3191" w:rsidRDefault="00B01FCD" w:rsidP="00441B6F">
      <w:pPr>
        <w:pStyle w:val="DefAcrHead"/>
        <w:spacing w:after="0"/>
        <w:jc w:val="both"/>
        <w:rPr>
          <w:rFonts w:ascii="Arial" w:hAnsi="Arial" w:cs="Arial"/>
          <w:lang w:val="fr-FR"/>
        </w:rPr>
      </w:pPr>
      <w:r w:rsidRPr="007A3191">
        <w:rPr>
          <w:rFonts w:ascii="Arial" w:hAnsi="Arial" w:cs="Arial"/>
          <w:lang w:val="fr-FR"/>
        </w:rPr>
        <w:t>Definitions, Acronyms, Abbreviations</w:t>
      </w:r>
    </w:p>
    <w:p w14:paraId="3463C80E" w14:textId="77777777" w:rsidR="003C080C" w:rsidRPr="007A3191" w:rsidRDefault="003C080C" w:rsidP="00441B6F">
      <w:pPr>
        <w:pStyle w:val="Body"/>
        <w:spacing w:after="0"/>
        <w:rPr>
          <w:rFonts w:ascii="Arial" w:hAnsi="Arial" w:cs="Arial"/>
          <w:lang w:val="fr-FR"/>
        </w:rPr>
      </w:pPr>
    </w:p>
    <w:p w14:paraId="72FE833F" w14:textId="77777777" w:rsidR="003C080C" w:rsidRPr="007A3191" w:rsidRDefault="003C080C" w:rsidP="003C080C">
      <w:pPr>
        <w:pStyle w:val="Body"/>
        <w:spacing w:after="0"/>
        <w:rPr>
          <w:rFonts w:ascii="Arial" w:hAnsi="Arial" w:cs="Arial"/>
          <w:color w:val="000000" w:themeColor="text1"/>
          <w:lang w:val="fr-FR"/>
        </w:rPr>
      </w:pPr>
      <w:hyperlink r:id="rId29" w:history="1">
        <w:r w:rsidRPr="007A3191">
          <w:rPr>
            <w:rStyle w:val="Hyperlink"/>
            <w:rFonts w:ascii="Arial" w:hAnsi="Arial" w:cs="Arial"/>
            <w:color w:val="000000" w:themeColor="text1"/>
            <w:lang w:val="fr-FR"/>
          </w:rPr>
          <w:t>OMS</w:t>
        </w:r>
        <w:r w:rsidR="002F7BE3" w:rsidRPr="007A3191">
          <w:rPr>
            <w:rStyle w:val="Hyperlink"/>
            <w:rFonts w:ascii="Arial" w:hAnsi="Arial" w:cs="Arial"/>
            <w:color w:val="000000" w:themeColor="text1"/>
            <w:lang w:val="fr-FR"/>
          </w:rPr>
          <w:t xml:space="preserve"> </w:t>
        </w:r>
        <w:proofErr w:type="gramStart"/>
        <w:r w:rsidR="002F7BE3" w:rsidRPr="007A3191">
          <w:rPr>
            <w:rStyle w:val="Hyperlink"/>
            <w:rFonts w:ascii="Arial" w:hAnsi="Arial" w:cs="Arial"/>
            <w:color w:val="000000" w:themeColor="text1"/>
            <w:lang w:val="fr-FR"/>
          </w:rPr>
          <w:t xml:space="preserve">2025  </w:t>
        </w:r>
        <w:r w:rsidRPr="007A3191">
          <w:rPr>
            <w:rStyle w:val="Hyperlink"/>
            <w:rFonts w:ascii="Arial" w:hAnsi="Arial" w:cs="Arial"/>
            <w:color w:val="000000" w:themeColor="text1"/>
            <w:lang w:val="fr-FR"/>
          </w:rPr>
          <w:t>:</w:t>
        </w:r>
        <w:proofErr w:type="gramEnd"/>
        <w:r w:rsidRPr="007A3191">
          <w:rPr>
            <w:rStyle w:val="Hyperlink"/>
            <w:rFonts w:ascii="Arial" w:hAnsi="Arial" w:cs="Arial"/>
            <w:color w:val="000000" w:themeColor="text1"/>
            <w:lang w:val="fr-FR"/>
          </w:rPr>
          <w:t xml:space="preserve">  World</w:t>
        </w:r>
      </w:hyperlink>
      <w:r w:rsidRPr="007A3191">
        <w:rPr>
          <w:rFonts w:ascii="Arial" w:hAnsi="Arial" w:cs="Arial"/>
          <w:color w:val="000000" w:themeColor="text1"/>
          <w:lang w:val="fr-FR"/>
        </w:rPr>
        <w:t xml:space="preserve">  </w:t>
      </w:r>
      <w:proofErr w:type="spellStart"/>
      <w:r w:rsidRPr="007A3191">
        <w:rPr>
          <w:rFonts w:ascii="Arial" w:hAnsi="Arial" w:cs="Arial"/>
          <w:color w:val="000000" w:themeColor="text1"/>
          <w:lang w:val="fr-FR"/>
        </w:rPr>
        <w:t>organization</w:t>
      </w:r>
      <w:proofErr w:type="spellEnd"/>
      <w:r w:rsidRPr="007A3191">
        <w:rPr>
          <w:rFonts w:ascii="Arial" w:hAnsi="Arial" w:cs="Arial"/>
          <w:color w:val="000000" w:themeColor="text1"/>
          <w:lang w:val="fr-FR"/>
        </w:rPr>
        <w:t xml:space="preserve"> of </w:t>
      </w:r>
      <w:proofErr w:type="spellStart"/>
      <w:r w:rsidRPr="007A3191">
        <w:rPr>
          <w:rFonts w:ascii="Arial" w:hAnsi="Arial" w:cs="Arial"/>
          <w:color w:val="000000" w:themeColor="text1"/>
          <w:lang w:val="fr-FR"/>
        </w:rPr>
        <w:t>health</w:t>
      </w:r>
      <w:proofErr w:type="spellEnd"/>
    </w:p>
    <w:p w14:paraId="28FDF0A3" w14:textId="77777777" w:rsidR="003C080C" w:rsidRPr="007A3191" w:rsidRDefault="003C080C" w:rsidP="003C080C">
      <w:pPr>
        <w:pStyle w:val="Body"/>
        <w:spacing w:after="0"/>
        <w:rPr>
          <w:rFonts w:ascii="Arial" w:hAnsi="Arial" w:cs="Arial"/>
          <w:lang w:val="fr-FR"/>
        </w:rPr>
      </w:pPr>
    </w:p>
    <w:p w14:paraId="310574A8" w14:textId="77777777" w:rsidR="003C080C" w:rsidRPr="007A3191" w:rsidRDefault="003C080C" w:rsidP="003C080C">
      <w:pPr>
        <w:pStyle w:val="Body"/>
        <w:spacing w:after="0"/>
        <w:rPr>
          <w:rFonts w:ascii="Arial" w:hAnsi="Arial" w:cs="Arial"/>
          <w:lang w:val="fr-FR"/>
        </w:rPr>
      </w:pPr>
    </w:p>
    <w:p w14:paraId="395929E6" w14:textId="77777777" w:rsidR="00B01FCD" w:rsidRPr="007A3191" w:rsidRDefault="00B01FCD" w:rsidP="003C080C">
      <w:pPr>
        <w:pStyle w:val="Body"/>
        <w:spacing w:after="0"/>
        <w:rPr>
          <w:rFonts w:ascii="Arial" w:hAnsi="Arial" w:cs="Arial"/>
          <w:sz w:val="24"/>
          <w:lang w:val="fr-FR"/>
        </w:rPr>
      </w:pPr>
      <w:r w:rsidRPr="007A3191">
        <w:rPr>
          <w:rFonts w:ascii="Arial" w:hAnsi="Arial" w:cs="Arial"/>
          <w:sz w:val="24"/>
          <w:lang w:val="fr-FR"/>
        </w:rPr>
        <w:t xml:space="preserve"> </w:t>
      </w:r>
    </w:p>
    <w:p w14:paraId="2CA9205E" w14:textId="77777777" w:rsidR="00B01FCD" w:rsidRPr="007A3191" w:rsidRDefault="00B01FCD" w:rsidP="00441B6F">
      <w:pPr>
        <w:pStyle w:val="Appendix"/>
        <w:spacing w:after="0"/>
        <w:jc w:val="both"/>
        <w:rPr>
          <w:rFonts w:ascii="Arial" w:hAnsi="Arial" w:cs="Arial"/>
          <w:b w:val="0"/>
          <w:lang w:val="fr-FR"/>
        </w:rPr>
      </w:pPr>
    </w:p>
    <w:sectPr w:rsidR="00B01FCD" w:rsidRPr="007A3191" w:rsidSect="00490EE5">
      <w:headerReference w:type="even" r:id="rId30"/>
      <w:headerReference w:type="default" r:id="rId31"/>
      <w:footerReference w:type="default" r:id="rId32"/>
      <w:headerReference w:type="first" r:id="rId3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3CC19" w14:textId="77777777" w:rsidR="004E4747" w:rsidRDefault="004E4747" w:rsidP="00C37E61">
      <w:r>
        <w:separator/>
      </w:r>
    </w:p>
  </w:endnote>
  <w:endnote w:type="continuationSeparator" w:id="0">
    <w:p w14:paraId="60D74392" w14:textId="77777777" w:rsidR="004E4747" w:rsidRDefault="004E474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C8A0B" w14:textId="77777777" w:rsidR="00490EE5" w:rsidRDefault="00490E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68F15" w14:textId="77777777" w:rsidR="00A17C94" w:rsidRPr="004A1B8C" w:rsidRDefault="00A17C94" w:rsidP="004A1B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5C9E0" w14:textId="77777777" w:rsidR="00A17C94" w:rsidRPr="00077672" w:rsidRDefault="00A17C94" w:rsidP="000776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B247" w14:textId="77777777" w:rsidR="00A17C94" w:rsidRPr="00C37E61" w:rsidRDefault="00A17C9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86845" w14:textId="77777777" w:rsidR="004E4747" w:rsidRDefault="004E4747" w:rsidP="00C37E61">
      <w:r>
        <w:separator/>
      </w:r>
    </w:p>
  </w:footnote>
  <w:footnote w:type="continuationSeparator" w:id="0">
    <w:p w14:paraId="6F9E1FED" w14:textId="77777777" w:rsidR="004E4747" w:rsidRDefault="004E474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03777" w14:textId="77777777" w:rsidR="00490EE5" w:rsidRDefault="00000000">
    <w:pPr>
      <w:pStyle w:val="Header"/>
    </w:pPr>
    <w:r>
      <w:rPr>
        <w:noProof/>
      </w:rPr>
      <w:pict w14:anchorId="23A261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556672"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AFFCD" w14:textId="77777777" w:rsidR="00490EE5" w:rsidRDefault="00000000">
    <w:pPr>
      <w:pStyle w:val="Header"/>
    </w:pPr>
    <w:r>
      <w:rPr>
        <w:noProof/>
      </w:rPr>
      <w:pict w14:anchorId="2795A9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556673"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B8FF3" w14:textId="77777777" w:rsidR="00A17C94" w:rsidRPr="00296529" w:rsidRDefault="00000000" w:rsidP="00296529">
    <w:pPr>
      <w:ind w:left="2160"/>
      <w:jc w:val="center"/>
      <w:rPr>
        <w:rFonts w:ascii="Times New Roman" w:eastAsia="Calibri" w:hAnsi="Times New Roman"/>
        <w:i/>
        <w:sz w:val="18"/>
        <w:szCs w:val="22"/>
      </w:rPr>
    </w:pPr>
    <w:r>
      <w:rPr>
        <w:noProof/>
      </w:rPr>
      <w:pict w14:anchorId="33846E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556671"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26E43DB" w14:textId="77777777" w:rsidR="00A17C94" w:rsidRPr="00296529" w:rsidRDefault="00A17C9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B2DF596" w14:textId="77777777" w:rsidR="00A17C94" w:rsidRPr="00296529" w:rsidRDefault="00A17C9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D334AD7" w14:textId="77777777" w:rsidR="00A17C94" w:rsidRPr="00296529" w:rsidRDefault="00A17C9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3CB01A8" w14:textId="77777777" w:rsidR="00A17C94" w:rsidRDefault="00A17C9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E0B64EB" w14:textId="77777777" w:rsidR="00A17C94" w:rsidRDefault="00A17C9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62B71DF" w14:textId="77777777" w:rsidR="00A17C94" w:rsidRDefault="00A17C9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220E8" w14:textId="77777777" w:rsidR="00490EE5" w:rsidRDefault="00000000">
    <w:pPr>
      <w:pStyle w:val="Header"/>
    </w:pPr>
    <w:r>
      <w:rPr>
        <w:noProof/>
      </w:rPr>
      <w:pict w14:anchorId="7A98EF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556675"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9CC31" w14:textId="77777777" w:rsidR="00490EE5" w:rsidRDefault="00000000">
    <w:pPr>
      <w:pStyle w:val="Header"/>
    </w:pPr>
    <w:r>
      <w:rPr>
        <w:noProof/>
      </w:rPr>
      <w:pict w14:anchorId="582AB2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556676"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64D1" w14:textId="77777777" w:rsidR="00490EE5" w:rsidRDefault="00000000">
    <w:pPr>
      <w:pStyle w:val="Header"/>
    </w:pPr>
    <w:r>
      <w:rPr>
        <w:noProof/>
      </w:rPr>
      <w:pict w14:anchorId="78FFDD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556674"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6D7833"/>
    <w:multiLevelType w:val="hybridMultilevel"/>
    <w:tmpl w:val="29FE82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096099C"/>
    <w:multiLevelType w:val="hybridMultilevel"/>
    <w:tmpl w:val="D4E4C2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98C4233"/>
    <w:multiLevelType w:val="hybridMultilevel"/>
    <w:tmpl w:val="D430F156"/>
    <w:lvl w:ilvl="0" w:tplc="0590AAC2">
      <w:numFmt w:val="bullet"/>
      <w:lvlText w:val=""/>
      <w:lvlJc w:val="left"/>
      <w:pPr>
        <w:ind w:left="520" w:hanging="356"/>
      </w:pPr>
      <w:rPr>
        <w:rFonts w:ascii="Symbol" w:eastAsia="Symbol" w:hAnsi="Symbol" w:cs="Symbol" w:hint="default"/>
        <w:spacing w:val="0"/>
        <w:w w:val="100"/>
        <w:lang w:val="en-US" w:eastAsia="en-US" w:bidi="ar-SA"/>
      </w:rPr>
    </w:lvl>
    <w:lvl w:ilvl="1" w:tplc="5DF859B0">
      <w:numFmt w:val="bullet"/>
      <w:lvlText w:val="•"/>
      <w:lvlJc w:val="left"/>
      <w:pPr>
        <w:ind w:left="1460" w:hanging="356"/>
      </w:pPr>
      <w:rPr>
        <w:rFonts w:hint="default"/>
        <w:lang w:val="en-US" w:eastAsia="en-US" w:bidi="ar-SA"/>
      </w:rPr>
    </w:lvl>
    <w:lvl w:ilvl="2" w:tplc="21BA2636">
      <w:numFmt w:val="bullet"/>
      <w:lvlText w:val="•"/>
      <w:lvlJc w:val="left"/>
      <w:pPr>
        <w:ind w:left="2400" w:hanging="356"/>
      </w:pPr>
      <w:rPr>
        <w:rFonts w:hint="default"/>
        <w:lang w:val="en-US" w:eastAsia="en-US" w:bidi="ar-SA"/>
      </w:rPr>
    </w:lvl>
    <w:lvl w:ilvl="3" w:tplc="3EB4012C">
      <w:numFmt w:val="bullet"/>
      <w:lvlText w:val="•"/>
      <w:lvlJc w:val="left"/>
      <w:pPr>
        <w:ind w:left="3341" w:hanging="356"/>
      </w:pPr>
      <w:rPr>
        <w:rFonts w:hint="default"/>
        <w:lang w:val="en-US" w:eastAsia="en-US" w:bidi="ar-SA"/>
      </w:rPr>
    </w:lvl>
    <w:lvl w:ilvl="4" w:tplc="7062DF86">
      <w:numFmt w:val="bullet"/>
      <w:lvlText w:val="•"/>
      <w:lvlJc w:val="left"/>
      <w:pPr>
        <w:ind w:left="4281" w:hanging="356"/>
      </w:pPr>
      <w:rPr>
        <w:rFonts w:hint="default"/>
        <w:lang w:val="en-US" w:eastAsia="en-US" w:bidi="ar-SA"/>
      </w:rPr>
    </w:lvl>
    <w:lvl w:ilvl="5" w:tplc="A3FC89EA">
      <w:numFmt w:val="bullet"/>
      <w:lvlText w:val="•"/>
      <w:lvlJc w:val="left"/>
      <w:pPr>
        <w:ind w:left="5221" w:hanging="356"/>
      </w:pPr>
      <w:rPr>
        <w:rFonts w:hint="default"/>
        <w:lang w:val="en-US" w:eastAsia="en-US" w:bidi="ar-SA"/>
      </w:rPr>
    </w:lvl>
    <w:lvl w:ilvl="6" w:tplc="737A70C4">
      <w:numFmt w:val="bullet"/>
      <w:lvlText w:val="•"/>
      <w:lvlJc w:val="left"/>
      <w:pPr>
        <w:ind w:left="6162" w:hanging="356"/>
      </w:pPr>
      <w:rPr>
        <w:rFonts w:hint="default"/>
        <w:lang w:val="en-US" w:eastAsia="en-US" w:bidi="ar-SA"/>
      </w:rPr>
    </w:lvl>
    <w:lvl w:ilvl="7" w:tplc="9B20A5E4">
      <w:numFmt w:val="bullet"/>
      <w:lvlText w:val="•"/>
      <w:lvlJc w:val="left"/>
      <w:pPr>
        <w:ind w:left="7102" w:hanging="356"/>
      </w:pPr>
      <w:rPr>
        <w:rFonts w:hint="default"/>
        <w:lang w:val="en-US" w:eastAsia="en-US" w:bidi="ar-SA"/>
      </w:rPr>
    </w:lvl>
    <w:lvl w:ilvl="8" w:tplc="C6089E0E">
      <w:numFmt w:val="bullet"/>
      <w:lvlText w:val="•"/>
      <w:lvlJc w:val="left"/>
      <w:pPr>
        <w:ind w:left="8042" w:hanging="356"/>
      </w:pPr>
      <w:rPr>
        <w:rFonts w:hint="default"/>
        <w:lang w:val="en-US" w:eastAsia="en-US" w:bidi="ar-SA"/>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DE2330"/>
    <w:multiLevelType w:val="multilevel"/>
    <w:tmpl w:val="4A1EEE94"/>
    <w:lvl w:ilvl="0">
      <w:start w:val="1"/>
      <w:numFmt w:val="decimal"/>
      <w:lvlText w:val="%1."/>
      <w:lvlJc w:val="left"/>
      <w:pPr>
        <w:ind w:left="42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4020" w:hanging="1440"/>
      </w:pPr>
      <w:rPr>
        <w:rFonts w:hint="default"/>
      </w:rPr>
    </w:lvl>
    <w:lvl w:ilvl="8">
      <w:start w:val="1"/>
      <w:numFmt w:val="decimal"/>
      <w:isLgl/>
      <w:lvlText w:val="%1.%2.%3.%4.%5.%6.%7.%8.%9"/>
      <w:lvlJc w:val="left"/>
      <w:pPr>
        <w:ind w:left="4740" w:hanging="1800"/>
      </w:pPr>
      <w:rPr>
        <w:rFont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807890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72906866">
    <w:abstractNumId w:val="18"/>
  </w:num>
  <w:num w:numId="3" w16cid:durableId="626661224">
    <w:abstractNumId w:val="27"/>
  </w:num>
  <w:num w:numId="4" w16cid:durableId="59023707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608240889">
    <w:abstractNumId w:val="8"/>
  </w:num>
  <w:num w:numId="6" w16cid:durableId="1153569892">
    <w:abstractNumId w:val="6"/>
  </w:num>
  <w:num w:numId="7" w16cid:durableId="286670264">
    <w:abstractNumId w:val="1"/>
  </w:num>
  <w:num w:numId="8" w16cid:durableId="1791246569">
    <w:abstractNumId w:val="13"/>
  </w:num>
  <w:num w:numId="9" w16cid:durableId="22364631">
    <w:abstractNumId w:val="29"/>
  </w:num>
  <w:num w:numId="10" w16cid:durableId="1986154787">
    <w:abstractNumId w:val="2"/>
  </w:num>
  <w:num w:numId="11" w16cid:durableId="909003504">
    <w:abstractNumId w:val="22"/>
  </w:num>
  <w:num w:numId="12" w16cid:durableId="949094678">
    <w:abstractNumId w:val="3"/>
  </w:num>
  <w:num w:numId="13" w16cid:durableId="1288968693">
    <w:abstractNumId w:val="21"/>
  </w:num>
  <w:num w:numId="14" w16cid:durableId="833030794">
    <w:abstractNumId w:val="9"/>
  </w:num>
  <w:num w:numId="15" w16cid:durableId="245922243">
    <w:abstractNumId w:val="25"/>
  </w:num>
  <w:num w:numId="16" w16cid:durableId="438985131">
    <w:abstractNumId w:val="5"/>
  </w:num>
  <w:num w:numId="17" w16cid:durableId="1856648673">
    <w:abstractNumId w:val="26"/>
  </w:num>
  <w:num w:numId="18" w16cid:durableId="1076709410">
    <w:abstractNumId w:val="15"/>
  </w:num>
  <w:num w:numId="19" w16cid:durableId="141168175">
    <w:abstractNumId w:val="32"/>
  </w:num>
  <w:num w:numId="20" w16cid:durableId="1534808260">
    <w:abstractNumId w:val="12"/>
  </w:num>
  <w:num w:numId="21" w16cid:durableId="254873722">
    <w:abstractNumId w:val="10"/>
  </w:num>
  <w:num w:numId="22" w16cid:durableId="1166087733">
    <w:abstractNumId w:val="14"/>
  </w:num>
  <w:num w:numId="23" w16cid:durableId="1500191049">
    <w:abstractNumId w:val="23"/>
  </w:num>
  <w:num w:numId="24" w16cid:durableId="40591951">
    <w:abstractNumId w:val="30"/>
  </w:num>
  <w:num w:numId="25" w16cid:durableId="1206796750">
    <w:abstractNumId w:val="4"/>
  </w:num>
  <w:num w:numId="26" w16cid:durableId="2022005079">
    <w:abstractNumId w:val="19"/>
  </w:num>
  <w:num w:numId="27" w16cid:durableId="1637182032">
    <w:abstractNumId w:val="24"/>
  </w:num>
  <w:num w:numId="28" w16cid:durableId="1302883182">
    <w:abstractNumId w:val="31"/>
  </w:num>
  <w:num w:numId="29" w16cid:durableId="1577784301">
    <w:abstractNumId w:val="28"/>
  </w:num>
  <w:num w:numId="30" w16cid:durableId="235169888">
    <w:abstractNumId w:val="11"/>
  </w:num>
  <w:num w:numId="31" w16cid:durableId="1160190337">
    <w:abstractNumId w:val="16"/>
  </w:num>
  <w:num w:numId="32" w16cid:durableId="1574271987">
    <w:abstractNumId w:val="17"/>
  </w:num>
  <w:num w:numId="33" w16cid:durableId="302583817">
    <w:abstractNumId w:val="20"/>
  </w:num>
  <w:num w:numId="34" w16cid:durableId="3368127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3860"/>
    <w:rsid w:val="00030174"/>
    <w:rsid w:val="0004579C"/>
    <w:rsid w:val="00067AB6"/>
    <w:rsid w:val="00077672"/>
    <w:rsid w:val="000954B5"/>
    <w:rsid w:val="000A47FA"/>
    <w:rsid w:val="000A4A28"/>
    <w:rsid w:val="000A65D3"/>
    <w:rsid w:val="000B1E33"/>
    <w:rsid w:val="000D689F"/>
    <w:rsid w:val="000E7B7B"/>
    <w:rsid w:val="000E7D62"/>
    <w:rsid w:val="00103357"/>
    <w:rsid w:val="001079A6"/>
    <w:rsid w:val="00123C9F"/>
    <w:rsid w:val="00126190"/>
    <w:rsid w:val="00130F17"/>
    <w:rsid w:val="001320BF"/>
    <w:rsid w:val="00163BC4"/>
    <w:rsid w:val="00182C77"/>
    <w:rsid w:val="00186E9E"/>
    <w:rsid w:val="00191062"/>
    <w:rsid w:val="00192B72"/>
    <w:rsid w:val="001A29D8"/>
    <w:rsid w:val="001A5CAA"/>
    <w:rsid w:val="001B0427"/>
    <w:rsid w:val="001B1691"/>
    <w:rsid w:val="001B445D"/>
    <w:rsid w:val="001B5A52"/>
    <w:rsid w:val="001D3A51"/>
    <w:rsid w:val="001D7F1E"/>
    <w:rsid w:val="001E10D2"/>
    <w:rsid w:val="001E25B4"/>
    <w:rsid w:val="001E44FE"/>
    <w:rsid w:val="00200595"/>
    <w:rsid w:val="00204835"/>
    <w:rsid w:val="002224EF"/>
    <w:rsid w:val="00225113"/>
    <w:rsid w:val="00231920"/>
    <w:rsid w:val="0023195C"/>
    <w:rsid w:val="00235117"/>
    <w:rsid w:val="0024282C"/>
    <w:rsid w:val="002460DC"/>
    <w:rsid w:val="00250985"/>
    <w:rsid w:val="002556F6"/>
    <w:rsid w:val="00283105"/>
    <w:rsid w:val="00284C4C"/>
    <w:rsid w:val="00287E68"/>
    <w:rsid w:val="00296529"/>
    <w:rsid w:val="002B27FB"/>
    <w:rsid w:val="002B5CAA"/>
    <w:rsid w:val="002B685A"/>
    <w:rsid w:val="002C3E9A"/>
    <w:rsid w:val="002C57D2"/>
    <w:rsid w:val="002E0D56"/>
    <w:rsid w:val="002E55E1"/>
    <w:rsid w:val="002F7BE3"/>
    <w:rsid w:val="00315186"/>
    <w:rsid w:val="0033343E"/>
    <w:rsid w:val="00344DA7"/>
    <w:rsid w:val="003512C2"/>
    <w:rsid w:val="00353511"/>
    <w:rsid w:val="00354FBB"/>
    <w:rsid w:val="00370095"/>
    <w:rsid w:val="00371FB6"/>
    <w:rsid w:val="003763C1"/>
    <w:rsid w:val="00376BBE"/>
    <w:rsid w:val="0039224F"/>
    <w:rsid w:val="003A3AF4"/>
    <w:rsid w:val="003A43A4"/>
    <w:rsid w:val="003A7E18"/>
    <w:rsid w:val="003B3F56"/>
    <w:rsid w:val="003B55B9"/>
    <w:rsid w:val="003C080C"/>
    <w:rsid w:val="003C4C86"/>
    <w:rsid w:val="003C6258"/>
    <w:rsid w:val="003E2904"/>
    <w:rsid w:val="00401927"/>
    <w:rsid w:val="0041027F"/>
    <w:rsid w:val="00412475"/>
    <w:rsid w:val="00423789"/>
    <w:rsid w:val="00440F43"/>
    <w:rsid w:val="00441B6F"/>
    <w:rsid w:val="00446221"/>
    <w:rsid w:val="00450E62"/>
    <w:rsid w:val="004539DB"/>
    <w:rsid w:val="00471A80"/>
    <w:rsid w:val="00475A58"/>
    <w:rsid w:val="00490EE5"/>
    <w:rsid w:val="004A1B8C"/>
    <w:rsid w:val="004D305E"/>
    <w:rsid w:val="004D4277"/>
    <w:rsid w:val="004E4747"/>
    <w:rsid w:val="00502516"/>
    <w:rsid w:val="0050397E"/>
    <w:rsid w:val="00505F06"/>
    <w:rsid w:val="00506828"/>
    <w:rsid w:val="0053056E"/>
    <w:rsid w:val="00531F1F"/>
    <w:rsid w:val="0055270F"/>
    <w:rsid w:val="00554FDA"/>
    <w:rsid w:val="00570BB8"/>
    <w:rsid w:val="0059002D"/>
    <w:rsid w:val="005B1226"/>
    <w:rsid w:val="005C784C"/>
    <w:rsid w:val="005D17F6"/>
    <w:rsid w:val="005E42F0"/>
    <w:rsid w:val="005E5539"/>
    <w:rsid w:val="00601477"/>
    <w:rsid w:val="00602BF5"/>
    <w:rsid w:val="00617FDD"/>
    <w:rsid w:val="00633614"/>
    <w:rsid w:val="00633F68"/>
    <w:rsid w:val="00636EB2"/>
    <w:rsid w:val="006375B8"/>
    <w:rsid w:val="00663F9A"/>
    <w:rsid w:val="0066510A"/>
    <w:rsid w:val="00673F9F"/>
    <w:rsid w:val="00686953"/>
    <w:rsid w:val="00687DEA"/>
    <w:rsid w:val="00687E67"/>
    <w:rsid w:val="006967F7"/>
    <w:rsid w:val="006A250C"/>
    <w:rsid w:val="006B21D3"/>
    <w:rsid w:val="006B57D0"/>
    <w:rsid w:val="006C3569"/>
    <w:rsid w:val="006C3651"/>
    <w:rsid w:val="006D30FF"/>
    <w:rsid w:val="006D6940"/>
    <w:rsid w:val="006F11EC"/>
    <w:rsid w:val="0070082C"/>
    <w:rsid w:val="00725CA4"/>
    <w:rsid w:val="007369E6"/>
    <w:rsid w:val="00746E59"/>
    <w:rsid w:val="00754C9A"/>
    <w:rsid w:val="0075599A"/>
    <w:rsid w:val="00761D52"/>
    <w:rsid w:val="007632C1"/>
    <w:rsid w:val="0077749E"/>
    <w:rsid w:val="00790ADA"/>
    <w:rsid w:val="007A3191"/>
    <w:rsid w:val="007D2288"/>
    <w:rsid w:val="007E088F"/>
    <w:rsid w:val="007E3DF5"/>
    <w:rsid w:val="007F7B32"/>
    <w:rsid w:val="00804BC2"/>
    <w:rsid w:val="0081431A"/>
    <w:rsid w:val="0083216F"/>
    <w:rsid w:val="00860000"/>
    <w:rsid w:val="00863BD3"/>
    <w:rsid w:val="008641ED"/>
    <w:rsid w:val="00866D66"/>
    <w:rsid w:val="008671C6"/>
    <w:rsid w:val="00875803"/>
    <w:rsid w:val="00893A6C"/>
    <w:rsid w:val="008B459E"/>
    <w:rsid w:val="008D5732"/>
    <w:rsid w:val="008E13AE"/>
    <w:rsid w:val="008E1506"/>
    <w:rsid w:val="008E710C"/>
    <w:rsid w:val="008F69D6"/>
    <w:rsid w:val="00902823"/>
    <w:rsid w:val="00915CA6"/>
    <w:rsid w:val="00917CB7"/>
    <w:rsid w:val="00927834"/>
    <w:rsid w:val="00944DEF"/>
    <w:rsid w:val="009500A6"/>
    <w:rsid w:val="00957C18"/>
    <w:rsid w:val="009608C5"/>
    <w:rsid w:val="00964BA5"/>
    <w:rsid w:val="009659BA"/>
    <w:rsid w:val="00975BA3"/>
    <w:rsid w:val="00983040"/>
    <w:rsid w:val="009B3FB9"/>
    <w:rsid w:val="009C2465"/>
    <w:rsid w:val="009D35A0"/>
    <w:rsid w:val="009D7EB7"/>
    <w:rsid w:val="009E048A"/>
    <w:rsid w:val="009E08E9"/>
    <w:rsid w:val="009E3DB9"/>
    <w:rsid w:val="009E6E35"/>
    <w:rsid w:val="009F0EDA"/>
    <w:rsid w:val="00A03B96"/>
    <w:rsid w:val="00A05B19"/>
    <w:rsid w:val="00A1134E"/>
    <w:rsid w:val="00A17C94"/>
    <w:rsid w:val="00A24E7E"/>
    <w:rsid w:val="00A258C3"/>
    <w:rsid w:val="00A31825"/>
    <w:rsid w:val="00A3410B"/>
    <w:rsid w:val="00A347C0"/>
    <w:rsid w:val="00A51431"/>
    <w:rsid w:val="00A539AD"/>
    <w:rsid w:val="00A7273A"/>
    <w:rsid w:val="00A94063"/>
    <w:rsid w:val="00AA489C"/>
    <w:rsid w:val="00AA6219"/>
    <w:rsid w:val="00AA74E0"/>
    <w:rsid w:val="00AB703F"/>
    <w:rsid w:val="00AC6BB8"/>
    <w:rsid w:val="00AD08C4"/>
    <w:rsid w:val="00AE008F"/>
    <w:rsid w:val="00AF6F98"/>
    <w:rsid w:val="00B01FCD"/>
    <w:rsid w:val="00B0472C"/>
    <w:rsid w:val="00B1776C"/>
    <w:rsid w:val="00B52583"/>
    <w:rsid w:val="00B52896"/>
    <w:rsid w:val="00B95236"/>
    <w:rsid w:val="00B96BD9"/>
    <w:rsid w:val="00BA0E26"/>
    <w:rsid w:val="00BA1B01"/>
    <w:rsid w:val="00BA2641"/>
    <w:rsid w:val="00BA694F"/>
    <w:rsid w:val="00BB37AA"/>
    <w:rsid w:val="00BB6C4A"/>
    <w:rsid w:val="00BC30AF"/>
    <w:rsid w:val="00BC53A0"/>
    <w:rsid w:val="00BE62AD"/>
    <w:rsid w:val="00BF121F"/>
    <w:rsid w:val="00BF1F80"/>
    <w:rsid w:val="00C166EF"/>
    <w:rsid w:val="00C17EB0"/>
    <w:rsid w:val="00C27F5F"/>
    <w:rsid w:val="00C30A0F"/>
    <w:rsid w:val="00C37E61"/>
    <w:rsid w:val="00C4299F"/>
    <w:rsid w:val="00C64FAF"/>
    <w:rsid w:val="00C70F1B"/>
    <w:rsid w:val="00C71A47"/>
    <w:rsid w:val="00C7464C"/>
    <w:rsid w:val="00C779AB"/>
    <w:rsid w:val="00C85588"/>
    <w:rsid w:val="00CA698E"/>
    <w:rsid w:val="00CD6755"/>
    <w:rsid w:val="00CD6856"/>
    <w:rsid w:val="00CE0089"/>
    <w:rsid w:val="00CE793C"/>
    <w:rsid w:val="00CF053F"/>
    <w:rsid w:val="00CF193C"/>
    <w:rsid w:val="00D124F8"/>
    <w:rsid w:val="00D173F1"/>
    <w:rsid w:val="00D20A95"/>
    <w:rsid w:val="00D472ED"/>
    <w:rsid w:val="00D74CB0"/>
    <w:rsid w:val="00D8295D"/>
    <w:rsid w:val="00D85707"/>
    <w:rsid w:val="00D921EC"/>
    <w:rsid w:val="00DC2A65"/>
    <w:rsid w:val="00DC67BC"/>
    <w:rsid w:val="00DE15F0"/>
    <w:rsid w:val="00DE5663"/>
    <w:rsid w:val="00DE78AA"/>
    <w:rsid w:val="00DF6562"/>
    <w:rsid w:val="00E053D0"/>
    <w:rsid w:val="00E15994"/>
    <w:rsid w:val="00E24411"/>
    <w:rsid w:val="00E3114E"/>
    <w:rsid w:val="00E31A70"/>
    <w:rsid w:val="00E35B02"/>
    <w:rsid w:val="00E66496"/>
    <w:rsid w:val="00E66B35"/>
    <w:rsid w:val="00E66E10"/>
    <w:rsid w:val="00E769F6"/>
    <w:rsid w:val="00E8407C"/>
    <w:rsid w:val="00E84F3C"/>
    <w:rsid w:val="00EA012C"/>
    <w:rsid w:val="00EC08CF"/>
    <w:rsid w:val="00EC6A55"/>
    <w:rsid w:val="00ED0288"/>
    <w:rsid w:val="00EE52CB"/>
    <w:rsid w:val="00EF0DBD"/>
    <w:rsid w:val="00EF581D"/>
    <w:rsid w:val="00EF7FD8"/>
    <w:rsid w:val="00F06A1D"/>
    <w:rsid w:val="00F06F59"/>
    <w:rsid w:val="00F17988"/>
    <w:rsid w:val="00F23D02"/>
    <w:rsid w:val="00F25419"/>
    <w:rsid w:val="00F312D9"/>
    <w:rsid w:val="00F4091A"/>
    <w:rsid w:val="00F469F0"/>
    <w:rsid w:val="00F53273"/>
    <w:rsid w:val="00F755E4"/>
    <w:rsid w:val="00F77D02"/>
    <w:rsid w:val="00FA140B"/>
    <w:rsid w:val="00FA1A5A"/>
    <w:rsid w:val="00FA25D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A63BD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0A4A28"/>
    <w:pPr>
      <w:spacing w:after="120"/>
    </w:pPr>
  </w:style>
  <w:style w:type="character" w:customStyle="1" w:styleId="BodyTextChar">
    <w:name w:val="Body Text Char"/>
    <w:basedOn w:val="DefaultParagraphFont"/>
    <w:link w:val="BodyText"/>
    <w:semiHidden/>
    <w:rsid w:val="000A4A28"/>
    <w:rPr>
      <w:rFonts w:ascii="Helvetica" w:hAnsi="Helvetica"/>
    </w:rPr>
  </w:style>
  <w:style w:type="paragraph" w:styleId="ListParagraph">
    <w:name w:val="List Paragraph"/>
    <w:basedOn w:val="Normal"/>
    <w:uiPriority w:val="1"/>
    <w:qFormat/>
    <w:rsid w:val="003C080C"/>
    <w:pPr>
      <w:widowControl w:val="0"/>
      <w:autoSpaceDE w:val="0"/>
      <w:autoSpaceDN w:val="0"/>
      <w:ind w:left="525" w:hanging="360"/>
      <w:jc w:val="both"/>
    </w:pPr>
    <w:rPr>
      <w:rFonts w:ascii="Times New Roman" w:hAnsi="Times New Roman"/>
      <w:sz w:val="22"/>
      <w:szCs w:val="22"/>
    </w:rPr>
  </w:style>
  <w:style w:type="character" w:customStyle="1" w:styleId="UnresolvedMention2">
    <w:name w:val="Unresolved Mention2"/>
    <w:basedOn w:val="DefaultParagraphFont"/>
    <w:uiPriority w:val="99"/>
    <w:semiHidden/>
    <w:unhideWhenUsed/>
    <w:rsid w:val="004A1B8C"/>
    <w:rPr>
      <w:color w:val="605E5C"/>
      <w:shd w:val="clear" w:color="auto" w:fill="E1DFDD"/>
    </w:rPr>
  </w:style>
  <w:style w:type="paragraph" w:customStyle="1" w:styleId="c-article-referencestext">
    <w:name w:val="c-article-references__text"/>
    <w:basedOn w:val="Normal"/>
    <w:rsid w:val="00531F1F"/>
    <w:pPr>
      <w:spacing w:before="100" w:beforeAutospacing="1" w:after="100" w:afterAutospacing="1"/>
    </w:pPr>
    <w:rPr>
      <w:rFonts w:ascii="Times New Roman" w:hAnsi="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96002769">
      <w:bodyDiv w:val="1"/>
      <w:marLeft w:val="0"/>
      <w:marRight w:val="0"/>
      <w:marTop w:val="0"/>
      <w:marBottom w:val="0"/>
      <w:divBdr>
        <w:top w:val="none" w:sz="0" w:space="0" w:color="auto"/>
        <w:left w:val="none" w:sz="0" w:space="0" w:color="auto"/>
        <w:bottom w:val="none" w:sz="0" w:space="0" w:color="auto"/>
        <w:right w:val="none" w:sz="0" w:space="0" w:color="auto"/>
      </w:divBdr>
      <w:divsChild>
        <w:div w:id="2019237078">
          <w:marLeft w:val="0"/>
          <w:marRight w:val="0"/>
          <w:marTop w:val="0"/>
          <w:marBottom w:val="0"/>
          <w:divBdr>
            <w:top w:val="none" w:sz="0" w:space="0" w:color="auto"/>
            <w:left w:val="none" w:sz="0" w:space="0" w:color="auto"/>
            <w:bottom w:val="none" w:sz="0" w:space="0" w:color="auto"/>
            <w:right w:val="none" w:sz="0" w:space="0" w:color="auto"/>
          </w:divBdr>
        </w:div>
      </w:divsChild>
    </w:div>
    <w:div w:id="166593877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doi.org/10.1051/medsci/2005212175" TargetMode="Externa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OMS:healthWorl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hyperlink" Target="https://doi.org/10.1371/journal.pone.0078016" TargetMode="Externa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yperlink" Target="https://doi.org/10.1016/S0140-6736(02)09454-0" TargetMode="External"/><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EC223-9209-47CA-9B5E-F4BEE8424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104</TotalTime>
  <Pages>11</Pages>
  <Words>3015</Words>
  <Characters>17188</Characters>
  <Application>Microsoft Office Word</Application>
  <DocSecurity>0</DocSecurity>
  <Lines>143</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20163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Editor-90</cp:lastModifiedBy>
  <cp:revision>27</cp:revision>
  <cp:lastPrinted>1999-07-06T11:00:00Z</cp:lastPrinted>
  <dcterms:created xsi:type="dcterms:W3CDTF">2025-12-08T21:28:00Z</dcterms:created>
  <dcterms:modified xsi:type="dcterms:W3CDTF">2025-12-13T08:02:00Z</dcterms:modified>
</cp:coreProperties>
</file>