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F92F0" w14:textId="77777777" w:rsidR="00754C9A" w:rsidRDefault="00754C9A" w:rsidP="00441B6F">
      <w:pPr>
        <w:pStyle w:val="Title"/>
        <w:spacing w:after="0"/>
        <w:jc w:val="both"/>
        <w:rPr>
          <w:rFonts w:ascii="Arial" w:hAnsi="Arial" w:cs="Arial"/>
        </w:rPr>
      </w:pPr>
    </w:p>
    <w:p w14:paraId="2034B56A" w14:textId="77777777" w:rsidR="00163BC4" w:rsidRPr="00163BC4" w:rsidRDefault="00F97909" w:rsidP="00441B6F">
      <w:pPr>
        <w:pStyle w:val="Author"/>
        <w:spacing w:line="240" w:lineRule="auto"/>
        <w:rPr>
          <w:rFonts w:ascii="Arial" w:hAnsi="Arial" w:cs="Arial"/>
          <w:bCs/>
          <w:iCs/>
          <w:kern w:val="28"/>
          <w:sz w:val="36"/>
        </w:rPr>
      </w:pPr>
      <w:bookmarkStart w:id="0" w:name="_Hlk216771269"/>
      <w:r w:rsidRPr="00F97909">
        <w:rPr>
          <w:rFonts w:ascii="Arial" w:hAnsi="Arial" w:cs="Arial"/>
          <w:bCs/>
          <w:iCs/>
          <w:kern w:val="28"/>
          <w:sz w:val="36"/>
        </w:rPr>
        <w:t xml:space="preserve">Marketing Strategies in </w:t>
      </w:r>
      <w:r w:rsidR="00DE3E86" w:rsidRPr="00DE3E86">
        <w:rPr>
          <w:rFonts w:ascii="Arial" w:hAnsi="Arial" w:cs="Arial"/>
          <w:bCs/>
          <w:iCs/>
          <w:kern w:val="28"/>
          <w:sz w:val="36"/>
        </w:rPr>
        <w:t>Corporate Equity Issuance</w:t>
      </w:r>
      <w:r w:rsidRPr="00F97909">
        <w:rPr>
          <w:rFonts w:ascii="Arial" w:hAnsi="Arial" w:cs="Arial"/>
          <w:bCs/>
          <w:iCs/>
          <w:kern w:val="28"/>
          <w:sz w:val="36"/>
        </w:rPr>
        <w:t xml:space="preserve"> Process: A Literature Review</w:t>
      </w:r>
      <w:r w:rsidR="00231920">
        <w:rPr>
          <w:rFonts w:ascii="Arial" w:hAnsi="Arial" w:cs="Arial"/>
          <w:bCs/>
          <w:iCs/>
          <w:kern w:val="28"/>
          <w:sz w:val="36"/>
        </w:rPr>
        <w:t xml:space="preserve"> </w:t>
      </w:r>
    </w:p>
    <w:bookmarkEnd w:id="0"/>
    <w:p w14:paraId="21206E23" w14:textId="77777777" w:rsidR="00A258C3" w:rsidRPr="00790ADA" w:rsidRDefault="00A258C3" w:rsidP="00441B6F">
      <w:pPr>
        <w:pStyle w:val="Author"/>
        <w:spacing w:line="240" w:lineRule="auto"/>
        <w:jc w:val="both"/>
        <w:rPr>
          <w:rFonts w:ascii="Arial" w:hAnsi="Arial" w:cs="Arial"/>
          <w:sz w:val="36"/>
        </w:rPr>
      </w:pPr>
    </w:p>
    <w:p w14:paraId="2371222D" w14:textId="77777777" w:rsidR="002C57D2" w:rsidRPr="00FB3A86" w:rsidRDefault="002C57D2" w:rsidP="00441B6F">
      <w:pPr>
        <w:pStyle w:val="Affiliation"/>
        <w:spacing w:after="0" w:line="240" w:lineRule="auto"/>
        <w:jc w:val="both"/>
        <w:rPr>
          <w:rFonts w:ascii="Arial" w:hAnsi="Arial" w:cs="Arial"/>
        </w:rPr>
      </w:pPr>
    </w:p>
    <w:p w14:paraId="4638D6FD" w14:textId="77777777" w:rsidR="00B01FCD" w:rsidRPr="00FB3A86" w:rsidRDefault="00000000" w:rsidP="00441B6F">
      <w:pPr>
        <w:pStyle w:val="Copyright"/>
        <w:spacing w:after="0" w:line="240" w:lineRule="auto"/>
        <w:jc w:val="both"/>
        <w:rPr>
          <w:rFonts w:ascii="Arial" w:hAnsi="Arial" w:cs="Arial"/>
        </w:rPr>
        <w:sectPr w:rsidR="00B01FCD" w:rsidRPr="00FB3A86" w:rsidSect="004A11F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w14:anchorId="7B9393F3">
          <v:shapetype id="_x0000_t32" coordsize="21600,21600" o:spt="32" o:oned="t" path="m,l21600,21600e" filled="f">
            <v:path arrowok="t" fillok="f" o:connecttype="none"/>
            <o:lock v:ext="edit" shapetype="t"/>
          </v:shapetype>
          <v:shape id="_x0000_s2050"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0D9C7C0F"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74FFE4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B1E258A" w14:textId="77777777" w:rsidTr="001E44FE">
        <w:tc>
          <w:tcPr>
            <w:tcW w:w="9576" w:type="dxa"/>
            <w:shd w:val="clear" w:color="auto" w:fill="F2F2F2"/>
          </w:tcPr>
          <w:p w14:paraId="62D9BCEE" w14:textId="77777777" w:rsidR="00F97909" w:rsidRPr="00F97909" w:rsidRDefault="00F97909" w:rsidP="00E517B3">
            <w:pPr>
              <w:pStyle w:val="Body"/>
              <w:spacing w:after="0"/>
              <w:rPr>
                <w:rFonts w:ascii="Arial" w:eastAsia="Calibri" w:hAnsi="Arial" w:cs="Arial"/>
                <w:szCs w:val="22"/>
              </w:rPr>
            </w:pPr>
            <w:r w:rsidRPr="00E517B3">
              <w:rPr>
                <w:rFonts w:ascii="Arial" w:eastAsia="Calibri" w:hAnsi="Arial" w:cs="Arial"/>
                <w:b/>
                <w:bCs/>
                <w:szCs w:val="22"/>
              </w:rPr>
              <w:t>Aims:</w:t>
            </w:r>
            <w:r>
              <w:rPr>
                <w:rFonts w:ascii="Arial" w:eastAsia="Calibri" w:hAnsi="Arial" w:cs="Arial"/>
                <w:szCs w:val="22"/>
              </w:rPr>
              <w:t xml:space="preserve"> </w:t>
            </w:r>
            <w:r w:rsidR="00726F9F" w:rsidRPr="00726F9F">
              <w:rPr>
                <w:rFonts w:ascii="Arial" w:eastAsia="Calibri" w:hAnsi="Arial" w:cs="Arial"/>
                <w:szCs w:val="22"/>
              </w:rPr>
              <w:t>To analyze the role of marketing strategies in shaping investor perceptions, reducing information asymmetry, and improving equity offering outcomes. Specifically, this study aims to examine the effectiveness of traditional roadshows, corporate branding, digital engagement, and social media in equity issuance preparation, and to identify gaps in cross-market comparability and digital branding research from 2010 to 2025.</w:t>
            </w:r>
          </w:p>
          <w:p w14:paraId="5631F4F0" w14:textId="77777777" w:rsidR="00F97909" w:rsidRPr="00F97909" w:rsidRDefault="00F97909" w:rsidP="00E517B3">
            <w:pPr>
              <w:pStyle w:val="Body"/>
              <w:spacing w:after="0"/>
              <w:rPr>
                <w:rFonts w:ascii="Arial" w:eastAsia="Calibri" w:hAnsi="Arial" w:cs="Arial"/>
                <w:szCs w:val="22"/>
              </w:rPr>
            </w:pPr>
            <w:r w:rsidRPr="00E517B3">
              <w:rPr>
                <w:rFonts w:ascii="Arial" w:eastAsia="Calibri" w:hAnsi="Arial" w:cs="Arial"/>
                <w:b/>
                <w:bCs/>
                <w:szCs w:val="22"/>
              </w:rPr>
              <w:t>Study design:</w:t>
            </w:r>
            <w:r>
              <w:rPr>
                <w:rFonts w:ascii="Arial" w:eastAsia="Calibri" w:hAnsi="Arial" w:cs="Arial"/>
                <w:szCs w:val="22"/>
              </w:rPr>
              <w:t xml:space="preserve"> </w:t>
            </w:r>
            <w:r w:rsidR="00726F9F" w:rsidRPr="00726F9F">
              <w:rPr>
                <w:rFonts w:ascii="Arial" w:eastAsia="Calibri" w:hAnsi="Arial" w:cs="Arial"/>
                <w:szCs w:val="22"/>
              </w:rPr>
              <w:t>Systematic literature review of peer-reviewed journal articles, conference proceedings, and high-quality industry reports published between 2010 and 2025.</w:t>
            </w:r>
          </w:p>
          <w:p w14:paraId="558E8C67" w14:textId="77777777" w:rsidR="00F97909" w:rsidRPr="00F97909" w:rsidRDefault="00F97909" w:rsidP="00E517B3">
            <w:pPr>
              <w:pStyle w:val="Body"/>
              <w:spacing w:after="0"/>
              <w:rPr>
                <w:rFonts w:ascii="Arial" w:eastAsia="Calibri" w:hAnsi="Arial" w:cs="Arial"/>
                <w:szCs w:val="22"/>
              </w:rPr>
            </w:pPr>
            <w:r w:rsidRPr="00726F9F">
              <w:rPr>
                <w:rFonts w:ascii="Arial" w:eastAsia="Calibri" w:hAnsi="Arial" w:cs="Arial"/>
                <w:b/>
                <w:bCs/>
                <w:szCs w:val="22"/>
              </w:rPr>
              <w:t>Place and Duration of Study:</w:t>
            </w:r>
            <w:r>
              <w:rPr>
                <w:rFonts w:ascii="Arial" w:eastAsia="Calibri" w:hAnsi="Arial" w:cs="Arial"/>
                <w:szCs w:val="22"/>
              </w:rPr>
              <w:t xml:space="preserve"> </w:t>
            </w:r>
            <w:r w:rsidR="00726F9F" w:rsidRPr="00726F9F">
              <w:rPr>
                <w:rFonts w:ascii="Arial" w:eastAsia="Calibri" w:hAnsi="Arial" w:cs="Arial"/>
                <w:szCs w:val="22"/>
              </w:rPr>
              <w:t>The study was conducted as a desk-based review, covering global equity markets with a special focus on developing economies such as Indonesia. The review period spanned publications from January 2010 to June 2025.</w:t>
            </w:r>
          </w:p>
          <w:p w14:paraId="58AD36DD" w14:textId="699D00A2" w:rsidR="00F97909" w:rsidRPr="00F97909" w:rsidRDefault="00F97909" w:rsidP="00E517B3">
            <w:pPr>
              <w:pStyle w:val="Body"/>
              <w:spacing w:after="0"/>
              <w:rPr>
                <w:rFonts w:ascii="Arial" w:eastAsia="Calibri" w:hAnsi="Arial" w:cs="Arial"/>
                <w:szCs w:val="22"/>
              </w:rPr>
            </w:pPr>
            <w:r w:rsidRPr="00E517B3">
              <w:rPr>
                <w:rFonts w:ascii="Arial" w:eastAsia="Calibri" w:hAnsi="Arial" w:cs="Arial"/>
                <w:b/>
                <w:bCs/>
                <w:szCs w:val="22"/>
              </w:rPr>
              <w:t>Methodology:</w:t>
            </w:r>
            <w:r>
              <w:rPr>
                <w:rFonts w:ascii="Arial" w:eastAsia="Calibri" w:hAnsi="Arial" w:cs="Arial"/>
                <w:szCs w:val="22"/>
              </w:rPr>
              <w:t xml:space="preserve"> </w:t>
            </w:r>
            <w:r w:rsidR="00A918C0" w:rsidRPr="00A918C0">
              <w:rPr>
                <w:rFonts w:ascii="Arial" w:eastAsia="Calibri" w:hAnsi="Arial" w:cs="Arial"/>
                <w:szCs w:val="22"/>
              </w:rPr>
              <w:t xml:space="preserve">This study employs a systematic literature review guided by PRISMA-style principles, adapted to interdisciplinary research in finance and marketing. Relevant studies were identified from Scopus, Web of Science, and Google Scholar using keywords such as “equity offering marketing,” “roadshows,” “digital branding,” “social media,” and “investor relations.” The initial search identified 87 publications. After removing duplicates and applying predefined inclusion criteria—restricted to peer-reviewed journal articles, conference papers, and credible institutional reports—a total of </w:t>
            </w:r>
            <w:r w:rsidR="00A918C0">
              <w:rPr>
                <w:rFonts w:ascii="Arial" w:eastAsia="Calibri" w:hAnsi="Arial" w:cs="Arial"/>
                <w:szCs w:val="22"/>
              </w:rPr>
              <w:t>22</w:t>
            </w:r>
            <w:r w:rsidR="00A918C0" w:rsidRPr="00A918C0">
              <w:rPr>
                <w:rFonts w:ascii="Arial" w:eastAsia="Calibri" w:hAnsi="Arial" w:cs="Arial"/>
                <w:szCs w:val="22"/>
              </w:rPr>
              <w:t xml:space="preserve"> studies </w:t>
            </w:r>
            <w:proofErr w:type="gramStart"/>
            <w:r w:rsidR="00A918C0" w:rsidRPr="00A918C0">
              <w:rPr>
                <w:rFonts w:ascii="Arial" w:eastAsia="Calibri" w:hAnsi="Arial" w:cs="Arial"/>
                <w:szCs w:val="22"/>
              </w:rPr>
              <w:t>were</w:t>
            </w:r>
            <w:proofErr w:type="gramEnd"/>
            <w:r w:rsidR="00A918C0" w:rsidRPr="00A918C0">
              <w:rPr>
                <w:rFonts w:ascii="Arial" w:eastAsia="Calibri" w:hAnsi="Arial" w:cs="Arial"/>
                <w:szCs w:val="22"/>
              </w:rPr>
              <w:t xml:space="preserve"> retained for analysis. The selected literature was thematically coded to identify recurring marketing strategies, challenges, and outcomes, with particular attention to digital communication, social media use, corporate governance, and long-term firm performance.</w:t>
            </w:r>
          </w:p>
          <w:p w14:paraId="081EA843" w14:textId="145CEE36" w:rsidR="00F97909" w:rsidRPr="00F97909" w:rsidRDefault="00F97909" w:rsidP="00E517B3">
            <w:pPr>
              <w:pStyle w:val="Body"/>
              <w:spacing w:after="0"/>
              <w:rPr>
                <w:rFonts w:ascii="Arial" w:eastAsia="Calibri" w:hAnsi="Arial" w:cs="Arial"/>
                <w:szCs w:val="22"/>
              </w:rPr>
            </w:pPr>
            <w:r w:rsidRPr="00E517B3">
              <w:rPr>
                <w:rFonts w:ascii="Arial" w:eastAsia="Calibri" w:hAnsi="Arial" w:cs="Arial"/>
                <w:b/>
                <w:bCs/>
                <w:szCs w:val="22"/>
              </w:rPr>
              <w:t>Results:</w:t>
            </w:r>
            <w:r>
              <w:rPr>
                <w:rFonts w:ascii="Arial" w:eastAsia="Calibri" w:hAnsi="Arial" w:cs="Arial"/>
                <w:szCs w:val="22"/>
              </w:rPr>
              <w:t xml:space="preserve"> </w:t>
            </w:r>
            <w:r w:rsidR="00366CFB" w:rsidRPr="00366CFB">
              <w:t>The findings indicate that traditional roadshows and structured investor engagement continue to dominate equity offering marketing, especially in developed markets, supporting signaling and information asymmetry theories that emphasize credibility and direct communication. Digital platforms have expanded investor reach and democratized access to information but have also increased exposure to volatility, reputational risk, and sentiment-driven market reactions. Social media influences investor sentiment, although its long-term performance effects remain inconclusive. Cross-market comparisons show that emerging economies, including Indonesia, face challenges in aligning equity marketing narratives with corporate governance practices and sustainable business strategies. The review identifies a significant research gap concerning the lack of standardized digital branding practices in equity markets.</w:t>
            </w:r>
          </w:p>
          <w:p w14:paraId="1B29BC01" w14:textId="6A87055A" w:rsidR="00505F06" w:rsidRPr="00726F9F" w:rsidRDefault="00F97909" w:rsidP="00726F9F">
            <w:pPr>
              <w:pStyle w:val="Body"/>
              <w:spacing w:after="0"/>
              <w:rPr>
                <w:lang w:val="en-ID"/>
              </w:rPr>
            </w:pPr>
            <w:r w:rsidRPr="009056F1">
              <w:rPr>
                <w:rFonts w:ascii="Arial" w:eastAsia="Calibri" w:hAnsi="Arial" w:cs="Arial"/>
                <w:b/>
                <w:bCs/>
                <w:szCs w:val="22"/>
              </w:rPr>
              <w:t>Conclusion:</w:t>
            </w:r>
            <w:r>
              <w:rPr>
                <w:rFonts w:ascii="Arial" w:eastAsia="Calibri" w:hAnsi="Arial" w:cs="Arial"/>
                <w:szCs w:val="22"/>
              </w:rPr>
              <w:t xml:space="preserve"> </w:t>
            </w:r>
            <w:r w:rsidR="00492625" w:rsidRPr="00492625">
              <w:rPr>
                <w:lang w:val="en-ID"/>
              </w:rPr>
              <w:t xml:space="preserve">The study contributes theoretically by linking financial </w:t>
            </w:r>
            <w:proofErr w:type="spellStart"/>
            <w:r w:rsidR="00492625" w:rsidRPr="00492625">
              <w:rPr>
                <w:lang w:val="en-ID"/>
              </w:rPr>
              <w:t>signaling</w:t>
            </w:r>
            <w:proofErr w:type="spellEnd"/>
            <w:r w:rsidR="00492625" w:rsidRPr="00492625">
              <w:rPr>
                <w:lang w:val="en-ID"/>
              </w:rPr>
              <w:t xml:space="preserve"> and marketing communication to equity offering outcomes. Effective equity issuance requires a balanced strategy combining strong financial fundamentals with transparent and accountable marketing communication. Overreliance on hype-driven marketing may enhance short-term visibility but weaken long-term performance and trust. Future research should focus on developing standardized digital branding frameworks that support sustainability and long-term shareholder value, particularly in developing markets.</w:t>
            </w:r>
          </w:p>
        </w:tc>
      </w:tr>
    </w:tbl>
    <w:p w14:paraId="3E92FB4C" w14:textId="77777777" w:rsidR="00636EB2" w:rsidRDefault="00636EB2" w:rsidP="00441B6F">
      <w:pPr>
        <w:pStyle w:val="Body"/>
        <w:spacing w:after="0"/>
        <w:rPr>
          <w:rFonts w:ascii="Arial" w:hAnsi="Arial" w:cs="Arial"/>
          <w:i/>
        </w:rPr>
      </w:pPr>
    </w:p>
    <w:p w14:paraId="27BF561F" w14:textId="77777777" w:rsidR="00A24E7E" w:rsidRDefault="00A24E7E" w:rsidP="00441B6F">
      <w:pPr>
        <w:pStyle w:val="Body"/>
        <w:spacing w:after="0"/>
        <w:rPr>
          <w:rFonts w:ascii="Arial" w:hAnsi="Arial" w:cs="Arial"/>
          <w:i/>
        </w:rPr>
      </w:pPr>
      <w:r>
        <w:rPr>
          <w:rFonts w:ascii="Arial" w:hAnsi="Arial" w:cs="Arial"/>
          <w:i/>
        </w:rPr>
        <w:t xml:space="preserve">Keywords: </w:t>
      </w:r>
      <w:r w:rsidR="007642CC" w:rsidRPr="007642CC">
        <w:rPr>
          <w:rFonts w:ascii="Arial" w:hAnsi="Arial" w:cs="Arial"/>
          <w:i/>
        </w:rPr>
        <w:t>Initial Public Offering, Marketing Strategy, Investor Relations, Roadshows, Digital Communication</w:t>
      </w:r>
    </w:p>
    <w:p w14:paraId="7257AFFC"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290756C0" w14:textId="77777777" w:rsidR="00790ADA" w:rsidRPr="00FB3A86" w:rsidRDefault="00790ADA" w:rsidP="00441B6F">
      <w:pPr>
        <w:pStyle w:val="AbstHead"/>
        <w:spacing w:after="0"/>
        <w:jc w:val="both"/>
        <w:rPr>
          <w:rFonts w:ascii="Arial" w:hAnsi="Arial" w:cs="Arial"/>
        </w:rPr>
      </w:pPr>
    </w:p>
    <w:p w14:paraId="1997D580" w14:textId="77777777" w:rsidR="003244E6" w:rsidRDefault="003244E6" w:rsidP="003244E6">
      <w:pPr>
        <w:pStyle w:val="Body"/>
      </w:pPr>
      <w:r>
        <w:t>Businesses must grow to remain competitive and expand their market share. One commonly used mechanism to achieve this is through public equity issuance. By offering shares to the public, firms raise capital while enhancing credibility and legitimacy among external stakeholders, particularly investors (Ganesh et al., 2021). Access to capital markets increases corporate visibility and reputation in competitive environments. However, public equity issuance requires careful planning, strategic communication, and effective marketing that accounts for both internal readiness and external market conditions. Decisions related to share listings are influenced by multiple factors, including investor sentiment, regulatory requirements, industry dynamics, financial stability, leadership quality, and competitive positioning. Equity issuance signals a firm’s growth strategy and expansion potential to the market (Mehmood et al., 2024). To shape investor valuation, firms rely on purposeful signaling mechanisms. Corporate branding, investor relations, and structured investor presentations play a critical role in crafting this narrative. Without adequate marketing support, even fundamentally strong firms may struggle to attract investor interest or face unfavorable pricing outcomes.</w:t>
      </w:r>
    </w:p>
    <w:p w14:paraId="70E6497E" w14:textId="77777777" w:rsidR="003244E6" w:rsidRDefault="003244E6" w:rsidP="003244E6">
      <w:pPr>
        <w:pStyle w:val="Body"/>
      </w:pPr>
    </w:p>
    <w:p w14:paraId="4D9E573E" w14:textId="77777777" w:rsidR="003244E6" w:rsidRDefault="003244E6" w:rsidP="003244E6">
      <w:pPr>
        <w:pStyle w:val="Body"/>
      </w:pPr>
      <w:r>
        <w:t>Understanding how investors process information underscores the importance of marketing in equity offerings. Prior research suggests that firms possess superior information about their true quality and future prospects, while investors rely largely on external signals (Ritter, 1991; Loughran &amp; Ritter, 1995). Marketing activities help bridge this information gap by enhancing credibility and communicating growth potential. Pre-offering marketing efforts can increase market awareness, stimulate investor interest, and improve issuance outcomes (Luo, 2008). Professional investor relations and structured communication strategies strengthen this process, although they may also contribute to short-term pricing distortions (Chahine et al., 2019). These findings indicate that marketing functions not only as an informational tool but also as a persuasive mechanism that can materially influence market outcomes. Investor presentations and roadshows, for instance, allow management to communicate corporate strategies, financial performance, and long-term vision directly to institutional investors. The quality of executive communication—including tone, content, and delivery—can significantly affect investor perceptions and valuation (Blankespoor et al., 2017). Traditionally conducted through face-to-face interactions, marketing practices surrounding equity issuance have increasingly incorporated digital formats to expand engagement and accelerate information dissemination. Evidence suggests that managerial tone in digital presentations and online investor participation can predict early pricing dynamics and market volatility (Gao, 2008).</w:t>
      </w:r>
    </w:p>
    <w:p w14:paraId="4E85B1BA" w14:textId="77777777" w:rsidR="003244E6" w:rsidRDefault="003244E6" w:rsidP="003244E6">
      <w:pPr>
        <w:pStyle w:val="Body"/>
      </w:pPr>
    </w:p>
    <w:p w14:paraId="79FFFBFE" w14:textId="77777777" w:rsidR="003244E6" w:rsidRDefault="003244E6" w:rsidP="003244E6">
      <w:pPr>
        <w:pStyle w:val="Body"/>
      </w:pPr>
      <w:r>
        <w:t xml:space="preserve">Marketing practices surrounding equity offerings have further evolved with the growing importance of social media and digital communication channels. Online discourse on platforms such as Twitter, financial forums, and investment-focused media increasingly shapes investor perceptions of firm quality prior to share listings (Cookson &amp; Niessner, 2020). Digital marketing offers both opportunities and risks: while it broadens access to potential investors and democratizes information flows, it also amplifies sentiment-driven volatility and exposes firms to reputational risks. Consequently, contemporary equity offering marketing must balance digital engagement with credibility and transparency to sustain investor trust. Beyond communication channels, marketing-related practices include demand-testing mechanisms such as pilot fishing and competitive underwriting selection, which allow firms and intermediaries to assess investor interest before pricing and allocation </w:t>
      </w:r>
      <w:r>
        <w:lastRenderedPageBreak/>
        <w:t>decisions. These practices resemble market research tools used to align supply with demand and can enhance the effectiveness of book-building by signaling early investor appetite (Jenkinson &amp; Jones, 2009). In consumer-driven sectors such as fashion and technology, where brand recognition strongly influences market performance, pre-listing marketing efforts often extend to customer-facing campaigns that enhance brand equity alongside investor awareness. Thus, marketing in equity offerings influences both financial markets and corporate branding.</w:t>
      </w:r>
    </w:p>
    <w:p w14:paraId="6C732DCA" w14:textId="77777777" w:rsidR="003244E6" w:rsidRDefault="003244E6" w:rsidP="003244E6">
      <w:pPr>
        <w:pStyle w:val="Body"/>
      </w:pPr>
    </w:p>
    <w:p w14:paraId="19B09B97" w14:textId="77777777" w:rsidR="003244E6" w:rsidRDefault="003244E6" w:rsidP="003244E6">
      <w:pPr>
        <w:pStyle w:val="Body"/>
      </w:pPr>
      <w:r>
        <w:t>Despite these benefits, aligning marketing strategies with long-term shareholder value remains challenging. Excessive reliance on hype-driven narratives may temporarily boost demand but can result in overvaluation, subsequent price corrections, and reputational damage. Evidence from emerging markets, including Indonesia, indicates that aggressive equity offering promotion may be associated with post-listing underperformance (</w:t>
      </w:r>
      <w:proofErr w:type="spellStart"/>
      <w:r>
        <w:t>Mindosa</w:t>
      </w:r>
      <w:proofErr w:type="spellEnd"/>
      <w:r>
        <w:t xml:space="preserve"> &amp; </w:t>
      </w:r>
      <w:proofErr w:type="spellStart"/>
      <w:r>
        <w:t>Pasaribu</w:t>
      </w:r>
      <w:proofErr w:type="spellEnd"/>
      <w:r>
        <w:t>, 2020). These outcomes highlight the importance of integrating marketing initiatives with sound corporate governance, sustainable business models, and realistic growth narratives. Strategic frameworks such as PESTEL, SWOT, and the Ansoff matrix can assist firms in aligning equity issuance marketing with broader strategic objectives. Public equity issuance involves both financial and communicative dimensions, where success depends not only on capital structure and governance quality but also on the ability to convey value, manage investor expectations, and build long-term confidence. Marketing activities serve as a bridge between firms and capital markets by reducing information asymmetry and shaping post-listing performance. As global competition intensifies and digital channels continue to transform investor behavior, marketing in equity offerings becomes increasingly consequential.</w:t>
      </w:r>
    </w:p>
    <w:p w14:paraId="274DB76A" w14:textId="77777777" w:rsidR="003244E6" w:rsidRDefault="003244E6" w:rsidP="003244E6">
      <w:pPr>
        <w:pStyle w:val="Body"/>
      </w:pPr>
    </w:p>
    <w:p w14:paraId="6B8222E4" w14:textId="77777777" w:rsidR="007642CC" w:rsidRDefault="003244E6" w:rsidP="003244E6">
      <w:pPr>
        <w:pStyle w:val="Body"/>
        <w:spacing w:after="0"/>
        <w:rPr>
          <w:rFonts w:ascii="Arial" w:hAnsi="Arial" w:cs="Arial"/>
        </w:rPr>
      </w:pPr>
      <w:r>
        <w:t>This study synthesizes prior research on marketing strategies used in equity issuance preparation, focusing on how firms design communication plans, build brand identities, and engage with investors to improve market outcomes. Drawing on theoretical frameworks, empirical evidence, and contemporary practices, the review identifies key marketing dimensions that influence investor perceptions, pricing dynamics, and long-term performance following public share listings. It also explores challenges specific to developing economies, where institutional settings, regulatory frameworks, and market maturity may alter conventional marketing approaches. The study concludes by assessing how marketing preparedness contributes to successful equity offerings and outlines directions for future research.</w:t>
      </w:r>
      <w:r w:rsidR="007642CC" w:rsidRPr="007642CC">
        <w:rPr>
          <w:rFonts w:ascii="Arial" w:hAnsi="Arial" w:cs="Arial"/>
        </w:rPr>
        <w:t xml:space="preserve"> </w:t>
      </w:r>
    </w:p>
    <w:p w14:paraId="7A81664E" w14:textId="77777777" w:rsidR="00790ADA" w:rsidRPr="00FB3A86" w:rsidRDefault="00790ADA" w:rsidP="00441B6F">
      <w:pPr>
        <w:pStyle w:val="Body"/>
        <w:spacing w:after="0"/>
        <w:rPr>
          <w:rFonts w:ascii="Arial" w:hAnsi="Arial" w:cs="Arial"/>
        </w:rPr>
      </w:pPr>
    </w:p>
    <w:p w14:paraId="513ECAAD"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0F230ED" w14:textId="77777777" w:rsidR="00790ADA" w:rsidRPr="00FB3A86" w:rsidRDefault="00790ADA" w:rsidP="00441B6F">
      <w:pPr>
        <w:pStyle w:val="AbstHead"/>
        <w:spacing w:after="0"/>
        <w:jc w:val="both"/>
        <w:rPr>
          <w:rFonts w:ascii="Arial" w:hAnsi="Arial" w:cs="Arial"/>
        </w:rPr>
      </w:pPr>
    </w:p>
    <w:p w14:paraId="711EB040" w14:textId="32A4CB31" w:rsidR="0083467D" w:rsidRPr="0083467D" w:rsidRDefault="0083467D" w:rsidP="0083467D">
      <w:pPr>
        <w:pStyle w:val="Body"/>
        <w:rPr>
          <w:lang w:val="en-ID"/>
        </w:rPr>
      </w:pPr>
      <w:r w:rsidRPr="0083467D">
        <w:rPr>
          <w:lang w:val="en-ID"/>
        </w:rPr>
        <w:t>This study adopts a systematic literature review approach to examine marketing strategies used in public equity offerings. In the absence of primary data, a review-based design enables the structured integration of theoretical foundations, empirical evidence, and emerging practices in capital market communication (Snyder, 2019). The review follows established principles of systematic academic synthesis, emphasizing transparency, replicability, and methodological rigor (</w:t>
      </w:r>
      <w:proofErr w:type="spellStart"/>
      <w:r w:rsidRPr="0083467D">
        <w:rPr>
          <w:lang w:val="en-ID"/>
        </w:rPr>
        <w:t>Tranfield</w:t>
      </w:r>
      <w:proofErr w:type="spellEnd"/>
      <w:r w:rsidRPr="0083467D">
        <w:rPr>
          <w:lang w:val="en-ID"/>
        </w:rPr>
        <w:t>, Denyer, &amp; Smart, 2003). The review process consisted of four stages: (1) scope definition, (2) literature identification, (3) screening and eligibility assessment, and (4) thematic synthesis (Paré et al., 2015).</w:t>
      </w:r>
      <w:r w:rsidR="00E80285">
        <w:rPr>
          <w:lang w:val="en-ID"/>
        </w:rPr>
        <w:t xml:space="preserve"> </w:t>
      </w:r>
      <w:r w:rsidR="00E80285" w:rsidRPr="00E80285">
        <w:rPr>
          <w:lang w:val="en-ID"/>
        </w:rPr>
        <w:t>The study selection process was conducted and reported in accordance with the PRISMA 2020 statement</w:t>
      </w:r>
      <w:r w:rsidR="00E80285">
        <w:rPr>
          <w:lang w:val="en-ID"/>
        </w:rPr>
        <w:t>—</w:t>
      </w:r>
      <w:r w:rsidR="003B4C5F">
        <w:rPr>
          <w:lang w:val="en-ID"/>
        </w:rPr>
        <w:t>that</w:t>
      </w:r>
      <w:r w:rsidR="00E80285">
        <w:rPr>
          <w:lang w:val="en-ID"/>
        </w:rPr>
        <w:t xml:space="preserve"> is </w:t>
      </w:r>
      <w:proofErr w:type="spellStart"/>
      <w:r w:rsidR="00E80285">
        <w:rPr>
          <w:lang w:val="en-ID"/>
        </w:rPr>
        <w:t>i</w:t>
      </w:r>
      <w:proofErr w:type="spellEnd"/>
      <w:r w:rsidR="00E80285">
        <w:t>dentification–screening–eligibility–inclusion</w:t>
      </w:r>
      <w:r w:rsidR="00E80285" w:rsidRPr="00E80285">
        <w:rPr>
          <w:lang w:val="en-ID"/>
        </w:rPr>
        <w:t xml:space="preserve"> (Page et al., 2021).</w:t>
      </w:r>
    </w:p>
    <w:p w14:paraId="13301CA3" w14:textId="77777777" w:rsidR="0083467D" w:rsidRPr="0083467D" w:rsidRDefault="0083467D" w:rsidP="0083467D">
      <w:pPr>
        <w:pStyle w:val="Body"/>
        <w:rPr>
          <w:lang w:val="en-ID"/>
        </w:rPr>
      </w:pPr>
      <w:r w:rsidRPr="0083467D">
        <w:rPr>
          <w:lang w:val="en-ID"/>
        </w:rPr>
        <w:lastRenderedPageBreak/>
        <w:t>Literature was identified through Scopus, Web of Science, and Google Scholar to ensure broad disciplinary coverage. Search strings combined marketing- and finance-related terms, including “equity offering marketing strategy,” “IPO investor relations,” “seasoned equity offerings and communication,” “roadshows and equity issuance performance,” “digital communication in capital markets,” and “corporate branding in public share offerings.” To enhance completeness, backward snowballing was applied to reference lists of highly cited studies (Xiao &amp; Watson, 2019).</w:t>
      </w:r>
    </w:p>
    <w:p w14:paraId="7320DC1E" w14:textId="77777777" w:rsidR="0083467D" w:rsidRPr="0083467D" w:rsidRDefault="0083467D" w:rsidP="0083467D">
      <w:pPr>
        <w:pStyle w:val="Body"/>
        <w:rPr>
          <w:lang w:val="en-ID"/>
        </w:rPr>
      </w:pPr>
      <w:r w:rsidRPr="0083467D">
        <w:rPr>
          <w:lang w:val="en-ID"/>
        </w:rPr>
        <w:t xml:space="preserve">Screening was conducted in two stages. First, titles and abstracts were reviewed to assess topical relevance. Second, full-text screening applied explicit inclusion criteria: studies had to (1) focus on IPOs or seasoned equity offerings, (2) examine marketing, communication, branding, or investor relations activities, and (3) provide theoretical or empirical links to market outcomes such as pricing, demand, valuation, or post-issuance performance. Exclusion criteria included opinion-based articles, purely financial </w:t>
      </w:r>
      <w:proofErr w:type="spellStart"/>
      <w:r w:rsidRPr="0083467D">
        <w:rPr>
          <w:lang w:val="en-ID"/>
        </w:rPr>
        <w:t>modeling</w:t>
      </w:r>
      <w:proofErr w:type="spellEnd"/>
      <w:r w:rsidRPr="0083467D">
        <w:rPr>
          <w:lang w:val="en-ID"/>
        </w:rPr>
        <w:t xml:space="preserve"> studies without a marketing dimension, non-peer-reviewed sources lacking methodological transparency, and non-English publications. This process resulted in 22 studies retained for in-depth analysis, a sample size appropriate for rigorous qualitative synthesis (Okoli, 2015).</w:t>
      </w:r>
    </w:p>
    <w:p w14:paraId="17724614" w14:textId="53174648" w:rsidR="00695F0D" w:rsidRPr="00E061D4" w:rsidRDefault="0083467D" w:rsidP="0083467D">
      <w:pPr>
        <w:pStyle w:val="Body"/>
        <w:spacing w:after="0"/>
        <w:rPr>
          <w:lang w:val="en-ID"/>
        </w:rPr>
      </w:pPr>
      <w:r w:rsidRPr="0083467D">
        <w:rPr>
          <w:lang w:val="en-ID"/>
        </w:rPr>
        <w:t>The analysis employed thematic synthesis to organize findings into major research streams (Thomas &amp; Harden, 2008). Key themes included: (1) traditional IPO-focused practices (e.g., roadshows and underwriter-led investor engagement), (2) broader equity issuance communication strategies, (3) corporate branding and reputation, (4) digital platforms and social media, and (5) market and long-term performance outcomes. To enhance clarity and replicability, a summary table maps key themes to representative studies, methodologies, and principal findings. Throughout the analysis, a clear distinction is maintained between IPO-specific evidence and findings applicable to equity issuance more broadly, particularly in comparisons between developed and emerging markets. This synthesis informs an integrated framework explaining how marketing preparedness interacts with financial and institutional factors to shape equity offering outcomes.</w:t>
      </w:r>
      <w:r w:rsidR="00695F0D" w:rsidRPr="00695F0D">
        <w:rPr>
          <w:rFonts w:ascii="Arial" w:hAnsi="Arial" w:cs="Arial"/>
        </w:rPr>
        <w:t xml:space="preserve"> </w:t>
      </w:r>
    </w:p>
    <w:p w14:paraId="15F72BAF" w14:textId="77777777" w:rsidR="00695F0D" w:rsidRDefault="00695F0D" w:rsidP="00695F0D">
      <w:pPr>
        <w:pStyle w:val="Body"/>
        <w:spacing w:after="0"/>
        <w:rPr>
          <w:rFonts w:ascii="Arial" w:hAnsi="Arial" w:cs="Arial"/>
        </w:rPr>
      </w:pPr>
    </w:p>
    <w:p w14:paraId="465397D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FF3EC18" w14:textId="77777777" w:rsidR="00790ADA" w:rsidRPr="00FB3A86" w:rsidRDefault="00790ADA" w:rsidP="00441B6F">
      <w:pPr>
        <w:pStyle w:val="Head1"/>
        <w:spacing w:after="0"/>
        <w:jc w:val="both"/>
        <w:rPr>
          <w:rFonts w:ascii="Arial" w:hAnsi="Arial" w:cs="Arial"/>
        </w:rPr>
      </w:pPr>
    </w:p>
    <w:p w14:paraId="1BB50CEB" w14:textId="77777777" w:rsidR="00D65B81" w:rsidRPr="00E74136" w:rsidRDefault="00E74136" w:rsidP="00D65B81">
      <w:pPr>
        <w:pStyle w:val="Body"/>
        <w:rPr>
          <w:rFonts w:ascii="Arial" w:hAnsi="Arial" w:cs="Arial"/>
          <w:b/>
          <w:bCs/>
        </w:rPr>
      </w:pPr>
      <w:r w:rsidRPr="00E74136">
        <w:rPr>
          <w:rFonts w:ascii="Arial" w:hAnsi="Arial" w:cs="Arial"/>
          <w:b/>
          <w:bCs/>
        </w:rPr>
        <w:t xml:space="preserve">3.1 </w:t>
      </w:r>
      <w:r w:rsidR="009E4315" w:rsidRPr="009E4315">
        <w:rPr>
          <w:rFonts w:ascii="Arial" w:hAnsi="Arial" w:cs="Arial"/>
          <w:b/>
          <w:bCs/>
        </w:rPr>
        <w:t>The Role of Marketing in Equity Offering Success</w:t>
      </w:r>
    </w:p>
    <w:p w14:paraId="0BBD4FB1" w14:textId="6D7ACFD0" w:rsidR="00D65B81" w:rsidRPr="00D65B81" w:rsidRDefault="009E4315" w:rsidP="009E4315">
      <w:pPr>
        <w:pStyle w:val="Body"/>
        <w:rPr>
          <w:rFonts w:ascii="Arial" w:hAnsi="Arial" w:cs="Arial"/>
        </w:rPr>
      </w:pPr>
      <w:r w:rsidRPr="009E4315">
        <w:rPr>
          <w:rFonts w:ascii="Arial" w:hAnsi="Arial" w:cs="Arial"/>
        </w:rPr>
        <w:t>Marketing techniques play a critical role in the success of public equity offerings. They influence pricing efficiency, subscription levels, investor relationships, and corporate reputation. To stand out during a share listing, Ritter (2011) further explains that marketing helps reduce information asymmetry between issuers and investors. Through clear disclosures and strategic branding, firms communicate their quality, growth ambitions, and long-term vision to market participants.</w:t>
      </w:r>
      <w:r>
        <w:rPr>
          <w:rFonts w:ascii="Arial" w:hAnsi="Arial" w:cs="Arial"/>
        </w:rPr>
        <w:t xml:space="preserve"> </w:t>
      </w:r>
      <w:r w:rsidRPr="009E4315">
        <w:rPr>
          <w:rFonts w:ascii="Arial" w:hAnsi="Arial" w:cs="Arial"/>
        </w:rPr>
        <w:t xml:space="preserve">Recent studies emphasize the importance of marketing in brand development, investor education, and trust building. Marketing activities surrounding equity offerings increasingly encompass digital engagement, social media communication, roadshows, and enhanced financial transparency (Sani &amp; </w:t>
      </w:r>
      <w:proofErr w:type="spellStart"/>
      <w:r w:rsidRPr="009E4315">
        <w:rPr>
          <w:rFonts w:ascii="Arial" w:hAnsi="Arial" w:cs="Arial"/>
        </w:rPr>
        <w:t>Lukito</w:t>
      </w:r>
      <w:proofErr w:type="spellEnd"/>
      <w:r w:rsidRPr="009E4315">
        <w:rPr>
          <w:rFonts w:ascii="Arial" w:hAnsi="Arial" w:cs="Arial"/>
        </w:rPr>
        <w:t>, 2025). Chamid (2024) highlights that continuous and consistent communication is essential to align investor expectations with a firm’s long-term strategic objectives. These findings suggest that marketing in public equity issuance is a holistic process that links corporate identity with investor confidence.</w:t>
      </w:r>
    </w:p>
    <w:p w14:paraId="78A6F53E" w14:textId="77777777" w:rsidR="00D65B81" w:rsidRPr="00E74136" w:rsidRDefault="00E74136" w:rsidP="00D65B81">
      <w:pPr>
        <w:pStyle w:val="Body"/>
        <w:rPr>
          <w:rFonts w:ascii="Arial" w:hAnsi="Arial" w:cs="Arial"/>
          <w:b/>
          <w:bCs/>
        </w:rPr>
      </w:pPr>
      <w:r>
        <w:rPr>
          <w:rFonts w:ascii="Arial" w:hAnsi="Arial" w:cs="Arial"/>
          <w:b/>
          <w:bCs/>
        </w:rPr>
        <w:t xml:space="preserve">3.2 </w:t>
      </w:r>
      <w:r w:rsidR="00C33073" w:rsidRPr="00C33073">
        <w:rPr>
          <w:rFonts w:ascii="Arial" w:hAnsi="Arial" w:cs="Arial"/>
          <w:b/>
          <w:bCs/>
        </w:rPr>
        <w:t>Communication, Branding, and Investor Relations</w:t>
      </w:r>
    </w:p>
    <w:p w14:paraId="381B315A" w14:textId="77777777" w:rsidR="00C33073" w:rsidRPr="00C33073" w:rsidRDefault="00C33073" w:rsidP="00C33073">
      <w:pPr>
        <w:pStyle w:val="Body"/>
        <w:rPr>
          <w:rFonts w:ascii="Arial" w:hAnsi="Arial" w:cs="Arial"/>
        </w:rPr>
      </w:pPr>
      <w:r w:rsidRPr="00C33073">
        <w:rPr>
          <w:rFonts w:ascii="Arial" w:hAnsi="Arial" w:cs="Arial"/>
        </w:rPr>
        <w:t xml:space="preserve">Another major stream of literature examines how communication and branding shape investor relations. </w:t>
      </w:r>
      <w:proofErr w:type="spellStart"/>
      <w:r w:rsidRPr="00C33073">
        <w:rPr>
          <w:rFonts w:ascii="Arial" w:hAnsi="Arial" w:cs="Arial"/>
        </w:rPr>
        <w:t>Darmawati</w:t>
      </w:r>
      <w:proofErr w:type="spellEnd"/>
      <w:r w:rsidRPr="00C33073">
        <w:rPr>
          <w:rFonts w:ascii="Arial" w:hAnsi="Arial" w:cs="Arial"/>
        </w:rPr>
        <w:t xml:space="preserve"> and </w:t>
      </w:r>
      <w:proofErr w:type="spellStart"/>
      <w:r w:rsidRPr="00C33073">
        <w:rPr>
          <w:rFonts w:ascii="Arial" w:hAnsi="Arial" w:cs="Arial"/>
        </w:rPr>
        <w:t>Satory</w:t>
      </w:r>
      <w:proofErr w:type="spellEnd"/>
      <w:r w:rsidRPr="00C33073">
        <w:rPr>
          <w:rFonts w:ascii="Arial" w:hAnsi="Arial" w:cs="Arial"/>
        </w:rPr>
        <w:t xml:space="preserve"> (2025) argue that a firm’s vision, growth potential, and innovative business models significantly influence investor interest. For example, Fore </w:t>
      </w:r>
      <w:r w:rsidRPr="00C33073">
        <w:rPr>
          <w:rFonts w:ascii="Arial" w:hAnsi="Arial" w:cs="Arial"/>
        </w:rPr>
        <w:lastRenderedPageBreak/>
        <w:t>Coffee differentiated itself in competitive markets by emphasizing technology adoption in its equity offering branding strategy. Renu (2023) notes that brand-oriented marketing is most effective when it builds emotional connections, presenting the firm not only as a financial opportunity but also as a credible and trustworthy brand.</w:t>
      </w:r>
    </w:p>
    <w:p w14:paraId="06411DD8" w14:textId="77777777" w:rsidR="00D65B81" w:rsidRPr="00D65B81" w:rsidRDefault="00C33073" w:rsidP="00C33073">
      <w:pPr>
        <w:pStyle w:val="Body"/>
        <w:rPr>
          <w:rFonts w:ascii="Arial" w:hAnsi="Arial" w:cs="Arial"/>
        </w:rPr>
      </w:pPr>
      <w:r w:rsidRPr="00C33073">
        <w:rPr>
          <w:rFonts w:ascii="Arial" w:hAnsi="Arial" w:cs="Arial"/>
        </w:rPr>
        <w:t>Direct engagement with investors through roadshows and formal presentations remains a key communication tool. Such events allow executives to address concerns, explain growth trajectories, and personalize the firm’s value proposition (</w:t>
      </w:r>
      <w:proofErr w:type="spellStart"/>
      <w:r w:rsidRPr="00C33073">
        <w:rPr>
          <w:rFonts w:ascii="Arial" w:hAnsi="Arial" w:cs="Arial"/>
        </w:rPr>
        <w:t>Harahap</w:t>
      </w:r>
      <w:proofErr w:type="spellEnd"/>
      <w:r w:rsidRPr="00C33073">
        <w:rPr>
          <w:rFonts w:ascii="Arial" w:hAnsi="Arial" w:cs="Arial"/>
        </w:rPr>
        <w:t xml:space="preserve"> et al., 2023; </w:t>
      </w:r>
      <w:proofErr w:type="spellStart"/>
      <w:r w:rsidRPr="00C33073">
        <w:rPr>
          <w:rFonts w:ascii="Arial" w:hAnsi="Arial" w:cs="Arial"/>
        </w:rPr>
        <w:t>Dwinanda</w:t>
      </w:r>
      <w:proofErr w:type="spellEnd"/>
      <w:r w:rsidRPr="00C33073">
        <w:rPr>
          <w:rFonts w:ascii="Arial" w:hAnsi="Arial" w:cs="Arial"/>
        </w:rPr>
        <w:t>, 2024). Roadshows also serve as a signal of transparency and managerial competence to institutional investors. Investor engagement has tangible financial implications, particularly during insider lock-up periods, where effective communication can help mitigate adverse price movements when insiders begin to sell their shares (Ma et al., 2019).</w:t>
      </w:r>
      <w:r>
        <w:rPr>
          <w:rFonts w:ascii="Arial" w:hAnsi="Arial" w:cs="Arial"/>
        </w:rPr>
        <w:t xml:space="preserve"> </w:t>
      </w:r>
      <w:r w:rsidRPr="00C33073">
        <w:rPr>
          <w:rFonts w:ascii="Arial" w:hAnsi="Arial" w:cs="Arial"/>
        </w:rPr>
        <w:t xml:space="preserve">Digital marketing has further expanded investor outreach. Digital platforms and social media enable broader exposure and higher engagement at lower costs, allowing firms to communicate with individual investors in real time (Sani &amp; </w:t>
      </w:r>
      <w:proofErr w:type="spellStart"/>
      <w:r w:rsidRPr="00C33073">
        <w:rPr>
          <w:rFonts w:ascii="Arial" w:hAnsi="Arial" w:cs="Arial"/>
        </w:rPr>
        <w:t>Lukito</w:t>
      </w:r>
      <w:proofErr w:type="spellEnd"/>
      <w:r w:rsidRPr="00C33073">
        <w:rPr>
          <w:rFonts w:ascii="Arial" w:hAnsi="Arial" w:cs="Arial"/>
        </w:rPr>
        <w:t>, 2025). Antika (2023) emphasizes the importance of online investor segmentation to tailor communication strategies more effectively. Together, these studies indicate that firms must balance credibility-building efforts with the efficiency and scalability offered by digital communication tools.</w:t>
      </w:r>
    </w:p>
    <w:p w14:paraId="0B229A46" w14:textId="77777777" w:rsidR="00D65B81" w:rsidRPr="00FA2D45" w:rsidRDefault="00FA2D45" w:rsidP="00D65B81">
      <w:pPr>
        <w:pStyle w:val="Body"/>
        <w:rPr>
          <w:rFonts w:ascii="Arial" w:hAnsi="Arial" w:cs="Arial"/>
          <w:b/>
          <w:bCs/>
        </w:rPr>
      </w:pPr>
      <w:r>
        <w:rPr>
          <w:rFonts w:ascii="Arial" w:hAnsi="Arial" w:cs="Arial"/>
          <w:b/>
          <w:bCs/>
        </w:rPr>
        <w:t xml:space="preserve">3.3 </w:t>
      </w:r>
      <w:r w:rsidR="00D65B81" w:rsidRPr="00FA2D45">
        <w:rPr>
          <w:rFonts w:ascii="Arial" w:hAnsi="Arial" w:cs="Arial"/>
          <w:b/>
          <w:bCs/>
        </w:rPr>
        <w:t>Transparency, Risk Disclosure, and Governance</w:t>
      </w:r>
    </w:p>
    <w:p w14:paraId="498528C0" w14:textId="77777777" w:rsidR="0047234D" w:rsidRPr="0047234D" w:rsidRDefault="0047234D" w:rsidP="0047234D">
      <w:pPr>
        <w:pStyle w:val="Body"/>
        <w:rPr>
          <w:rFonts w:ascii="Arial" w:hAnsi="Arial" w:cs="Arial"/>
        </w:rPr>
      </w:pPr>
      <w:r w:rsidRPr="0047234D">
        <w:rPr>
          <w:rFonts w:ascii="Arial" w:hAnsi="Arial" w:cs="Arial"/>
        </w:rPr>
        <w:t xml:space="preserve">Marketing activities surrounding public equity offerings place strong emphasis on transparency, risk disclosure, and governance, all of which influence investor perceptions and long-term performance. </w:t>
      </w:r>
      <w:proofErr w:type="spellStart"/>
      <w:r w:rsidRPr="0047234D">
        <w:rPr>
          <w:rFonts w:ascii="Arial" w:hAnsi="Arial" w:cs="Arial"/>
        </w:rPr>
        <w:t>Radityo</w:t>
      </w:r>
      <w:proofErr w:type="spellEnd"/>
      <w:r w:rsidRPr="0047234D">
        <w:rPr>
          <w:rFonts w:ascii="Arial" w:hAnsi="Arial" w:cs="Arial"/>
        </w:rPr>
        <w:t xml:space="preserve"> (2024) argues that openness in equity issuance should be integrated with established risk management frameworks such as ISO 31000. This integration supports regulatory compliance, uncertainty management, and investor confidence. </w:t>
      </w:r>
      <w:proofErr w:type="spellStart"/>
      <w:r w:rsidRPr="0047234D">
        <w:rPr>
          <w:rFonts w:ascii="Arial" w:hAnsi="Arial" w:cs="Arial"/>
        </w:rPr>
        <w:t>Dwinanda</w:t>
      </w:r>
      <w:proofErr w:type="spellEnd"/>
      <w:r w:rsidRPr="0047234D">
        <w:rPr>
          <w:rFonts w:ascii="Arial" w:hAnsi="Arial" w:cs="Arial"/>
        </w:rPr>
        <w:t xml:space="preserve"> (2024) stresses the importance of well-prepared offering documents, noting that comprehensive disclosures allow investors to evaluate both opportunities and risks more objectively</w:t>
      </w:r>
      <w:r>
        <w:rPr>
          <w:rFonts w:ascii="Arial" w:hAnsi="Arial" w:cs="Arial"/>
        </w:rPr>
        <w:t xml:space="preserve">. </w:t>
      </w:r>
      <w:r w:rsidRPr="0047234D">
        <w:rPr>
          <w:rFonts w:ascii="Arial" w:hAnsi="Arial" w:cs="Arial"/>
        </w:rPr>
        <w:t>Jodin and Gunawan (2017) underline the role of transparency in reducing information asymmetry, asserting that clear and credible disclosure enables investors to better assess firm quality and future prospects. Ritter (2011) further notes that investors rely on additional credibility signals, such as the reputation of underwriters and external advisors, when evaluating the reliability of public share offerings. These findings suggest that marketing must combine persuasive narratives with credible third-party endorsements to establish trust.</w:t>
      </w:r>
    </w:p>
    <w:p w14:paraId="147925DE" w14:textId="77777777" w:rsidR="0047234D" w:rsidRPr="0047234D" w:rsidRDefault="0047234D" w:rsidP="0047234D">
      <w:pPr>
        <w:pStyle w:val="Body"/>
        <w:rPr>
          <w:rFonts w:ascii="Arial" w:hAnsi="Arial" w:cs="Arial"/>
        </w:rPr>
      </w:pPr>
      <w:r w:rsidRPr="0047234D">
        <w:rPr>
          <w:rFonts w:ascii="Arial" w:hAnsi="Arial" w:cs="Arial"/>
        </w:rPr>
        <w:t>However, marketing strategies are not always sustainable. Saboo, Chakravarty, and Grewal (2015) warn against “myopic marketing,” where firms sacrifice long-term marketing investments to boost short-term demand during equity issuance. While such approaches may temporarily increase investor interest, they can erode brand equity, weaken growth potential, and reduce long-term shareholder value. Governance considerations are therefore central to marketing strategy. Chamid (2024) and Wies and Moorman (2013) argue that firms must balance capital-raising objectives with responsible governance practices. Although aggressive or misleading communication may generate short-term gains, it can ultimately harm corporate reputation, investor relationships, and market performance.</w:t>
      </w:r>
    </w:p>
    <w:p w14:paraId="26360C46" w14:textId="77777777" w:rsidR="000F4F0D" w:rsidRDefault="000F4F0D">
      <w:pPr>
        <w:rPr>
          <w:rFonts w:ascii="Arial" w:hAnsi="Arial" w:cs="Arial"/>
          <w:b/>
          <w:bCs/>
        </w:rPr>
      </w:pPr>
      <w:r>
        <w:rPr>
          <w:rFonts w:ascii="Arial" w:hAnsi="Arial" w:cs="Arial"/>
          <w:b/>
          <w:bCs/>
        </w:rPr>
        <w:br w:type="page"/>
      </w:r>
    </w:p>
    <w:p w14:paraId="06AE8081" w14:textId="7C175573" w:rsidR="00D65B81" w:rsidRPr="00FA2D45" w:rsidRDefault="00FA2D45" w:rsidP="00D65B81">
      <w:pPr>
        <w:pStyle w:val="Body"/>
        <w:rPr>
          <w:rFonts w:ascii="Arial" w:hAnsi="Arial" w:cs="Arial"/>
          <w:b/>
          <w:bCs/>
        </w:rPr>
      </w:pPr>
      <w:r>
        <w:rPr>
          <w:rFonts w:ascii="Arial" w:hAnsi="Arial" w:cs="Arial"/>
          <w:b/>
          <w:bCs/>
        </w:rPr>
        <w:lastRenderedPageBreak/>
        <w:t xml:space="preserve">3.4 </w:t>
      </w:r>
      <w:r w:rsidR="009D52A8" w:rsidRPr="009D52A8">
        <w:rPr>
          <w:rFonts w:ascii="Arial" w:hAnsi="Arial" w:cs="Arial"/>
          <w:b/>
          <w:bCs/>
        </w:rPr>
        <w:t>Post-Listing Marketing and Long-Term Implications</w:t>
      </w:r>
    </w:p>
    <w:p w14:paraId="2C857F1E" w14:textId="77777777" w:rsidR="00C201D4" w:rsidRPr="00C201D4" w:rsidRDefault="00C201D4" w:rsidP="00C201D4">
      <w:pPr>
        <w:pStyle w:val="Body"/>
        <w:rPr>
          <w:rFonts w:ascii="Arial" w:hAnsi="Arial" w:cs="Arial"/>
        </w:rPr>
      </w:pPr>
      <w:r w:rsidRPr="00C201D4">
        <w:rPr>
          <w:rFonts w:ascii="Arial" w:hAnsi="Arial" w:cs="Arial"/>
        </w:rPr>
        <w:t xml:space="preserve">Much of the existing literature focuses on pre-listing roadshows, investor engagement, and digital branding in equity offering contexts. However, scholars increasingly recognize that marketing activities must continue after a firm becomes publicly listed. Post-listing marketing plays a crucial role in shaping long-term firm performance, sustaining investor confidence, and preserving corporate reputation. </w:t>
      </w:r>
      <w:proofErr w:type="spellStart"/>
      <w:r w:rsidRPr="00C201D4">
        <w:rPr>
          <w:rFonts w:ascii="Arial" w:hAnsi="Arial" w:cs="Arial"/>
        </w:rPr>
        <w:t>Gromark</w:t>
      </w:r>
      <w:proofErr w:type="spellEnd"/>
      <w:r w:rsidRPr="00C201D4">
        <w:rPr>
          <w:rFonts w:ascii="Arial" w:hAnsi="Arial" w:cs="Arial"/>
        </w:rPr>
        <w:t xml:space="preserve"> and Melin (2013) argue that well-designed marketing investments following a share listing help reduce information asymmetry, particularly when investors have limited visibility into managerial decisions and organizational capabilities. Ongoing communication and market visibility reduce uncertainty, enhance stock liquidity, and contribute to more stable firm valuation.</w:t>
      </w:r>
    </w:p>
    <w:p w14:paraId="482272F2" w14:textId="77777777" w:rsidR="00C201D4" w:rsidRPr="00C201D4" w:rsidRDefault="00C201D4" w:rsidP="00C201D4">
      <w:pPr>
        <w:pStyle w:val="Body"/>
        <w:rPr>
          <w:rFonts w:ascii="Arial" w:hAnsi="Arial" w:cs="Arial"/>
        </w:rPr>
      </w:pPr>
      <w:r w:rsidRPr="00C201D4">
        <w:rPr>
          <w:rFonts w:ascii="Arial" w:hAnsi="Arial" w:cs="Arial"/>
        </w:rPr>
        <w:t xml:space="preserve">Despite these benefits, post-listing marketing efforts must be carefully balanced. </w:t>
      </w:r>
      <w:proofErr w:type="spellStart"/>
      <w:r w:rsidRPr="00C201D4">
        <w:rPr>
          <w:rFonts w:ascii="Arial" w:hAnsi="Arial" w:cs="Arial"/>
        </w:rPr>
        <w:t>Gromark</w:t>
      </w:r>
      <w:proofErr w:type="spellEnd"/>
      <w:r w:rsidRPr="00C201D4">
        <w:rPr>
          <w:rFonts w:ascii="Arial" w:hAnsi="Arial" w:cs="Arial"/>
        </w:rPr>
        <w:t xml:space="preserve"> and Melin (2013) caution that overly aggressive campaigns may fail to generate lasting competitive advantage, especially if competitors respond more efficiently. Industry-specific evidence further underscores the importance of post-listing marketing. Ma et al. (2019) find that hospitality firms often increase marketing expenditures after entering public equity markets to strengthen brand awareness and customer loyalty. In service-oriented sectors, reputation and customer relationships are critical determinants of investor perceptions and market outcomes. Sustained marketing reinforces intangible assets such as brand trust and customer engagement, which ultimately support long-term shareholder value.</w:t>
      </w:r>
    </w:p>
    <w:p w14:paraId="090D5CD3" w14:textId="63993EE6" w:rsidR="00D65B81" w:rsidRPr="00D65B81" w:rsidRDefault="00C201D4" w:rsidP="00C201D4">
      <w:pPr>
        <w:pStyle w:val="Body"/>
        <w:rPr>
          <w:rFonts w:ascii="Arial" w:hAnsi="Arial" w:cs="Arial"/>
        </w:rPr>
      </w:pPr>
      <w:r w:rsidRPr="00C201D4">
        <w:rPr>
          <w:rFonts w:ascii="Arial" w:hAnsi="Arial" w:cs="Arial"/>
        </w:rPr>
        <w:t>The literature also debates whether firms should prioritize short-term profitability or long-term sustainability in their marketing strategies. Saboo, Chakravarty, and Grewal (2015) show that firms reducing marketing spending to signal early profitability may experience favorable initial market reactions but often face weaker profitability and lower market value in subsequent years. In contrast, firms that maintain or expand marketing investment after listing tend to achieve superior long-term stock performance. These findings suggest that public equity listing should mark the beginning of a long-term branding and communication strategy rather than a one-time promotional event. Overall, integrating pre- and post-listing marketing efforts strengthens investor trust, protects corporate reputation, and enhances competitiveness in capital markets.</w:t>
      </w:r>
    </w:p>
    <w:p w14:paraId="60AEBC54" w14:textId="77777777" w:rsidR="00D65B81" w:rsidRPr="00FA2D45" w:rsidRDefault="00FA2D45" w:rsidP="00D65B81">
      <w:pPr>
        <w:pStyle w:val="Body"/>
        <w:rPr>
          <w:rFonts w:ascii="Arial" w:hAnsi="Arial" w:cs="Arial"/>
          <w:b/>
          <w:bCs/>
        </w:rPr>
      </w:pPr>
      <w:r>
        <w:rPr>
          <w:rFonts w:ascii="Arial" w:hAnsi="Arial" w:cs="Arial"/>
          <w:b/>
          <w:bCs/>
        </w:rPr>
        <w:t xml:space="preserve">3.5 </w:t>
      </w:r>
      <w:r w:rsidR="000F5AB3" w:rsidRPr="000F5AB3">
        <w:rPr>
          <w:rFonts w:ascii="Arial" w:hAnsi="Arial" w:cs="Arial"/>
          <w:b/>
          <w:bCs/>
        </w:rPr>
        <w:t>Contextual Challenges and Emerging Perspectives</w:t>
      </w:r>
    </w:p>
    <w:p w14:paraId="2A7BCCC4" w14:textId="77777777" w:rsidR="00F6067D" w:rsidRPr="00F6067D" w:rsidRDefault="00F6067D" w:rsidP="00F6067D">
      <w:pPr>
        <w:pStyle w:val="Body"/>
        <w:rPr>
          <w:rFonts w:ascii="Arial" w:hAnsi="Arial" w:cs="Arial"/>
        </w:rPr>
      </w:pPr>
      <w:r w:rsidRPr="00F6067D">
        <w:rPr>
          <w:rFonts w:ascii="Arial" w:hAnsi="Arial" w:cs="Arial"/>
        </w:rPr>
        <w:t xml:space="preserve">The effectiveness of marketing strategies in public equity offerings is shaped by industry characteristics, regulatory environments, and the maturity of financial markets. </w:t>
      </w:r>
      <w:proofErr w:type="spellStart"/>
      <w:r w:rsidRPr="00F6067D">
        <w:rPr>
          <w:rFonts w:ascii="Arial" w:hAnsi="Arial" w:cs="Arial"/>
        </w:rPr>
        <w:t>Harahap</w:t>
      </w:r>
      <w:proofErr w:type="spellEnd"/>
      <w:r w:rsidRPr="00F6067D">
        <w:rPr>
          <w:rFonts w:ascii="Arial" w:hAnsi="Arial" w:cs="Arial"/>
        </w:rPr>
        <w:t xml:space="preserve"> et al. (2023) note that Indonesia has introduced more flexible listing regulations for small and medium-sized enterprises and startups to broaden the investor base and encourage market participation. Their findings suggest that prominent firms, such as Go-Jek, have relied heavily on branding and digital engagement to establish investor confidence amid evolving regulatory conditions. In emerging markets, where regulatory enforcement and monitoring mechanisms may still be developing, strong communication strategies and credible brand positioning are particularly important for reassuring both institutional and retail investors.</w:t>
      </w:r>
    </w:p>
    <w:p w14:paraId="6A6B4468" w14:textId="77777777" w:rsidR="00F6067D" w:rsidRPr="00F6067D" w:rsidRDefault="00F6067D" w:rsidP="00F6067D">
      <w:pPr>
        <w:pStyle w:val="Body"/>
        <w:rPr>
          <w:rFonts w:ascii="Arial" w:hAnsi="Arial" w:cs="Arial"/>
        </w:rPr>
      </w:pPr>
      <w:r w:rsidRPr="00F6067D">
        <w:rPr>
          <w:rFonts w:ascii="Arial" w:hAnsi="Arial" w:cs="Arial"/>
        </w:rPr>
        <w:t xml:space="preserve">Marketing strategies must also address the risks and demands associated with public ownership. Wies and Moorman (2013) demonstrate that shareholder expectations can pressure managers to favor cautious, incremental improvements over more radical innovation, potentially constraining long-term growth if not balanced by strategic risk-taking. Reputational risks further complicate marketing decisions. Renu (2023) warns that exaggerated claims during the market entry phase may generate short-term enthusiasm but ultimately damage reputation and financial performance once actual results fall short of expectations. </w:t>
      </w:r>
      <w:proofErr w:type="spellStart"/>
      <w:r w:rsidRPr="00F6067D">
        <w:rPr>
          <w:rFonts w:ascii="Arial" w:hAnsi="Arial" w:cs="Arial"/>
        </w:rPr>
        <w:t>Radityo</w:t>
      </w:r>
      <w:proofErr w:type="spellEnd"/>
      <w:r w:rsidRPr="00F6067D">
        <w:rPr>
          <w:rFonts w:ascii="Arial" w:hAnsi="Arial" w:cs="Arial"/>
        </w:rPr>
        <w:t xml:space="preserve"> (2024) emphasizes the role of technology in ensuring accurate </w:t>
      </w:r>
      <w:r w:rsidRPr="00F6067D">
        <w:rPr>
          <w:rFonts w:ascii="Arial" w:hAnsi="Arial" w:cs="Arial"/>
        </w:rPr>
        <w:lastRenderedPageBreak/>
        <w:t>disclosure and protecting corporate reputation, arguing that robust digital infrastructure enables firms to provide consistent, verifiable information to the market.</w:t>
      </w:r>
    </w:p>
    <w:p w14:paraId="302C3561" w14:textId="77777777" w:rsidR="00D65B81" w:rsidRDefault="00F6067D" w:rsidP="00F6067D">
      <w:pPr>
        <w:pStyle w:val="Body"/>
        <w:rPr>
          <w:rFonts w:ascii="Arial" w:hAnsi="Arial" w:cs="Arial"/>
        </w:rPr>
      </w:pPr>
      <w:r w:rsidRPr="00F6067D">
        <w:rPr>
          <w:rFonts w:ascii="Arial" w:hAnsi="Arial" w:cs="Arial"/>
        </w:rPr>
        <w:t>Collectively, these studies indicate that marketing strategies in public equity offerings must be adapted to specific institutional and market contexts. Addressing regulatory gaps, institutional weaknesses, and varying levels of investor sophistication in developing economies requires innovative and context-sensitive approaches. Across markets, transparency, sustained communication investment, and ethical governance emerge as foundational elements for building credibility and maintaining investor confidence.</w:t>
      </w:r>
      <w:r w:rsidR="00D65B81" w:rsidRPr="00D65B81">
        <w:rPr>
          <w:rFonts w:ascii="Arial" w:hAnsi="Arial" w:cs="Arial"/>
        </w:rPr>
        <w:t xml:space="preserve"> </w:t>
      </w:r>
    </w:p>
    <w:p w14:paraId="13F7EDD8" w14:textId="77777777" w:rsidR="001F4C27" w:rsidRPr="001F4C27" w:rsidRDefault="001F4C27" w:rsidP="001F4C27">
      <w:pPr>
        <w:pStyle w:val="Body"/>
        <w:rPr>
          <w:rFonts w:ascii="Arial" w:hAnsi="Arial" w:cs="Arial"/>
          <w:b/>
          <w:bCs/>
        </w:rPr>
      </w:pPr>
      <w:r w:rsidRPr="001F4C27">
        <w:rPr>
          <w:rFonts w:ascii="Arial" w:hAnsi="Arial" w:cs="Arial"/>
          <w:b/>
          <w:bCs/>
        </w:rPr>
        <w:t>3.6 Integrative Conceptual Framework: Marketing Strategies Across Equity Issuance Stages and Market Contexts</w:t>
      </w:r>
    </w:p>
    <w:p w14:paraId="0D9653D3" w14:textId="5185140D" w:rsidR="001F4C27" w:rsidRPr="001F4C27" w:rsidRDefault="001F4C27" w:rsidP="001F4C27">
      <w:pPr>
        <w:pStyle w:val="Body"/>
        <w:rPr>
          <w:rFonts w:ascii="Arial" w:hAnsi="Arial" w:cs="Arial"/>
        </w:rPr>
      </w:pPr>
      <w:r w:rsidRPr="001F4C27">
        <w:rPr>
          <w:rFonts w:ascii="Arial" w:hAnsi="Arial" w:cs="Arial"/>
        </w:rPr>
        <w:t>Building on the reviewed literature, this study proposes an integrative conceptual framework that explains how marketing strategies influence equity issuance outcomes across pre-listing and post-listing stages, while explicitly distinguishing between developed and emerging market contexts.</w:t>
      </w:r>
      <w:r>
        <w:rPr>
          <w:rFonts w:ascii="Arial" w:hAnsi="Arial" w:cs="Arial"/>
        </w:rPr>
        <w:t xml:space="preserve"> </w:t>
      </w:r>
      <w:r w:rsidRPr="001F4C27">
        <w:rPr>
          <w:rFonts w:ascii="Arial" w:hAnsi="Arial" w:cs="Arial"/>
        </w:rPr>
        <w:t>In the pre-listing stage, marketing strategies such as roadshows, underwriter-led investor meetings, and corporate branding primarily function as signals of firm quality and managerial competence, helping to reduce information asymmetry and support pricing efficiency. Evidence from developed markets shows that structured roadshows and reputable intermediaries play a dominant role, whereas in emerging markets, branding and narrative-building are more prominent due to weaker information infrastructures and higher uncertainty.</w:t>
      </w:r>
    </w:p>
    <w:p w14:paraId="4D3D72E5" w14:textId="509DA3E1" w:rsidR="001F4C27" w:rsidRDefault="001F4C27" w:rsidP="001F4C27">
      <w:pPr>
        <w:pStyle w:val="Body"/>
        <w:rPr>
          <w:rFonts w:ascii="Arial" w:hAnsi="Arial" w:cs="Arial"/>
        </w:rPr>
      </w:pPr>
      <w:r w:rsidRPr="001F4C27">
        <w:rPr>
          <w:rFonts w:ascii="Arial" w:hAnsi="Arial" w:cs="Arial"/>
        </w:rPr>
        <w:t>In the post-listing stage, marketing shifts toward sustaining investor confidence, liquidity, and long-term valuation through continuous disclosure, digital communication, and reputation management. Developed markets emphasize standardized reporting and analyst coverage, while emerging markets rely more heavily on ongoing branding and digital engagement to maintain visibility and trust.</w:t>
      </w:r>
      <w:r>
        <w:rPr>
          <w:rFonts w:ascii="Arial" w:hAnsi="Arial" w:cs="Arial"/>
        </w:rPr>
        <w:t xml:space="preserve"> </w:t>
      </w:r>
      <w:r w:rsidRPr="001F4C27">
        <w:rPr>
          <w:rFonts w:ascii="Arial" w:hAnsi="Arial" w:cs="Arial"/>
        </w:rPr>
        <w:t>Across both stages, governance quality and transparency moderate the effectiveness of marketing strategies. Persuasive communication unsupported by credible governance may generate short-term demand but undermine long-term performance. Conversely, marketing aligned with financial fundamentals, ethical disclosure, and institutional credibility enhances durable shareholder value. This framework highlights digital branding as a critical but underdeveloped mechanism linking marketing communication, governance, and long-term equity market outcomes.</w:t>
      </w:r>
    </w:p>
    <w:p w14:paraId="2B089DC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499EFCE" w14:textId="77777777" w:rsidR="00790ADA" w:rsidRPr="00FB3A86" w:rsidRDefault="00790ADA" w:rsidP="00441B6F">
      <w:pPr>
        <w:pStyle w:val="ConcHead"/>
        <w:spacing w:after="0"/>
        <w:jc w:val="both"/>
        <w:rPr>
          <w:rFonts w:ascii="Arial" w:hAnsi="Arial" w:cs="Arial"/>
        </w:rPr>
      </w:pPr>
    </w:p>
    <w:p w14:paraId="66A61980" w14:textId="77777777" w:rsidR="00AB4C50" w:rsidRPr="00AB4C50" w:rsidRDefault="00AB4C50" w:rsidP="00AB4C50">
      <w:pPr>
        <w:pStyle w:val="Body"/>
        <w:rPr>
          <w:rFonts w:ascii="Arial" w:hAnsi="Arial" w:cs="Arial"/>
        </w:rPr>
      </w:pPr>
      <w:r w:rsidRPr="00AB4C50">
        <w:rPr>
          <w:rFonts w:ascii="Arial" w:hAnsi="Arial" w:cs="Arial"/>
        </w:rPr>
        <w:t>The literature indicates that preparation for public equity offerings involves an integrated process of financial structuring, legal compliance, and marketing activities that collectively shape how firms are perceived by investors. Marketing plays a central role in communicating firm quality, growth potential, and credibility, thereby reducing information asymmetry between issuers and market participants. Institutional investors rely heavily on structured communication tools such as roadshows, offering documents, and ongoing investor relations, which enhance confidence through transparent disclosure and coherent strategic narratives.</w:t>
      </w:r>
    </w:p>
    <w:p w14:paraId="1C012846" w14:textId="77777777" w:rsidR="00AB4C50" w:rsidRPr="00AB4C50" w:rsidRDefault="00AB4C50" w:rsidP="00AB4C50">
      <w:pPr>
        <w:pStyle w:val="Body"/>
        <w:rPr>
          <w:rFonts w:ascii="Arial" w:hAnsi="Arial" w:cs="Arial"/>
        </w:rPr>
      </w:pPr>
      <w:r w:rsidRPr="00AB4C50">
        <w:rPr>
          <w:rFonts w:ascii="Arial" w:hAnsi="Arial" w:cs="Arial"/>
        </w:rPr>
        <w:t>Digital communication has expanded the scope of equity offering marketing by enabling firms to reach a broader and more diverse investor base beyond traditional institutional channels. While social media and online platforms can increase visibility and engagement, they also heighten exposure to sentiment-driven volatility and reputational risk. The literature consistently shows that investors respond more favorably to credible, governance-supported communication than to short-term promotional hype, particularly in the post-listing period.</w:t>
      </w:r>
    </w:p>
    <w:p w14:paraId="64E49761" w14:textId="14012463" w:rsidR="00772EEF" w:rsidRDefault="00AB4C50" w:rsidP="00AB4C50">
      <w:pPr>
        <w:pStyle w:val="Body"/>
        <w:spacing w:after="0"/>
        <w:rPr>
          <w:rFonts w:ascii="Arial" w:hAnsi="Arial" w:cs="Arial"/>
        </w:rPr>
      </w:pPr>
      <w:r w:rsidRPr="00AB4C50">
        <w:rPr>
          <w:rFonts w:ascii="Arial" w:hAnsi="Arial" w:cs="Arial"/>
        </w:rPr>
        <w:lastRenderedPageBreak/>
        <w:t xml:space="preserve">In emerging economies such as Indonesia, effective marketing strategies must be closely aligned with sustainable business practices and strong corporate governance. Aggressive promotion unsupported by operational readiness and realistic growth narratives may boost initial demand but often leads to mispricing, post-listing underperformance, and declining investor trust. From a managerial perspective, firms should therefore treat marketing as a long-term strategic investment that supports transparency, accountability, and relationship-building with investors. For policymakers, the findings highlight the need for clear disclosure standards, governance enforcement, and guidance on digital investor communication to reduce information asymmetry and protect market integrity. Overall, marketing in public equity offerings should be embedded within corporate strategy to support durable investor relationships, reputational strength, and long-term shareholder </w:t>
      </w:r>
      <w:proofErr w:type="gramStart"/>
      <w:r w:rsidRPr="00AB4C50">
        <w:rPr>
          <w:rFonts w:ascii="Arial" w:hAnsi="Arial" w:cs="Arial"/>
        </w:rPr>
        <w:t>value.</w:t>
      </w:r>
      <w:r w:rsidR="00772EEF" w:rsidRPr="00772EEF">
        <w:rPr>
          <w:rFonts w:ascii="Arial" w:hAnsi="Arial" w:cs="Arial"/>
        </w:rPr>
        <w:t>.</w:t>
      </w:r>
      <w:proofErr w:type="gramEnd"/>
    </w:p>
    <w:p w14:paraId="30904160" w14:textId="77777777" w:rsidR="00510ABC" w:rsidRDefault="00510ABC" w:rsidP="00772EEF">
      <w:pPr>
        <w:pStyle w:val="Body"/>
        <w:spacing w:after="0"/>
        <w:rPr>
          <w:rFonts w:ascii="Arial" w:hAnsi="Arial" w:cs="Arial"/>
        </w:rPr>
      </w:pPr>
      <w:r w:rsidRPr="00510ABC">
        <w:rPr>
          <w:rFonts w:ascii="Arial" w:hAnsi="Arial" w:cs="Arial"/>
        </w:rPr>
        <w:t xml:space="preserve"> </w:t>
      </w:r>
    </w:p>
    <w:p w14:paraId="12911499" w14:textId="77777777" w:rsidR="006B5C30" w:rsidRDefault="006B5C30" w:rsidP="006B5C30">
      <w:pPr>
        <w:rPr>
          <w:rFonts w:ascii="Calibri" w:eastAsia="Calibri" w:hAnsi="Calibri"/>
          <w:kern w:val="2"/>
          <w:highlight w:val="yellow"/>
        </w:rPr>
      </w:pPr>
    </w:p>
    <w:p w14:paraId="62CFDE03" w14:textId="77777777" w:rsidR="006B5C30" w:rsidRPr="00046C34" w:rsidRDefault="006B5C30" w:rsidP="006B5C30">
      <w:pPr>
        <w:rPr>
          <w:rFonts w:ascii="Calibri" w:eastAsia="Calibri" w:hAnsi="Calibri"/>
          <w:kern w:val="2"/>
          <w:highlight w:val="yellow"/>
        </w:rPr>
      </w:pPr>
      <w:r w:rsidRPr="00046C34">
        <w:rPr>
          <w:rFonts w:ascii="Calibri" w:eastAsia="Calibri" w:hAnsi="Calibri"/>
          <w:kern w:val="2"/>
          <w:highlight w:val="yellow"/>
        </w:rPr>
        <w:t>Disclaimer (Artificial intelligence)</w:t>
      </w:r>
    </w:p>
    <w:p w14:paraId="5B850E47" w14:textId="77777777" w:rsidR="006B5C30" w:rsidRPr="00046C34" w:rsidRDefault="006B5C30" w:rsidP="006B5C30">
      <w:pPr>
        <w:rPr>
          <w:rFonts w:ascii="Calibri" w:eastAsia="Calibri" w:hAnsi="Calibri"/>
          <w:kern w:val="2"/>
          <w:highlight w:val="yellow"/>
        </w:rPr>
      </w:pPr>
      <w:r w:rsidRPr="00046C34">
        <w:rPr>
          <w:rFonts w:ascii="Calibri" w:eastAsia="Calibri" w:hAnsi="Calibri"/>
          <w:kern w:val="2"/>
          <w:highlight w:val="yellow"/>
        </w:rPr>
        <w:t xml:space="preserve">Option 1: </w:t>
      </w:r>
    </w:p>
    <w:p w14:paraId="1A8196EE" w14:textId="77777777" w:rsidR="006B5C30" w:rsidRPr="00046C34" w:rsidRDefault="006B5C30" w:rsidP="006B5C30">
      <w:pPr>
        <w:rPr>
          <w:rFonts w:ascii="Calibri" w:eastAsia="Calibri" w:hAnsi="Calibri"/>
          <w:kern w:val="2"/>
          <w:highlight w:val="yellow"/>
        </w:rPr>
      </w:pPr>
      <w:r w:rsidRPr="00046C34">
        <w:rPr>
          <w:rFonts w:ascii="Calibri" w:eastAsia="Calibri" w:hAnsi="Calibri"/>
          <w:kern w:val="2"/>
          <w:highlight w:val="yellow"/>
        </w:rPr>
        <w:t xml:space="preserve">Author(s) hereby </w:t>
      </w:r>
      <w:proofErr w:type="gramStart"/>
      <w:r w:rsidRPr="00046C34">
        <w:rPr>
          <w:rFonts w:ascii="Calibri" w:eastAsia="Calibri" w:hAnsi="Calibri"/>
          <w:kern w:val="2"/>
          <w:highlight w:val="yellow"/>
        </w:rPr>
        <w:t>declare</w:t>
      </w:r>
      <w:proofErr w:type="gramEnd"/>
      <w:r w:rsidRPr="00046C34">
        <w:rPr>
          <w:rFonts w:ascii="Calibri" w:eastAsia="Calibri" w:hAnsi="Calibri"/>
          <w:kern w:val="2"/>
          <w:highlight w:val="yellow"/>
        </w:rPr>
        <w:t xml:space="preserve"> that NO generative AI technologies such as Large Language Models (ChatGPT, COPILOT, etc.) and text-to-image generators have been used during the writing or editing of this manuscript. </w:t>
      </w:r>
    </w:p>
    <w:p w14:paraId="0BE128C3" w14:textId="77777777" w:rsidR="00AB4C50" w:rsidRDefault="00AB4C50" w:rsidP="00441B6F">
      <w:pPr>
        <w:pStyle w:val="ReferHead"/>
        <w:spacing w:after="0"/>
        <w:jc w:val="both"/>
        <w:rPr>
          <w:rFonts w:ascii="Arial" w:hAnsi="Arial" w:cs="Arial"/>
        </w:rPr>
      </w:pPr>
    </w:p>
    <w:p w14:paraId="6543FA2D" w14:textId="2BF90929" w:rsidR="00B01FCD" w:rsidRDefault="00B01FCD" w:rsidP="00441B6F">
      <w:pPr>
        <w:pStyle w:val="ReferHead"/>
        <w:spacing w:after="0"/>
        <w:jc w:val="both"/>
        <w:rPr>
          <w:rFonts w:ascii="Arial" w:hAnsi="Arial" w:cs="Arial"/>
        </w:rPr>
      </w:pPr>
      <w:r w:rsidRPr="00FB3A86">
        <w:rPr>
          <w:rFonts w:ascii="Arial" w:hAnsi="Arial" w:cs="Arial"/>
        </w:rPr>
        <w:t>References</w:t>
      </w:r>
    </w:p>
    <w:p w14:paraId="7BE1798B" w14:textId="77777777" w:rsidR="00790ADA" w:rsidRPr="00FB3A86" w:rsidRDefault="00790ADA" w:rsidP="00441B6F">
      <w:pPr>
        <w:pStyle w:val="ReferHead"/>
        <w:spacing w:after="0"/>
        <w:jc w:val="both"/>
        <w:rPr>
          <w:rFonts w:ascii="Arial" w:hAnsi="Arial" w:cs="Arial"/>
        </w:rPr>
      </w:pPr>
    </w:p>
    <w:p w14:paraId="1400CA9A" w14:textId="6B7A8EE6" w:rsidR="00184E3A" w:rsidRPr="00184E3A" w:rsidRDefault="00184E3A" w:rsidP="00184E3A">
      <w:pPr>
        <w:pStyle w:val="Body"/>
        <w:rPr>
          <w:lang w:val="en-ID"/>
        </w:rPr>
      </w:pPr>
      <w:r w:rsidRPr="00184E3A">
        <w:rPr>
          <w:lang w:val="id-ID"/>
        </w:rPr>
        <w:t>Antika, F. P. (2023). Literature review: Factors affecting marketing strategy, market size, technology, and end users on market segmentation and competitive space. </w:t>
      </w:r>
      <w:r w:rsidRPr="00184E3A">
        <w:rPr>
          <w:i/>
          <w:iCs/>
          <w:lang w:val="id-ID"/>
        </w:rPr>
        <w:t>The Eastasouth Management and Business</w:t>
      </w:r>
      <w:r w:rsidRPr="00184E3A">
        <w:rPr>
          <w:lang w:val="id-ID"/>
        </w:rPr>
        <w:t>, </w:t>
      </w:r>
      <w:r w:rsidRPr="00184E3A">
        <w:rPr>
          <w:i/>
          <w:iCs/>
          <w:lang w:val="id-ID"/>
        </w:rPr>
        <w:t>1</w:t>
      </w:r>
      <w:r w:rsidRPr="00184E3A">
        <w:rPr>
          <w:lang w:val="id-ID"/>
        </w:rPr>
        <w:t>(02), 37-43.</w:t>
      </w:r>
      <w:r w:rsidRPr="00184E3A">
        <w:rPr>
          <w:lang w:val="en-ID"/>
        </w:rPr>
        <w:t xml:space="preserve"> </w:t>
      </w:r>
      <w:r w:rsidR="007B0596">
        <w:rPr>
          <w:lang w:val="en-ID"/>
        </w:rPr>
        <w:t xml:space="preserve"> </w:t>
      </w:r>
      <w:r w:rsidR="007B0596">
        <w:fldChar w:fldCharType="begin"/>
      </w:r>
      <w:r w:rsidR="007B0596">
        <w:instrText>HYPERLINK "https://doi.org/10.58812/esmb.v1i02.49"</w:instrText>
      </w:r>
      <w:r w:rsidR="007B0596">
        <w:fldChar w:fldCharType="separate"/>
      </w:r>
      <w:r w:rsidR="007B0596" w:rsidRPr="00183E5E">
        <w:rPr>
          <w:rStyle w:val="Hyperlink"/>
          <w:lang w:val="en-ID"/>
        </w:rPr>
        <w:t>https://doi.org/10.58812/esmb.v1i02.49</w:t>
      </w:r>
      <w:r w:rsidR="007B0596">
        <w:fldChar w:fldCharType="end"/>
      </w:r>
      <w:r w:rsidR="007B0596">
        <w:rPr>
          <w:lang w:val="en-ID"/>
        </w:rPr>
        <w:t xml:space="preserve"> </w:t>
      </w:r>
    </w:p>
    <w:p w14:paraId="4638E7FA" w14:textId="4D572C9B" w:rsidR="00184E3A" w:rsidRPr="00184E3A" w:rsidRDefault="00184E3A" w:rsidP="00184E3A">
      <w:pPr>
        <w:pStyle w:val="Body"/>
        <w:rPr>
          <w:lang w:val="en-ID"/>
        </w:rPr>
      </w:pPr>
      <w:r w:rsidRPr="00184E3A">
        <w:rPr>
          <w:lang w:val="en-ID"/>
        </w:rPr>
        <w:t xml:space="preserve">Blankespoor, E., Hendricks, B. E., &amp; Miller, G. S. (2017). Perceptions and price: Evidence from CEO presentations at IPO roadshows. </w:t>
      </w:r>
      <w:r w:rsidRPr="00184E3A">
        <w:rPr>
          <w:i/>
          <w:iCs/>
          <w:lang w:val="en-ID"/>
        </w:rPr>
        <w:t>Journal of Accounting Research, 55</w:t>
      </w:r>
      <w:r w:rsidRPr="00184E3A">
        <w:rPr>
          <w:lang w:val="en-ID"/>
        </w:rPr>
        <w:t xml:space="preserve">(2), 275–327. </w:t>
      </w:r>
      <w:hyperlink r:id="rId14" w:history="1">
        <w:r w:rsidR="007B0596" w:rsidRPr="00183E5E">
          <w:rPr>
            <w:rStyle w:val="Hyperlink"/>
            <w:lang w:val="en-ID"/>
          </w:rPr>
          <w:t>https://doi.org/10.1111/1475-679X.12164</w:t>
        </w:r>
      </w:hyperlink>
      <w:r w:rsidR="007B0596">
        <w:rPr>
          <w:lang w:val="en-ID"/>
        </w:rPr>
        <w:t xml:space="preserve"> </w:t>
      </w:r>
    </w:p>
    <w:p w14:paraId="10283093" w14:textId="4728325F" w:rsidR="00184E3A" w:rsidRPr="00184E3A" w:rsidRDefault="00184E3A" w:rsidP="00184E3A">
      <w:pPr>
        <w:pStyle w:val="Body"/>
        <w:rPr>
          <w:lang w:val="en-ID"/>
        </w:rPr>
      </w:pPr>
      <w:r w:rsidRPr="00184E3A">
        <w:rPr>
          <w:lang w:val="en-ID"/>
        </w:rPr>
        <w:t xml:space="preserve">Chahine, S., Saade, S., &amp; Goergen, M. (2019). Foreign business activities, foreignness of the VC syndicate, and IPO value. </w:t>
      </w:r>
      <w:r w:rsidRPr="00184E3A">
        <w:rPr>
          <w:i/>
          <w:iCs/>
          <w:lang w:val="en-ID"/>
        </w:rPr>
        <w:t>Entrepreneurship Theory and Practice, 43</w:t>
      </w:r>
      <w:r w:rsidRPr="00184E3A">
        <w:rPr>
          <w:lang w:val="en-ID"/>
        </w:rPr>
        <w:t xml:space="preserve">(5), 947–973. </w:t>
      </w:r>
      <w:hyperlink r:id="rId15" w:history="1">
        <w:r w:rsidR="007B0596" w:rsidRPr="00183E5E">
          <w:rPr>
            <w:rStyle w:val="Hyperlink"/>
            <w:lang w:val="en-ID"/>
          </w:rPr>
          <w:t>https://doi.org/10.1177/1042258718757503</w:t>
        </w:r>
      </w:hyperlink>
      <w:r w:rsidR="007B0596">
        <w:rPr>
          <w:lang w:val="en-ID"/>
        </w:rPr>
        <w:t xml:space="preserve"> </w:t>
      </w:r>
    </w:p>
    <w:p w14:paraId="70DC2734" w14:textId="3B1BB23B" w:rsidR="00184E3A" w:rsidRPr="00184E3A" w:rsidRDefault="00184E3A" w:rsidP="00184E3A">
      <w:pPr>
        <w:pStyle w:val="Body"/>
        <w:rPr>
          <w:lang w:val="en-ID"/>
        </w:rPr>
      </w:pPr>
      <w:r w:rsidRPr="00184E3A">
        <w:rPr>
          <w:lang w:val="en-ID"/>
        </w:rPr>
        <w:t xml:space="preserve">Cookson, J. A., &amp; Niessner, M. (2020). Why don't we agree? Evidence from a social network of investors. </w:t>
      </w:r>
      <w:r w:rsidRPr="00184E3A">
        <w:rPr>
          <w:i/>
          <w:iCs/>
          <w:lang w:val="en-ID"/>
        </w:rPr>
        <w:t>The Journal of Finance, 75</w:t>
      </w:r>
      <w:r w:rsidRPr="00184E3A">
        <w:rPr>
          <w:lang w:val="en-ID"/>
        </w:rPr>
        <w:t xml:space="preserve">(1), 173–228. </w:t>
      </w:r>
      <w:hyperlink r:id="rId16" w:history="1">
        <w:r w:rsidR="007B0596" w:rsidRPr="00183E5E">
          <w:rPr>
            <w:rStyle w:val="Hyperlink"/>
            <w:lang w:val="en-ID"/>
          </w:rPr>
          <w:t>https://doi.org/10.1111/jofi.12852</w:t>
        </w:r>
      </w:hyperlink>
      <w:r w:rsidR="007B0596">
        <w:rPr>
          <w:lang w:val="en-ID"/>
        </w:rPr>
        <w:t xml:space="preserve"> </w:t>
      </w:r>
    </w:p>
    <w:p w14:paraId="48D8F1BF" w14:textId="3B8DEBCE" w:rsidR="00184E3A" w:rsidRPr="00CE4C8F" w:rsidRDefault="00184E3A" w:rsidP="00184E3A">
      <w:pPr>
        <w:pStyle w:val="Body"/>
        <w:rPr>
          <w:lang w:val="nl-BE"/>
        </w:rPr>
      </w:pPr>
      <w:r w:rsidRPr="00184E3A">
        <w:rPr>
          <w:lang w:val="id-ID"/>
        </w:rPr>
        <w:t>Darmawati, A., &amp; Satory, A. (2025). Pengaruh Pertumbuhan Bisnis Kopi Terhadap Keputusan Startup Fore Coffee untuk Melakukan Initial Public Offering (IPO). </w:t>
      </w:r>
      <w:r w:rsidRPr="00184E3A">
        <w:rPr>
          <w:i/>
          <w:iCs/>
          <w:lang w:val="id-ID"/>
        </w:rPr>
        <w:t>Master: Jurnal Manajemen dan Bisnis Terapan</w:t>
      </w:r>
      <w:r w:rsidRPr="00184E3A">
        <w:rPr>
          <w:lang w:val="id-ID"/>
        </w:rPr>
        <w:t>, </w:t>
      </w:r>
      <w:r w:rsidRPr="00184E3A">
        <w:rPr>
          <w:i/>
          <w:iCs/>
          <w:lang w:val="id-ID"/>
        </w:rPr>
        <w:t>5</w:t>
      </w:r>
      <w:r w:rsidRPr="00184E3A">
        <w:rPr>
          <w:lang w:val="id-ID"/>
        </w:rPr>
        <w:t>(1), 108-125.</w:t>
      </w:r>
      <w:r w:rsidR="007B0596" w:rsidRPr="00CE4C8F">
        <w:rPr>
          <w:lang w:val="nl-BE"/>
        </w:rPr>
        <w:t xml:space="preserve"> </w:t>
      </w:r>
      <w:r w:rsidR="007B0596">
        <w:fldChar w:fldCharType="begin"/>
      </w:r>
      <w:r w:rsidR="007B0596" w:rsidRPr="00CE4C8F">
        <w:rPr>
          <w:lang w:val="nl-BE"/>
        </w:rPr>
        <w:instrText>HYPERLINK "https://doi.org/10.30595/jmbt.v5i1.26375"</w:instrText>
      </w:r>
      <w:r w:rsidR="007B0596">
        <w:fldChar w:fldCharType="separate"/>
      </w:r>
      <w:r w:rsidR="007B0596" w:rsidRPr="00CE4C8F">
        <w:rPr>
          <w:rStyle w:val="Hyperlink"/>
          <w:lang w:val="nl-BE"/>
        </w:rPr>
        <w:t>https://doi.org/10.30595/jmbt.v5i1.26375</w:t>
      </w:r>
      <w:r w:rsidR="007B0596">
        <w:fldChar w:fldCharType="end"/>
      </w:r>
      <w:r w:rsidR="007B0596" w:rsidRPr="00CE4C8F">
        <w:rPr>
          <w:lang w:val="nl-BE"/>
        </w:rPr>
        <w:t xml:space="preserve"> </w:t>
      </w:r>
    </w:p>
    <w:p w14:paraId="45BF0FF7" w14:textId="62CE047D" w:rsidR="00184E3A" w:rsidRPr="007B0596" w:rsidRDefault="00184E3A" w:rsidP="00184E3A">
      <w:pPr>
        <w:pStyle w:val="Body"/>
        <w:rPr>
          <w:lang w:val="en-IN"/>
        </w:rPr>
      </w:pPr>
      <w:r w:rsidRPr="00184E3A">
        <w:rPr>
          <w:lang w:val="id-ID"/>
        </w:rPr>
        <w:t>Dwinanda, I. A. (2024). Analisis Perubahan Peraturan Dalam Melakukan Initial Public Offering Di Bursa Efek Indonesia. </w:t>
      </w:r>
      <w:r w:rsidRPr="00184E3A">
        <w:rPr>
          <w:i/>
          <w:iCs/>
          <w:lang w:val="id-ID"/>
        </w:rPr>
        <w:t>LITIGASI</w:t>
      </w:r>
      <w:r w:rsidRPr="00184E3A">
        <w:rPr>
          <w:lang w:val="id-ID"/>
        </w:rPr>
        <w:t>, </w:t>
      </w:r>
      <w:r w:rsidRPr="00184E3A">
        <w:rPr>
          <w:i/>
          <w:iCs/>
          <w:lang w:val="id-ID"/>
        </w:rPr>
        <w:t>25</w:t>
      </w:r>
      <w:r w:rsidRPr="00184E3A">
        <w:rPr>
          <w:lang w:val="id-ID"/>
        </w:rPr>
        <w:t>(2), 204-222.</w:t>
      </w:r>
      <w:r w:rsidR="007B0596">
        <w:rPr>
          <w:lang w:val="en-IN"/>
        </w:rPr>
        <w:t xml:space="preserve"> </w:t>
      </w:r>
      <w:r w:rsidR="007B0596">
        <w:fldChar w:fldCharType="begin"/>
      </w:r>
      <w:r w:rsidR="007B0596">
        <w:instrText>HYPERLINK "https://doi.org/10.23969/litigasi.v25i2.13513"</w:instrText>
      </w:r>
      <w:r w:rsidR="007B0596">
        <w:fldChar w:fldCharType="separate"/>
      </w:r>
      <w:r w:rsidR="007B0596" w:rsidRPr="00183E5E">
        <w:rPr>
          <w:rStyle w:val="Hyperlink"/>
          <w:lang w:val="en-IN"/>
        </w:rPr>
        <w:t>https://doi.org/10.23969/litigasi.v25i2.13513</w:t>
      </w:r>
      <w:r w:rsidR="007B0596">
        <w:fldChar w:fldCharType="end"/>
      </w:r>
      <w:r w:rsidR="007B0596">
        <w:rPr>
          <w:lang w:val="en-IN"/>
        </w:rPr>
        <w:t xml:space="preserve"> </w:t>
      </w:r>
    </w:p>
    <w:p w14:paraId="4DD45FEE" w14:textId="49646B53" w:rsidR="00184E3A" w:rsidRPr="00184E3A" w:rsidRDefault="00184E3A" w:rsidP="00184E3A">
      <w:pPr>
        <w:pStyle w:val="Body"/>
        <w:rPr>
          <w:lang w:val="en-ID"/>
        </w:rPr>
      </w:pPr>
      <w:r w:rsidRPr="00184E3A">
        <w:rPr>
          <w:lang w:val="en-ID"/>
        </w:rPr>
        <w:t xml:space="preserve">Ganesh, R., Thiyagarajan, S., &amp; Naresh, G. (2021). Appealing for investors through IPO advertisements. </w:t>
      </w:r>
      <w:r w:rsidRPr="00184E3A">
        <w:rPr>
          <w:i/>
          <w:iCs/>
          <w:lang w:val="en-ID"/>
        </w:rPr>
        <w:t>Global Business and Economics Review, 25</w:t>
      </w:r>
      <w:r w:rsidRPr="00184E3A">
        <w:rPr>
          <w:lang w:val="en-ID"/>
        </w:rPr>
        <w:t xml:space="preserve">(2), 133–153. </w:t>
      </w:r>
      <w:hyperlink r:id="rId17" w:history="1">
        <w:r w:rsidR="007B0596" w:rsidRPr="00183E5E">
          <w:rPr>
            <w:rStyle w:val="Hyperlink"/>
            <w:lang w:val="en-ID"/>
          </w:rPr>
          <w:t>https://doi.org/10.1504/GBER.2021.118209</w:t>
        </w:r>
      </w:hyperlink>
      <w:r w:rsidR="007B0596">
        <w:rPr>
          <w:lang w:val="en-ID"/>
        </w:rPr>
        <w:t xml:space="preserve"> </w:t>
      </w:r>
    </w:p>
    <w:p w14:paraId="67710832" w14:textId="49E71A16" w:rsidR="00184E3A" w:rsidRPr="00184E3A" w:rsidRDefault="00184E3A" w:rsidP="00184E3A">
      <w:pPr>
        <w:pStyle w:val="Body"/>
        <w:rPr>
          <w:lang w:val="en-ID"/>
        </w:rPr>
      </w:pPr>
      <w:proofErr w:type="spellStart"/>
      <w:r w:rsidRPr="00184E3A">
        <w:rPr>
          <w:lang w:val="en-ID"/>
        </w:rPr>
        <w:t>Gromark</w:t>
      </w:r>
      <w:proofErr w:type="spellEnd"/>
      <w:r w:rsidRPr="00184E3A">
        <w:rPr>
          <w:lang w:val="en-ID"/>
        </w:rPr>
        <w:t xml:space="preserve">, J., &amp; Melin, F. (2013). The underlying dimensions of brand orientation and its impact on financial performance. </w:t>
      </w:r>
      <w:r w:rsidRPr="00184E3A">
        <w:rPr>
          <w:i/>
          <w:iCs/>
          <w:lang w:val="en-ID"/>
        </w:rPr>
        <w:t>Journal of Brand Management, 20</w:t>
      </w:r>
      <w:r w:rsidRPr="00184E3A">
        <w:rPr>
          <w:lang w:val="en-ID"/>
        </w:rPr>
        <w:t>(6), 516–531.</w:t>
      </w:r>
      <w:r w:rsidR="007B0596">
        <w:rPr>
          <w:lang w:val="en-ID"/>
        </w:rPr>
        <w:t xml:space="preserve"> </w:t>
      </w:r>
      <w:hyperlink r:id="rId18" w:history="1">
        <w:r w:rsidR="007B0596" w:rsidRPr="00183E5E">
          <w:rPr>
            <w:rStyle w:val="Hyperlink"/>
            <w:lang w:val="en-ID"/>
          </w:rPr>
          <w:t>https://doi.org/10.1057/bm.2010.52</w:t>
        </w:r>
      </w:hyperlink>
      <w:r w:rsidR="007B0596">
        <w:rPr>
          <w:lang w:val="en-ID"/>
        </w:rPr>
        <w:t xml:space="preserve"> </w:t>
      </w:r>
    </w:p>
    <w:p w14:paraId="76546517" w14:textId="7863D8B9" w:rsidR="00184E3A" w:rsidRPr="007B0596" w:rsidRDefault="00184E3A" w:rsidP="00184E3A">
      <w:pPr>
        <w:pStyle w:val="Body"/>
        <w:rPr>
          <w:lang w:val="en-IN"/>
        </w:rPr>
      </w:pPr>
      <w:r w:rsidRPr="00184E3A">
        <w:rPr>
          <w:lang w:val="id-ID"/>
        </w:rPr>
        <w:lastRenderedPageBreak/>
        <w:t>Harahap, A. P., Hasibuan, R. R., &amp; Candanni, L. R. (2020). Peluang Dan Tantangan initial public offering (IPO) Pada Perusahaan start-up di Indonesia. </w:t>
      </w:r>
      <w:r w:rsidRPr="00184E3A">
        <w:rPr>
          <w:i/>
          <w:iCs/>
          <w:lang w:val="id-ID"/>
        </w:rPr>
        <w:t>Indonesian Journal of Islamic Economics and Business</w:t>
      </w:r>
      <w:r w:rsidRPr="00184E3A">
        <w:rPr>
          <w:lang w:val="id-ID"/>
        </w:rPr>
        <w:t>, </w:t>
      </w:r>
      <w:r w:rsidRPr="00184E3A">
        <w:rPr>
          <w:i/>
          <w:iCs/>
          <w:lang w:val="id-ID"/>
        </w:rPr>
        <w:t>5</w:t>
      </w:r>
      <w:r w:rsidRPr="00184E3A">
        <w:rPr>
          <w:lang w:val="id-ID"/>
        </w:rPr>
        <w:t>(2), 30-45.</w:t>
      </w:r>
      <w:r w:rsidR="007B0596">
        <w:rPr>
          <w:lang w:val="en-IN"/>
        </w:rPr>
        <w:t xml:space="preserve"> </w:t>
      </w:r>
      <w:r w:rsidR="007B0596">
        <w:fldChar w:fldCharType="begin"/>
      </w:r>
      <w:r w:rsidR="007B0596">
        <w:instrText>HYPERLINK "https://doi.org/10.30631/ijoieb.v5i2.294"</w:instrText>
      </w:r>
      <w:r w:rsidR="007B0596">
        <w:fldChar w:fldCharType="separate"/>
      </w:r>
      <w:r w:rsidR="007B0596" w:rsidRPr="00183E5E">
        <w:rPr>
          <w:rStyle w:val="Hyperlink"/>
          <w:lang w:val="en-IN"/>
        </w:rPr>
        <w:t>https://doi.org/10.30631/ijoieb.v5i2.294</w:t>
      </w:r>
      <w:r w:rsidR="007B0596">
        <w:fldChar w:fldCharType="end"/>
      </w:r>
      <w:r w:rsidR="007B0596">
        <w:rPr>
          <w:lang w:val="en-IN"/>
        </w:rPr>
        <w:t xml:space="preserve"> </w:t>
      </w:r>
    </w:p>
    <w:p w14:paraId="1EB71805" w14:textId="5B940BA5" w:rsidR="00184E3A" w:rsidRPr="00184E3A" w:rsidRDefault="00184E3A" w:rsidP="00184E3A">
      <w:pPr>
        <w:pStyle w:val="Body"/>
        <w:rPr>
          <w:lang w:val="en-ID"/>
        </w:rPr>
      </w:pPr>
      <w:r w:rsidRPr="00184E3A">
        <w:rPr>
          <w:lang w:val="en-ID"/>
        </w:rPr>
        <w:t xml:space="preserve">Jenkinson, T., &amp; Jones, H. (2009). IPO pricing and allocation: A survey of the views of institutional investors. </w:t>
      </w:r>
      <w:r w:rsidRPr="00184E3A">
        <w:rPr>
          <w:i/>
          <w:iCs/>
          <w:lang w:val="en-ID"/>
        </w:rPr>
        <w:t>The Review of Financial Studies, 22</w:t>
      </w:r>
      <w:r w:rsidRPr="00184E3A">
        <w:rPr>
          <w:lang w:val="en-ID"/>
        </w:rPr>
        <w:t xml:space="preserve">(4), 1477–1504. </w:t>
      </w:r>
      <w:hyperlink r:id="rId19" w:history="1">
        <w:r w:rsidR="007B0596" w:rsidRPr="00183E5E">
          <w:rPr>
            <w:rStyle w:val="Hyperlink"/>
            <w:lang w:val="en-ID"/>
          </w:rPr>
          <w:t>https://doi.org/10.1093/rfs/hhn079</w:t>
        </w:r>
      </w:hyperlink>
      <w:r w:rsidR="007B0596">
        <w:rPr>
          <w:lang w:val="en-ID"/>
        </w:rPr>
        <w:t xml:space="preserve"> </w:t>
      </w:r>
    </w:p>
    <w:p w14:paraId="71214A9C" w14:textId="2EF91945" w:rsidR="00184E3A" w:rsidRPr="007B0596" w:rsidRDefault="00184E3A" w:rsidP="00184E3A">
      <w:pPr>
        <w:pStyle w:val="Body"/>
        <w:rPr>
          <w:lang w:val="en-IN"/>
        </w:rPr>
      </w:pPr>
      <w:r w:rsidRPr="00184E3A">
        <w:rPr>
          <w:lang w:val="id-ID"/>
        </w:rPr>
        <w:t>Jodin, V., &amp;, M. (2015). Faktor-Faktor Yang Mempengaruhi Tingkat Underpricing Saham Pada Perusahaan Yang Melakukan Initial Public Offering Yang Terdaftar Di Bursa Efek Indonesia. </w:t>
      </w:r>
      <w:r w:rsidRPr="00184E3A">
        <w:rPr>
          <w:i/>
          <w:iCs/>
          <w:lang w:val="id-ID"/>
        </w:rPr>
        <w:t>Jurnal Ekonomi</w:t>
      </w:r>
      <w:r w:rsidRPr="00184E3A">
        <w:rPr>
          <w:lang w:val="id-ID"/>
        </w:rPr>
        <w:t>, </w:t>
      </w:r>
      <w:r w:rsidRPr="00184E3A">
        <w:rPr>
          <w:i/>
          <w:iCs/>
          <w:lang w:val="id-ID"/>
        </w:rPr>
        <w:t>20</w:t>
      </w:r>
      <w:r w:rsidRPr="00184E3A">
        <w:rPr>
          <w:lang w:val="id-ID"/>
        </w:rPr>
        <w:t>(2), 174-192.</w:t>
      </w:r>
      <w:r w:rsidR="007B0596">
        <w:rPr>
          <w:lang w:val="en-IN"/>
        </w:rPr>
        <w:t xml:space="preserve"> </w:t>
      </w:r>
      <w:r w:rsidR="007B0596">
        <w:fldChar w:fldCharType="begin"/>
      </w:r>
      <w:r w:rsidR="007B0596">
        <w:instrText>HYPERLINK "https://doi.org/10.24912/je.v20i2.155"</w:instrText>
      </w:r>
      <w:r w:rsidR="007B0596">
        <w:fldChar w:fldCharType="separate"/>
      </w:r>
      <w:r w:rsidR="007B0596" w:rsidRPr="00183E5E">
        <w:rPr>
          <w:rStyle w:val="Hyperlink"/>
          <w:lang w:val="en-IN"/>
        </w:rPr>
        <w:t>https://doi.org/10.24912/je.v20i2.155</w:t>
      </w:r>
      <w:r w:rsidR="007B0596">
        <w:fldChar w:fldCharType="end"/>
      </w:r>
      <w:r w:rsidR="007B0596">
        <w:rPr>
          <w:lang w:val="en-IN"/>
        </w:rPr>
        <w:t xml:space="preserve"> </w:t>
      </w:r>
    </w:p>
    <w:p w14:paraId="253837DD" w14:textId="39C7A646" w:rsidR="00184E3A" w:rsidRPr="00184E3A" w:rsidRDefault="00184E3A" w:rsidP="00184E3A">
      <w:pPr>
        <w:pStyle w:val="Body"/>
        <w:rPr>
          <w:lang w:val="en-ID"/>
        </w:rPr>
      </w:pPr>
      <w:r w:rsidRPr="00184E3A">
        <w:rPr>
          <w:lang w:val="en-ID"/>
        </w:rPr>
        <w:t xml:space="preserve">Loughran, T., &amp; Ritter, J. R. (1995). The new issues puzzle. </w:t>
      </w:r>
      <w:r w:rsidRPr="00184E3A">
        <w:rPr>
          <w:i/>
          <w:iCs/>
          <w:lang w:val="en-ID"/>
        </w:rPr>
        <w:t>The Journal of Finance, 50</w:t>
      </w:r>
      <w:r w:rsidRPr="00184E3A">
        <w:rPr>
          <w:lang w:val="en-ID"/>
        </w:rPr>
        <w:t>(1), 23–51</w:t>
      </w:r>
      <w:proofErr w:type="gramStart"/>
      <w:r w:rsidRPr="00184E3A">
        <w:rPr>
          <w:lang w:val="en-ID"/>
        </w:rPr>
        <w:t xml:space="preserve">. </w:t>
      </w:r>
      <w:r w:rsidR="007B0596" w:rsidRPr="007B0596">
        <w:rPr>
          <w:lang w:val="en-ID"/>
        </w:rPr>
        <w:t>.</w:t>
      </w:r>
      <w:proofErr w:type="gramEnd"/>
      <w:r w:rsidR="007B0596" w:rsidRPr="007B0596">
        <w:rPr>
          <w:lang w:val="en-ID"/>
        </w:rPr>
        <w:t xml:space="preserve"> </w:t>
      </w:r>
      <w:hyperlink r:id="rId20" w:history="1">
        <w:r w:rsidR="007B0596" w:rsidRPr="00183E5E">
          <w:rPr>
            <w:rStyle w:val="Hyperlink"/>
            <w:lang w:val="en-ID"/>
          </w:rPr>
          <w:t>https://doi.org/10.1111/j.1540-6261.1995.tb05166.x</w:t>
        </w:r>
      </w:hyperlink>
      <w:r w:rsidR="007B0596">
        <w:rPr>
          <w:lang w:val="en-ID"/>
        </w:rPr>
        <w:t xml:space="preserve"> </w:t>
      </w:r>
    </w:p>
    <w:p w14:paraId="78C3D00E" w14:textId="4EFFC3C8" w:rsidR="00184E3A" w:rsidRPr="00184E3A" w:rsidRDefault="00184E3A" w:rsidP="00184E3A">
      <w:pPr>
        <w:pStyle w:val="Body"/>
        <w:rPr>
          <w:lang w:val="en-ID"/>
        </w:rPr>
      </w:pPr>
      <w:r w:rsidRPr="00184E3A">
        <w:rPr>
          <w:lang w:val="en-ID"/>
        </w:rPr>
        <w:t xml:space="preserve">Luo, X. (2008). When marketing strategy first meets Wall Street: Marketing spending and firms’ initial public offerings. </w:t>
      </w:r>
      <w:r w:rsidRPr="00184E3A">
        <w:rPr>
          <w:i/>
          <w:iCs/>
          <w:lang w:val="en-ID"/>
        </w:rPr>
        <w:t>Journal of Marketing, 72</w:t>
      </w:r>
      <w:r w:rsidRPr="00184E3A">
        <w:rPr>
          <w:lang w:val="en-ID"/>
        </w:rPr>
        <w:t xml:space="preserve">(5), 98–109. </w:t>
      </w:r>
      <w:hyperlink r:id="rId21" w:history="1">
        <w:r w:rsidR="007B0596" w:rsidRPr="00183E5E">
          <w:rPr>
            <w:rStyle w:val="Hyperlink"/>
            <w:lang w:val="en-ID"/>
          </w:rPr>
          <w:t>https://doi.org/10.1509/jmkg.72.5.098</w:t>
        </w:r>
      </w:hyperlink>
      <w:r w:rsidR="007B0596">
        <w:rPr>
          <w:lang w:val="en-ID"/>
        </w:rPr>
        <w:t xml:space="preserve"> </w:t>
      </w:r>
    </w:p>
    <w:p w14:paraId="0B11A0D3" w14:textId="65F2BE8B" w:rsidR="00184E3A" w:rsidRPr="00184E3A" w:rsidRDefault="00184E3A" w:rsidP="00184E3A">
      <w:pPr>
        <w:pStyle w:val="Body"/>
        <w:rPr>
          <w:lang w:val="en-ID"/>
        </w:rPr>
      </w:pPr>
      <w:r w:rsidRPr="00184E3A">
        <w:rPr>
          <w:lang w:val="en-ID"/>
        </w:rPr>
        <w:t xml:space="preserve">Ma, S., Seetharaman, A., &amp; Prasad, R. (2019). Marketing strategies and IPO performance in hospitality. </w:t>
      </w:r>
      <w:r w:rsidRPr="00184E3A">
        <w:rPr>
          <w:i/>
          <w:iCs/>
          <w:lang w:val="en-ID"/>
        </w:rPr>
        <w:t>International Journal of Hospitality Management, 77</w:t>
      </w:r>
      <w:r w:rsidRPr="00184E3A">
        <w:rPr>
          <w:lang w:val="en-ID"/>
        </w:rPr>
        <w:t xml:space="preserve">, 321–330. </w:t>
      </w:r>
      <w:hyperlink r:id="rId22" w:history="1">
        <w:r w:rsidR="007B0596" w:rsidRPr="00183E5E">
          <w:rPr>
            <w:rStyle w:val="Hyperlink"/>
            <w:lang w:val="en-ID"/>
          </w:rPr>
          <w:t>https://doi.org/10.1016/j.ijhm.2018.07.015</w:t>
        </w:r>
      </w:hyperlink>
      <w:r w:rsidR="007B0596">
        <w:rPr>
          <w:lang w:val="en-ID"/>
        </w:rPr>
        <w:t xml:space="preserve"> </w:t>
      </w:r>
    </w:p>
    <w:p w14:paraId="3E537C52" w14:textId="06940D31" w:rsidR="00184E3A" w:rsidRPr="00184E3A" w:rsidRDefault="00184E3A" w:rsidP="00184E3A">
      <w:pPr>
        <w:pStyle w:val="Body"/>
        <w:rPr>
          <w:lang w:val="en-ID"/>
        </w:rPr>
      </w:pPr>
      <w:r w:rsidRPr="00184E3A">
        <w:rPr>
          <w:lang w:val="en-ID"/>
        </w:rPr>
        <w:t xml:space="preserve">Mehmood, W., Mohd-Rashid, R., Abdul-Rahim, R., &amp; Aman-Ullah, A. (2024). Looking back for future directions: A literature review analysis of investors’ demand for IPOs. </w:t>
      </w:r>
      <w:proofErr w:type="spellStart"/>
      <w:r w:rsidRPr="00184E3A">
        <w:rPr>
          <w:i/>
          <w:iCs/>
          <w:lang w:val="en-ID"/>
        </w:rPr>
        <w:t>EuroMed</w:t>
      </w:r>
      <w:proofErr w:type="spellEnd"/>
      <w:r w:rsidRPr="00184E3A">
        <w:rPr>
          <w:i/>
          <w:iCs/>
          <w:lang w:val="en-ID"/>
        </w:rPr>
        <w:t xml:space="preserve"> Journal of Business.</w:t>
      </w:r>
      <w:r w:rsidRPr="00184E3A">
        <w:rPr>
          <w:lang w:val="en-ID"/>
        </w:rPr>
        <w:t xml:space="preserve"> Advance online publication. </w:t>
      </w:r>
      <w:hyperlink r:id="rId23" w:history="1">
        <w:r w:rsidR="007B0596" w:rsidRPr="00183E5E">
          <w:rPr>
            <w:rStyle w:val="Hyperlink"/>
            <w:lang w:val="en-ID"/>
          </w:rPr>
          <w:t>https://doi.org/10.1108/EMJB-09-2022-0213</w:t>
        </w:r>
      </w:hyperlink>
      <w:r w:rsidR="007B0596">
        <w:rPr>
          <w:lang w:val="en-ID"/>
        </w:rPr>
        <w:t xml:space="preserve"> </w:t>
      </w:r>
    </w:p>
    <w:p w14:paraId="23D51C13" w14:textId="70FF0693" w:rsidR="00184E3A" w:rsidRPr="00184E3A" w:rsidRDefault="00184E3A" w:rsidP="00184E3A">
      <w:pPr>
        <w:pStyle w:val="Body"/>
        <w:rPr>
          <w:lang w:val="en-ID"/>
        </w:rPr>
      </w:pPr>
      <w:proofErr w:type="spellStart"/>
      <w:r w:rsidRPr="00184E3A">
        <w:rPr>
          <w:lang w:val="en-ID"/>
        </w:rPr>
        <w:t>Mindosa</w:t>
      </w:r>
      <w:proofErr w:type="spellEnd"/>
      <w:r w:rsidRPr="00184E3A">
        <w:rPr>
          <w:lang w:val="en-ID"/>
        </w:rPr>
        <w:t xml:space="preserve">, B., &amp; </w:t>
      </w:r>
      <w:proofErr w:type="spellStart"/>
      <w:r w:rsidRPr="00184E3A">
        <w:rPr>
          <w:lang w:val="en-ID"/>
        </w:rPr>
        <w:t>Pasaribu</w:t>
      </w:r>
      <w:proofErr w:type="spellEnd"/>
      <w:r w:rsidRPr="00184E3A">
        <w:rPr>
          <w:lang w:val="en-ID"/>
        </w:rPr>
        <w:t xml:space="preserve">, P. (2020). Initial Public Offering: New evidence from Indonesia. </w:t>
      </w:r>
      <w:r w:rsidRPr="00184E3A">
        <w:rPr>
          <w:i/>
          <w:iCs/>
          <w:lang w:val="en-ID"/>
        </w:rPr>
        <w:t>Journal of Business and Entrepreneurship, 8</w:t>
      </w:r>
      <w:r w:rsidRPr="00184E3A">
        <w:rPr>
          <w:lang w:val="en-ID"/>
        </w:rPr>
        <w:t>(1), 1–17.</w:t>
      </w:r>
      <w:r w:rsidR="007B0596">
        <w:rPr>
          <w:lang w:val="en-ID"/>
        </w:rPr>
        <w:t xml:space="preserve"> </w:t>
      </w:r>
      <w:hyperlink r:id="rId24" w:history="1">
        <w:r w:rsidR="007B0596" w:rsidRPr="00183E5E">
          <w:rPr>
            <w:rStyle w:val="Hyperlink"/>
            <w:lang w:val="en-ID"/>
          </w:rPr>
          <w:t>https://ojs.sampoernauniversity.ac.id/index.php/JOBE/article/view/96</w:t>
        </w:r>
      </w:hyperlink>
      <w:r w:rsidR="007B0596">
        <w:rPr>
          <w:lang w:val="en-ID"/>
        </w:rPr>
        <w:t xml:space="preserve"> </w:t>
      </w:r>
    </w:p>
    <w:p w14:paraId="41A2C6EA" w14:textId="2DFDFA79" w:rsidR="00184E3A" w:rsidRPr="00184E3A" w:rsidRDefault="00184E3A" w:rsidP="00184E3A">
      <w:pPr>
        <w:pStyle w:val="Body"/>
        <w:rPr>
          <w:lang w:val="en-ID"/>
        </w:rPr>
      </w:pPr>
      <w:r w:rsidRPr="00184E3A">
        <w:rPr>
          <w:lang w:val="en-ID"/>
        </w:rPr>
        <w:t xml:space="preserve">Okoli, C. (2015). A guide to conducting a standalone systematic literature review. </w:t>
      </w:r>
      <w:r w:rsidRPr="00184E3A">
        <w:rPr>
          <w:i/>
          <w:iCs/>
          <w:lang w:val="en-ID"/>
        </w:rPr>
        <w:t>Communications of the Association for Information Systems, 37</w:t>
      </w:r>
      <w:r w:rsidRPr="00184E3A">
        <w:rPr>
          <w:lang w:val="en-ID"/>
        </w:rPr>
        <w:t>(1), 879–910.</w:t>
      </w:r>
      <w:r w:rsidR="007B0596">
        <w:rPr>
          <w:lang w:val="en-ID"/>
        </w:rPr>
        <w:t xml:space="preserve"> </w:t>
      </w:r>
      <w:hyperlink r:id="rId25" w:history="1">
        <w:r w:rsidR="007B0596" w:rsidRPr="00183E5E">
          <w:rPr>
            <w:rStyle w:val="Hyperlink"/>
            <w:lang w:val="en-ID"/>
          </w:rPr>
          <w:t>https://doi.org/10.17705/1CAIS.03743</w:t>
        </w:r>
      </w:hyperlink>
      <w:r w:rsidR="007B0596">
        <w:rPr>
          <w:lang w:val="en-ID"/>
        </w:rPr>
        <w:t xml:space="preserve"> </w:t>
      </w:r>
    </w:p>
    <w:p w14:paraId="655B16E4" w14:textId="77777777" w:rsidR="00DA74BF" w:rsidRDefault="00DA74BF" w:rsidP="00184E3A">
      <w:pPr>
        <w:pStyle w:val="Body"/>
        <w:rPr>
          <w:lang w:val="id-ID"/>
        </w:rPr>
      </w:pPr>
      <w:r w:rsidRPr="00CE4C8F">
        <w:rPr>
          <w:highlight w:val="yellow"/>
        </w:rPr>
        <w:t xml:space="preserve">Page, M. J., McKenzie, J. E., Bossuyt, P. M., Boutron, I., Hoffmann, T. C., Mulrow, C. D., </w:t>
      </w:r>
      <w:proofErr w:type="spellStart"/>
      <w:r w:rsidRPr="00CE4C8F">
        <w:rPr>
          <w:highlight w:val="yellow"/>
        </w:rPr>
        <w:t>Shamseer</w:t>
      </w:r>
      <w:proofErr w:type="spellEnd"/>
      <w:r w:rsidRPr="00CE4C8F">
        <w:rPr>
          <w:highlight w:val="yellow"/>
        </w:rPr>
        <w:t xml:space="preserve">, L., Tetzlaff, J. M., Akl, E. A., Brennan, S. E., Chou, R., Glanville, J., Grimshaw, J. M., Hróbjartsson, A., Lalu, M. M., Li, T., Loder, E. W., Mayo-Wilson, E., McDonald, S., McGuinness, L. A., Stewart, L. A., Thomas, J., </w:t>
      </w:r>
      <w:proofErr w:type="spellStart"/>
      <w:r w:rsidRPr="00CE4C8F">
        <w:rPr>
          <w:highlight w:val="yellow"/>
        </w:rPr>
        <w:t>Tricco</w:t>
      </w:r>
      <w:proofErr w:type="spellEnd"/>
      <w:r w:rsidRPr="00CE4C8F">
        <w:rPr>
          <w:highlight w:val="yellow"/>
        </w:rPr>
        <w:t xml:space="preserve">, A. C., Welch, V. A., Whiting, P., &amp; Moher, D. (2021). </w:t>
      </w:r>
      <w:r w:rsidRPr="00CE4C8F">
        <w:rPr>
          <w:i/>
          <w:iCs/>
          <w:highlight w:val="yellow"/>
        </w:rPr>
        <w:t>The PRISMA 2020 statement: An updated guideline for reporting systematic reviews</w:t>
      </w:r>
      <w:r w:rsidRPr="00CE4C8F">
        <w:rPr>
          <w:highlight w:val="yellow"/>
        </w:rPr>
        <w:t xml:space="preserve">. </w:t>
      </w:r>
      <w:r w:rsidRPr="00CE4C8F">
        <w:rPr>
          <w:highlight w:val="yellow"/>
          <w:lang w:val="nl-BE"/>
        </w:rPr>
        <w:t xml:space="preserve">BMJ, 372, n71. </w:t>
      </w:r>
      <w:r w:rsidRPr="00CE4C8F">
        <w:rPr>
          <w:highlight w:val="yellow"/>
        </w:rPr>
        <w:fldChar w:fldCharType="begin"/>
      </w:r>
      <w:r w:rsidRPr="00CE4C8F">
        <w:rPr>
          <w:highlight w:val="yellow"/>
          <w:lang w:val="nl-BE"/>
        </w:rPr>
        <w:instrText>HYPERLINK "https://doi.org/10.1136/bmj.n71" \t "_new"</w:instrText>
      </w:r>
      <w:r w:rsidRPr="00CE4C8F">
        <w:rPr>
          <w:highlight w:val="yellow"/>
        </w:rPr>
      </w:r>
      <w:r w:rsidRPr="00CE4C8F">
        <w:rPr>
          <w:highlight w:val="yellow"/>
        </w:rPr>
        <w:fldChar w:fldCharType="separate"/>
      </w:r>
      <w:r w:rsidRPr="00CE4C8F">
        <w:rPr>
          <w:rStyle w:val="Hyperlink"/>
          <w:highlight w:val="yellow"/>
          <w:lang w:val="nl-BE"/>
        </w:rPr>
        <w:t>https://doi.org/10.1136/bmj.n71</w:t>
      </w:r>
      <w:r w:rsidRPr="00CE4C8F">
        <w:rPr>
          <w:highlight w:val="yellow"/>
        </w:rPr>
        <w:fldChar w:fldCharType="end"/>
      </w:r>
    </w:p>
    <w:p w14:paraId="1CB5D9D3" w14:textId="33BFEFB1" w:rsidR="00184E3A" w:rsidRPr="00CE4C8F" w:rsidRDefault="00184E3A" w:rsidP="00184E3A">
      <w:pPr>
        <w:pStyle w:val="Body"/>
        <w:rPr>
          <w:lang w:val="id-ID"/>
        </w:rPr>
      </w:pPr>
      <w:r w:rsidRPr="00184E3A">
        <w:rPr>
          <w:lang w:val="id-ID"/>
        </w:rPr>
        <w:t>Radityo, S. T. (2024). Evaluasi Penerapan Manajemen Risiko dalam Kesiapan IPO: Studi pada PT XYZ. </w:t>
      </w:r>
      <w:r w:rsidRPr="00184E3A">
        <w:rPr>
          <w:i/>
          <w:iCs/>
          <w:lang w:val="id-ID"/>
        </w:rPr>
        <w:t>Owner: Riset dan Jurnal Akuntansi</w:t>
      </w:r>
      <w:r w:rsidRPr="00184E3A">
        <w:rPr>
          <w:lang w:val="id-ID"/>
        </w:rPr>
        <w:t>, </w:t>
      </w:r>
      <w:r w:rsidRPr="00184E3A">
        <w:rPr>
          <w:i/>
          <w:iCs/>
          <w:lang w:val="id-ID"/>
        </w:rPr>
        <w:t>8</w:t>
      </w:r>
      <w:r w:rsidRPr="00184E3A">
        <w:rPr>
          <w:lang w:val="id-ID"/>
        </w:rPr>
        <w:t>(3), 2314-2327.</w:t>
      </w:r>
      <w:r w:rsidR="007B0596" w:rsidRPr="00CE4C8F">
        <w:rPr>
          <w:lang w:val="id-ID"/>
        </w:rPr>
        <w:t xml:space="preserve"> </w:t>
      </w:r>
      <w:hyperlink r:id="rId26" w:history="1">
        <w:r w:rsidR="007B0596" w:rsidRPr="00CE4C8F">
          <w:rPr>
            <w:rStyle w:val="Hyperlink"/>
            <w:lang w:val="id-ID"/>
          </w:rPr>
          <w:t>https://doi.org/10.33395/owner.v8i3.2073</w:t>
        </w:r>
      </w:hyperlink>
      <w:r w:rsidR="007B0596" w:rsidRPr="00CE4C8F">
        <w:rPr>
          <w:lang w:val="id-ID"/>
        </w:rPr>
        <w:t xml:space="preserve"> </w:t>
      </w:r>
    </w:p>
    <w:p w14:paraId="07722CD4" w14:textId="3625ADE5" w:rsidR="00184E3A" w:rsidRPr="007B0596" w:rsidRDefault="00184E3A" w:rsidP="00184E3A">
      <w:pPr>
        <w:pStyle w:val="Body"/>
        <w:rPr>
          <w:lang w:val="en-IN"/>
        </w:rPr>
      </w:pPr>
      <w:r w:rsidRPr="00184E3A">
        <w:rPr>
          <w:lang w:val="id-ID"/>
        </w:rPr>
        <w:t>Renu, N. (2021). Contribution of Brand Marketing in a Successful IPO. </w:t>
      </w:r>
      <w:r w:rsidRPr="00184E3A">
        <w:rPr>
          <w:i/>
          <w:iCs/>
          <w:lang w:val="id-ID"/>
        </w:rPr>
        <w:t>Journal of Marketing Management</w:t>
      </w:r>
      <w:r w:rsidRPr="00184E3A">
        <w:rPr>
          <w:lang w:val="id-ID"/>
        </w:rPr>
        <w:t>, </w:t>
      </w:r>
      <w:r w:rsidRPr="00184E3A">
        <w:rPr>
          <w:i/>
          <w:iCs/>
          <w:lang w:val="id-ID"/>
        </w:rPr>
        <w:t>9</w:t>
      </w:r>
      <w:r w:rsidRPr="00184E3A">
        <w:rPr>
          <w:lang w:val="id-ID"/>
        </w:rPr>
        <w:t>(2), 30-34.</w:t>
      </w:r>
      <w:r w:rsidR="007B0596">
        <w:rPr>
          <w:lang w:val="en-IN"/>
        </w:rPr>
        <w:t xml:space="preserve"> </w:t>
      </w:r>
      <w:hyperlink r:id="rId27" w:history="1">
        <w:r w:rsidR="007B0596" w:rsidRPr="00183E5E">
          <w:rPr>
            <w:rStyle w:val="Hyperlink"/>
            <w:lang w:val="en-IN"/>
          </w:rPr>
          <w:t>https://doi.org/10.15640/jmm.v9n2a4</w:t>
        </w:r>
      </w:hyperlink>
      <w:r w:rsidR="007B0596">
        <w:rPr>
          <w:lang w:val="en-IN"/>
        </w:rPr>
        <w:t xml:space="preserve"> </w:t>
      </w:r>
    </w:p>
    <w:p w14:paraId="422E64D5" w14:textId="59F3F11E" w:rsidR="00184E3A" w:rsidRPr="00184E3A" w:rsidRDefault="00184E3A" w:rsidP="00184E3A">
      <w:pPr>
        <w:pStyle w:val="Body"/>
        <w:rPr>
          <w:lang w:val="en-ID"/>
        </w:rPr>
      </w:pPr>
      <w:r w:rsidRPr="00184E3A">
        <w:rPr>
          <w:lang w:val="en-ID"/>
        </w:rPr>
        <w:t xml:space="preserve">Ritter, J. R. (1991). The long‐run performance of initial public offerings. </w:t>
      </w:r>
      <w:r w:rsidRPr="00184E3A">
        <w:rPr>
          <w:i/>
          <w:iCs/>
          <w:lang w:val="en-ID"/>
        </w:rPr>
        <w:t>The Journal of Finance, 46</w:t>
      </w:r>
      <w:r w:rsidRPr="00184E3A">
        <w:rPr>
          <w:lang w:val="en-ID"/>
        </w:rPr>
        <w:t xml:space="preserve">(1), 3–27. </w:t>
      </w:r>
      <w:hyperlink r:id="rId28" w:history="1">
        <w:r w:rsidR="007B0596" w:rsidRPr="00183E5E">
          <w:rPr>
            <w:rStyle w:val="Hyperlink"/>
            <w:lang w:val="en-ID"/>
          </w:rPr>
          <w:t>https://doi.org/10.1111/j.1540-6261.1991.tb03743.x</w:t>
        </w:r>
      </w:hyperlink>
      <w:r w:rsidR="007B0596">
        <w:rPr>
          <w:lang w:val="en-ID"/>
        </w:rPr>
        <w:t xml:space="preserve"> </w:t>
      </w:r>
    </w:p>
    <w:p w14:paraId="08DF127A" w14:textId="34BF0B53" w:rsidR="00184E3A" w:rsidRPr="00184E3A" w:rsidRDefault="0060391A" w:rsidP="00184E3A">
      <w:pPr>
        <w:pStyle w:val="Body"/>
        <w:rPr>
          <w:lang w:val="en-ID"/>
        </w:rPr>
      </w:pPr>
      <w:r w:rsidRPr="00CE4C8F">
        <w:rPr>
          <w:highlight w:val="yellow"/>
          <w:lang w:val="en-ID"/>
        </w:rPr>
        <w:lastRenderedPageBreak/>
        <w:t xml:space="preserve">Ritter, J. R. (2011). Equilibrium in the initial public offerings market. Annu. Rev. </w:t>
      </w:r>
      <w:proofErr w:type="spellStart"/>
      <w:r w:rsidRPr="00CE4C8F">
        <w:rPr>
          <w:highlight w:val="yellow"/>
          <w:lang w:val="en-ID"/>
        </w:rPr>
        <w:t>Financ</w:t>
      </w:r>
      <w:proofErr w:type="spellEnd"/>
      <w:r w:rsidRPr="00CE4C8F">
        <w:rPr>
          <w:highlight w:val="yellow"/>
          <w:lang w:val="en-ID"/>
        </w:rPr>
        <w:t xml:space="preserve">. Econ., 3(1), 347-374. </w:t>
      </w:r>
      <w:hyperlink r:id="rId29" w:history="1">
        <w:r w:rsidR="009C5178" w:rsidRPr="00CE4C8F">
          <w:rPr>
            <w:rStyle w:val="Hyperlink"/>
            <w:highlight w:val="yellow"/>
            <w:lang w:val="en-ID"/>
          </w:rPr>
          <w:t>https://doi.org/10.1146/annurev-financial-102710-144845</w:t>
        </w:r>
      </w:hyperlink>
      <w:r w:rsidR="009C5178">
        <w:rPr>
          <w:lang w:val="en-ID"/>
        </w:rPr>
        <w:t xml:space="preserve"> </w:t>
      </w:r>
    </w:p>
    <w:p w14:paraId="70D496A7" w14:textId="115DFD6A" w:rsidR="00184E3A" w:rsidRPr="00184E3A" w:rsidRDefault="00184E3A" w:rsidP="00184E3A">
      <w:pPr>
        <w:pStyle w:val="Body"/>
        <w:rPr>
          <w:lang w:val="en-ID"/>
        </w:rPr>
      </w:pPr>
      <w:r w:rsidRPr="00184E3A">
        <w:rPr>
          <w:lang w:val="en-ID"/>
        </w:rPr>
        <w:t xml:space="preserve">Saboo, A. R., Chakravarty, A., &amp; Grewal, R. (2016). Relational antecedents and performance outcomes of marketing strategy in initial public offerings: Myopic marketing, flings, and long-term relationships. </w:t>
      </w:r>
      <w:r w:rsidRPr="00184E3A">
        <w:rPr>
          <w:i/>
          <w:iCs/>
          <w:lang w:val="en-ID"/>
        </w:rPr>
        <w:t>Journal of Marketing, 80</w:t>
      </w:r>
      <w:r w:rsidRPr="00184E3A">
        <w:rPr>
          <w:lang w:val="en-ID"/>
        </w:rPr>
        <w:t xml:space="preserve">(6), 39–61. </w:t>
      </w:r>
      <w:hyperlink r:id="rId30" w:history="1">
        <w:r w:rsidR="007B0596" w:rsidRPr="00183E5E">
          <w:rPr>
            <w:rStyle w:val="Hyperlink"/>
            <w:lang w:val="en-ID"/>
          </w:rPr>
          <w:t>https://doi.org/10.1509/jm.15.0285</w:t>
        </w:r>
      </w:hyperlink>
      <w:r w:rsidR="007B0596">
        <w:rPr>
          <w:lang w:val="en-ID"/>
        </w:rPr>
        <w:t xml:space="preserve"> </w:t>
      </w:r>
    </w:p>
    <w:p w14:paraId="26A477AF" w14:textId="008C7238" w:rsidR="00184E3A" w:rsidRPr="00CE4C8F" w:rsidRDefault="00184E3A" w:rsidP="00184E3A">
      <w:pPr>
        <w:pStyle w:val="Body"/>
        <w:rPr>
          <w:lang w:val="id-ID"/>
        </w:rPr>
      </w:pPr>
      <w:r w:rsidRPr="00184E3A">
        <w:rPr>
          <w:lang w:val="id-ID"/>
        </w:rPr>
        <w:t>Sani, N., &amp; Lukito, H. (2025). Perancangan Strategi Ekspansi Dan Persiapan Initial Public Offering (IPO) PADA CV Khawla Atelier. </w:t>
      </w:r>
      <w:r w:rsidRPr="00184E3A">
        <w:rPr>
          <w:i/>
          <w:iCs/>
          <w:lang w:val="id-ID"/>
        </w:rPr>
        <w:t>Journal Publicuho</w:t>
      </w:r>
      <w:r w:rsidRPr="00184E3A">
        <w:rPr>
          <w:lang w:val="id-ID"/>
        </w:rPr>
        <w:t>, </w:t>
      </w:r>
      <w:r w:rsidRPr="00184E3A">
        <w:rPr>
          <w:i/>
          <w:iCs/>
          <w:lang w:val="id-ID"/>
        </w:rPr>
        <w:t>8</w:t>
      </w:r>
      <w:r w:rsidRPr="00184E3A">
        <w:rPr>
          <w:lang w:val="id-ID"/>
        </w:rPr>
        <w:t>(3), 1825-1840.</w:t>
      </w:r>
      <w:r w:rsidR="007B0596" w:rsidRPr="00CE4C8F">
        <w:rPr>
          <w:lang w:val="id-ID"/>
        </w:rPr>
        <w:t xml:space="preserve"> </w:t>
      </w:r>
      <w:hyperlink r:id="rId31" w:history="1">
        <w:r w:rsidR="007B0596" w:rsidRPr="00CE4C8F">
          <w:rPr>
            <w:rStyle w:val="Hyperlink"/>
            <w:lang w:val="id-ID"/>
          </w:rPr>
          <w:t>https://doi.org/10.35817/publicuho.v8i3.901</w:t>
        </w:r>
      </w:hyperlink>
      <w:r w:rsidR="007B0596" w:rsidRPr="00CE4C8F">
        <w:rPr>
          <w:lang w:val="id-ID"/>
        </w:rPr>
        <w:t xml:space="preserve"> </w:t>
      </w:r>
    </w:p>
    <w:p w14:paraId="0E904786" w14:textId="1E03FE98" w:rsidR="00184E3A" w:rsidRPr="00184E3A" w:rsidRDefault="00184E3A" w:rsidP="00184E3A">
      <w:pPr>
        <w:pStyle w:val="Body"/>
        <w:rPr>
          <w:lang w:val="en-ID"/>
        </w:rPr>
      </w:pPr>
      <w:r w:rsidRPr="00184E3A">
        <w:rPr>
          <w:lang w:val="en-ID"/>
        </w:rPr>
        <w:t xml:space="preserve">Snyder, H. (2019). Literature review as a research methodology: An overview and guidelines. </w:t>
      </w:r>
      <w:r w:rsidRPr="00184E3A">
        <w:rPr>
          <w:i/>
          <w:iCs/>
          <w:lang w:val="en-ID"/>
        </w:rPr>
        <w:t>Journal of Business Research, 104</w:t>
      </w:r>
      <w:r w:rsidRPr="00184E3A">
        <w:rPr>
          <w:lang w:val="en-ID"/>
        </w:rPr>
        <w:t xml:space="preserve">, 333–339. </w:t>
      </w:r>
      <w:hyperlink r:id="rId32" w:history="1">
        <w:r w:rsidR="007B0596" w:rsidRPr="00183E5E">
          <w:rPr>
            <w:rStyle w:val="Hyperlink"/>
            <w:lang w:val="en-ID"/>
          </w:rPr>
          <w:t>https://doi.org/10.1016/j.jbusres.2019.07.039</w:t>
        </w:r>
      </w:hyperlink>
      <w:r w:rsidR="007B0596">
        <w:rPr>
          <w:lang w:val="en-ID"/>
        </w:rPr>
        <w:t xml:space="preserve"> </w:t>
      </w:r>
    </w:p>
    <w:p w14:paraId="50149614" w14:textId="7532D6D9" w:rsidR="00184E3A" w:rsidRPr="00184E3A" w:rsidRDefault="00184E3A" w:rsidP="00184E3A">
      <w:pPr>
        <w:pStyle w:val="Body"/>
        <w:rPr>
          <w:lang w:val="en-ID"/>
        </w:rPr>
      </w:pPr>
      <w:r w:rsidRPr="00184E3A">
        <w:rPr>
          <w:lang w:val="en-ID"/>
        </w:rPr>
        <w:t xml:space="preserve">Thomas, J., &amp; Harden, A. (2008). Methods for the thematic synthesis of qualitative research in systematic reviews. </w:t>
      </w:r>
      <w:r w:rsidRPr="00184E3A">
        <w:rPr>
          <w:i/>
          <w:iCs/>
          <w:lang w:val="en-ID"/>
        </w:rPr>
        <w:t>BMC Medical Research Methodology, 8</w:t>
      </w:r>
      <w:r w:rsidRPr="00184E3A">
        <w:rPr>
          <w:lang w:val="en-ID"/>
        </w:rPr>
        <w:t xml:space="preserve">(1), 45. </w:t>
      </w:r>
      <w:hyperlink r:id="rId33" w:history="1">
        <w:r w:rsidR="007B0596" w:rsidRPr="00183E5E">
          <w:rPr>
            <w:rStyle w:val="Hyperlink"/>
            <w:lang w:val="en-ID"/>
          </w:rPr>
          <w:t>https://doi.org/10.1186/1471-2288-8-45</w:t>
        </w:r>
      </w:hyperlink>
      <w:r w:rsidR="007B0596">
        <w:rPr>
          <w:lang w:val="en-ID"/>
        </w:rPr>
        <w:t xml:space="preserve"> </w:t>
      </w:r>
    </w:p>
    <w:p w14:paraId="40CE5229" w14:textId="1F5BD6F3" w:rsidR="00184E3A" w:rsidRPr="00184E3A" w:rsidRDefault="00184E3A" w:rsidP="00184E3A">
      <w:pPr>
        <w:pStyle w:val="Body"/>
        <w:rPr>
          <w:lang w:val="en-ID"/>
        </w:rPr>
      </w:pPr>
      <w:proofErr w:type="spellStart"/>
      <w:r w:rsidRPr="00184E3A">
        <w:rPr>
          <w:lang w:val="en-ID"/>
        </w:rPr>
        <w:t>Tranfield</w:t>
      </w:r>
      <w:proofErr w:type="spellEnd"/>
      <w:r w:rsidRPr="00184E3A">
        <w:rPr>
          <w:lang w:val="en-ID"/>
        </w:rPr>
        <w:t xml:space="preserve">, D., Denyer, D., &amp; Smart, P. (2003). Towards a methodology for developing evidence‐informed management knowledge by means of systematic review. </w:t>
      </w:r>
      <w:r w:rsidRPr="00184E3A">
        <w:rPr>
          <w:i/>
          <w:iCs/>
          <w:lang w:val="en-ID"/>
        </w:rPr>
        <w:t>British Journal of Management, 14</w:t>
      </w:r>
      <w:r w:rsidRPr="00184E3A">
        <w:rPr>
          <w:lang w:val="en-ID"/>
        </w:rPr>
        <w:t xml:space="preserve">(3), 207–222. </w:t>
      </w:r>
      <w:hyperlink r:id="rId34" w:history="1">
        <w:r w:rsidR="007B0596" w:rsidRPr="00183E5E">
          <w:rPr>
            <w:rStyle w:val="Hyperlink"/>
            <w:lang w:val="en-ID"/>
          </w:rPr>
          <w:t>https://doi.org/10.1111/1467-8551.00375</w:t>
        </w:r>
      </w:hyperlink>
      <w:r w:rsidR="007B0596">
        <w:rPr>
          <w:lang w:val="en-ID"/>
        </w:rPr>
        <w:t xml:space="preserve"> </w:t>
      </w:r>
    </w:p>
    <w:p w14:paraId="4632C104" w14:textId="1ED9E9FB" w:rsidR="00184E3A" w:rsidRPr="00184E3A" w:rsidRDefault="00184E3A" w:rsidP="00184E3A">
      <w:pPr>
        <w:pStyle w:val="Body"/>
        <w:rPr>
          <w:lang w:val="en-ID"/>
        </w:rPr>
      </w:pPr>
      <w:r w:rsidRPr="00184E3A">
        <w:rPr>
          <w:lang w:val="en-ID"/>
        </w:rPr>
        <w:t xml:space="preserve">Wies, S., &amp; Moorman, C. (2013). Going public: How marketing communications and capital markets interact. </w:t>
      </w:r>
      <w:r w:rsidRPr="00184E3A">
        <w:rPr>
          <w:i/>
          <w:iCs/>
          <w:lang w:val="en-ID"/>
        </w:rPr>
        <w:t>Journal of Marketing, 77</w:t>
      </w:r>
      <w:r w:rsidRPr="00184E3A">
        <w:rPr>
          <w:lang w:val="en-ID"/>
        </w:rPr>
        <w:t xml:space="preserve">(5), 38–58. </w:t>
      </w:r>
      <w:hyperlink r:id="rId35" w:history="1">
        <w:r w:rsidR="007B0596" w:rsidRPr="00183E5E">
          <w:rPr>
            <w:rStyle w:val="Hyperlink"/>
            <w:lang w:val="en-ID"/>
          </w:rPr>
          <w:t>https://doi.org/10.1509/jm.12.0054</w:t>
        </w:r>
      </w:hyperlink>
      <w:r w:rsidR="007B0596">
        <w:rPr>
          <w:lang w:val="en-ID"/>
        </w:rPr>
        <w:t xml:space="preserve"> </w:t>
      </w:r>
    </w:p>
    <w:p w14:paraId="2423934B" w14:textId="5D658424" w:rsidR="00184E3A" w:rsidRDefault="00184E3A" w:rsidP="00184E3A">
      <w:pPr>
        <w:pStyle w:val="Body"/>
        <w:spacing w:after="0"/>
        <w:rPr>
          <w:lang w:val="en-ID"/>
        </w:rPr>
      </w:pPr>
      <w:r w:rsidRPr="00184E3A">
        <w:rPr>
          <w:lang w:val="en-ID"/>
        </w:rPr>
        <w:t xml:space="preserve">Xiao, Y., &amp; Watson, M. (2019). Guidance on conducting a systematic literature review. </w:t>
      </w:r>
      <w:r w:rsidRPr="00184E3A">
        <w:rPr>
          <w:i/>
          <w:iCs/>
          <w:lang w:val="en-ID"/>
        </w:rPr>
        <w:t>Journal of Planning Education and Research, 39</w:t>
      </w:r>
      <w:r w:rsidRPr="00184E3A">
        <w:rPr>
          <w:lang w:val="en-ID"/>
        </w:rPr>
        <w:t xml:space="preserve">(1), 93–112. </w:t>
      </w:r>
      <w:hyperlink r:id="rId36" w:history="1">
        <w:r w:rsidR="007B0596" w:rsidRPr="00183E5E">
          <w:rPr>
            <w:rStyle w:val="Hyperlink"/>
          </w:rPr>
          <w:t>https://doi.org/10.1177/0739456X17723971</w:t>
        </w:r>
      </w:hyperlink>
      <w:r w:rsidR="007B0596">
        <w:t xml:space="preserve"> </w:t>
      </w:r>
    </w:p>
    <w:p w14:paraId="03D659C0" w14:textId="77777777" w:rsidR="00184E3A" w:rsidRDefault="00184E3A" w:rsidP="00184E3A">
      <w:pPr>
        <w:pStyle w:val="Body"/>
        <w:spacing w:after="0"/>
        <w:rPr>
          <w:lang w:val="en-ID"/>
        </w:rPr>
      </w:pPr>
    </w:p>
    <w:sectPr w:rsidR="00184E3A" w:rsidSect="004A11FF">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6FA56" w14:textId="77777777" w:rsidR="005A3F67" w:rsidRDefault="005A3F67" w:rsidP="00C37E61">
      <w:r>
        <w:separator/>
      </w:r>
    </w:p>
  </w:endnote>
  <w:endnote w:type="continuationSeparator" w:id="0">
    <w:p w14:paraId="26EDDDF2" w14:textId="77777777" w:rsidR="005A3F67" w:rsidRDefault="005A3F6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BDC3" w14:textId="77777777" w:rsidR="004A11FF" w:rsidRDefault="004A1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7C46B" w14:textId="77777777" w:rsidR="004A11FF" w:rsidRDefault="004A11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93526" w14:textId="77777777" w:rsidR="009E048A" w:rsidRDefault="009E048A">
    <w:pPr>
      <w:pStyle w:val="Footer"/>
      <w:rPr>
        <w:rFonts w:ascii="Arial" w:hAnsi="Arial" w:cs="Arial"/>
        <w:sz w:val="16"/>
      </w:rPr>
    </w:pPr>
  </w:p>
  <w:p w14:paraId="6B38D0C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DADC07F" w14:textId="77777777" w:rsidR="009E048A" w:rsidRDefault="009E048A">
    <w:pPr>
      <w:pStyle w:val="Footer"/>
      <w:rPr>
        <w:rFonts w:ascii="Arial" w:hAnsi="Arial" w:cs="Arial"/>
        <w:sz w:val="16"/>
      </w:rPr>
    </w:pPr>
  </w:p>
  <w:p w14:paraId="0DBECB7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7B80C" w14:textId="77777777" w:rsidR="005A3F67" w:rsidRDefault="005A3F67" w:rsidP="00C37E61">
      <w:r>
        <w:separator/>
      </w:r>
    </w:p>
  </w:footnote>
  <w:footnote w:type="continuationSeparator" w:id="0">
    <w:p w14:paraId="7BC9C3D8" w14:textId="77777777" w:rsidR="005A3F67" w:rsidRDefault="005A3F6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B2E4" w14:textId="082829B3" w:rsidR="004A11FF" w:rsidRDefault="00000000">
    <w:pPr>
      <w:pStyle w:val="Header"/>
    </w:pPr>
    <w:r>
      <w:rPr>
        <w:noProof/>
      </w:rPr>
      <w:pict w14:anchorId="234292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303672" o:spid="_x0000_s1027"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CF084" w14:textId="62F48AE8" w:rsidR="004A11FF" w:rsidRDefault="00000000">
    <w:pPr>
      <w:pStyle w:val="Header"/>
    </w:pPr>
    <w:r>
      <w:rPr>
        <w:noProof/>
      </w:rPr>
      <w:pict w14:anchorId="6EFEC4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303673" o:spid="_x0000_s1026"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416F" w14:textId="5DF96B1C" w:rsidR="00296529" w:rsidRPr="00296529" w:rsidRDefault="00000000" w:rsidP="00296529">
    <w:pPr>
      <w:ind w:left="2160"/>
      <w:jc w:val="center"/>
      <w:rPr>
        <w:rFonts w:ascii="Times New Roman" w:eastAsia="Calibri" w:hAnsi="Times New Roman"/>
        <w:i/>
        <w:sz w:val="18"/>
        <w:szCs w:val="22"/>
      </w:rPr>
    </w:pPr>
    <w:r>
      <w:rPr>
        <w:noProof/>
      </w:rPr>
      <w:pict w14:anchorId="6DEEC7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303671" o:spid="_x0000_s1025"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41BD028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B1718F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02665E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C1EEC3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957AE8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3D02B2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998871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11102337">
    <w:abstractNumId w:val="15"/>
  </w:num>
  <w:num w:numId="3" w16cid:durableId="81993010">
    <w:abstractNumId w:val="23"/>
  </w:num>
  <w:num w:numId="4" w16cid:durableId="172991741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62777156">
    <w:abstractNumId w:val="7"/>
  </w:num>
  <w:num w:numId="6" w16cid:durableId="1411853524">
    <w:abstractNumId w:val="6"/>
  </w:num>
  <w:num w:numId="7" w16cid:durableId="237374158">
    <w:abstractNumId w:val="1"/>
  </w:num>
  <w:num w:numId="8" w16cid:durableId="1052073874">
    <w:abstractNumId w:val="12"/>
  </w:num>
  <w:num w:numId="9" w16cid:durableId="1074544406">
    <w:abstractNumId w:val="25"/>
  </w:num>
  <w:num w:numId="10" w16cid:durableId="665016647">
    <w:abstractNumId w:val="2"/>
  </w:num>
  <w:num w:numId="11" w16cid:durableId="420374322">
    <w:abstractNumId w:val="18"/>
  </w:num>
  <w:num w:numId="12" w16cid:durableId="1242372851">
    <w:abstractNumId w:val="3"/>
  </w:num>
  <w:num w:numId="13" w16cid:durableId="435753472">
    <w:abstractNumId w:val="17"/>
  </w:num>
  <w:num w:numId="14" w16cid:durableId="1236546512">
    <w:abstractNumId w:val="8"/>
  </w:num>
  <w:num w:numId="15" w16cid:durableId="1988973469">
    <w:abstractNumId w:val="21"/>
  </w:num>
  <w:num w:numId="16" w16cid:durableId="185795695">
    <w:abstractNumId w:val="5"/>
  </w:num>
  <w:num w:numId="17" w16cid:durableId="1536193376">
    <w:abstractNumId w:val="22"/>
  </w:num>
  <w:num w:numId="18" w16cid:durableId="1981887586">
    <w:abstractNumId w:val="14"/>
  </w:num>
  <w:num w:numId="19" w16cid:durableId="736364712">
    <w:abstractNumId w:val="28"/>
  </w:num>
  <w:num w:numId="20" w16cid:durableId="489903162">
    <w:abstractNumId w:val="11"/>
  </w:num>
  <w:num w:numId="21" w16cid:durableId="474951979">
    <w:abstractNumId w:val="9"/>
  </w:num>
  <w:num w:numId="22" w16cid:durableId="1135217392">
    <w:abstractNumId w:val="13"/>
  </w:num>
  <w:num w:numId="23" w16cid:durableId="1836333849">
    <w:abstractNumId w:val="19"/>
  </w:num>
  <w:num w:numId="24" w16cid:durableId="264768566">
    <w:abstractNumId w:val="26"/>
  </w:num>
  <w:num w:numId="25" w16cid:durableId="827863905">
    <w:abstractNumId w:val="4"/>
  </w:num>
  <w:num w:numId="26" w16cid:durableId="41491097">
    <w:abstractNumId w:val="16"/>
  </w:num>
  <w:num w:numId="27" w16cid:durableId="1950428454">
    <w:abstractNumId w:val="20"/>
  </w:num>
  <w:num w:numId="28" w16cid:durableId="1260404824">
    <w:abstractNumId w:val="27"/>
  </w:num>
  <w:num w:numId="29" w16cid:durableId="893277418">
    <w:abstractNumId w:val="24"/>
  </w:num>
  <w:num w:numId="30" w16cid:durableId="13279734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A7537"/>
    <w:rsid w:val="000B1E33"/>
    <w:rsid w:val="000C0ED1"/>
    <w:rsid w:val="000D689F"/>
    <w:rsid w:val="000E7B7B"/>
    <w:rsid w:val="000E7D62"/>
    <w:rsid w:val="000F4F0D"/>
    <w:rsid w:val="000F5AB3"/>
    <w:rsid w:val="00103357"/>
    <w:rsid w:val="00112DE9"/>
    <w:rsid w:val="0011592F"/>
    <w:rsid w:val="00123C9F"/>
    <w:rsid w:val="00126190"/>
    <w:rsid w:val="00130F17"/>
    <w:rsid w:val="001320BF"/>
    <w:rsid w:val="0015727B"/>
    <w:rsid w:val="00163BC4"/>
    <w:rsid w:val="001741C5"/>
    <w:rsid w:val="0018174E"/>
    <w:rsid w:val="00184E3A"/>
    <w:rsid w:val="00191062"/>
    <w:rsid w:val="00192B72"/>
    <w:rsid w:val="001A29D8"/>
    <w:rsid w:val="001A5CAA"/>
    <w:rsid w:val="001B0427"/>
    <w:rsid w:val="001D3A51"/>
    <w:rsid w:val="001D7727"/>
    <w:rsid w:val="001E10D2"/>
    <w:rsid w:val="001E25B4"/>
    <w:rsid w:val="001E44FE"/>
    <w:rsid w:val="001F4C27"/>
    <w:rsid w:val="00200595"/>
    <w:rsid w:val="00204835"/>
    <w:rsid w:val="0022442D"/>
    <w:rsid w:val="00231920"/>
    <w:rsid w:val="0023195C"/>
    <w:rsid w:val="0024282C"/>
    <w:rsid w:val="002460DC"/>
    <w:rsid w:val="00250985"/>
    <w:rsid w:val="002556F6"/>
    <w:rsid w:val="00283105"/>
    <w:rsid w:val="00284C4C"/>
    <w:rsid w:val="00287E68"/>
    <w:rsid w:val="00296529"/>
    <w:rsid w:val="002A07C0"/>
    <w:rsid w:val="002A6FEB"/>
    <w:rsid w:val="002B27FB"/>
    <w:rsid w:val="002B3055"/>
    <w:rsid w:val="002B685A"/>
    <w:rsid w:val="002C3398"/>
    <w:rsid w:val="002C57D2"/>
    <w:rsid w:val="002C66EF"/>
    <w:rsid w:val="002E0D56"/>
    <w:rsid w:val="00315186"/>
    <w:rsid w:val="00317897"/>
    <w:rsid w:val="003244E6"/>
    <w:rsid w:val="0033343E"/>
    <w:rsid w:val="003512C2"/>
    <w:rsid w:val="00366CFB"/>
    <w:rsid w:val="00371FB6"/>
    <w:rsid w:val="003763C1"/>
    <w:rsid w:val="00376BBE"/>
    <w:rsid w:val="00376F8A"/>
    <w:rsid w:val="0039224F"/>
    <w:rsid w:val="003A43A4"/>
    <w:rsid w:val="003A7E18"/>
    <w:rsid w:val="003B4C5F"/>
    <w:rsid w:val="003C3371"/>
    <w:rsid w:val="003C4C86"/>
    <w:rsid w:val="003C6258"/>
    <w:rsid w:val="003E2904"/>
    <w:rsid w:val="00401927"/>
    <w:rsid w:val="004030FE"/>
    <w:rsid w:val="0041027F"/>
    <w:rsid w:val="00412475"/>
    <w:rsid w:val="00423789"/>
    <w:rsid w:val="004365B9"/>
    <w:rsid w:val="00440F43"/>
    <w:rsid w:val="00441B6F"/>
    <w:rsid w:val="00446221"/>
    <w:rsid w:val="00450E62"/>
    <w:rsid w:val="004539DB"/>
    <w:rsid w:val="00471A80"/>
    <w:rsid w:val="0047234D"/>
    <w:rsid w:val="00492625"/>
    <w:rsid w:val="004A11FF"/>
    <w:rsid w:val="004D0EC8"/>
    <w:rsid w:val="004D305E"/>
    <w:rsid w:val="004D4277"/>
    <w:rsid w:val="00502516"/>
    <w:rsid w:val="00505F06"/>
    <w:rsid w:val="00506828"/>
    <w:rsid w:val="00510ABC"/>
    <w:rsid w:val="0053056E"/>
    <w:rsid w:val="00554FDA"/>
    <w:rsid w:val="005A3F67"/>
    <w:rsid w:val="005C784C"/>
    <w:rsid w:val="005D17F6"/>
    <w:rsid w:val="005E5539"/>
    <w:rsid w:val="005F2D2B"/>
    <w:rsid w:val="005F4C7C"/>
    <w:rsid w:val="005F598D"/>
    <w:rsid w:val="00602BDA"/>
    <w:rsid w:val="00602BF5"/>
    <w:rsid w:val="0060391A"/>
    <w:rsid w:val="00617FDD"/>
    <w:rsid w:val="00633614"/>
    <w:rsid w:val="00633F68"/>
    <w:rsid w:val="00636EB2"/>
    <w:rsid w:val="006375B8"/>
    <w:rsid w:val="00664E7C"/>
    <w:rsid w:val="0066510A"/>
    <w:rsid w:val="0067057E"/>
    <w:rsid w:val="00673F9F"/>
    <w:rsid w:val="00686953"/>
    <w:rsid w:val="00687556"/>
    <w:rsid w:val="00687DEA"/>
    <w:rsid w:val="00687E67"/>
    <w:rsid w:val="00695F0D"/>
    <w:rsid w:val="006967F7"/>
    <w:rsid w:val="006A250C"/>
    <w:rsid w:val="006B10FD"/>
    <w:rsid w:val="006B21D3"/>
    <w:rsid w:val="006B57D0"/>
    <w:rsid w:val="006B5C30"/>
    <w:rsid w:val="006D30FF"/>
    <w:rsid w:val="006D6940"/>
    <w:rsid w:val="006F11EC"/>
    <w:rsid w:val="0070082C"/>
    <w:rsid w:val="00712CDA"/>
    <w:rsid w:val="00726F9F"/>
    <w:rsid w:val="007303DE"/>
    <w:rsid w:val="007369E6"/>
    <w:rsid w:val="00737F19"/>
    <w:rsid w:val="00746E59"/>
    <w:rsid w:val="00754C9A"/>
    <w:rsid w:val="0075599A"/>
    <w:rsid w:val="00761D52"/>
    <w:rsid w:val="007642CC"/>
    <w:rsid w:val="00772EEF"/>
    <w:rsid w:val="007745BA"/>
    <w:rsid w:val="0077749E"/>
    <w:rsid w:val="00786D70"/>
    <w:rsid w:val="00790ADA"/>
    <w:rsid w:val="007B0596"/>
    <w:rsid w:val="007C2C1F"/>
    <w:rsid w:val="007C60A3"/>
    <w:rsid w:val="007D2288"/>
    <w:rsid w:val="007D6E4B"/>
    <w:rsid w:val="007E088F"/>
    <w:rsid w:val="007F7B32"/>
    <w:rsid w:val="00804BC2"/>
    <w:rsid w:val="0081431A"/>
    <w:rsid w:val="0083216F"/>
    <w:rsid w:val="0083467D"/>
    <w:rsid w:val="00837E7A"/>
    <w:rsid w:val="00860000"/>
    <w:rsid w:val="00863BD3"/>
    <w:rsid w:val="008641ED"/>
    <w:rsid w:val="00866D66"/>
    <w:rsid w:val="008671C6"/>
    <w:rsid w:val="00874A0C"/>
    <w:rsid w:val="00875803"/>
    <w:rsid w:val="008B459E"/>
    <w:rsid w:val="008C7633"/>
    <w:rsid w:val="008E13AE"/>
    <w:rsid w:val="008E1506"/>
    <w:rsid w:val="008E24F9"/>
    <w:rsid w:val="008E710C"/>
    <w:rsid w:val="008F69D6"/>
    <w:rsid w:val="008F6E33"/>
    <w:rsid w:val="00902823"/>
    <w:rsid w:val="009056F1"/>
    <w:rsid w:val="0091223C"/>
    <w:rsid w:val="00915CA6"/>
    <w:rsid w:val="00925C40"/>
    <w:rsid w:val="00927834"/>
    <w:rsid w:val="009500A6"/>
    <w:rsid w:val="00957C18"/>
    <w:rsid w:val="009659BA"/>
    <w:rsid w:val="00980836"/>
    <w:rsid w:val="00983040"/>
    <w:rsid w:val="00992400"/>
    <w:rsid w:val="009B3FB9"/>
    <w:rsid w:val="009C2465"/>
    <w:rsid w:val="009C5178"/>
    <w:rsid w:val="009D35A0"/>
    <w:rsid w:val="009D52A8"/>
    <w:rsid w:val="009D7EB7"/>
    <w:rsid w:val="009E048A"/>
    <w:rsid w:val="009E08E9"/>
    <w:rsid w:val="009E3DB9"/>
    <w:rsid w:val="009E4315"/>
    <w:rsid w:val="009E6E35"/>
    <w:rsid w:val="009F0EDA"/>
    <w:rsid w:val="00A03B96"/>
    <w:rsid w:val="00A05B19"/>
    <w:rsid w:val="00A1134E"/>
    <w:rsid w:val="00A22029"/>
    <w:rsid w:val="00A24E7E"/>
    <w:rsid w:val="00A258C3"/>
    <w:rsid w:val="00A347C0"/>
    <w:rsid w:val="00A36EF5"/>
    <w:rsid w:val="00A51431"/>
    <w:rsid w:val="00A539AD"/>
    <w:rsid w:val="00A6490C"/>
    <w:rsid w:val="00A918C0"/>
    <w:rsid w:val="00A94063"/>
    <w:rsid w:val="00AA6219"/>
    <w:rsid w:val="00AA74E0"/>
    <w:rsid w:val="00AB4C50"/>
    <w:rsid w:val="00AB703F"/>
    <w:rsid w:val="00AC6BB8"/>
    <w:rsid w:val="00AE008F"/>
    <w:rsid w:val="00AF4681"/>
    <w:rsid w:val="00AF7C29"/>
    <w:rsid w:val="00B01FCD"/>
    <w:rsid w:val="00B1776C"/>
    <w:rsid w:val="00B17E88"/>
    <w:rsid w:val="00B35595"/>
    <w:rsid w:val="00B40ED7"/>
    <w:rsid w:val="00B52583"/>
    <w:rsid w:val="00B52896"/>
    <w:rsid w:val="00B714AA"/>
    <w:rsid w:val="00B75A02"/>
    <w:rsid w:val="00B95236"/>
    <w:rsid w:val="00B96BD9"/>
    <w:rsid w:val="00BA1B01"/>
    <w:rsid w:val="00BA2641"/>
    <w:rsid w:val="00BA398C"/>
    <w:rsid w:val="00BB37AA"/>
    <w:rsid w:val="00BC178B"/>
    <w:rsid w:val="00BC53A0"/>
    <w:rsid w:val="00BE62AD"/>
    <w:rsid w:val="00BF121F"/>
    <w:rsid w:val="00BF1F80"/>
    <w:rsid w:val="00C166EF"/>
    <w:rsid w:val="00C17EB0"/>
    <w:rsid w:val="00C201D4"/>
    <w:rsid w:val="00C23771"/>
    <w:rsid w:val="00C27F5F"/>
    <w:rsid w:val="00C30A0F"/>
    <w:rsid w:val="00C33073"/>
    <w:rsid w:val="00C37E61"/>
    <w:rsid w:val="00C421CE"/>
    <w:rsid w:val="00C60AB3"/>
    <w:rsid w:val="00C70780"/>
    <w:rsid w:val="00C70F1B"/>
    <w:rsid w:val="00C71A47"/>
    <w:rsid w:val="00C7464C"/>
    <w:rsid w:val="00C85588"/>
    <w:rsid w:val="00CA0635"/>
    <w:rsid w:val="00CD6755"/>
    <w:rsid w:val="00CD6856"/>
    <w:rsid w:val="00CE0089"/>
    <w:rsid w:val="00CE4C8F"/>
    <w:rsid w:val="00CE793C"/>
    <w:rsid w:val="00CF193C"/>
    <w:rsid w:val="00D173F1"/>
    <w:rsid w:val="00D475B0"/>
    <w:rsid w:val="00D65B81"/>
    <w:rsid w:val="00D74CB0"/>
    <w:rsid w:val="00D75EC0"/>
    <w:rsid w:val="00D8295D"/>
    <w:rsid w:val="00DA74BF"/>
    <w:rsid w:val="00DC2A65"/>
    <w:rsid w:val="00DD7F81"/>
    <w:rsid w:val="00DE15F0"/>
    <w:rsid w:val="00DE3E86"/>
    <w:rsid w:val="00DE5663"/>
    <w:rsid w:val="00DE693E"/>
    <w:rsid w:val="00DE78AA"/>
    <w:rsid w:val="00E053D0"/>
    <w:rsid w:val="00E061D4"/>
    <w:rsid w:val="00E15994"/>
    <w:rsid w:val="00E3114E"/>
    <w:rsid w:val="00E31A70"/>
    <w:rsid w:val="00E35B02"/>
    <w:rsid w:val="00E41A3F"/>
    <w:rsid w:val="00E517B3"/>
    <w:rsid w:val="00E66496"/>
    <w:rsid w:val="00E66B35"/>
    <w:rsid w:val="00E66E10"/>
    <w:rsid w:val="00E74136"/>
    <w:rsid w:val="00E769F6"/>
    <w:rsid w:val="00E80285"/>
    <w:rsid w:val="00E8407C"/>
    <w:rsid w:val="00E84F3C"/>
    <w:rsid w:val="00EA012C"/>
    <w:rsid w:val="00EC6A55"/>
    <w:rsid w:val="00ED0288"/>
    <w:rsid w:val="00EE1796"/>
    <w:rsid w:val="00EE52CB"/>
    <w:rsid w:val="00EE5CFD"/>
    <w:rsid w:val="00EF581D"/>
    <w:rsid w:val="00EF7FD8"/>
    <w:rsid w:val="00F06F59"/>
    <w:rsid w:val="00F17988"/>
    <w:rsid w:val="00F245FA"/>
    <w:rsid w:val="00F246F2"/>
    <w:rsid w:val="00F469F0"/>
    <w:rsid w:val="00F53273"/>
    <w:rsid w:val="00F6067D"/>
    <w:rsid w:val="00F74450"/>
    <w:rsid w:val="00F755E4"/>
    <w:rsid w:val="00F77D02"/>
    <w:rsid w:val="00F97909"/>
    <w:rsid w:val="00FA2D45"/>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13C0846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1F4C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F5AB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726F9F"/>
    <w:rPr>
      <w:rFonts w:ascii="Times New Roman" w:hAnsi="Times New Roman"/>
      <w:sz w:val="24"/>
      <w:szCs w:val="24"/>
    </w:rPr>
  </w:style>
  <w:style w:type="character" w:customStyle="1" w:styleId="Heading3Char">
    <w:name w:val="Heading 3 Char"/>
    <w:basedOn w:val="DefaultParagraphFont"/>
    <w:link w:val="Heading3"/>
    <w:semiHidden/>
    <w:rsid w:val="000F5AB3"/>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1F4C2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57/bm.2010.52" TargetMode="External"/><Relationship Id="rId26" Type="http://schemas.openxmlformats.org/officeDocument/2006/relationships/hyperlink" Target="https://doi.org/10.33395/owner.v8i3.2073" TargetMode="External"/><Relationship Id="rId21" Type="http://schemas.openxmlformats.org/officeDocument/2006/relationships/hyperlink" Target="https://doi.org/10.1509/jmkg.72.5.098" TargetMode="External"/><Relationship Id="rId34" Type="http://schemas.openxmlformats.org/officeDocument/2006/relationships/hyperlink" Target="https://doi.org/10.1111/1467-8551.0037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504/GBER.2021.118209" TargetMode="External"/><Relationship Id="rId25" Type="http://schemas.openxmlformats.org/officeDocument/2006/relationships/hyperlink" Target="https://doi.org/10.17705/1CAIS.03743" TargetMode="External"/><Relationship Id="rId33" Type="http://schemas.openxmlformats.org/officeDocument/2006/relationships/hyperlink" Target="https://doi.org/10.1186/1471-2288-8-45"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11/jofi.12852" TargetMode="External"/><Relationship Id="rId20" Type="http://schemas.openxmlformats.org/officeDocument/2006/relationships/hyperlink" Target="https://doi.org/10.1111/j.1540-6261.1995.tb05166.x" TargetMode="External"/><Relationship Id="rId29" Type="http://schemas.openxmlformats.org/officeDocument/2006/relationships/hyperlink" Target="https://doi.org/10.1146/annurev-financial-102710-1448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ojs.sampoernauniversity.ac.id/index.php/JOBE/article/view/96" TargetMode="External"/><Relationship Id="rId32" Type="http://schemas.openxmlformats.org/officeDocument/2006/relationships/hyperlink" Target="https://doi.org/10.1016/j.jbusres.2019.07.039"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77/1042258718757503" TargetMode="External"/><Relationship Id="rId23" Type="http://schemas.openxmlformats.org/officeDocument/2006/relationships/hyperlink" Target="https://doi.org/10.1108/EMJB-09-2022-0213" TargetMode="External"/><Relationship Id="rId28" Type="http://schemas.openxmlformats.org/officeDocument/2006/relationships/hyperlink" Target="https://doi.org/10.1111/j.1540-6261.1991.tb03743.x" TargetMode="External"/><Relationship Id="rId36" Type="http://schemas.openxmlformats.org/officeDocument/2006/relationships/hyperlink" Target="https://doi.org/10.1177/0739456X17723971" TargetMode="External"/><Relationship Id="rId10" Type="http://schemas.openxmlformats.org/officeDocument/2006/relationships/footer" Target="footer1.xml"/><Relationship Id="rId19" Type="http://schemas.openxmlformats.org/officeDocument/2006/relationships/hyperlink" Target="https://doi.org/10.1093/rfs/hhn079" TargetMode="External"/><Relationship Id="rId31" Type="http://schemas.openxmlformats.org/officeDocument/2006/relationships/hyperlink" Target="https://doi.org/10.35817/publicuho.v8i3.90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11/1475-679X.12164" TargetMode="External"/><Relationship Id="rId22" Type="http://schemas.openxmlformats.org/officeDocument/2006/relationships/hyperlink" Target="https://doi.org/10.1016/j.ijhm.2018.07.015" TargetMode="External"/><Relationship Id="rId27" Type="http://schemas.openxmlformats.org/officeDocument/2006/relationships/hyperlink" Target="https://doi.org/10.15640/jmm.v9n2a4" TargetMode="External"/><Relationship Id="rId30" Type="http://schemas.openxmlformats.org/officeDocument/2006/relationships/hyperlink" Target="https://doi.org/10.1509/jm.15.0285" TargetMode="External"/><Relationship Id="rId35" Type="http://schemas.openxmlformats.org/officeDocument/2006/relationships/hyperlink" Target="https://doi.org/10.1509/jm.12.0054"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73A8E-89CB-4450-82B4-D1C661719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TotalTime>
  <Pages>10</Pages>
  <Words>5270</Words>
  <Characters>30042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35242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112</cp:revision>
  <cp:lastPrinted>1999-07-06T11:00:00Z</cp:lastPrinted>
  <dcterms:created xsi:type="dcterms:W3CDTF">2014-10-25T14:34:00Z</dcterms:created>
  <dcterms:modified xsi:type="dcterms:W3CDTF">2025-12-19T11:20:00Z</dcterms:modified>
</cp:coreProperties>
</file>