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37840" w14:textId="41E52440" w:rsidR="00163BC4" w:rsidRPr="00163BC4" w:rsidRDefault="001A6E38" w:rsidP="00441B6F">
      <w:pPr>
        <w:pStyle w:val="Author"/>
        <w:spacing w:line="240" w:lineRule="auto"/>
        <w:rPr>
          <w:rFonts w:ascii="Arial" w:hAnsi="Arial" w:cs="Arial"/>
          <w:bCs/>
          <w:iCs/>
          <w:kern w:val="28"/>
          <w:sz w:val="36"/>
        </w:rPr>
      </w:pPr>
      <w:r w:rsidRPr="001A6E38">
        <w:rPr>
          <w:rFonts w:ascii="Arial" w:hAnsi="Arial" w:cs="Arial"/>
          <w:bCs/>
          <w:iCs/>
          <w:kern w:val="28"/>
          <w:sz w:val="36"/>
        </w:rPr>
        <w:t>Integrating Academic Integrity into Problem-Based Learning to Improve Students’ Chemical Literacy</w:t>
      </w:r>
    </w:p>
    <w:p w14:paraId="53D914B4" w14:textId="77777777" w:rsidR="00A258C3" w:rsidRPr="00790ADA" w:rsidRDefault="00A258C3" w:rsidP="00441B6F">
      <w:pPr>
        <w:pStyle w:val="Author"/>
        <w:spacing w:line="240" w:lineRule="auto"/>
        <w:jc w:val="both"/>
        <w:rPr>
          <w:rFonts w:ascii="Arial" w:hAnsi="Arial" w:cs="Arial"/>
          <w:sz w:val="36"/>
        </w:rPr>
      </w:pPr>
    </w:p>
    <w:p w14:paraId="40EF61AB" w14:textId="77777777" w:rsidR="00633614" w:rsidRDefault="00633614" w:rsidP="00441B6F">
      <w:pPr>
        <w:pStyle w:val="Affiliation"/>
        <w:spacing w:after="0" w:line="240" w:lineRule="auto"/>
        <w:rPr>
          <w:rFonts w:ascii="Arial" w:hAnsi="Arial" w:cs="Arial"/>
          <w:i/>
        </w:rPr>
      </w:pPr>
    </w:p>
    <w:p w14:paraId="3A82C5CC" w14:textId="77777777" w:rsidR="00790ADA" w:rsidRDefault="00790ADA" w:rsidP="00441B6F">
      <w:pPr>
        <w:pStyle w:val="Affiliation"/>
        <w:spacing w:after="0" w:line="240" w:lineRule="auto"/>
        <w:jc w:val="both"/>
        <w:rPr>
          <w:rFonts w:ascii="Arial" w:hAnsi="Arial" w:cs="Arial"/>
        </w:rPr>
      </w:pPr>
    </w:p>
    <w:p w14:paraId="45EAF36F" w14:textId="77777777" w:rsidR="002C57D2" w:rsidRPr="00FB3A86" w:rsidRDefault="002C57D2" w:rsidP="00441B6F">
      <w:pPr>
        <w:pStyle w:val="Affiliation"/>
        <w:spacing w:after="0" w:line="240" w:lineRule="auto"/>
        <w:jc w:val="both"/>
        <w:rPr>
          <w:rFonts w:ascii="Arial" w:hAnsi="Arial" w:cs="Arial"/>
        </w:rPr>
      </w:pPr>
    </w:p>
    <w:p w14:paraId="6189B85F" w14:textId="77777777" w:rsidR="00B01FCD" w:rsidRPr="00FB3A86" w:rsidRDefault="00CE1CF0" w:rsidP="00441B6F">
      <w:pPr>
        <w:pStyle w:val="Copyright"/>
        <w:spacing w:after="0" w:line="240" w:lineRule="auto"/>
        <w:jc w:val="both"/>
        <w:rPr>
          <w:rFonts w:ascii="Arial" w:hAnsi="Arial" w:cs="Arial"/>
        </w:rPr>
        <w:sectPr w:rsidR="00B01FCD" w:rsidRPr="00FB3A86"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A0D766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B73068D" w14:textId="4695D1B9" w:rsidR="00B01FCD" w:rsidRDefault="00B01FCD" w:rsidP="00441B6F">
      <w:pPr>
        <w:pStyle w:val="AbstHead"/>
        <w:spacing w:after="0"/>
        <w:jc w:val="both"/>
        <w:rPr>
          <w:rFonts w:ascii="Arial" w:hAnsi="Arial" w:cs="Arial"/>
        </w:rPr>
      </w:pPr>
      <w:r w:rsidRPr="00FB3A86">
        <w:rPr>
          <w:rFonts w:ascii="Arial" w:hAnsi="Arial" w:cs="Arial"/>
        </w:rPr>
        <w:lastRenderedPageBreak/>
        <w:t xml:space="preserve">ABSTRACT </w:t>
      </w:r>
    </w:p>
    <w:p w14:paraId="06CF3A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54240" w14:textId="77777777" w:rsidTr="001E44FE">
        <w:tc>
          <w:tcPr>
            <w:tcW w:w="9576" w:type="dxa"/>
            <w:shd w:val="clear" w:color="auto" w:fill="F2F2F2"/>
          </w:tcPr>
          <w:p w14:paraId="1E32625F" w14:textId="5EB53ADD" w:rsidR="001A6E38" w:rsidRDefault="001A6E38" w:rsidP="001A6E38">
            <w:pPr>
              <w:pStyle w:val="Body"/>
              <w:rPr>
                <w:rFonts w:ascii="Arial" w:eastAsia="Calibri" w:hAnsi="Arial" w:cs="Arial"/>
                <w:szCs w:val="22"/>
              </w:rPr>
            </w:pPr>
            <w:r w:rsidRPr="001A6E38">
              <w:rPr>
                <w:rFonts w:ascii="Arial" w:eastAsia="Calibri" w:hAnsi="Arial" w:cs="Arial"/>
                <w:szCs w:val="22"/>
              </w:rPr>
              <w:t>This study examined the effectiveness of the Problem-Based Learning model based on Academic Honesty (PBL-KA) in improving students’ scientific literacy on buffer solution material at SMA Negeri 23 Makassar. Using a quasi-experimental Pretest–Posttest Control Group Design, 66 students were divided into an experimental group (PBL-KA) and a control group (conventional learning). Data were collected through scientific literacy tests and academic honesty observations. The results showed a statistically significant difference between the two groups (Z</w:t>
            </w:r>
            <w:r w:rsidRPr="001A6E38">
              <w:rPr>
                <w:rFonts w:ascii="Cambria Math" w:eastAsia="Calibri" w:hAnsi="Cambria Math" w:cs="Cambria Math"/>
                <w:szCs w:val="22"/>
              </w:rPr>
              <w:t>ₕ</w:t>
            </w:r>
            <w:r w:rsidRPr="001A6E38">
              <w:rPr>
                <w:rFonts w:ascii="Arial" w:eastAsia="Calibri" w:hAnsi="Arial" w:cs="Arial"/>
                <w:szCs w:val="22"/>
              </w:rPr>
              <w:t xml:space="preserve"> = 1.68 &gt; Z</w:t>
            </w:r>
            <w:r w:rsidRPr="001A6E38">
              <w:rPr>
                <w:rFonts w:ascii="Cambria Math" w:eastAsia="Calibri" w:hAnsi="Cambria Math" w:cs="Cambria Math"/>
                <w:szCs w:val="22"/>
              </w:rPr>
              <w:t>ₜ</w:t>
            </w:r>
            <w:r w:rsidRPr="001A6E38">
              <w:rPr>
                <w:rFonts w:ascii="Arial" w:eastAsia="Calibri" w:hAnsi="Arial" w:cs="Arial"/>
                <w:szCs w:val="22"/>
              </w:rPr>
              <w:t xml:space="preserve"> = 1.64, α = 0.05), with the experimental group achieving a higher average literacy score (78.4) than the control group (73.9). Students in the experimental group also demonstrated a progressive increase in academic honesty (mean score = 9.1, high category). These findings indicate that the PBL-KA model not only enhances scientific literacy but also fosters honesty and integrity, making it a valuable pedagogical approach for modern science education. The model offers practical guidance for teachers and curriculum developers seeking to integrate ethical values into contextual chemistry learning aligned with the Independent Curriculum</w:t>
            </w:r>
            <w:r w:rsidRPr="00305744">
              <w:rPr>
                <w:rFonts w:ascii="Arial" w:eastAsia="Calibri" w:hAnsi="Arial" w:cs="Arial"/>
                <w:szCs w:val="22"/>
              </w:rPr>
              <w:t>.</w:t>
            </w:r>
          </w:p>
          <w:p w14:paraId="5F1C44B8" w14:textId="77777777" w:rsidR="00505F06" w:rsidRPr="00BA1B01" w:rsidRDefault="00505F06" w:rsidP="00441B6F">
            <w:pPr>
              <w:pStyle w:val="Body"/>
              <w:spacing w:after="0"/>
              <w:rPr>
                <w:rFonts w:ascii="Arial" w:eastAsia="Calibri" w:hAnsi="Arial" w:cs="Arial"/>
                <w:szCs w:val="22"/>
              </w:rPr>
            </w:pPr>
          </w:p>
        </w:tc>
      </w:tr>
    </w:tbl>
    <w:p w14:paraId="454B714F" w14:textId="77777777" w:rsidR="00636EB2" w:rsidRDefault="00636EB2" w:rsidP="00441B6F">
      <w:pPr>
        <w:pStyle w:val="Body"/>
        <w:spacing w:after="0"/>
        <w:rPr>
          <w:rFonts w:ascii="Arial" w:hAnsi="Arial" w:cs="Arial"/>
          <w:i/>
        </w:rPr>
      </w:pPr>
    </w:p>
    <w:p w14:paraId="7A46B84A" w14:textId="77777777" w:rsidR="00A24E7E" w:rsidRDefault="00A24E7E" w:rsidP="00441B6F">
      <w:pPr>
        <w:pStyle w:val="Body"/>
        <w:spacing w:after="0"/>
        <w:rPr>
          <w:rFonts w:ascii="Arial" w:hAnsi="Arial" w:cs="Arial"/>
          <w:i/>
        </w:rPr>
      </w:pPr>
      <w:r>
        <w:rPr>
          <w:rFonts w:ascii="Arial" w:hAnsi="Arial" w:cs="Arial"/>
          <w:i/>
        </w:rPr>
        <w:t>Keywords: Problem-Based Learning, Academic Honesty, Scientific Literacy, Chemistry Learning, High School</w:t>
      </w:r>
    </w:p>
    <w:p w14:paraId="0618F1DC" w14:textId="77777777" w:rsidR="0024282C" w:rsidRDefault="0024282C" w:rsidP="00441B6F">
      <w:pPr>
        <w:pStyle w:val="Body"/>
        <w:spacing w:after="0"/>
        <w:rPr>
          <w:rFonts w:ascii="Arial" w:hAnsi="Arial" w:cs="Arial"/>
          <w:i/>
          <w:sz w:val="18"/>
        </w:rPr>
      </w:pPr>
    </w:p>
    <w:p w14:paraId="06034BE2" w14:textId="77777777" w:rsidR="00505F06" w:rsidRPr="00A24E7E" w:rsidRDefault="00505F06" w:rsidP="00441B6F">
      <w:pPr>
        <w:pStyle w:val="Body"/>
        <w:spacing w:after="0"/>
        <w:rPr>
          <w:rFonts w:ascii="Arial" w:hAnsi="Arial" w:cs="Arial"/>
          <w:i/>
        </w:rPr>
      </w:pPr>
    </w:p>
    <w:p w14:paraId="4782D11A" w14:textId="77777777" w:rsidR="007F7B32" w:rsidRDefault="00902823" w:rsidP="00441B6F">
      <w:pPr>
        <w:pStyle w:val="AbstHead"/>
        <w:spacing w:after="0"/>
        <w:jc w:val="both"/>
        <w:rPr>
          <w:rFonts w:ascii="Arial" w:hAnsi="Arial" w:cs="Arial"/>
        </w:rPr>
      </w:pPr>
      <w:r>
        <w:rPr>
          <w:rFonts w:ascii="Arial" w:hAnsi="Arial" w:cs="Arial"/>
        </w:rPr>
        <w:t>1. INTRODUCTION</w:t>
      </w:r>
    </w:p>
    <w:p w14:paraId="009CAE89" w14:textId="77777777" w:rsidR="00790ADA" w:rsidRPr="00FB3A86" w:rsidRDefault="00790ADA" w:rsidP="00441B6F">
      <w:pPr>
        <w:pStyle w:val="AbstHead"/>
        <w:spacing w:after="0"/>
        <w:jc w:val="both"/>
        <w:rPr>
          <w:rFonts w:ascii="Arial" w:hAnsi="Arial" w:cs="Arial"/>
        </w:rPr>
      </w:pPr>
    </w:p>
    <w:p w14:paraId="15E07A51" w14:textId="32B4DA39" w:rsidR="00B01FCD" w:rsidRDefault="00017879" w:rsidP="00017879">
      <w:pPr>
        <w:pStyle w:val="Body"/>
        <w:spacing w:after="0"/>
        <w:ind w:firstLine="720"/>
        <w:rPr>
          <w:rFonts w:ascii="Arial" w:hAnsi="Arial" w:cs="Arial"/>
        </w:rPr>
      </w:pPr>
      <w:r w:rsidRPr="00017879">
        <w:rPr>
          <w:rFonts w:ascii="Arial" w:hAnsi="Arial" w:cs="Arial"/>
        </w:rPr>
        <w:t xml:space="preserve">Chemistry education at the senior high school (SMA) level plays a strategic role in shaping students' scientific thinking skills, scientific attitudes, and character. In the era of 21st-century educational transformation, students are required not only to understand chemical concepts theoretically but also to be able to apply them in real-life contexts, accompanied by strong moral values ​​and scientific integrity. Chemical literacy, as a form of scientific literacy, is an important foundation in facing global challenges such as environmental, technological, and health crises. However, various studies show that high school students' chemical literacy skills are still relatively low due to the dominance of expository, teacher-centered, and minimally contextual learning approaches </w:t>
      </w:r>
      <w:sdt>
        <w:sdtPr>
          <w:rPr>
            <w:rFonts w:ascii="Arial" w:hAnsi="Arial" w:cs="Arial"/>
            <w:color w:val="000000"/>
          </w:rPr>
          <w:tag w:val="MENDELEY_CITATION_v3_eyJjaXRhdGlvbklEIjoiTUVOREVMRVlfQ0lUQVRJT05fMWI2OGRjYWYtZjdmOS00MzNkLWJlNzctNmUxN2JiNzI5ZWNiIiwicHJvcGVydGllcyI6eyJub3RlSW5kZXgiOjB9LCJpc0VkaXRlZCI6ZmFsc2UsIm1hbnVhbE92ZXJyaWRlIjp7ImlzTWFudWFsbHlPdmVycmlkZGVuIjpmYWxzZSwiY2l0ZXByb2NUZXh0IjoiKE5vb3IsIDIwMjEpIiwibWFudWFsT3ZlcnJpZGVUZXh0Ijoi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
          <w:id w:val="1734505123"/>
          <w:placeholder>
            <w:docPart w:val="DefaultPlaceholder_-1854013440"/>
          </w:placeholder>
        </w:sdtPr>
        <w:sdtEndPr/>
        <w:sdtContent>
          <w:r w:rsidR="005F1BB2" w:rsidRPr="005F1BB2">
            <w:rPr>
              <w:rFonts w:ascii="Arial" w:hAnsi="Arial" w:cs="Arial"/>
              <w:color w:val="000000"/>
            </w:rPr>
            <w:t>(Noor, 2021)</w:t>
          </w:r>
        </w:sdtContent>
      </w:sdt>
      <w:r w:rsidR="00D378E7">
        <w:rPr>
          <w:rFonts w:ascii="Arial" w:hAnsi="Arial" w:cs="Arial"/>
        </w:rPr>
        <w:t xml:space="preserve">. </w:t>
      </w:r>
      <w:r w:rsidRPr="00017879">
        <w:rPr>
          <w:rFonts w:ascii="Arial" w:hAnsi="Arial" w:cs="Arial"/>
        </w:rPr>
        <w:t>This gap demonstrates the need for innovative learning models that emphasize not only conceptual understanding but also character development, particularly the value of academic honesty, which is the foundation of students' scientific integrity (</w:t>
      </w:r>
      <w:sdt>
        <w:sdtPr>
          <w:rPr>
            <w:rFonts w:ascii="Arial" w:hAnsi="Arial" w:cs="Arial"/>
            <w:color w:val="000000"/>
          </w:rPr>
          <w:tag w:val="MENDELEY_CITATION_v3_eyJjaXRhdGlvbklEIjoiTUVOREVMRVlfQ0lUQVRJT05fOGE2MzUxMWYtNzBjNy00N2Y4LWJhZWItNDdhMmUwYzhkZjcxIiwicHJvcGVydGllcyI6eyJub3RlSW5kZXgiOjB9LCJpc0VkaXRlZCI6ZmFsc2UsIm1hbnVhbE92ZXJyaWRlIjp7ImlzTWFudWFsbHlPdmVycmlkZGVuIjp0cnVlLCJjaXRlcHJvY1RleHQiOiIoTm9vciwgMjAyMSkiLCJtYW51YWxPdmVycmlkZVRleHQiOiJOb29yLCAyMDIx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
          <w:id w:val="912119740"/>
          <w:placeholder>
            <w:docPart w:val="DefaultPlaceholder_-1854013440"/>
          </w:placeholder>
        </w:sdtPr>
        <w:sdtEndPr/>
        <w:sdtContent>
          <w:r w:rsidR="005F1BB2" w:rsidRPr="005F1BB2">
            <w:rPr>
              <w:rFonts w:ascii="Arial" w:hAnsi="Arial" w:cs="Arial"/>
              <w:color w:val="000000"/>
            </w:rPr>
            <w:t>Noor, 2021</w:t>
          </w:r>
        </w:sdtContent>
      </w:sdt>
      <w:r w:rsidRPr="00017879">
        <w:rPr>
          <w:rFonts w:ascii="Arial" w:hAnsi="Arial" w:cs="Arial"/>
        </w:rPr>
        <w:t xml:space="preserve">; </w:t>
      </w:r>
      <w:sdt>
        <w:sdtPr>
          <w:rPr>
            <w:rFonts w:ascii="Arial" w:hAnsi="Arial" w:cs="Arial"/>
            <w:color w:val="000000"/>
          </w:rPr>
          <w:tag w:val="MENDELEY_CITATION_v3_eyJjaXRhdGlvbklEIjoiTUVOREVMRVlfQ0lUQVRJT05fNDAwYTVlNzMtMzc5MS00M2Y2LTgyNDYtNzFjMTdlZjZlZmFkIiwicHJvcGVydGllcyI6eyJub3RlSW5kZXgiOjB9LCJpc0VkaXRlZCI6ZmFsc2UsIm1hbnVhbE92ZXJyaWRlIjp7ImlzTWFudWFsbHlPdmVycmlkZGVuIjp0cnVlLCJjaXRlcHJvY1RleHQiOiIoTGF0aWYgZXQgYWwuLCAyMDI0KSIsIm1hbnVhbE92ZXJyaWRlVGV4dCI6IkxhdGlmIGV0IGFsLiwgMjAyNCk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
          <w:id w:val="1191494027"/>
          <w:placeholder>
            <w:docPart w:val="DefaultPlaceholder_-1854013440"/>
          </w:placeholder>
        </w:sdtPr>
        <w:sdtEndPr/>
        <w:sdtContent>
          <w:r w:rsidR="005F1BB2" w:rsidRPr="005F1BB2">
            <w:rPr>
              <w:rFonts w:ascii="Arial" w:hAnsi="Arial" w:cs="Arial"/>
              <w:color w:val="000000"/>
            </w:rPr>
            <w:t>Latif et al., 2024)</w:t>
          </w:r>
        </w:sdtContent>
      </w:sdt>
      <w:r w:rsidRPr="00017879">
        <w:rPr>
          <w:rFonts w:ascii="Arial" w:hAnsi="Arial" w:cs="Arial"/>
        </w:rPr>
        <w:t>.</w:t>
      </w:r>
    </w:p>
    <w:p w14:paraId="5FC11FE9" w14:textId="4BFEBF6B" w:rsidR="00017879" w:rsidRDefault="00017879" w:rsidP="00017879">
      <w:pPr>
        <w:pStyle w:val="Body"/>
        <w:spacing w:after="0"/>
        <w:ind w:firstLine="720"/>
        <w:rPr>
          <w:rFonts w:ascii="Arial" w:hAnsi="Arial" w:cs="Arial"/>
        </w:rPr>
      </w:pPr>
      <w:r w:rsidRPr="00017879">
        <w:rPr>
          <w:rFonts w:ascii="Arial" w:hAnsi="Arial" w:cs="Arial"/>
        </w:rPr>
        <w:t xml:space="preserve">Chemical literacy is not only the ability to understand chemical symbols, formulas, or reactions, but also encompasses the competence to interpret, evaluate, and apply chemical knowledge to solve contextual problems. Several studies have shown that chemical literacy encompasses three main dimensions: conceptual knowledge, scientific competence, and </w:t>
      </w:r>
      <w:r w:rsidRPr="00017879">
        <w:rPr>
          <w:rFonts w:ascii="Arial" w:hAnsi="Arial" w:cs="Arial"/>
        </w:rPr>
        <w:lastRenderedPageBreak/>
        <w:t>applicative contexts connected to social and environmental issues (</w:t>
      </w:r>
      <w:proofErr w:type="spellStart"/>
      <w:sdt>
        <w:sdtPr>
          <w:rPr>
            <w:rFonts w:ascii="Arial" w:hAnsi="Arial" w:cs="Arial"/>
            <w:color w:val="000000"/>
          </w:rPr>
          <w:tag w:val="MENDELEY_CITATION_v3_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"/>
          <w:id w:val="444897117"/>
          <w:placeholder>
            <w:docPart w:val="DefaultPlaceholder_-1854013440"/>
          </w:placeholder>
        </w:sdtPr>
        <w:sdtEndPr/>
        <w:sdtContent>
          <w:r w:rsidR="005F1BB2" w:rsidRPr="005F1BB2">
            <w:rPr>
              <w:rFonts w:ascii="Arial" w:hAnsi="Arial" w:cs="Arial"/>
              <w:color w:val="000000"/>
            </w:rPr>
            <w:t>Parmin</w:t>
          </w:r>
          <w:proofErr w:type="spellEnd"/>
          <w:r w:rsidR="005F1BB2" w:rsidRPr="005F1BB2">
            <w:rPr>
              <w:rFonts w:ascii="Arial" w:hAnsi="Arial" w:cs="Arial"/>
              <w:color w:val="000000"/>
            </w:rPr>
            <w:t xml:space="preserve"> et al., 2022</w:t>
          </w:r>
        </w:sdtContent>
      </w:sdt>
      <w:r w:rsidR="0075123C">
        <w:rPr>
          <w:rFonts w:ascii="Arial" w:hAnsi="Arial" w:cs="Arial"/>
        </w:rPr>
        <w:t xml:space="preserve">; </w:t>
      </w:r>
      <w:r w:rsidRPr="00017879">
        <w:rPr>
          <w:rFonts w:ascii="Arial" w:hAnsi="Arial" w:cs="Arial"/>
        </w:rPr>
        <w:t xml:space="preserve"> 2023; </w:t>
      </w:r>
      <w:sdt>
        <w:sdtPr>
          <w:rPr>
            <w:rFonts w:ascii="Arial" w:hAnsi="Arial" w:cs="Arial"/>
            <w:color w:val="000000"/>
          </w:rPr>
          <w:tag w:val="MENDELEY_CITATION_v3_eyJjaXRhdGlvbklEIjoiTUVOREVMRVlfQ0lUQVRJT05fN2VhOThmN2YtZDlkMC00MjA1LTg2ZmItMGU3ZTdmMGZlZGZkIiwicHJvcGVydGllcyI6eyJub3RlSW5kZXgiOjB9LCJpc0VkaXRlZCI6ZmFsc2UsIm1hbnVhbE92ZXJyaWRlIjp7ImlzTWFudWFsbHlPdmVycmlkZGVuIjp0cnVlLCJjaXRlcHJvY1RleHQiOiIoTm9vciwgMjAyMSkiLCJtYW51YWxPdmVycmlkZVRleHQiOiJOb29yLCAyMDIx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
          <w:id w:val="1343197939"/>
          <w:placeholder>
            <w:docPart w:val="DefaultPlaceholder_-1854013440"/>
          </w:placeholder>
        </w:sdtPr>
        <w:sdtEndPr/>
        <w:sdtContent>
          <w:r w:rsidR="005F1BB2" w:rsidRPr="005F1BB2">
            <w:rPr>
              <w:rFonts w:ascii="Arial" w:hAnsi="Arial" w:cs="Arial"/>
              <w:color w:val="000000"/>
            </w:rPr>
            <w:t>Noor, 2021</w:t>
          </w:r>
        </w:sdtContent>
      </w:sdt>
      <w:r w:rsidRPr="00017879">
        <w:rPr>
          <w:rFonts w:ascii="Arial" w:hAnsi="Arial" w:cs="Arial"/>
        </w:rPr>
        <w:t>). Research by Endah Ratna (2019) shows that the use of contextual questions based on chemical literacy can improve students' ability to relate chemical concepts to everyday life phenomena. Furthermore, a contextual approach encourages students to think critically, reflectively, and responsibly about the social impact of the application of chemistry (Sydorova, 2025). Therefore, improving chemical literacy cannot be achieved solely through traditional learning strategies but requires a problem-based approach that actively engages students in the scientific thinking process and ethical decision-making.</w:t>
      </w:r>
    </w:p>
    <w:p w14:paraId="4F70C0AB" w14:textId="63C5F222" w:rsidR="00E83D66" w:rsidRPr="00E83D66" w:rsidRDefault="00E83D66" w:rsidP="00E83D66">
      <w:pPr>
        <w:pStyle w:val="Body"/>
        <w:ind w:firstLine="720"/>
        <w:rPr>
          <w:rFonts w:ascii="Arial" w:hAnsi="Arial" w:cs="Arial"/>
        </w:rPr>
      </w:pPr>
      <w:r w:rsidRPr="00E83D66">
        <w:rPr>
          <w:rFonts w:ascii="Arial" w:hAnsi="Arial" w:cs="Arial"/>
        </w:rPr>
        <w:t>The conventional approach to chemistry learning often emphasizes only lower-order cognitive aspects, such as remembering and understanding concepts, while scientific skills, argumentation, and academic honesty receive less attention (</w:t>
      </w:r>
      <w:proofErr w:type="spellStart"/>
      <w:sdt>
        <w:sdtPr>
          <w:rPr>
            <w:rFonts w:ascii="Arial" w:hAnsi="Arial" w:cs="Arial"/>
            <w:color w:val="000000"/>
          </w:rPr>
          <w:tag w:val="MENDELEY_CITATION_v3_eyJjaXRhdGlvbklEIjoiTUVOREVMRVlfQ0lUQVRJT05fN2JlM2NlNjQtMmVhMC00ZTI2LWE3NWItYjNiZDQxNDM2MTM4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
          <w:id w:val="1840111608"/>
          <w:placeholder>
            <w:docPart w:val="DefaultPlaceholder_-1854013440"/>
          </w:placeholder>
        </w:sdtPr>
        <w:sdtEndPr/>
        <w:sdtContent>
          <w:r w:rsidR="005F1BB2" w:rsidRPr="005F1BB2">
            <w:rPr>
              <w:rFonts w:ascii="Arial" w:hAnsi="Arial" w:cs="Arial"/>
              <w:color w:val="000000"/>
            </w:rPr>
            <w:t>Sutrisna</w:t>
          </w:r>
          <w:proofErr w:type="spellEnd"/>
          <w:r w:rsidR="005F1BB2" w:rsidRPr="005F1BB2">
            <w:rPr>
              <w:rFonts w:ascii="Arial" w:hAnsi="Arial" w:cs="Arial"/>
              <w:color w:val="000000"/>
            </w:rPr>
            <w:t>, 2021</w:t>
          </w:r>
        </w:sdtContent>
      </w:sdt>
      <w:r w:rsidRPr="00E83D66">
        <w:rPr>
          <w:rFonts w:ascii="Arial" w:hAnsi="Arial" w:cs="Arial"/>
        </w:rPr>
        <w:t>). Research shows that the problem-based learning (PBL) approach is effective in enhancing scientific thinking and science communication skills because it is oriented toward solving authentic problems (</w:t>
      </w:r>
      <w:proofErr w:type="spellStart"/>
      <w:sdt>
        <w:sdtPr>
          <w:rPr>
            <w:rFonts w:ascii="Arial" w:hAnsi="Arial" w:cs="Arial"/>
            <w:color w:val="000000"/>
          </w:rPr>
          <w:tag w:val="MENDELEY_CITATION_v3_eyJjaXRhdGlvbklEIjoiTUVOREVMRVlfQ0lUQVRJT05fNGFhZmI0ZGItMzMxNC00OTMyLTllMWMtZGRjZjJjMjU3OTdm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
          <w:id w:val="-1022395150"/>
          <w:placeholder>
            <w:docPart w:val="DefaultPlaceholder_-1854013440"/>
          </w:placeholder>
        </w:sdtPr>
        <w:sdtEndPr/>
        <w:sdtContent>
          <w:r w:rsidR="005F1BB2" w:rsidRPr="005F1BB2">
            <w:rPr>
              <w:rFonts w:ascii="Arial" w:hAnsi="Arial" w:cs="Arial"/>
              <w:color w:val="000000"/>
            </w:rPr>
            <w:t>Sutrisna</w:t>
          </w:r>
          <w:proofErr w:type="spellEnd"/>
          <w:r w:rsidR="005F1BB2" w:rsidRPr="005F1BB2">
            <w:rPr>
              <w:rFonts w:ascii="Arial" w:hAnsi="Arial" w:cs="Arial"/>
              <w:color w:val="000000"/>
            </w:rPr>
            <w:t>, 2021</w:t>
          </w:r>
        </w:sdtContent>
      </w:sdt>
      <w:r w:rsidR="000D42BC">
        <w:rPr>
          <w:rFonts w:ascii="Arial" w:hAnsi="Arial" w:cs="Arial"/>
        </w:rPr>
        <w:t>;</w:t>
      </w:r>
      <w:r w:rsidRPr="00E83D66">
        <w:rPr>
          <w:rFonts w:ascii="Arial" w:hAnsi="Arial" w:cs="Arial"/>
        </w:rPr>
        <w:t xml:space="preserve"> </w:t>
      </w:r>
      <w:sdt>
        <w:sdtPr>
          <w:rPr>
            <w:rFonts w:ascii="Arial" w:hAnsi="Arial" w:cs="Arial"/>
            <w:color w:val="000000"/>
          </w:rPr>
          <w:tag w:val="MENDELEY_CITATION_v3_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"/>
          <w:id w:val="665517305"/>
          <w:placeholder>
            <w:docPart w:val="DefaultPlaceholder_-1854013440"/>
          </w:placeholder>
        </w:sdtPr>
        <w:sdtEndPr/>
        <w:sdtContent>
          <w:proofErr w:type="spellStart"/>
          <w:r w:rsidR="005F1BB2" w:rsidRPr="005F1BB2">
            <w:rPr>
              <w:rFonts w:ascii="Arial" w:hAnsi="Arial" w:cs="Arial"/>
              <w:color w:val="000000"/>
            </w:rPr>
            <w:t>Latif</w:t>
          </w:r>
          <w:proofErr w:type="spellEnd"/>
          <w:r w:rsidR="005F1BB2" w:rsidRPr="005F1BB2">
            <w:rPr>
              <w:rFonts w:ascii="Arial" w:hAnsi="Arial" w:cs="Arial"/>
              <w:color w:val="000000"/>
            </w:rPr>
            <w:t xml:space="preserve"> et al., 2024</w:t>
          </w:r>
        </w:sdtContent>
      </w:sdt>
      <w:r w:rsidRPr="00E83D66">
        <w:rPr>
          <w:rFonts w:ascii="Arial" w:hAnsi="Arial" w:cs="Arial"/>
        </w:rPr>
        <w:t>). In the context of chemistry learning, PBL can facilitate students in formulating hypotheses, analyzing experimental data, and drawing conclusions based on scientific evidence, thereby improving chemistry literacy skills.</w:t>
      </w:r>
      <w:r w:rsidR="00A8154A">
        <w:rPr>
          <w:rFonts w:ascii="Arial" w:hAnsi="Arial" w:cs="Arial"/>
        </w:rPr>
        <w:t xml:space="preserve"> </w:t>
      </w:r>
      <w:r w:rsidR="00A8154A" w:rsidRPr="00A8154A">
        <w:rPr>
          <w:rFonts w:ascii="Arial" w:hAnsi="Arial" w:cs="Arial"/>
        </w:rPr>
        <w:t xml:space="preserve">Research conducted </w:t>
      </w:r>
      <w:sdt>
        <w:sdtPr>
          <w:rPr>
            <w:rFonts w:ascii="Arial" w:hAnsi="Arial" w:cs="Arial"/>
            <w:color w:val="000000"/>
          </w:rPr>
          <w:tag w:val="MENDELEY_CITATION_v3_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"/>
          <w:id w:val="-64955939"/>
          <w:placeholder>
            <w:docPart w:val="DefaultPlaceholder_-1854013440"/>
          </w:placeholder>
        </w:sdtPr>
        <w:sdtEndPr/>
        <w:sdtContent>
          <w:proofErr w:type="spellStart"/>
          <w:r w:rsidR="005F1BB2" w:rsidRPr="005F1BB2">
            <w:rPr>
              <w:rFonts w:ascii="Arial" w:hAnsi="Arial" w:cs="Arial"/>
              <w:color w:val="000000"/>
            </w:rPr>
            <w:t>Pangesti</w:t>
          </w:r>
          <w:proofErr w:type="spellEnd"/>
          <w:r w:rsidR="005F1BB2" w:rsidRPr="005F1BB2">
            <w:rPr>
              <w:rFonts w:ascii="Arial" w:hAnsi="Arial" w:cs="Arial"/>
              <w:color w:val="000000"/>
            </w:rPr>
            <w:t xml:space="preserve"> et al. (2025);</w:t>
          </w:r>
        </w:sdtContent>
      </w:sdt>
      <w:r w:rsidR="00435CE8">
        <w:rPr>
          <w:rFonts w:ascii="Arial" w:hAnsi="Arial" w:cs="Arial"/>
          <w:color w:val="000000"/>
        </w:rPr>
        <w:t xml:space="preserve"> </w:t>
      </w:r>
      <w:sdt>
        <w:sdtPr>
          <w:rPr>
            <w:rFonts w:ascii="Arial" w:hAnsi="Arial" w:cs="Arial"/>
            <w:color w:val="000000"/>
          </w:rPr>
          <w:tag w:val="MENDELEY_CITATION_v3_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"/>
          <w:id w:val="1475565845"/>
          <w:placeholder>
            <w:docPart w:val="DefaultPlaceholder_-1854013440"/>
          </w:placeholder>
        </w:sdtPr>
        <w:sdtEndPr/>
        <w:sdtContent>
          <w:r w:rsidR="005F1BB2" w:rsidRPr="005F1BB2">
            <w:rPr>
              <w:rFonts w:ascii="Arial" w:hAnsi="Arial" w:cs="Arial"/>
              <w:color w:val="000000"/>
            </w:rPr>
            <w:t>(Alwi et al., 2022)</w:t>
          </w:r>
        </w:sdtContent>
      </w:sdt>
      <w:r w:rsidR="00A8154A" w:rsidRPr="00A8154A">
        <w:rPr>
          <w:rFonts w:ascii="Arial" w:hAnsi="Arial" w:cs="Arial"/>
        </w:rPr>
        <w:t xml:space="preserve"> on PBL in various fields also supports the efficacy of PBL in improving critical thinking and problem-solving abilities in </w:t>
      </w:r>
      <w:r w:rsidR="00A8154A" w:rsidRPr="00071019">
        <w:rPr>
          <w:rFonts w:ascii="Arial" w:hAnsi="Arial" w:cs="Arial"/>
        </w:rPr>
        <w:t>students</w:t>
      </w:r>
      <w:r w:rsidR="00C64E1F">
        <w:rPr>
          <w:rFonts w:ascii="Arial" w:hAnsi="Arial" w:cs="Arial"/>
        </w:rPr>
        <w:t xml:space="preserve"> </w:t>
      </w:r>
      <w:sdt>
        <w:sdtPr>
          <w:rPr>
            <w:rFonts w:ascii="Arial" w:hAnsi="Arial" w:cs="Arial"/>
            <w:color w:val="000000"/>
          </w:rPr>
          <w:tag w:val="MENDELEY_CITATION_v3_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"/>
          <w:id w:val="-316497051"/>
          <w:placeholder>
            <w:docPart w:val="DefaultPlaceholder_-1854013440"/>
          </w:placeholder>
        </w:sdtPr>
        <w:sdtEndPr/>
        <w:sdtContent>
          <w:r w:rsidR="005F1BB2" w:rsidRPr="005F1BB2">
            <w:rPr>
              <w:rFonts w:ascii="Arial" w:hAnsi="Arial" w:cs="Arial"/>
              <w:color w:val="000000"/>
            </w:rPr>
            <w:t>(Gamage et al., 2020)</w:t>
          </w:r>
        </w:sdtContent>
      </w:sdt>
      <w:r w:rsidR="00A8154A" w:rsidRPr="00071019">
        <w:rPr>
          <w:rFonts w:ascii="Arial" w:hAnsi="Arial" w:cs="Arial"/>
        </w:rPr>
        <w:t>.</w:t>
      </w:r>
      <w:r w:rsidRPr="00071019">
        <w:rPr>
          <w:rFonts w:ascii="Arial" w:hAnsi="Arial" w:cs="Arial"/>
        </w:rPr>
        <w:t xml:space="preserve"> Research conducted by </w:t>
      </w:r>
      <w:sdt>
        <w:sdtPr>
          <w:rPr>
            <w:rFonts w:ascii="Arial" w:hAnsi="Arial" w:cs="Arial"/>
            <w:color w:val="000000"/>
          </w:rPr>
          <w:tag w:val="MENDELEY_CITATION_v3_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"/>
          <w:id w:val="198057512"/>
          <w:placeholder>
            <w:docPart w:val="DefaultPlaceholder_-1854013440"/>
          </w:placeholder>
        </w:sdtPr>
        <w:sdtEndPr/>
        <w:sdtContent>
          <w:r w:rsidR="005F1BB2" w:rsidRPr="005F1BB2">
            <w:rPr>
              <w:rFonts w:ascii="Arial" w:hAnsi="Arial" w:cs="Arial"/>
              <w:color w:val="000000"/>
            </w:rPr>
            <w:t>Pozuelo-Muñoz et al (2023)</w:t>
          </w:r>
        </w:sdtContent>
      </w:sdt>
      <w:r w:rsidRPr="00071019">
        <w:rPr>
          <w:rFonts w:ascii="Arial" w:hAnsi="Arial" w:cs="Arial"/>
        </w:rPr>
        <w:t xml:space="preserve"> on 111 high school students indicated that the implementation of inquiry</w:t>
      </w:r>
      <w:r w:rsidR="002347C9" w:rsidRPr="00071019">
        <w:rPr>
          <w:rFonts w:ascii="Arial" w:hAnsi="Arial" w:cs="Arial"/>
        </w:rPr>
        <w:t xml:space="preserve"> </w:t>
      </w:r>
      <w:r w:rsidRPr="00071019">
        <w:rPr>
          <w:rFonts w:ascii="Arial" w:hAnsi="Arial" w:cs="Arial"/>
        </w:rPr>
        <w:t>and PBL</w:t>
      </w:r>
      <w:r w:rsidR="002347C9" w:rsidRPr="00071019">
        <w:rPr>
          <w:rFonts w:ascii="Arial" w:hAnsi="Arial" w:cs="Arial"/>
        </w:rPr>
        <w:t xml:space="preserve"> </w:t>
      </w:r>
      <w:r w:rsidRPr="00071019">
        <w:rPr>
          <w:rFonts w:ascii="Arial" w:hAnsi="Arial" w:cs="Arial"/>
        </w:rPr>
        <w:t xml:space="preserve">based modules significantly improved oral and written scientific communication skills, as well as understanding of scientific concepts. </w:t>
      </w:r>
      <w:r w:rsidR="002347C9" w:rsidRPr="00071019">
        <w:rPr>
          <w:rFonts w:ascii="Arial" w:hAnsi="Arial" w:cs="Arial"/>
        </w:rPr>
        <w:t xml:space="preserve">Research by </w:t>
      </w:r>
      <w:sdt>
        <w:sdtPr>
          <w:rPr>
            <w:rFonts w:ascii="Arial" w:hAnsi="Arial" w:cs="Arial"/>
            <w:color w:val="000000"/>
          </w:rPr>
          <w:tag w:val="MENDELEY_CITATION_v3_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"/>
          <w:id w:val="-136028824"/>
          <w:placeholder>
            <w:docPart w:val="DefaultPlaceholder_-1854013440"/>
          </w:placeholder>
        </w:sdtPr>
        <w:sdtEndPr/>
        <w:sdtContent>
          <w:proofErr w:type="spellStart"/>
          <w:r w:rsidR="005F1BB2" w:rsidRPr="005F1BB2">
            <w:rPr>
              <w:color w:val="000000"/>
            </w:rPr>
            <w:t>Ansya</w:t>
          </w:r>
          <w:proofErr w:type="spellEnd"/>
          <w:r w:rsidR="005F1BB2" w:rsidRPr="005F1BB2">
            <w:rPr>
              <w:color w:val="000000"/>
            </w:rPr>
            <w:t xml:space="preserve"> &amp; </w:t>
          </w:r>
          <w:proofErr w:type="spellStart"/>
          <w:r w:rsidR="005F1BB2" w:rsidRPr="005F1BB2">
            <w:rPr>
              <w:color w:val="000000"/>
            </w:rPr>
            <w:t>Salsabilla</w:t>
          </w:r>
          <w:proofErr w:type="spellEnd"/>
          <w:r w:rsidR="005F1BB2" w:rsidRPr="005F1BB2">
            <w:rPr>
              <w:color w:val="000000"/>
            </w:rPr>
            <w:t>, (2025)</w:t>
          </w:r>
        </w:sdtContent>
      </w:sdt>
      <w:r w:rsidR="002347C9" w:rsidRPr="00071019">
        <w:rPr>
          <w:rFonts w:ascii="Arial" w:hAnsi="Arial" w:cs="Arial"/>
        </w:rPr>
        <w:t xml:space="preserve"> which integrates Canva into PBL, further</w:t>
      </w:r>
      <w:r w:rsidR="002347C9" w:rsidRPr="002347C9">
        <w:rPr>
          <w:rFonts w:ascii="Arial" w:hAnsi="Arial" w:cs="Arial"/>
        </w:rPr>
        <w:t xml:space="preserve"> enriches the student learning experience, fostering creativity and enhanced understanding through interactive project-based tasks</w:t>
      </w:r>
      <w:r w:rsidR="002347C9">
        <w:rPr>
          <w:rFonts w:ascii="Arial" w:hAnsi="Arial" w:cs="Arial"/>
        </w:rPr>
        <w:t xml:space="preserve">. </w:t>
      </w:r>
      <w:r w:rsidRPr="00E83D66">
        <w:rPr>
          <w:rFonts w:ascii="Arial" w:hAnsi="Arial" w:cs="Arial"/>
        </w:rPr>
        <w:t>This confirms that PBL can serve as a superior alternative to overcome the limitations of the expository teaching model that has long dominated chemistry classrooms.</w:t>
      </w:r>
    </w:p>
    <w:p w14:paraId="483E3EF4" w14:textId="462E8873" w:rsidR="00A8154A" w:rsidRDefault="00E83D66" w:rsidP="00E83D66">
      <w:pPr>
        <w:pStyle w:val="Body"/>
        <w:spacing w:after="0"/>
        <w:ind w:firstLine="720"/>
        <w:rPr>
          <w:rFonts w:ascii="Arial" w:hAnsi="Arial" w:cs="Arial"/>
        </w:rPr>
      </w:pPr>
      <w:r w:rsidRPr="00E83D66">
        <w:rPr>
          <w:rFonts w:ascii="Arial" w:hAnsi="Arial" w:cs="Arial"/>
        </w:rPr>
        <w:t>The value of academic honesty is one of the main elements of character education that is relevant in the context of science learning. Academic honesty includes the attitude of not committing plagiarism, not manipulating experimental data, and being willing to admit mistakes in the scientific process (</w:t>
      </w:r>
      <w:sdt>
        <w:sdtPr>
          <w:rPr>
            <w:rFonts w:ascii="Arial" w:hAnsi="Arial" w:cs="Arial"/>
            <w:color w:val="000000"/>
          </w:rPr>
          <w:tag w:val="MENDELEY_CITATION_v3_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"/>
          <w:id w:val="-1236239464"/>
          <w:placeholder>
            <w:docPart w:val="DefaultPlaceholder_-1854013440"/>
          </w:placeholder>
        </w:sdtPr>
        <w:sdtEndPr/>
        <w:sdtContent>
          <w:r w:rsidR="005F1BB2" w:rsidRPr="005F1BB2">
            <w:rPr>
              <w:rFonts w:ascii="Arial" w:hAnsi="Arial" w:cs="Arial"/>
              <w:color w:val="000000"/>
            </w:rPr>
            <w:t>Noor, 2021;</w:t>
          </w:r>
        </w:sdtContent>
      </w:sdt>
      <w:sdt>
        <w:sdtPr>
          <w:rPr>
            <w:rFonts w:ascii="Arial" w:hAnsi="Arial" w:cs="Arial"/>
            <w:color w:val="000000"/>
          </w:rPr>
          <w:tag w:val="MENDELEY_CITATION_v3_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"/>
          <w:id w:val="-305401307"/>
          <w:placeholder>
            <w:docPart w:val="DefaultPlaceholder_-1854013440"/>
          </w:placeholder>
        </w:sdtPr>
        <w:sdtEndPr/>
        <w:sdtContent>
          <w:r w:rsidR="005F1BB2" w:rsidRPr="005F1BB2">
            <w:rPr>
              <w:rFonts w:ascii="Arial" w:hAnsi="Arial" w:cs="Arial"/>
              <w:color w:val="000000"/>
            </w:rPr>
            <w:t>Sari et al., 2025</w:t>
          </w:r>
        </w:sdtContent>
      </w:sdt>
      <w:r w:rsidRPr="00E83D66">
        <w:rPr>
          <w:rFonts w:ascii="Arial" w:hAnsi="Arial" w:cs="Arial"/>
        </w:rPr>
        <w:t xml:space="preserve">). A study conducted by </w:t>
      </w:r>
      <w:sdt>
        <w:sdtPr>
          <w:rPr>
            <w:rFonts w:ascii="Arial" w:hAnsi="Arial" w:cs="Arial"/>
            <w:color w:val="000000"/>
          </w:rPr>
          <w:tag w:val="MENDELEY_CITATION_v3_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"/>
          <w:id w:val="-1168252593"/>
          <w:placeholder>
            <w:docPart w:val="DefaultPlaceholder_-1854013440"/>
          </w:placeholder>
        </w:sdtPr>
        <w:sdtEndPr/>
        <w:sdtContent>
          <w:r w:rsidR="005F1BB2" w:rsidRPr="005F1BB2">
            <w:rPr>
              <w:rFonts w:ascii="Arial" w:hAnsi="Arial" w:cs="Arial"/>
              <w:color w:val="000000"/>
            </w:rPr>
            <w:t>Noor (2021),</w:t>
          </w:r>
        </w:sdtContent>
      </w:sdt>
      <w:r w:rsidRPr="00E83D66">
        <w:rPr>
          <w:rFonts w:ascii="Arial" w:hAnsi="Arial" w:cs="Arial"/>
        </w:rPr>
        <w:t xml:space="preserve"> emphasizes that character education integrating the value of academic honesty has a significant impact on the formation of students’ scientific integrity. In the context of chemistry learning, academic honesty can be internalized through laboratory activities, research-based projects, and scientific discussions, so that students become accustomed to prioritizing accurate data and evidence-based argumentation</w:t>
      </w:r>
      <w:r w:rsidR="00A8154A">
        <w:rPr>
          <w:rFonts w:ascii="Arial" w:hAnsi="Arial" w:cs="Arial"/>
        </w:rPr>
        <w:t xml:space="preserve">. </w:t>
      </w:r>
      <w:r w:rsidRPr="00E83D66">
        <w:rPr>
          <w:rFonts w:ascii="Arial" w:hAnsi="Arial" w:cs="Arial"/>
        </w:rPr>
        <w:t xml:space="preserve">This approach aligns with </w:t>
      </w:r>
      <w:sdt>
        <w:sdtPr>
          <w:rPr>
            <w:rFonts w:ascii="Arial" w:hAnsi="Arial" w:cs="Arial"/>
            <w:color w:val="000000"/>
          </w:rPr>
          <w:tag w:val="MENDELEY_CITATION_v3_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"/>
          <w:id w:val="973646257"/>
          <w:placeholder>
            <w:docPart w:val="DefaultPlaceholder_-1854013440"/>
          </w:placeholder>
        </w:sdtPr>
        <w:sdtEndPr/>
        <w:sdtContent>
          <w:r w:rsidR="005F1BB2" w:rsidRPr="005F1BB2">
            <w:rPr>
              <w:rFonts w:ascii="Arial" w:hAnsi="Arial" w:cs="Arial"/>
              <w:color w:val="000000"/>
            </w:rPr>
            <w:t>Rehman et al. (2024)</w:t>
          </w:r>
        </w:sdtContent>
      </w:sdt>
      <w:r w:rsidRPr="00E83D66">
        <w:rPr>
          <w:rFonts w:ascii="Arial" w:hAnsi="Arial" w:cs="Arial"/>
        </w:rPr>
        <w:t xml:space="preserve"> view that inquiry- and problem-based learning provides space for students to develop scientific attitudes, including honesty in the process of seeking and reporting scientific results.</w:t>
      </w:r>
    </w:p>
    <w:p w14:paraId="3ABDF610" w14:textId="6B986623" w:rsidR="00017879" w:rsidRDefault="00017879" w:rsidP="00E83D66">
      <w:pPr>
        <w:pStyle w:val="Body"/>
        <w:spacing w:after="0"/>
        <w:ind w:firstLine="720"/>
        <w:rPr>
          <w:rFonts w:ascii="Arial" w:hAnsi="Arial" w:cs="Arial"/>
        </w:rPr>
      </w:pPr>
      <w:r w:rsidRPr="00017879">
        <w:rPr>
          <w:rFonts w:ascii="Arial" w:hAnsi="Arial" w:cs="Arial"/>
        </w:rPr>
        <w:t>The integration of academic honesty values ​​into the PBL model is an important innovation in developing character-based chemical literacy</w:t>
      </w:r>
      <w:r w:rsidR="00A8154A">
        <w:rPr>
          <w:rFonts w:ascii="Arial" w:hAnsi="Arial" w:cs="Arial"/>
        </w:rPr>
        <w:t>,</w:t>
      </w:r>
      <w:r w:rsidRPr="00017879">
        <w:rPr>
          <w:rFonts w:ascii="Arial" w:hAnsi="Arial" w:cs="Arial"/>
        </w:rPr>
        <w:t xml:space="preserve"> </w:t>
      </w:r>
      <w:r w:rsidR="00A8154A" w:rsidRPr="00A8154A">
        <w:rPr>
          <w:rFonts w:ascii="Arial" w:hAnsi="Arial" w:cs="Arial"/>
        </w:rPr>
        <w:t xml:space="preserve">as shown in the study by </w:t>
      </w:r>
      <w:sdt>
        <w:sdtPr>
          <w:rPr>
            <w:rFonts w:ascii="Arial" w:hAnsi="Arial" w:cs="Arial"/>
            <w:color w:val="000000"/>
          </w:rPr>
          <w:tag w:val="MENDELEY_CITATION_v3_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"/>
          <w:id w:val="754717008"/>
          <w:placeholder>
            <w:docPart w:val="DefaultPlaceholder_-1854013440"/>
          </w:placeholder>
        </w:sdtPr>
        <w:sdtEndPr/>
        <w:sdtContent>
          <w:r w:rsidR="005F1BB2" w:rsidRPr="005F1BB2">
            <w:rPr>
              <w:rFonts w:ascii="Arial" w:hAnsi="Arial" w:cs="Arial"/>
              <w:color w:val="000000"/>
            </w:rPr>
            <w:t>(</w:t>
          </w:r>
          <w:proofErr w:type="spellStart"/>
          <w:r w:rsidR="005F1BB2" w:rsidRPr="005F1BB2">
            <w:rPr>
              <w:rFonts w:ascii="Arial" w:hAnsi="Arial" w:cs="Arial"/>
              <w:color w:val="000000"/>
            </w:rPr>
            <w:t>Pangesti</w:t>
          </w:r>
          <w:proofErr w:type="spellEnd"/>
          <w:r w:rsidR="005F1BB2" w:rsidRPr="005F1BB2">
            <w:rPr>
              <w:rFonts w:ascii="Arial" w:hAnsi="Arial" w:cs="Arial"/>
              <w:color w:val="000000"/>
            </w:rPr>
            <w:t xml:space="preserve"> et al., 2025)</w:t>
          </w:r>
        </w:sdtContent>
      </w:sdt>
      <w:r w:rsidR="00A8154A">
        <w:rPr>
          <w:rFonts w:ascii="Arial" w:hAnsi="Arial" w:cs="Arial"/>
        </w:rPr>
        <w:t xml:space="preserve">, </w:t>
      </w:r>
      <w:r w:rsidR="00A8154A" w:rsidRPr="00A8154A">
        <w:rPr>
          <w:rFonts w:ascii="Arial" w:hAnsi="Arial" w:cs="Arial"/>
        </w:rPr>
        <w:t xml:space="preserve">which also highlights how PBL models can instill honesty in scientific practices and </w:t>
      </w:r>
      <w:proofErr w:type="spellStart"/>
      <w:r w:rsidR="00A8154A" w:rsidRPr="00A8154A">
        <w:rPr>
          <w:rFonts w:ascii="Arial" w:hAnsi="Arial" w:cs="Arial"/>
        </w:rPr>
        <w:t>discussions.</w:t>
      </w:r>
      <w:r w:rsidRPr="00017879">
        <w:rPr>
          <w:rFonts w:ascii="Arial" w:hAnsi="Arial" w:cs="Arial"/>
        </w:rPr>
        <w:t>PBL</w:t>
      </w:r>
      <w:proofErr w:type="spellEnd"/>
      <w:r w:rsidRPr="00017879">
        <w:rPr>
          <w:rFonts w:ascii="Arial" w:hAnsi="Arial" w:cs="Arial"/>
        </w:rPr>
        <w:t xml:space="preserve"> not only encourages students to actively think critically and creatively but also places them in situations that demand ethical decision-making in the scientific process (</w:t>
      </w:r>
      <w:proofErr w:type="spellStart"/>
      <w:r w:rsidRPr="00017879">
        <w:rPr>
          <w:rFonts w:ascii="Arial" w:hAnsi="Arial" w:cs="Arial"/>
        </w:rPr>
        <w:t>Sydorova</w:t>
      </w:r>
      <w:proofErr w:type="spellEnd"/>
      <w:r w:rsidRPr="00017879">
        <w:rPr>
          <w:rFonts w:ascii="Arial" w:hAnsi="Arial" w:cs="Arial"/>
        </w:rPr>
        <w:t xml:space="preserve">, 2025; </w:t>
      </w:r>
      <w:sdt>
        <w:sdtPr>
          <w:rPr>
            <w:rFonts w:ascii="Arial" w:hAnsi="Arial" w:cs="Arial"/>
            <w:color w:val="000000"/>
          </w:rPr>
          <w:tag w:val="MENDELEY_CITATION_v3_eyJjaXRhdGlvbklEIjoiTUVOREVMRVlfQ0lUQVRJT05fNzc5MzliZWEtNjEyOS00NDA5LWIzZjEtNDg1MzhhOGRhNmIyIiwicHJvcGVydGllcyI6eyJub3RlSW5kZXgiOjB9LCJpc0VkaXRlZCI6ZmFsc2UsIm1hbnVhbE92ZXJyaWRlIjp7ImlzTWFudWFsbHlPdmVycmlkZGVuIjp0cnVlLCJjaXRlcHJvY1RleHQiOiIoTGlzdGlhbmksIDIwMjUpIiwibWFudWFsT3ZlcnJpZGVUZXh0IjoiTGlzdGlhbmksI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
          <w:id w:val="1162120780"/>
          <w:placeholder>
            <w:docPart w:val="DefaultPlaceholder_-1854013440"/>
          </w:placeholder>
        </w:sdtPr>
        <w:sdtEndPr/>
        <w:sdtContent>
          <w:proofErr w:type="spellStart"/>
          <w:r w:rsidR="005F1BB2" w:rsidRPr="005F1BB2">
            <w:rPr>
              <w:rFonts w:ascii="Arial" w:hAnsi="Arial" w:cs="Arial"/>
              <w:color w:val="000000"/>
            </w:rPr>
            <w:t>Listiani</w:t>
          </w:r>
          <w:proofErr w:type="spellEnd"/>
          <w:r w:rsidR="005F1BB2" w:rsidRPr="005F1BB2">
            <w:rPr>
              <w:rFonts w:ascii="Arial" w:hAnsi="Arial" w:cs="Arial"/>
              <w:color w:val="000000"/>
            </w:rPr>
            <w:t>, 2025)</w:t>
          </w:r>
        </w:sdtContent>
      </w:sdt>
      <w:r w:rsidRPr="00017879">
        <w:rPr>
          <w:rFonts w:ascii="Arial" w:hAnsi="Arial" w:cs="Arial"/>
        </w:rPr>
        <w:t>. In problem-solving activities, students are trained to formulate hypotheses honestly, report experimental results without manipulation, and have the courage to admit analytical errors</w:t>
      </w:r>
      <w:r w:rsidR="00C64E1F">
        <w:rPr>
          <w:rFonts w:ascii="Arial" w:hAnsi="Arial" w:cs="Arial"/>
        </w:rPr>
        <w:t xml:space="preserve"> </w:t>
      </w:r>
      <w:sdt>
        <w:sdtPr>
          <w:rPr>
            <w:rFonts w:ascii="Arial" w:hAnsi="Arial" w:cs="Arial"/>
            <w:color w:val="000000"/>
          </w:rPr>
          <w:tag w:val="MENDELEY_CITATION_v3_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"/>
          <w:id w:val="-896895330"/>
          <w:placeholder>
            <w:docPart w:val="DefaultPlaceholder_-1854013440"/>
          </w:placeholder>
        </w:sdtPr>
        <w:sdtEndPr/>
        <w:sdtContent>
          <w:r w:rsidR="005F1BB2" w:rsidRPr="005F1BB2">
            <w:rPr>
              <w:rFonts w:ascii="Arial" w:hAnsi="Arial" w:cs="Arial"/>
              <w:color w:val="000000"/>
            </w:rPr>
            <w:t>(Goes et al., 2020)</w:t>
          </w:r>
        </w:sdtContent>
      </w:sdt>
      <w:r w:rsidRPr="00017879">
        <w:rPr>
          <w:rFonts w:ascii="Arial" w:hAnsi="Arial" w:cs="Arial"/>
        </w:rPr>
        <w:t xml:space="preserve">. This aligns with </w:t>
      </w:r>
      <w:sdt>
        <w:sdtPr>
          <w:rPr>
            <w:rFonts w:ascii="Arial" w:hAnsi="Arial" w:cs="Arial"/>
            <w:color w:val="000000"/>
          </w:rPr>
          <w:tag w:val="MENDELEY_CITATION_v3_eyJjaXRhdGlvbklEIjoiTUVOREVMRVlfQ0lUQVRJT05fY2IxMjBjNjItYTFiNC00NTdiLWFhMjMtNjdhNjg0OTZlNmFhIiwicHJvcGVydGllcyI6eyJub3RlSW5kZXgiOjB9LCJpc0VkaXRlZCI6ZmFsc2UsIm1hbnVhbE92ZXJyaWRlIjp7ImlzTWFudWFsbHlPdmVycmlkZGVuIjp0cnVlLCJjaXRlcHJvY1RleHQiOiIoTGlzdGlhbmksIDIwMjUpIiwibWFudWFsT3ZlcnJpZGVUZXh0IjoiTGlzdGlhbmkgK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
          <w:id w:val="2002544720"/>
          <w:placeholder>
            <w:docPart w:val="DefaultPlaceholder_-1854013440"/>
          </w:placeholder>
        </w:sdtPr>
        <w:sdtEndPr/>
        <w:sdtContent>
          <w:proofErr w:type="spellStart"/>
          <w:r w:rsidR="005F1BB2" w:rsidRPr="005F1BB2">
            <w:rPr>
              <w:rFonts w:ascii="Arial" w:hAnsi="Arial" w:cs="Arial"/>
              <w:color w:val="000000"/>
            </w:rPr>
            <w:t>Listiani</w:t>
          </w:r>
          <w:proofErr w:type="spellEnd"/>
          <w:r w:rsidR="005F1BB2" w:rsidRPr="005F1BB2">
            <w:rPr>
              <w:rFonts w:ascii="Arial" w:hAnsi="Arial" w:cs="Arial"/>
              <w:color w:val="000000"/>
            </w:rPr>
            <w:t xml:space="preserve"> (2025)</w:t>
          </w:r>
        </w:sdtContent>
      </w:sdt>
      <w:r w:rsidRPr="00017879">
        <w:rPr>
          <w:rFonts w:ascii="Arial" w:hAnsi="Arial" w:cs="Arial"/>
        </w:rPr>
        <w:t xml:space="preserve"> view that academic honesty is a crucial dimension in strengthening scientific literacy because it shapes students' integrity of thought and social responsibility. Thus, PBL integrated with academic honesty values ​​not only strengthens students' cognitive competence in understanding chemical concepts but also builds moral awareness and scientific attitudes, which are the main characteristics of academics with integrity.</w:t>
      </w:r>
    </w:p>
    <w:p w14:paraId="24959244" w14:textId="5145CA33" w:rsidR="00017879" w:rsidRDefault="00017879" w:rsidP="00017879">
      <w:pPr>
        <w:pStyle w:val="Body"/>
        <w:spacing w:after="0"/>
        <w:ind w:firstLine="720"/>
        <w:rPr>
          <w:rFonts w:ascii="Arial" w:hAnsi="Arial" w:cs="Arial"/>
        </w:rPr>
      </w:pPr>
      <w:r w:rsidRPr="00017879">
        <w:rPr>
          <w:rFonts w:ascii="Arial" w:hAnsi="Arial" w:cs="Arial"/>
        </w:rPr>
        <w:lastRenderedPageBreak/>
        <w:t xml:space="preserve">Several studies support the effectiveness of PBL implementation in improving chemical literacy and academic honesty. Research by </w:t>
      </w:r>
      <w:sdt>
        <w:sdtPr>
          <w:rPr>
            <w:rFonts w:ascii="Arial" w:hAnsi="Arial" w:cs="Arial"/>
            <w:color w:val="000000"/>
          </w:rPr>
          <w:tag w:val="MENDELEY_CITATION_v3_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"/>
          <w:id w:val="-1893030925"/>
          <w:placeholder>
            <w:docPart w:val="DefaultPlaceholder_-1854013440"/>
          </w:placeholder>
        </w:sdtPr>
        <w:sdtEndPr/>
        <w:sdtContent>
          <w:r w:rsidR="005F1BB2" w:rsidRPr="005F1BB2">
            <w:rPr>
              <w:rFonts w:ascii="Arial" w:hAnsi="Arial" w:cs="Arial"/>
              <w:color w:val="000000"/>
            </w:rPr>
            <w:t>Rehman et al. (2024)</w:t>
          </w:r>
        </w:sdtContent>
      </w:sdt>
      <w:r w:rsidRPr="00017879">
        <w:rPr>
          <w:rFonts w:ascii="Arial" w:hAnsi="Arial" w:cs="Arial"/>
        </w:rPr>
        <w:t xml:space="preserve"> found that through a problem-based guided inquiry module, students were able to improve their scientific writing and speaking skills with a high level of accuracy and clarity of scientific language. Similar results were demonstrated by research by </w:t>
      </w:r>
      <w:sdt>
        <w:sdtPr>
          <w:rPr>
            <w:rFonts w:ascii="Arial" w:hAnsi="Arial" w:cs="Arial"/>
            <w:color w:val="000000"/>
          </w:rPr>
          <w:tag w:val="MENDELEY_CITATION_v3_eyJjaXRhdGlvbklEIjoiTUVOREVMRVlfQ0lUQVRJT05fNWRmOTNhOGYtZDJmMS00YzBmLWExZjAtOGE2MjhmYWJjM2Y0IiwicHJvcGVydGllcyI6eyJub3RlSW5kZXgiOjB9LCJpc0VkaXRlZCI6ZmFsc2UsIm1hbnVhbE92ZXJyaWRlIjp7ImlzTWFudWFsbHlPdmVycmlkZGVuIjp0cnVlLCJjaXRlcHJvY1RleHQiOiIoTGF0aWYgZXQgYWwuLCAyMDI0KSIsIm1hbnVhbE92ZXJyaWRlVGV4dCI6IkxhdGlmIGV0IGFsLiAoMjAyNCk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
          <w:id w:val="1903711177"/>
          <w:placeholder>
            <w:docPart w:val="DefaultPlaceholder_-1854013440"/>
          </w:placeholder>
        </w:sdtPr>
        <w:sdtEndPr/>
        <w:sdtContent>
          <w:r w:rsidR="005F1BB2" w:rsidRPr="005F1BB2">
            <w:rPr>
              <w:rFonts w:ascii="Arial" w:hAnsi="Arial" w:cs="Arial"/>
              <w:color w:val="000000"/>
            </w:rPr>
            <w:t>Latif et al. (2024)</w:t>
          </w:r>
        </w:sdtContent>
      </w:sdt>
      <w:r w:rsidRPr="00017879">
        <w:rPr>
          <w:rFonts w:ascii="Arial" w:hAnsi="Arial" w:cs="Arial"/>
        </w:rPr>
        <w:t xml:space="preserve">, which proved that collaboration between problem-based learning and inquiry learning can improve chemistry students' learning activities and learning outcomes. Meanwhile, research by </w:t>
      </w:r>
      <w:sdt>
        <w:sdtPr>
          <w:rPr>
            <w:rFonts w:ascii="Arial" w:hAnsi="Arial" w:cs="Arial"/>
            <w:color w:val="000000"/>
          </w:rPr>
          <w:tag w:val="MENDELEY_CITATION_v3_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"/>
          <w:id w:val="18670732"/>
          <w:placeholder>
            <w:docPart w:val="DefaultPlaceholder_-1854013440"/>
          </w:placeholder>
        </w:sdtPr>
        <w:sdtEndPr/>
        <w:sdtContent>
          <w:r w:rsidR="005F1BB2" w:rsidRPr="005F1BB2">
            <w:rPr>
              <w:color w:val="000000"/>
            </w:rPr>
            <w:t>Husain &amp; Ramdani (2024)</w:t>
          </w:r>
        </w:sdtContent>
      </w:sdt>
      <w:r w:rsidRPr="00017879">
        <w:rPr>
          <w:rFonts w:ascii="Arial" w:hAnsi="Arial" w:cs="Arial"/>
        </w:rPr>
        <w:t xml:space="preserve"> emphasized the importance of integrating scientific projects that combine aspects of chemistry and nutrition through a project-based learning approach to develop critical thinking competencies and scientific responsibility values. Another study by </w:t>
      </w:r>
      <w:sdt>
        <w:sdtPr>
          <w:rPr>
            <w:rFonts w:ascii="Arial" w:hAnsi="Arial" w:cs="Arial"/>
            <w:color w:val="000000"/>
          </w:rPr>
          <w:tag w:val="MENDELEY_CITATION_v3_eyJjaXRhdGlvbklEIjoiTUVOREVMRVlfQ0lUQVRJT05fNzcyZDRhZGItYTRiYS00NzViLTkzMDMtNDAzMjdjMjY0NTcwIiwicHJvcGVydGllcyI6eyJub3RlSW5kZXgiOjB9LCJpc0VkaXRlZCI6ZmFsc2UsIm1hbnVhbE92ZXJyaWRlIjp7ImlzTWFudWFsbHlPdmVycmlkZGVuIjp0cnVlLCJjaXRlcHJvY1RleHQiOiIoTGlzdGlhbmksIDIwMjUpIiwibWFudWFsT3ZlcnJpZGVUZXh0IjoiTGlzdGlhbmkgK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
          <w:id w:val="-1107421730"/>
          <w:placeholder>
            <w:docPart w:val="DefaultPlaceholder_-1854013440"/>
          </w:placeholder>
        </w:sdtPr>
        <w:sdtEndPr/>
        <w:sdtContent>
          <w:proofErr w:type="spellStart"/>
          <w:r w:rsidR="005F1BB2" w:rsidRPr="005F1BB2">
            <w:rPr>
              <w:rFonts w:ascii="Arial" w:hAnsi="Arial" w:cs="Arial"/>
              <w:color w:val="000000"/>
            </w:rPr>
            <w:t>Listiani</w:t>
          </w:r>
          <w:proofErr w:type="spellEnd"/>
          <w:r w:rsidR="005F1BB2" w:rsidRPr="005F1BB2">
            <w:rPr>
              <w:rFonts w:ascii="Arial" w:hAnsi="Arial" w:cs="Arial"/>
              <w:color w:val="000000"/>
            </w:rPr>
            <w:t xml:space="preserve"> (2025)</w:t>
          </w:r>
        </w:sdtContent>
      </w:sdt>
      <w:r w:rsidRPr="00017879">
        <w:rPr>
          <w:rFonts w:ascii="Arial" w:hAnsi="Arial" w:cs="Arial"/>
        </w:rPr>
        <w:t xml:space="preserve"> showed that internalizing honesty values ​​in active learning positively impacts students' academic behavior, particularly in reducing dishonest practices such as copying laboratory reports or manipulating experimental data.</w:t>
      </w:r>
    </w:p>
    <w:p w14:paraId="1918F500" w14:textId="4D68D49F" w:rsidR="00017879" w:rsidRDefault="00017879" w:rsidP="00017879">
      <w:pPr>
        <w:pStyle w:val="Body"/>
        <w:spacing w:after="0"/>
        <w:ind w:firstLine="720"/>
        <w:rPr>
          <w:rFonts w:ascii="Arial" w:hAnsi="Arial" w:cs="Arial"/>
        </w:rPr>
      </w:pPr>
      <w:r w:rsidRPr="00017879">
        <w:rPr>
          <w:rFonts w:ascii="Arial" w:hAnsi="Arial" w:cs="Arial"/>
        </w:rPr>
        <w:t>Although various studies have demonstrated the effectiveness of PBL in improving learning outcomes and scientific thinking skills, few studies have explicitly examined the integration of academic honesty values ​​into problem-based chemistry learning models at the high school level (</w:t>
      </w:r>
      <w:sdt>
        <w:sdtPr>
          <w:rPr>
            <w:rFonts w:ascii="Arial" w:hAnsi="Arial" w:cs="Arial"/>
            <w:color w:val="000000"/>
          </w:rPr>
          <w:tag w:val="MENDELEY_CITATION_v3_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"/>
          <w:id w:val="-1292279270"/>
          <w:placeholder>
            <w:docPart w:val="DefaultPlaceholder_-1854013440"/>
          </w:placeholder>
        </w:sdtPr>
        <w:sdtEndPr/>
        <w:sdtContent>
          <w:r w:rsidR="005F1BB2" w:rsidRPr="005F1BB2">
            <w:rPr>
              <w:rFonts w:ascii="Arial" w:hAnsi="Arial" w:cs="Arial"/>
              <w:color w:val="000000"/>
            </w:rPr>
            <w:t>(</w:t>
          </w:r>
          <w:proofErr w:type="spellStart"/>
          <w:r w:rsidR="005F1BB2" w:rsidRPr="005F1BB2">
            <w:rPr>
              <w:rFonts w:ascii="Arial" w:hAnsi="Arial" w:cs="Arial"/>
              <w:color w:val="000000"/>
            </w:rPr>
            <w:t>Guangul</w:t>
          </w:r>
          <w:proofErr w:type="spellEnd"/>
          <w:r w:rsidR="005F1BB2" w:rsidRPr="005F1BB2">
            <w:rPr>
              <w:rFonts w:ascii="Arial" w:hAnsi="Arial" w:cs="Arial"/>
              <w:color w:val="000000"/>
            </w:rPr>
            <w:t xml:space="preserve"> et al., 2020;</w:t>
          </w:r>
        </w:sdtContent>
      </w:sdt>
      <w:sdt>
        <w:sdtPr>
          <w:rPr>
            <w:rFonts w:ascii="Arial" w:hAnsi="Arial" w:cs="Arial"/>
            <w:color w:val="000000"/>
          </w:rPr>
          <w:tag w:val="MENDELEY_CITATION_v3_eyJjaXRhdGlvbklEIjoiTUVOREVMRVlfQ0lUQVRJT05fMDg3NjFlZDgtNTczOC00MTA5LWFlZmQtMzFjODViMGUxODE5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
          <w:id w:val="1301354018"/>
          <w:placeholder>
            <w:docPart w:val="DefaultPlaceholder_-1854013440"/>
          </w:placeholder>
        </w:sdtPr>
        <w:sdtEndPr/>
        <w:sdtContent>
          <w:r w:rsidR="005F1BB2" w:rsidRPr="005F1BB2">
            <w:rPr>
              <w:rFonts w:ascii="Arial" w:hAnsi="Arial" w:cs="Arial"/>
              <w:color w:val="000000"/>
            </w:rPr>
            <w:t>Sutrisna, 2021</w:t>
          </w:r>
        </w:sdtContent>
      </w:sdt>
      <w:sdt>
        <w:sdtPr>
          <w:rPr>
            <w:rFonts w:ascii="Arial" w:hAnsi="Arial" w:cs="Arial"/>
            <w:color w:val="000000"/>
          </w:rPr>
          <w:tag w:val="MENDELEY_CITATION_v3_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"/>
          <w:id w:val="1530607415"/>
          <w:placeholder>
            <w:docPart w:val="DefaultPlaceholder_-1854013440"/>
          </w:placeholder>
        </w:sdtPr>
        <w:sdtEndPr/>
        <w:sdtContent>
          <w:r w:rsidR="005F1BB2" w:rsidRPr="005F1BB2">
            <w:rPr>
              <w:color w:val="000000"/>
            </w:rPr>
            <w:t>; Husain &amp; Ramdani, 2024)</w:t>
          </w:r>
        </w:sdtContent>
      </w:sdt>
      <w:r w:rsidRPr="00017879">
        <w:rPr>
          <w:rFonts w:ascii="Arial" w:hAnsi="Arial" w:cs="Arial"/>
        </w:rPr>
        <w:t>. Most previous studies have focused on cognitive aspects and higher-order thinking skills (HOTS), while affective dimensions such as honesty, responsibility, and scientific integrity have not been systematically integrated into chemistry learning designs. Therefore, this study is novel in developing and testing the effectiveness of a problem-based learning model integrated with academic honesty values ​​to strengthen high school students' chemical literacy. This approach is not only oriented towards learning outcomes but also towards the development of scientific character needed to face the complexity of today's scientific issues and academic ethics.</w:t>
      </w:r>
    </w:p>
    <w:p w14:paraId="6D7BC09D" w14:textId="5F6C9ECB" w:rsidR="00017879" w:rsidRDefault="00017879" w:rsidP="00017879">
      <w:pPr>
        <w:pStyle w:val="Body"/>
        <w:spacing w:after="0"/>
        <w:ind w:firstLine="720"/>
        <w:rPr>
          <w:rFonts w:ascii="Arial" w:hAnsi="Arial" w:cs="Arial"/>
        </w:rPr>
      </w:pPr>
      <w:r w:rsidRPr="00017879">
        <w:rPr>
          <w:rFonts w:ascii="Arial" w:hAnsi="Arial" w:cs="Arial"/>
        </w:rPr>
        <w:t>Although various studies have demonstrated the effectiveness of PBL in improving learning outcomes and scientific thinking skills, few studies have explicitly examined the integration of academic honesty values ​​into problem-based chemistry learning models at the high school level (</w:t>
      </w:r>
      <w:sdt>
        <w:sdtPr>
          <w:rPr>
            <w:rFonts w:ascii="Arial" w:hAnsi="Arial" w:cs="Arial"/>
            <w:color w:val="000000"/>
          </w:rPr>
          <w:tag w:val="MENDELEY_CITATION_v3_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"/>
          <w:id w:val="-1697850483"/>
          <w:placeholder>
            <w:docPart w:val="DefaultPlaceholder_-1854013440"/>
          </w:placeholder>
        </w:sdtPr>
        <w:sdtEndPr/>
        <w:sdtContent>
          <w:r w:rsidR="005F1BB2" w:rsidRPr="005F1BB2">
            <w:rPr>
              <w:rFonts w:ascii="Arial" w:hAnsi="Arial" w:cs="Arial"/>
              <w:color w:val="000000"/>
            </w:rPr>
            <w:t>Pozuelo-Muñoz et al., 2023</w:t>
          </w:r>
        </w:sdtContent>
      </w:sdt>
      <w:r w:rsidRPr="00017879">
        <w:rPr>
          <w:rFonts w:ascii="Arial" w:hAnsi="Arial" w:cs="Arial"/>
        </w:rPr>
        <w:t xml:space="preserve">; </w:t>
      </w:r>
      <w:sdt>
        <w:sdtPr>
          <w:rPr>
            <w:rFonts w:ascii="Arial" w:hAnsi="Arial" w:cs="Arial"/>
            <w:color w:val="000000"/>
          </w:rPr>
          <w:tag w:val="MENDELEY_CITATION_v3_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"/>
          <w:id w:val="-2042738807"/>
          <w:placeholder>
            <w:docPart w:val="DefaultPlaceholder_-1854013440"/>
          </w:placeholder>
        </w:sdtPr>
        <w:sdtEndPr/>
        <w:sdtContent>
          <w:proofErr w:type="spellStart"/>
          <w:r w:rsidR="005F1BB2" w:rsidRPr="005F1BB2">
            <w:rPr>
              <w:rFonts w:ascii="Arial" w:hAnsi="Arial" w:cs="Arial"/>
              <w:color w:val="000000"/>
            </w:rPr>
            <w:t>Listiani</w:t>
          </w:r>
          <w:proofErr w:type="spellEnd"/>
          <w:r w:rsidR="005F1BB2" w:rsidRPr="005F1BB2">
            <w:rPr>
              <w:rFonts w:ascii="Arial" w:hAnsi="Arial" w:cs="Arial"/>
              <w:color w:val="000000"/>
            </w:rPr>
            <w:t>, 2025).</w:t>
          </w:r>
        </w:sdtContent>
      </w:sdt>
      <w:r w:rsidRPr="00017879">
        <w:rPr>
          <w:rFonts w:ascii="Arial" w:hAnsi="Arial" w:cs="Arial"/>
        </w:rPr>
        <w:t>Most previous studies have focused on cognitive aspects and higher-order thinking skills (HOTS), while affective dimensions such as honesty, responsibility, and scientific integrity have not been systematically integrated into chemistry learning designs. Therefore, this study is novel in developing and testing the effectiveness of a problem-based learning model integrated with academic honesty values ​​to strengthen high school students' chemical literacy. This approach is not only oriented towards learning outcomes but also towards the development of scientific character needed to face the complexity of today's scientific issues and academic ethics.</w:t>
      </w:r>
    </w:p>
    <w:p w14:paraId="3F99290B" w14:textId="77777777" w:rsidR="00790ADA" w:rsidRPr="00FB3A86" w:rsidRDefault="00790ADA" w:rsidP="00441B6F">
      <w:pPr>
        <w:pStyle w:val="Body"/>
        <w:spacing w:after="0"/>
        <w:rPr>
          <w:rFonts w:ascii="Arial" w:hAnsi="Arial" w:cs="Arial"/>
        </w:rPr>
      </w:pPr>
    </w:p>
    <w:p w14:paraId="71C854F3" w14:textId="77777777" w:rsidR="007F7B32" w:rsidRDefault="00902823" w:rsidP="00441B6F">
      <w:pPr>
        <w:pStyle w:val="AbstHead"/>
        <w:spacing w:after="0"/>
        <w:jc w:val="both"/>
        <w:rPr>
          <w:rFonts w:ascii="Arial" w:hAnsi="Arial" w:cs="Arial"/>
        </w:rPr>
      </w:pPr>
      <w:r>
        <w:rPr>
          <w:rFonts w:ascii="Arial" w:hAnsi="Arial" w:cs="Arial"/>
        </w:rPr>
        <w:t>2. Materials and methods</w:t>
      </w:r>
    </w:p>
    <w:p w14:paraId="2D6FD2D5" w14:textId="77777777" w:rsidR="00790ADA" w:rsidRPr="00FB3A86" w:rsidRDefault="00790ADA" w:rsidP="00441B6F">
      <w:pPr>
        <w:pStyle w:val="AbstHead"/>
        <w:spacing w:after="0"/>
        <w:jc w:val="both"/>
        <w:rPr>
          <w:rFonts w:ascii="Arial" w:hAnsi="Arial" w:cs="Arial"/>
        </w:rPr>
      </w:pPr>
    </w:p>
    <w:p w14:paraId="35F8063A" w14:textId="77777777" w:rsidR="00017879" w:rsidRPr="00017879" w:rsidRDefault="00017879" w:rsidP="00017879">
      <w:pPr>
        <w:pStyle w:val="Body"/>
        <w:numPr>
          <w:ilvl w:val="1"/>
          <w:numId w:val="38"/>
        </w:numPr>
        <w:spacing w:after="0"/>
        <w:rPr>
          <w:rFonts w:ascii="Arial" w:hAnsi="Arial" w:cs="Arial"/>
          <w:b/>
          <w:bCs/>
          <w:sz w:val="22"/>
          <w:szCs w:val="22"/>
        </w:rPr>
      </w:pPr>
      <w:r w:rsidRPr="00017879">
        <w:rPr>
          <w:rFonts w:ascii="Arial" w:hAnsi="Arial" w:cs="Arial"/>
          <w:b/>
          <w:bCs/>
          <w:sz w:val="22"/>
          <w:szCs w:val="22"/>
        </w:rPr>
        <w:t>Research Design</w:t>
      </w:r>
    </w:p>
    <w:p w14:paraId="1BA67FBE" w14:textId="360DD986" w:rsidR="00E83D66" w:rsidRDefault="00017879" w:rsidP="00322A32">
      <w:pPr>
        <w:pStyle w:val="Body"/>
        <w:spacing w:after="0"/>
        <w:ind w:firstLine="720"/>
        <w:rPr>
          <w:rFonts w:ascii="Arial" w:hAnsi="Arial" w:cs="Arial"/>
        </w:rPr>
      </w:pPr>
      <w:r w:rsidRPr="00017879">
        <w:rPr>
          <w:rFonts w:ascii="Arial" w:hAnsi="Arial" w:cs="Arial"/>
        </w:rPr>
        <w:t>This study used a quasi-experimental approach with a Pretest–Posttest Control Group Design. This design was chosen because it allows researchers to test the effect of implementing Problem-Based Learning based on Academic Honesty (PBL-KA) on improving high school students' scientific literacy skills, while maintaining real (non-randomized) classroom conditions.</w:t>
      </w:r>
    </w:p>
    <w:p w14:paraId="7508D1BC" w14:textId="77777777" w:rsidR="00E83D66" w:rsidRPr="00017879" w:rsidRDefault="00E83D66" w:rsidP="00017879">
      <w:pPr>
        <w:pStyle w:val="Body"/>
        <w:spacing w:after="0"/>
        <w:rPr>
          <w:rFonts w:ascii="Arial" w:hAnsi="Arial" w:cs="Arial"/>
        </w:rPr>
      </w:pPr>
    </w:p>
    <w:p w14:paraId="4F4BAF5C" w14:textId="77777777" w:rsidR="00017879" w:rsidRPr="00017879" w:rsidRDefault="00017879" w:rsidP="00017879">
      <w:pPr>
        <w:pStyle w:val="Body"/>
        <w:numPr>
          <w:ilvl w:val="1"/>
          <w:numId w:val="38"/>
        </w:numPr>
        <w:spacing w:after="0"/>
        <w:rPr>
          <w:rFonts w:ascii="Arial" w:hAnsi="Arial" w:cs="Arial"/>
          <w:b/>
          <w:bCs/>
          <w:sz w:val="22"/>
          <w:szCs w:val="22"/>
        </w:rPr>
      </w:pPr>
      <w:r w:rsidRPr="00017879">
        <w:rPr>
          <w:rFonts w:ascii="Arial" w:hAnsi="Arial" w:cs="Arial"/>
          <w:b/>
          <w:bCs/>
          <w:sz w:val="22"/>
          <w:szCs w:val="22"/>
        </w:rPr>
        <w:t>Research Location and Subjects</w:t>
      </w:r>
    </w:p>
    <w:p w14:paraId="25934F24" w14:textId="77777777" w:rsidR="00017879" w:rsidRPr="00017879" w:rsidRDefault="00017879" w:rsidP="00017879">
      <w:pPr>
        <w:pStyle w:val="Body"/>
        <w:spacing w:after="0"/>
        <w:ind w:firstLine="720"/>
        <w:rPr>
          <w:rFonts w:ascii="Arial" w:hAnsi="Arial" w:cs="Arial"/>
        </w:rPr>
      </w:pPr>
      <w:r w:rsidRPr="00017879">
        <w:rPr>
          <w:rFonts w:ascii="Arial" w:hAnsi="Arial" w:cs="Arial"/>
        </w:rPr>
        <w:t xml:space="preserve">This research was conducted at SMA Negeri 23 Makassar, located at Jl. </w:t>
      </w:r>
      <w:proofErr w:type="spellStart"/>
      <w:r w:rsidRPr="00017879">
        <w:rPr>
          <w:rFonts w:ascii="Arial" w:hAnsi="Arial" w:cs="Arial"/>
        </w:rPr>
        <w:t>Perintis</w:t>
      </w:r>
      <w:proofErr w:type="spellEnd"/>
      <w:r w:rsidRPr="00017879">
        <w:rPr>
          <w:rFonts w:ascii="Arial" w:hAnsi="Arial" w:cs="Arial"/>
        </w:rPr>
        <w:t xml:space="preserve"> </w:t>
      </w:r>
      <w:proofErr w:type="spellStart"/>
      <w:r w:rsidRPr="00017879">
        <w:rPr>
          <w:rFonts w:ascii="Arial" w:hAnsi="Arial" w:cs="Arial"/>
        </w:rPr>
        <w:t>Kemerdekaan</w:t>
      </w:r>
      <w:proofErr w:type="spellEnd"/>
      <w:r w:rsidRPr="00017879">
        <w:rPr>
          <w:rFonts w:ascii="Arial" w:hAnsi="Arial" w:cs="Arial"/>
        </w:rPr>
        <w:t xml:space="preserve"> No. 01, </w:t>
      </w:r>
      <w:proofErr w:type="spellStart"/>
      <w:r w:rsidRPr="00017879">
        <w:rPr>
          <w:rFonts w:ascii="Arial" w:hAnsi="Arial" w:cs="Arial"/>
        </w:rPr>
        <w:t>Tamalanrea</w:t>
      </w:r>
      <w:proofErr w:type="spellEnd"/>
      <w:r w:rsidRPr="00017879">
        <w:rPr>
          <w:rFonts w:ascii="Arial" w:hAnsi="Arial" w:cs="Arial"/>
        </w:rPr>
        <w:t xml:space="preserve"> Indah, Makassar City, South Sulawesi. The research subjects were grade XII students of the 2024/2025 academic year who were divided into two classes:</w:t>
      </w:r>
    </w:p>
    <w:p w14:paraId="1F4FCF14" w14:textId="77777777" w:rsidR="00017879" w:rsidRPr="00017879" w:rsidRDefault="00017879" w:rsidP="00017879">
      <w:pPr>
        <w:pStyle w:val="Body"/>
        <w:spacing w:after="0"/>
        <w:ind w:left="360"/>
        <w:rPr>
          <w:rFonts w:ascii="Arial" w:hAnsi="Arial" w:cs="Arial"/>
        </w:rPr>
      </w:pPr>
      <w:r w:rsidRPr="00017879">
        <w:rPr>
          <w:rFonts w:ascii="Arial" w:hAnsi="Arial" w:cs="Arial"/>
        </w:rPr>
        <w:t>Class XII A1 (34 students) as the experimental group, and</w:t>
      </w:r>
    </w:p>
    <w:p w14:paraId="53C7F22E" w14:textId="77777777" w:rsidR="00017879" w:rsidRPr="00017879" w:rsidRDefault="00017879" w:rsidP="00017879">
      <w:pPr>
        <w:pStyle w:val="Body"/>
        <w:spacing w:after="0"/>
        <w:ind w:left="360"/>
        <w:rPr>
          <w:rFonts w:ascii="Arial" w:hAnsi="Arial" w:cs="Arial"/>
        </w:rPr>
      </w:pPr>
      <w:r w:rsidRPr="00017879">
        <w:rPr>
          <w:rFonts w:ascii="Arial" w:hAnsi="Arial" w:cs="Arial"/>
        </w:rPr>
        <w:lastRenderedPageBreak/>
        <w:t>Class XII A3 (32 students) as the control group.</w:t>
      </w:r>
    </w:p>
    <w:p w14:paraId="38A2A63A" w14:textId="77777777" w:rsidR="00017879" w:rsidRDefault="00017879" w:rsidP="00017879">
      <w:pPr>
        <w:pStyle w:val="Body"/>
        <w:spacing w:after="0"/>
        <w:rPr>
          <w:rFonts w:ascii="Arial" w:hAnsi="Arial" w:cs="Arial"/>
        </w:rPr>
      </w:pPr>
      <w:r w:rsidRPr="00017879">
        <w:rPr>
          <w:rFonts w:ascii="Arial" w:hAnsi="Arial" w:cs="Arial"/>
        </w:rPr>
        <w:t>Class selection was carried out using a purposive sampling technique based on the equality of initial academic abilities and the availability of a chemistry learning schedule for the buffer solution material.</w:t>
      </w:r>
    </w:p>
    <w:p w14:paraId="52CFDEE7" w14:textId="77777777" w:rsidR="00017879" w:rsidRPr="00017879" w:rsidRDefault="00017879" w:rsidP="00017879">
      <w:pPr>
        <w:pStyle w:val="Body"/>
        <w:spacing w:after="0"/>
        <w:rPr>
          <w:rFonts w:ascii="Arial" w:hAnsi="Arial" w:cs="Arial"/>
        </w:rPr>
      </w:pPr>
    </w:p>
    <w:p w14:paraId="0BA729F9"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Variables</w:t>
      </w:r>
    </w:p>
    <w:p w14:paraId="2701F812" w14:textId="77777777" w:rsidR="00017879" w:rsidRPr="00017879" w:rsidRDefault="00017879" w:rsidP="00017879">
      <w:pPr>
        <w:pStyle w:val="Body"/>
        <w:spacing w:after="0"/>
        <w:ind w:firstLine="720"/>
        <w:rPr>
          <w:rFonts w:ascii="Arial" w:hAnsi="Arial" w:cs="Arial"/>
        </w:rPr>
      </w:pPr>
      <w:r w:rsidRPr="00017879">
        <w:rPr>
          <w:rFonts w:ascii="Arial" w:hAnsi="Arial" w:cs="Arial"/>
        </w:rPr>
        <w:t>This research involves two main variables:</w:t>
      </w:r>
    </w:p>
    <w:p w14:paraId="11969060" w14:textId="77777777" w:rsidR="00017879" w:rsidRPr="00017879" w:rsidRDefault="00017879" w:rsidP="00017879">
      <w:pPr>
        <w:pStyle w:val="Body"/>
        <w:numPr>
          <w:ilvl w:val="0"/>
          <w:numId w:val="32"/>
        </w:numPr>
        <w:spacing w:after="0"/>
        <w:rPr>
          <w:rFonts w:ascii="Arial" w:hAnsi="Arial" w:cs="Arial"/>
        </w:rPr>
      </w:pPr>
      <w:r w:rsidRPr="00017879">
        <w:rPr>
          <w:rFonts w:ascii="Arial" w:hAnsi="Arial" w:cs="Arial"/>
        </w:rPr>
        <w:t>Independent variable: Problem-Based Learning model based on Academic Honesty (PBL-KA).</w:t>
      </w:r>
    </w:p>
    <w:p w14:paraId="582D7170" w14:textId="77777777" w:rsidR="00017879" w:rsidRPr="00017879" w:rsidRDefault="00017879" w:rsidP="00017879">
      <w:pPr>
        <w:pStyle w:val="Body"/>
        <w:numPr>
          <w:ilvl w:val="0"/>
          <w:numId w:val="32"/>
        </w:numPr>
        <w:spacing w:after="0"/>
        <w:rPr>
          <w:rFonts w:ascii="Arial" w:hAnsi="Arial" w:cs="Arial"/>
        </w:rPr>
      </w:pPr>
      <w:r w:rsidRPr="00017879">
        <w:rPr>
          <w:rFonts w:ascii="Arial" w:hAnsi="Arial" w:cs="Arial"/>
        </w:rPr>
        <w:t>Dependent variable: Students' scientific literacy skills.</w:t>
      </w:r>
    </w:p>
    <w:p w14:paraId="6265C93A" w14:textId="77777777" w:rsidR="00017879" w:rsidRPr="00017879" w:rsidRDefault="00017879" w:rsidP="00017879">
      <w:pPr>
        <w:pStyle w:val="Body"/>
        <w:spacing w:after="0"/>
        <w:rPr>
          <w:rFonts w:ascii="Arial" w:hAnsi="Arial" w:cs="Arial"/>
        </w:rPr>
      </w:pPr>
      <w:r w:rsidRPr="00017879">
        <w:rPr>
          <w:rFonts w:ascii="Arial" w:hAnsi="Arial" w:cs="Arial"/>
        </w:rPr>
        <w:t>In addition, academic honesty was observed as a supporting variable that plays a role in strengthening the learning process and identifying students' academic integrity during treatment.</w:t>
      </w:r>
    </w:p>
    <w:p w14:paraId="75E5935A"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Instruments</w:t>
      </w:r>
    </w:p>
    <w:p w14:paraId="0352E95F" w14:textId="77777777" w:rsidR="00017879" w:rsidRPr="00017879" w:rsidRDefault="00017879" w:rsidP="00017879">
      <w:pPr>
        <w:pStyle w:val="Body"/>
        <w:spacing w:after="0"/>
        <w:ind w:firstLine="720"/>
        <w:rPr>
          <w:rFonts w:ascii="Arial" w:hAnsi="Arial" w:cs="Arial"/>
        </w:rPr>
      </w:pPr>
      <w:r w:rsidRPr="00017879">
        <w:rPr>
          <w:rFonts w:ascii="Arial" w:hAnsi="Arial" w:cs="Arial"/>
        </w:rPr>
        <w:t>The instruments used consist of:</w:t>
      </w:r>
    </w:p>
    <w:p w14:paraId="1ECF96CA"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The Science Literacy Test consists of 25 reasoned multiple-choice questions that measure three dimensions of science literacy: context, competence, and knowledge. Content and construct validity were tested by chemistry education experts and found to be adequate.</w:t>
      </w:r>
    </w:p>
    <w:p w14:paraId="1CD87C7C"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Academic Honesty Observation Sheet, used to assess students' honest behavior during the learning process (for example, accuracy in reporting experimental results, active discussion, and attitudes towards data errors).</w:t>
      </w:r>
    </w:p>
    <w:p w14:paraId="382C54E6"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Interview and Documentation Guide, to strengthen qualitative descriptive data related to the application of academic honesty values ​​in experimental classes.</w:t>
      </w:r>
    </w:p>
    <w:p w14:paraId="17C1C9B5" w14:textId="77777777" w:rsidR="00017879" w:rsidRDefault="00017879" w:rsidP="00017879">
      <w:pPr>
        <w:pStyle w:val="Body"/>
        <w:spacing w:after="0"/>
        <w:rPr>
          <w:rFonts w:ascii="Arial" w:hAnsi="Arial" w:cs="Arial"/>
        </w:rPr>
      </w:pPr>
      <w:r w:rsidRPr="00017879">
        <w:rPr>
          <w:rFonts w:ascii="Arial" w:hAnsi="Arial" w:cs="Arial"/>
        </w:rPr>
        <w:t>All instruments have undergone validity and reliability testing through expert testing and limited field trials, with a reliability coefficient of 0.87, which is categorized as high.</w:t>
      </w:r>
    </w:p>
    <w:p w14:paraId="0063E98B" w14:textId="77777777" w:rsidR="00017879" w:rsidRPr="00017879" w:rsidRDefault="00017879" w:rsidP="00017879">
      <w:pPr>
        <w:pStyle w:val="Body"/>
        <w:spacing w:after="0"/>
        <w:rPr>
          <w:rFonts w:ascii="Arial" w:hAnsi="Arial" w:cs="Arial"/>
        </w:rPr>
      </w:pPr>
    </w:p>
    <w:p w14:paraId="1403233C"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Procedures</w:t>
      </w:r>
    </w:p>
    <w:p w14:paraId="576B6EF1" w14:textId="77777777" w:rsidR="00017879" w:rsidRPr="00017879" w:rsidRDefault="00017879" w:rsidP="00017879">
      <w:pPr>
        <w:pStyle w:val="Body"/>
        <w:spacing w:after="0"/>
        <w:ind w:left="720" w:firstLine="720"/>
        <w:rPr>
          <w:rFonts w:ascii="Arial" w:hAnsi="Arial" w:cs="Arial"/>
        </w:rPr>
      </w:pPr>
      <w:r w:rsidRPr="00017879">
        <w:rPr>
          <w:rFonts w:ascii="Arial" w:hAnsi="Arial" w:cs="Arial"/>
        </w:rPr>
        <w:t>The research was carried out through four main stages:</w:t>
      </w:r>
    </w:p>
    <w:p w14:paraId="4F8BF9F5" w14:textId="77777777" w:rsidR="00017879" w:rsidRPr="00017879" w:rsidRDefault="00017879" w:rsidP="00017879">
      <w:pPr>
        <w:pStyle w:val="Body"/>
        <w:numPr>
          <w:ilvl w:val="1"/>
          <w:numId w:val="33"/>
        </w:numPr>
        <w:spacing w:after="0"/>
        <w:rPr>
          <w:rFonts w:ascii="Arial" w:hAnsi="Arial" w:cs="Arial"/>
        </w:rPr>
      </w:pPr>
      <w:r w:rsidRPr="00017879">
        <w:rPr>
          <w:rFonts w:ascii="Arial" w:hAnsi="Arial" w:cs="Arial"/>
        </w:rPr>
        <w:t>Preparation Stage</w:t>
      </w:r>
    </w:p>
    <w:p w14:paraId="48011953"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Developing PBL-KA learning tools that integrate academic honesty values.</w:t>
      </w:r>
    </w:p>
    <w:p w14:paraId="6D355F83"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Conducting instrument validation by three expert lecturers.</w:t>
      </w:r>
    </w:p>
    <w:p w14:paraId="339E270B"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Conduct a pilot test of the instrument on a small group to ensure the readability and clarity of the test items.</w:t>
      </w:r>
    </w:p>
    <w:p w14:paraId="554C8D9D" w14:textId="77777777" w:rsidR="00017879" w:rsidRPr="00017879" w:rsidRDefault="00017879" w:rsidP="00017879">
      <w:pPr>
        <w:pStyle w:val="Body"/>
        <w:numPr>
          <w:ilvl w:val="1"/>
          <w:numId w:val="33"/>
        </w:numPr>
        <w:spacing w:after="0"/>
        <w:rPr>
          <w:rFonts w:ascii="Arial" w:hAnsi="Arial" w:cs="Arial"/>
        </w:rPr>
      </w:pPr>
      <w:r w:rsidRPr="00017879">
        <w:rPr>
          <w:rFonts w:ascii="Arial" w:hAnsi="Arial" w:cs="Arial"/>
        </w:rPr>
        <w:t>Experiment Implementation Stage</w:t>
      </w:r>
    </w:p>
    <w:p w14:paraId="74E197D9"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Give a pretest to both groups to determine their initial scientific literacy skills.</w:t>
      </w:r>
    </w:p>
    <w:p w14:paraId="0D8B5B8B"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Implementing learning:</w:t>
      </w:r>
    </w:p>
    <w:p w14:paraId="364392C7" w14:textId="77777777" w:rsidR="00017879" w:rsidRPr="00017879" w:rsidRDefault="00017879" w:rsidP="00017879">
      <w:pPr>
        <w:pStyle w:val="Body"/>
        <w:numPr>
          <w:ilvl w:val="1"/>
          <w:numId w:val="35"/>
        </w:numPr>
        <w:spacing w:after="0"/>
        <w:rPr>
          <w:rFonts w:ascii="Arial" w:hAnsi="Arial" w:cs="Arial"/>
        </w:rPr>
      </w:pPr>
      <w:r w:rsidRPr="00017879">
        <w:rPr>
          <w:rFonts w:ascii="Arial" w:hAnsi="Arial" w:cs="Arial"/>
        </w:rPr>
        <w:t>The experimental group was taught using PBL-KA for five meetings.</w:t>
      </w:r>
    </w:p>
    <w:p w14:paraId="5962A75F" w14:textId="77777777" w:rsidR="00017879" w:rsidRPr="00017879" w:rsidRDefault="00017879" w:rsidP="00017879">
      <w:pPr>
        <w:pStyle w:val="Body"/>
        <w:numPr>
          <w:ilvl w:val="1"/>
          <w:numId w:val="35"/>
        </w:numPr>
        <w:spacing w:after="0"/>
        <w:rPr>
          <w:rFonts w:ascii="Arial" w:hAnsi="Arial" w:cs="Arial"/>
        </w:rPr>
      </w:pPr>
      <w:r w:rsidRPr="00017879">
        <w:rPr>
          <w:rFonts w:ascii="Arial" w:hAnsi="Arial" w:cs="Arial"/>
        </w:rPr>
        <w:t>The control group learned using conventional methods.</w:t>
      </w:r>
    </w:p>
    <w:p w14:paraId="38BBC180"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Conduct observations of academic honesty behavior during the learning process.</w:t>
      </w:r>
    </w:p>
    <w:p w14:paraId="15FB2B1D"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Give a posttest to both groups after the treatment ends.</w:t>
      </w:r>
    </w:p>
    <w:p w14:paraId="5FB1A251" w14:textId="77777777" w:rsidR="00017879" w:rsidRDefault="00017879" w:rsidP="00017879">
      <w:pPr>
        <w:pStyle w:val="Body"/>
        <w:numPr>
          <w:ilvl w:val="1"/>
          <w:numId w:val="33"/>
        </w:numPr>
        <w:spacing w:after="0"/>
        <w:rPr>
          <w:rFonts w:ascii="Arial" w:hAnsi="Arial" w:cs="Arial"/>
        </w:rPr>
      </w:pPr>
      <w:r w:rsidRPr="00017879">
        <w:rPr>
          <w:rFonts w:ascii="Arial" w:hAnsi="Arial" w:cs="Arial"/>
        </w:rPr>
        <w:t>Data Analysis Stage</w:t>
      </w:r>
    </w:p>
    <w:p w14:paraId="3CACF2C4" w14:textId="77777777" w:rsidR="00017879" w:rsidRDefault="00017879" w:rsidP="00017879">
      <w:pPr>
        <w:pStyle w:val="Body"/>
        <w:spacing w:after="0"/>
        <w:ind w:firstLine="720"/>
        <w:rPr>
          <w:rFonts w:ascii="Arial" w:hAnsi="Arial" w:cs="Arial"/>
        </w:rPr>
      </w:pPr>
      <w:r w:rsidRPr="00017879">
        <w:rPr>
          <w:rFonts w:ascii="Arial" w:hAnsi="Arial" w:cs="Arial"/>
        </w:rPr>
        <w:t>Pretest and posttest data were analyzed to determine the effectiveness of the treatment, while observation data were used to support the quantitative results.</w:t>
      </w:r>
    </w:p>
    <w:p w14:paraId="01DD0F11" w14:textId="77777777" w:rsidR="0055645D" w:rsidRDefault="0055645D" w:rsidP="00017879">
      <w:pPr>
        <w:pStyle w:val="Body"/>
        <w:spacing w:after="0"/>
        <w:ind w:firstLine="720"/>
        <w:rPr>
          <w:rFonts w:ascii="Arial" w:hAnsi="Arial" w:cs="Arial"/>
        </w:rPr>
      </w:pPr>
    </w:p>
    <w:p w14:paraId="55C19257" w14:textId="77777777" w:rsidR="0055645D" w:rsidRPr="00017879" w:rsidRDefault="0055645D" w:rsidP="00017879">
      <w:pPr>
        <w:pStyle w:val="Body"/>
        <w:spacing w:after="0"/>
        <w:ind w:firstLine="720"/>
        <w:rPr>
          <w:rFonts w:ascii="Arial" w:hAnsi="Arial" w:cs="Arial"/>
        </w:rPr>
      </w:pPr>
    </w:p>
    <w:p w14:paraId="51EA0DE9"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Data Analysis Techniques</w:t>
      </w:r>
    </w:p>
    <w:p w14:paraId="1B249324" w14:textId="77777777" w:rsidR="00017879" w:rsidRPr="00017879" w:rsidRDefault="00017879" w:rsidP="00017879">
      <w:pPr>
        <w:pStyle w:val="Body"/>
        <w:spacing w:after="0"/>
        <w:ind w:firstLine="720"/>
        <w:rPr>
          <w:rFonts w:ascii="Arial" w:hAnsi="Arial" w:cs="Arial"/>
        </w:rPr>
      </w:pPr>
      <w:r w:rsidRPr="00017879">
        <w:rPr>
          <w:rFonts w:ascii="Arial" w:hAnsi="Arial" w:cs="Arial"/>
        </w:rPr>
        <w:t>Data analysis was carried out using two approaches, namely descriptive analysis and inferential analysis.</w:t>
      </w:r>
    </w:p>
    <w:p w14:paraId="652D8A57" w14:textId="77777777" w:rsidR="00017879" w:rsidRDefault="00017879" w:rsidP="00017879">
      <w:pPr>
        <w:pStyle w:val="Body"/>
        <w:numPr>
          <w:ilvl w:val="0"/>
          <w:numId w:val="40"/>
        </w:numPr>
        <w:spacing w:after="0"/>
        <w:rPr>
          <w:rFonts w:ascii="Arial" w:hAnsi="Arial" w:cs="Arial"/>
        </w:rPr>
      </w:pPr>
      <w:r w:rsidRPr="00017879">
        <w:rPr>
          <w:rFonts w:ascii="Arial" w:hAnsi="Arial" w:cs="Arial"/>
        </w:rPr>
        <w:t>Descriptive Analysis</w:t>
      </w:r>
    </w:p>
    <w:p w14:paraId="1F2129A3" w14:textId="77777777" w:rsidR="00017879" w:rsidRPr="00017879" w:rsidRDefault="00017879" w:rsidP="00017879">
      <w:pPr>
        <w:pStyle w:val="Body"/>
        <w:spacing w:after="0"/>
        <w:ind w:left="360" w:firstLine="720"/>
        <w:rPr>
          <w:rFonts w:ascii="Arial" w:hAnsi="Arial" w:cs="Arial"/>
        </w:rPr>
      </w:pPr>
      <w:r w:rsidRPr="00017879">
        <w:rPr>
          <w:rFonts w:ascii="Arial" w:hAnsi="Arial" w:cs="Arial"/>
        </w:rPr>
        <w:t xml:space="preserve">Used to describe pretest and posttest scores, mean, median, mode, and standard deviation data for both the experimental and control groups. This data is also </w:t>
      </w:r>
      <w:r w:rsidRPr="00017879">
        <w:rPr>
          <w:rFonts w:ascii="Arial" w:hAnsi="Arial" w:cs="Arial"/>
        </w:rPr>
        <w:lastRenderedPageBreak/>
        <w:t>used to determine scientific literacy ability categories (very good, good, sufficient, poor, and very poor).</w:t>
      </w:r>
    </w:p>
    <w:p w14:paraId="5647199F" w14:textId="77777777" w:rsidR="00017879" w:rsidRDefault="00017879" w:rsidP="00017879">
      <w:pPr>
        <w:pStyle w:val="Body"/>
        <w:numPr>
          <w:ilvl w:val="0"/>
          <w:numId w:val="40"/>
        </w:numPr>
        <w:spacing w:after="0"/>
        <w:rPr>
          <w:rFonts w:ascii="Arial" w:hAnsi="Arial" w:cs="Arial"/>
        </w:rPr>
      </w:pPr>
      <w:r w:rsidRPr="00017879">
        <w:rPr>
          <w:rFonts w:ascii="Arial" w:hAnsi="Arial" w:cs="Arial"/>
        </w:rPr>
        <w:t>Inferential Analysis</w:t>
      </w:r>
    </w:p>
    <w:p w14:paraId="00AEC693" w14:textId="77777777" w:rsidR="00017879" w:rsidRPr="00017879" w:rsidRDefault="00017879" w:rsidP="00017879">
      <w:pPr>
        <w:pStyle w:val="Body"/>
        <w:spacing w:after="0"/>
        <w:ind w:left="720"/>
        <w:rPr>
          <w:rFonts w:ascii="Arial" w:hAnsi="Arial" w:cs="Arial"/>
        </w:rPr>
      </w:pPr>
      <w:r w:rsidRPr="00017879">
        <w:rPr>
          <w:rFonts w:ascii="Arial" w:hAnsi="Arial" w:cs="Arial"/>
        </w:rPr>
        <w:t>This stage includes:</w:t>
      </w:r>
    </w:p>
    <w:p w14:paraId="4C04B8C3"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Normality Test (Shapiro–Wilk and χ²) Used to determine whether the data is normally distributed. The test results show that χ²</w:t>
      </w:r>
      <w:r w:rsidRPr="00017879">
        <w:rPr>
          <w:rFonts w:ascii="Cambria Math" w:hAnsi="Cambria Math" w:cs="Cambria Math"/>
        </w:rPr>
        <w:t>ₕ</w:t>
      </w:r>
      <w:r w:rsidRPr="00017879">
        <w:rPr>
          <w:rFonts w:ascii="Arial" w:hAnsi="Arial" w:cs="Arial"/>
        </w:rPr>
        <w:t>Experimental calculation = 12.69 and χ²</w:t>
      </w:r>
      <w:r w:rsidRPr="00017879">
        <w:rPr>
          <w:rFonts w:ascii="Cambria Math" w:hAnsi="Cambria Math" w:cs="Cambria Math"/>
        </w:rPr>
        <w:t>ₕ</w:t>
      </w:r>
      <w:r w:rsidRPr="00017879">
        <w:rPr>
          <w:rFonts w:ascii="Arial" w:hAnsi="Arial" w:cs="Arial"/>
        </w:rPr>
        <w:t>Control count = 18.01, both are greater than χ²</w:t>
      </w:r>
      <w:r w:rsidRPr="00017879">
        <w:rPr>
          <w:rFonts w:ascii="Cambria Math" w:hAnsi="Cambria Math" w:cs="Cambria Math"/>
        </w:rPr>
        <w:t>ₜ</w:t>
      </w:r>
      <w:r w:rsidRPr="00017879">
        <w:rPr>
          <w:rFonts w:ascii="Arial" w:hAnsi="Arial" w:cs="Arial"/>
        </w:rPr>
        <w:t>table = 7.815, so the data is not normally distributed.</w:t>
      </w:r>
    </w:p>
    <w:p w14:paraId="6C30F5FE"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 xml:space="preserve">Homogeneity Test (Levene's Test / F-Test) Used to determine the similarity of variance between groups. The results show </w:t>
      </w:r>
      <w:proofErr w:type="spellStart"/>
      <w:r w:rsidRPr="00017879">
        <w:rPr>
          <w:rFonts w:ascii="Arial" w:hAnsi="Arial" w:cs="Arial"/>
        </w:rPr>
        <w:t>F</w:t>
      </w:r>
      <w:r w:rsidRPr="00017879">
        <w:rPr>
          <w:rFonts w:ascii="Cambria Math" w:hAnsi="Cambria Math" w:cs="Cambria Math"/>
        </w:rPr>
        <w:t>ₕ</w:t>
      </w:r>
      <w:r w:rsidRPr="00017879">
        <w:rPr>
          <w:rFonts w:ascii="Arial" w:hAnsi="Arial" w:cs="Arial"/>
        </w:rPr>
        <w:t>calculate</w:t>
      </w:r>
      <w:proofErr w:type="spellEnd"/>
      <w:r w:rsidRPr="00017879">
        <w:rPr>
          <w:rFonts w:ascii="Arial" w:hAnsi="Arial" w:cs="Arial"/>
        </w:rPr>
        <w:t xml:space="preserve"> = 1.24 &lt; </w:t>
      </w:r>
      <w:proofErr w:type="spellStart"/>
      <w:r w:rsidRPr="00017879">
        <w:rPr>
          <w:rFonts w:ascii="Arial" w:hAnsi="Arial" w:cs="Arial"/>
        </w:rPr>
        <w:t>F</w:t>
      </w:r>
      <w:r w:rsidRPr="00017879">
        <w:rPr>
          <w:rFonts w:ascii="Cambria Math" w:hAnsi="Cambria Math" w:cs="Cambria Math"/>
        </w:rPr>
        <w:t>ₜ</w:t>
      </w:r>
      <w:r w:rsidRPr="00017879">
        <w:rPr>
          <w:rFonts w:ascii="Arial" w:hAnsi="Arial" w:cs="Arial"/>
        </w:rPr>
        <w:t>a</w:t>
      </w:r>
      <w:proofErr w:type="spellEnd"/>
      <w:r w:rsidRPr="00017879">
        <w:rPr>
          <w:rFonts w:ascii="Arial" w:hAnsi="Arial" w:cs="Arial"/>
        </w:rPr>
        <w:t xml:space="preserve"> table = 1.81, so the data is homogeneous.</w:t>
      </w:r>
    </w:p>
    <w:p w14:paraId="2D59FED2"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 xml:space="preserve">Hypothesis Testing (Non-Parametric Z Test) Since the data were not normally distributed, the Z test was used to test the difference between the experimental and control groups. The test results showed </w:t>
      </w:r>
      <w:proofErr w:type="spellStart"/>
      <w:r w:rsidRPr="00017879">
        <w:rPr>
          <w:rFonts w:ascii="Arial" w:hAnsi="Arial" w:cs="Arial"/>
        </w:rPr>
        <w:t>Z</w:t>
      </w:r>
      <w:r w:rsidRPr="00017879">
        <w:rPr>
          <w:rFonts w:ascii="Cambria Math" w:hAnsi="Cambria Math" w:cs="Cambria Math"/>
        </w:rPr>
        <w:t>ₕ</w:t>
      </w:r>
      <w:r w:rsidRPr="00017879">
        <w:rPr>
          <w:rFonts w:ascii="Arial" w:hAnsi="Arial" w:cs="Arial"/>
        </w:rPr>
        <w:t>calculate</w:t>
      </w:r>
      <w:proofErr w:type="spellEnd"/>
      <w:r w:rsidRPr="00017879">
        <w:rPr>
          <w:rFonts w:ascii="Arial" w:hAnsi="Arial" w:cs="Arial"/>
        </w:rPr>
        <w:t xml:space="preserve"> = 1.68 &gt; </w:t>
      </w:r>
      <w:proofErr w:type="spellStart"/>
      <w:r w:rsidRPr="00017879">
        <w:rPr>
          <w:rFonts w:ascii="Arial" w:hAnsi="Arial" w:cs="Arial"/>
        </w:rPr>
        <w:t>Z</w:t>
      </w:r>
      <w:r w:rsidRPr="00017879">
        <w:rPr>
          <w:rFonts w:ascii="Cambria Math" w:hAnsi="Cambria Math" w:cs="Cambria Math"/>
        </w:rPr>
        <w:t>ₜ</w:t>
      </w:r>
      <w:r w:rsidRPr="00017879">
        <w:rPr>
          <w:rFonts w:ascii="Arial" w:hAnsi="Arial" w:cs="Arial"/>
        </w:rPr>
        <w:t>abel</w:t>
      </w:r>
      <w:proofErr w:type="spellEnd"/>
      <w:r w:rsidRPr="00017879">
        <w:rPr>
          <w:rFonts w:ascii="Arial" w:hAnsi="Arial" w:cs="Arial"/>
        </w:rPr>
        <w:t xml:space="preserve"> = 1.64 (α = 0.05), so </w:t>
      </w:r>
      <w:proofErr w:type="spellStart"/>
      <w:r w:rsidRPr="00017879">
        <w:rPr>
          <w:rFonts w:ascii="Arial" w:hAnsi="Arial" w:cs="Arial"/>
        </w:rPr>
        <w:t>H</w:t>
      </w:r>
      <w:r w:rsidRPr="00017879">
        <w:rPr>
          <w:rFonts w:ascii="Cambria Math" w:hAnsi="Cambria Math" w:cs="Cambria Math"/>
        </w:rPr>
        <w:t>₀</w:t>
      </w:r>
      <w:r w:rsidRPr="00017879">
        <w:rPr>
          <w:rFonts w:ascii="Arial" w:hAnsi="Arial" w:cs="Arial"/>
        </w:rPr>
        <w:t>rejected</w:t>
      </w:r>
      <w:proofErr w:type="spellEnd"/>
      <w:r w:rsidRPr="00017879">
        <w:rPr>
          <w:rFonts w:ascii="Arial" w:hAnsi="Arial" w:cs="Arial"/>
        </w:rPr>
        <w:t xml:space="preserve"> and </w:t>
      </w:r>
      <w:proofErr w:type="spellStart"/>
      <w:r w:rsidRPr="00017879">
        <w:rPr>
          <w:rFonts w:ascii="Arial" w:hAnsi="Arial" w:cs="Arial"/>
        </w:rPr>
        <w:t>H</w:t>
      </w:r>
      <w:r w:rsidRPr="00017879">
        <w:rPr>
          <w:rFonts w:ascii="Cambria Math" w:hAnsi="Cambria Math" w:cs="Cambria Math"/>
        </w:rPr>
        <w:t>₁</w:t>
      </w:r>
      <w:r w:rsidRPr="00017879">
        <w:rPr>
          <w:rFonts w:ascii="Arial" w:hAnsi="Arial" w:cs="Arial"/>
        </w:rPr>
        <w:t>accepted</w:t>
      </w:r>
      <w:proofErr w:type="spellEnd"/>
      <w:r w:rsidRPr="00017879">
        <w:rPr>
          <w:rFonts w:ascii="Arial" w:hAnsi="Arial" w:cs="Arial"/>
        </w:rPr>
        <w:t xml:space="preserve"> — the PBL-KA model has a significant effect on improving students' scientific literacy.</w:t>
      </w:r>
    </w:p>
    <w:p w14:paraId="70918757" w14:textId="77777777" w:rsidR="00017879" w:rsidRPr="00017879" w:rsidRDefault="00017879" w:rsidP="00017879">
      <w:pPr>
        <w:pStyle w:val="Body"/>
        <w:spacing w:after="0"/>
        <w:rPr>
          <w:rFonts w:ascii="Arial" w:hAnsi="Arial" w:cs="Arial"/>
        </w:rPr>
      </w:pPr>
    </w:p>
    <w:p w14:paraId="1A0218A2" w14:textId="77777777" w:rsidR="00017879" w:rsidRPr="00017879" w:rsidRDefault="00017879" w:rsidP="00017879">
      <w:pPr>
        <w:pStyle w:val="Body"/>
        <w:spacing w:after="0"/>
        <w:rPr>
          <w:rFonts w:ascii="Arial" w:hAnsi="Arial" w:cs="Arial"/>
        </w:rPr>
      </w:pPr>
    </w:p>
    <w:p w14:paraId="5D77B46C" w14:textId="77777777" w:rsidR="00902823" w:rsidRDefault="00000F8F" w:rsidP="00441B6F">
      <w:pPr>
        <w:pStyle w:val="Head1"/>
        <w:spacing w:after="0"/>
        <w:jc w:val="both"/>
        <w:rPr>
          <w:rFonts w:ascii="Arial" w:hAnsi="Arial" w:cs="Arial"/>
        </w:rPr>
      </w:pPr>
      <w:r>
        <w:rPr>
          <w:rFonts w:ascii="Arial" w:hAnsi="Arial" w:cs="Arial"/>
        </w:rPr>
        <w:t>3. Results and Discussion</w:t>
      </w:r>
    </w:p>
    <w:p w14:paraId="54518E91" w14:textId="77777777" w:rsidR="00790ADA" w:rsidRPr="00FB3A86" w:rsidRDefault="00790ADA" w:rsidP="00441B6F">
      <w:pPr>
        <w:pStyle w:val="Head1"/>
        <w:spacing w:after="0"/>
        <w:jc w:val="both"/>
        <w:rPr>
          <w:rFonts w:ascii="Arial" w:hAnsi="Arial" w:cs="Arial"/>
        </w:rPr>
      </w:pPr>
    </w:p>
    <w:p w14:paraId="57D729C4"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General Description of Research Participants</w:t>
      </w:r>
    </w:p>
    <w:p w14:paraId="746A1CEA" w14:textId="77777777" w:rsidR="005B57B9" w:rsidRPr="005B57B9" w:rsidRDefault="005B57B9" w:rsidP="005B57B9">
      <w:pPr>
        <w:pStyle w:val="Body"/>
        <w:spacing w:after="0"/>
        <w:ind w:left="360" w:firstLine="720"/>
        <w:rPr>
          <w:rFonts w:ascii="Arial" w:hAnsi="Arial" w:cs="Arial"/>
        </w:rPr>
      </w:pPr>
      <w:r w:rsidRPr="005B57B9">
        <w:rPr>
          <w:rFonts w:ascii="Arial" w:hAnsi="Arial" w:cs="Arial"/>
        </w:rPr>
        <w:t>This study involved 66 12th-grade students at SMA Negeri 23 Makassar, consisting of 34 students in the experimental group and 32 students in the control group. The experimental group was taught using Problem-Based Learning based on Academic Honesty (PBL-KA), while the control group used conventional learning.</w:t>
      </w:r>
    </w:p>
    <w:p w14:paraId="25E43F9C" w14:textId="77777777" w:rsidR="005B57B9" w:rsidRPr="005B57B9" w:rsidRDefault="005B57B9" w:rsidP="005B57B9">
      <w:pPr>
        <w:pStyle w:val="Body"/>
        <w:spacing w:after="0"/>
        <w:ind w:left="360" w:firstLine="720"/>
        <w:rPr>
          <w:rFonts w:ascii="Arial" w:hAnsi="Arial" w:cs="Arial"/>
        </w:rPr>
      </w:pPr>
    </w:p>
    <w:p w14:paraId="40690E3A"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Science Literacy Ability Test Results</w:t>
      </w:r>
    </w:p>
    <w:p w14:paraId="195396A6" w14:textId="77777777" w:rsidR="005B57B9" w:rsidRPr="005B57B9" w:rsidRDefault="005B57B9" w:rsidP="005B57B9">
      <w:pPr>
        <w:pStyle w:val="Body"/>
        <w:spacing w:after="0"/>
        <w:ind w:left="360" w:firstLine="720"/>
        <w:rPr>
          <w:rFonts w:ascii="Arial" w:hAnsi="Arial" w:cs="Arial"/>
        </w:rPr>
      </w:pPr>
      <w:r w:rsidRPr="005B57B9">
        <w:rPr>
          <w:rFonts w:ascii="Arial" w:hAnsi="Arial" w:cs="Arial"/>
        </w:rPr>
        <w:t>The data from the science literacy test results were analyzed descriptively to determine differences in achievement between groups.</w:t>
      </w:r>
    </w:p>
    <w:p w14:paraId="36C70E0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1. </w:t>
      </w:r>
      <w:r w:rsidRPr="0055645D">
        <w:rPr>
          <w:rFonts w:ascii="Arial" w:hAnsi="Arial" w:cs="Arial"/>
        </w:rPr>
        <w:t>Descriptive Statistics of Science Literacy Test Results</w:t>
      </w:r>
    </w:p>
    <w:tbl>
      <w:tblPr>
        <w:tblStyle w:val="PlainTable2"/>
        <w:tblW w:w="0" w:type="auto"/>
        <w:jc w:val="center"/>
        <w:tblLook w:val="04A0" w:firstRow="1" w:lastRow="0" w:firstColumn="1" w:lastColumn="0" w:noHBand="0" w:noVBand="1"/>
      </w:tblPr>
      <w:tblGrid>
        <w:gridCol w:w="2306"/>
        <w:gridCol w:w="1956"/>
        <w:gridCol w:w="1578"/>
      </w:tblGrid>
      <w:tr w:rsidR="005B57B9" w:rsidRPr="005B57B9" w14:paraId="02973AAF" w14:textId="77777777" w:rsidTr="005B57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723DCC" w14:textId="77777777" w:rsidR="005B57B9" w:rsidRPr="005B57B9" w:rsidRDefault="005B57B9" w:rsidP="00031298">
            <w:pPr>
              <w:pStyle w:val="Body"/>
              <w:spacing w:after="0"/>
              <w:jc w:val="center"/>
              <w:rPr>
                <w:rFonts w:ascii="Arial" w:hAnsi="Arial" w:cs="Arial"/>
              </w:rPr>
            </w:pPr>
            <w:r w:rsidRPr="005B57B9">
              <w:rPr>
                <w:rFonts w:ascii="Arial" w:hAnsi="Arial" w:cs="Arial"/>
              </w:rPr>
              <w:t>Statistics / Categories</w:t>
            </w:r>
          </w:p>
        </w:tc>
        <w:tc>
          <w:tcPr>
            <w:tcW w:w="0" w:type="auto"/>
            <w:hideMark/>
          </w:tcPr>
          <w:p w14:paraId="72B97C5F"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 (n=34)</w:t>
            </w:r>
          </w:p>
        </w:tc>
        <w:tc>
          <w:tcPr>
            <w:tcW w:w="0" w:type="auto"/>
            <w:hideMark/>
          </w:tcPr>
          <w:p w14:paraId="50E52A5E"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Control (n=32)</w:t>
            </w:r>
          </w:p>
        </w:tc>
      </w:tr>
      <w:tr w:rsidR="005B57B9" w:rsidRPr="005B57B9" w14:paraId="0D54F85A"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B2F994"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The highest score</w:t>
            </w:r>
          </w:p>
        </w:tc>
        <w:tc>
          <w:tcPr>
            <w:tcW w:w="0" w:type="auto"/>
            <w:hideMark/>
          </w:tcPr>
          <w:p w14:paraId="331D90D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93</w:t>
            </w:r>
          </w:p>
        </w:tc>
        <w:tc>
          <w:tcPr>
            <w:tcW w:w="0" w:type="auto"/>
            <w:hideMark/>
          </w:tcPr>
          <w:p w14:paraId="104A4C12"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92</w:t>
            </w:r>
          </w:p>
        </w:tc>
      </w:tr>
      <w:tr w:rsidR="005B57B9" w:rsidRPr="005B57B9" w14:paraId="01FE095E"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C855D0"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Lowest value</w:t>
            </w:r>
          </w:p>
        </w:tc>
        <w:tc>
          <w:tcPr>
            <w:tcW w:w="0" w:type="auto"/>
            <w:hideMark/>
          </w:tcPr>
          <w:p w14:paraId="1390BA1F" w14:textId="77777777" w:rsidR="005B57B9" w:rsidRPr="005B57B9"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59</w:t>
            </w:r>
          </w:p>
        </w:tc>
        <w:tc>
          <w:tcPr>
            <w:tcW w:w="0" w:type="auto"/>
            <w:hideMark/>
          </w:tcPr>
          <w:p w14:paraId="3240FB86" w14:textId="77777777" w:rsidR="005B57B9" w:rsidRPr="005B57B9"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55</w:t>
            </w:r>
          </w:p>
        </w:tc>
      </w:tr>
      <w:tr w:rsidR="005B57B9" w:rsidRPr="005B57B9" w14:paraId="763AB94D"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BA0BC8"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Average</w:t>
            </w:r>
          </w:p>
        </w:tc>
        <w:tc>
          <w:tcPr>
            <w:tcW w:w="0" w:type="auto"/>
            <w:hideMark/>
          </w:tcPr>
          <w:p w14:paraId="4162A6B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78.4</w:t>
            </w:r>
          </w:p>
        </w:tc>
        <w:tc>
          <w:tcPr>
            <w:tcW w:w="0" w:type="auto"/>
            <w:hideMark/>
          </w:tcPr>
          <w:p w14:paraId="00A287A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73.9</w:t>
            </w:r>
          </w:p>
        </w:tc>
      </w:tr>
      <w:tr w:rsidR="005B57B9" w:rsidRPr="005B57B9" w14:paraId="39D7EBC4"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E3C28C"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Standard deviation</w:t>
            </w:r>
          </w:p>
        </w:tc>
        <w:tc>
          <w:tcPr>
            <w:tcW w:w="0" w:type="auto"/>
            <w:hideMark/>
          </w:tcPr>
          <w:p w14:paraId="4DAB58BD"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8.3</w:t>
            </w:r>
          </w:p>
        </w:tc>
        <w:tc>
          <w:tcPr>
            <w:tcW w:w="0" w:type="auto"/>
            <w:hideMark/>
          </w:tcPr>
          <w:p w14:paraId="4178295F"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9.7</w:t>
            </w:r>
          </w:p>
        </w:tc>
      </w:tr>
      <w:tr w:rsidR="005B57B9" w:rsidRPr="005B57B9" w14:paraId="655ABC6C"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7C9845"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Very good (%)</w:t>
            </w:r>
          </w:p>
        </w:tc>
        <w:tc>
          <w:tcPr>
            <w:tcW w:w="0" w:type="auto"/>
            <w:hideMark/>
          </w:tcPr>
          <w:p w14:paraId="65EA4F47"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19.6</w:t>
            </w:r>
          </w:p>
        </w:tc>
        <w:tc>
          <w:tcPr>
            <w:tcW w:w="0" w:type="auto"/>
            <w:hideMark/>
          </w:tcPr>
          <w:p w14:paraId="68F04A2E"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14.6</w:t>
            </w:r>
          </w:p>
        </w:tc>
      </w:tr>
      <w:tr w:rsidR="005B57B9" w:rsidRPr="005B57B9" w14:paraId="07C31215"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FB62C9"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Good (%)</w:t>
            </w:r>
          </w:p>
        </w:tc>
        <w:tc>
          <w:tcPr>
            <w:tcW w:w="0" w:type="auto"/>
            <w:hideMark/>
          </w:tcPr>
          <w:p w14:paraId="1B0993E9"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54.9</w:t>
            </w:r>
          </w:p>
        </w:tc>
        <w:tc>
          <w:tcPr>
            <w:tcW w:w="0" w:type="auto"/>
            <w:hideMark/>
          </w:tcPr>
          <w:p w14:paraId="597C11C8"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45.9</w:t>
            </w:r>
          </w:p>
        </w:tc>
      </w:tr>
      <w:tr w:rsidR="005B57B9" w:rsidRPr="005B57B9" w14:paraId="6E83A1E4"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995CBC"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Enough (%)</w:t>
            </w:r>
          </w:p>
        </w:tc>
        <w:tc>
          <w:tcPr>
            <w:tcW w:w="0" w:type="auto"/>
            <w:hideMark/>
          </w:tcPr>
          <w:p w14:paraId="53877F79"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22.5</w:t>
            </w:r>
          </w:p>
        </w:tc>
        <w:tc>
          <w:tcPr>
            <w:tcW w:w="0" w:type="auto"/>
            <w:hideMark/>
          </w:tcPr>
          <w:p w14:paraId="1032235F"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30.3</w:t>
            </w:r>
          </w:p>
        </w:tc>
      </w:tr>
      <w:tr w:rsidR="005B57B9" w:rsidRPr="005B57B9" w14:paraId="01F30CF1"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E69260"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Less &amp; Very Less (%)</w:t>
            </w:r>
          </w:p>
        </w:tc>
        <w:tc>
          <w:tcPr>
            <w:tcW w:w="0" w:type="auto"/>
            <w:hideMark/>
          </w:tcPr>
          <w:p w14:paraId="0A8A521B"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3.0</w:t>
            </w:r>
          </w:p>
        </w:tc>
        <w:tc>
          <w:tcPr>
            <w:tcW w:w="0" w:type="auto"/>
            <w:hideMark/>
          </w:tcPr>
          <w:p w14:paraId="777C987E"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9.2</w:t>
            </w:r>
          </w:p>
        </w:tc>
      </w:tr>
    </w:tbl>
    <w:p w14:paraId="64443411" w14:textId="77777777" w:rsidR="005B57B9" w:rsidRDefault="005B57B9" w:rsidP="005B57B9">
      <w:pPr>
        <w:pStyle w:val="Body"/>
        <w:spacing w:after="0"/>
        <w:rPr>
          <w:rFonts w:ascii="Arial" w:hAnsi="Arial" w:cs="Arial"/>
        </w:rPr>
      </w:pPr>
      <w:r w:rsidRPr="005B57B9">
        <w:rPr>
          <w:rFonts w:ascii="Arial" w:hAnsi="Arial" w:cs="Arial"/>
        </w:rPr>
        <w:t>The average scientific literacy ability of the experimental group (78.4) was higher than that of the control group (73.9). Most students in the experimental group were in the good and very good categories (74.5%), while the control group was dominated by the good and sufficient categories (76.2%). These findings indicate that the implementation of PBL-KA contributed to improving scientific literacy abilities.</w:t>
      </w:r>
    </w:p>
    <w:p w14:paraId="50CC9F2B" w14:textId="77777777" w:rsidR="0055645D" w:rsidRDefault="0055645D" w:rsidP="005B57B9">
      <w:pPr>
        <w:pStyle w:val="Body"/>
        <w:spacing w:after="0"/>
        <w:rPr>
          <w:rFonts w:ascii="Arial" w:hAnsi="Arial" w:cs="Arial"/>
        </w:rPr>
      </w:pPr>
    </w:p>
    <w:p w14:paraId="09C1E808" w14:textId="77777777" w:rsidR="0055645D" w:rsidRDefault="0055645D" w:rsidP="005B57B9">
      <w:pPr>
        <w:pStyle w:val="Body"/>
        <w:spacing w:after="0"/>
        <w:rPr>
          <w:rFonts w:ascii="Arial" w:hAnsi="Arial" w:cs="Arial"/>
        </w:rPr>
      </w:pPr>
    </w:p>
    <w:p w14:paraId="278E6B10"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Results of the Hypothesis Test of Scientific Literacy Ability</w:t>
      </w:r>
    </w:p>
    <w:p w14:paraId="1DAE0B1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2. </w:t>
      </w:r>
      <w:r w:rsidRPr="0055645D">
        <w:rPr>
          <w:rFonts w:ascii="Arial" w:hAnsi="Arial" w:cs="Arial"/>
        </w:rPr>
        <w:t>Results of the Hypothesis Test of the Science Literacy Ability Test</w:t>
      </w:r>
    </w:p>
    <w:tbl>
      <w:tblPr>
        <w:tblStyle w:val="PlainTable2"/>
        <w:tblW w:w="0" w:type="auto"/>
        <w:tblLook w:val="04A0" w:firstRow="1" w:lastRow="0" w:firstColumn="1" w:lastColumn="0" w:noHBand="0" w:noVBand="1"/>
      </w:tblPr>
      <w:tblGrid>
        <w:gridCol w:w="1228"/>
        <w:gridCol w:w="1995"/>
        <w:gridCol w:w="910"/>
        <w:gridCol w:w="1635"/>
        <w:gridCol w:w="2303"/>
      </w:tblGrid>
      <w:tr w:rsidR="005B57B9" w:rsidRPr="005B57B9" w14:paraId="0F56CE52" w14:textId="77777777" w:rsidTr="00031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C8018" w14:textId="77777777" w:rsidR="005B57B9" w:rsidRPr="005B57B9" w:rsidRDefault="005B57B9" w:rsidP="00031298">
            <w:pPr>
              <w:pStyle w:val="Body"/>
              <w:spacing w:after="0"/>
              <w:jc w:val="center"/>
              <w:rPr>
                <w:rFonts w:ascii="Arial" w:hAnsi="Arial" w:cs="Arial"/>
                <w:b w:val="0"/>
                <w:bCs w:val="0"/>
              </w:rPr>
            </w:pPr>
            <w:r w:rsidRPr="005B57B9">
              <w:rPr>
                <w:rFonts w:ascii="Arial" w:hAnsi="Arial" w:cs="Arial"/>
                <w:b w:val="0"/>
                <w:bCs w:val="0"/>
              </w:rPr>
              <w:t>Group</w:t>
            </w:r>
          </w:p>
        </w:tc>
        <w:tc>
          <w:tcPr>
            <w:tcW w:w="0" w:type="auto"/>
            <w:hideMark/>
          </w:tcPr>
          <w:p w14:paraId="63FAF388"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7B9">
              <w:rPr>
                <w:rFonts w:ascii="Arial" w:hAnsi="Arial" w:cs="Arial"/>
                <w:b w:val="0"/>
                <w:bCs w:val="0"/>
              </w:rPr>
              <w:t>Number of Students</w:t>
            </w:r>
          </w:p>
        </w:tc>
        <w:tc>
          <w:tcPr>
            <w:tcW w:w="0" w:type="auto"/>
            <w:hideMark/>
          </w:tcPr>
          <w:p w14:paraId="2D5D87F1"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5B57B9">
              <w:rPr>
                <w:rFonts w:ascii="Arial" w:hAnsi="Arial" w:cs="Arial"/>
                <w:b w:val="0"/>
                <w:bCs w:val="0"/>
              </w:rPr>
              <w:t>Z</w:t>
            </w:r>
            <w:r w:rsidRPr="005B57B9">
              <w:rPr>
                <w:rFonts w:ascii="Cambria Math" w:hAnsi="Cambria Math" w:cs="Cambria Math"/>
                <w:b w:val="0"/>
                <w:bCs w:val="0"/>
              </w:rPr>
              <w:t>ₕ</w:t>
            </w:r>
            <w:r w:rsidRPr="005B57B9">
              <w:rPr>
                <w:rFonts w:ascii="Arial" w:hAnsi="Arial" w:cs="Arial"/>
                <w:b w:val="0"/>
                <w:bCs w:val="0"/>
              </w:rPr>
              <w:t>count</w:t>
            </w:r>
            <w:proofErr w:type="spellEnd"/>
          </w:p>
        </w:tc>
        <w:tc>
          <w:tcPr>
            <w:tcW w:w="0" w:type="auto"/>
            <w:hideMark/>
          </w:tcPr>
          <w:p w14:paraId="7834F2BA"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5B57B9">
              <w:rPr>
                <w:rFonts w:ascii="Arial" w:hAnsi="Arial" w:cs="Arial"/>
                <w:b w:val="0"/>
                <w:bCs w:val="0"/>
              </w:rPr>
              <w:t>Z</w:t>
            </w:r>
            <w:r w:rsidRPr="005B57B9">
              <w:rPr>
                <w:rFonts w:ascii="Cambria Math" w:hAnsi="Cambria Math" w:cs="Cambria Math"/>
                <w:b w:val="0"/>
                <w:bCs w:val="0"/>
              </w:rPr>
              <w:t>ₜ</w:t>
            </w:r>
            <w:r w:rsidRPr="005B57B9">
              <w:rPr>
                <w:rFonts w:ascii="Arial" w:hAnsi="Arial" w:cs="Arial"/>
                <w:b w:val="0"/>
                <w:bCs w:val="0"/>
              </w:rPr>
              <w:t>test</w:t>
            </w:r>
            <w:proofErr w:type="spellEnd"/>
            <w:r w:rsidRPr="005B57B9">
              <w:rPr>
                <w:rFonts w:ascii="Arial" w:hAnsi="Arial" w:cs="Arial"/>
                <w:b w:val="0"/>
                <w:bCs w:val="0"/>
              </w:rPr>
              <w:t xml:space="preserve"> (α = 0.05)</w:t>
            </w:r>
          </w:p>
        </w:tc>
        <w:tc>
          <w:tcPr>
            <w:tcW w:w="0" w:type="auto"/>
            <w:hideMark/>
          </w:tcPr>
          <w:p w14:paraId="2250C308"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7B9">
              <w:rPr>
                <w:rFonts w:ascii="Arial" w:hAnsi="Arial" w:cs="Arial"/>
                <w:b w:val="0"/>
                <w:bCs w:val="0"/>
              </w:rPr>
              <w:t>Conclusion</w:t>
            </w:r>
          </w:p>
        </w:tc>
      </w:tr>
      <w:tr w:rsidR="005B57B9" w:rsidRPr="005B57B9" w14:paraId="25F67D74"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35CD0D"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7B08141B"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34</w:t>
            </w:r>
          </w:p>
        </w:tc>
        <w:tc>
          <w:tcPr>
            <w:tcW w:w="0" w:type="auto"/>
            <w:hideMark/>
          </w:tcPr>
          <w:p w14:paraId="7FF84C56"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1.68</w:t>
            </w:r>
          </w:p>
        </w:tc>
        <w:tc>
          <w:tcPr>
            <w:tcW w:w="0" w:type="auto"/>
            <w:hideMark/>
          </w:tcPr>
          <w:p w14:paraId="73957B3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1.64</w:t>
            </w:r>
          </w:p>
        </w:tc>
        <w:tc>
          <w:tcPr>
            <w:tcW w:w="0" w:type="auto"/>
            <w:hideMark/>
          </w:tcPr>
          <w:p w14:paraId="48A61167"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p>
        </w:tc>
      </w:tr>
      <w:tr w:rsidR="005B57B9" w:rsidRPr="005B57B9" w14:paraId="42A1DD7C"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7C37873B"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Control</w:t>
            </w:r>
          </w:p>
        </w:tc>
        <w:tc>
          <w:tcPr>
            <w:tcW w:w="0" w:type="auto"/>
            <w:hideMark/>
          </w:tcPr>
          <w:p w14:paraId="794BD632"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32</w:t>
            </w:r>
          </w:p>
        </w:tc>
        <w:tc>
          <w:tcPr>
            <w:tcW w:w="0" w:type="auto"/>
            <w:hideMark/>
          </w:tcPr>
          <w:p w14:paraId="6D652E6D"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c>
          <w:tcPr>
            <w:tcW w:w="0" w:type="auto"/>
            <w:hideMark/>
          </w:tcPr>
          <w:p w14:paraId="5DB30BF3"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c>
          <w:tcPr>
            <w:tcW w:w="0" w:type="auto"/>
            <w:hideMark/>
          </w:tcPr>
          <w:p w14:paraId="38DE48F6"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r>
    </w:tbl>
    <w:p w14:paraId="56BAA8E6" w14:textId="77777777" w:rsidR="005B57B9" w:rsidRPr="005B57B9" w:rsidRDefault="005B57B9" w:rsidP="005B57B9">
      <w:pPr>
        <w:pStyle w:val="Body"/>
        <w:spacing w:after="0"/>
        <w:rPr>
          <w:rFonts w:ascii="Arial" w:hAnsi="Arial" w:cs="Arial"/>
        </w:rPr>
      </w:pPr>
      <w:r w:rsidRPr="005B57B9">
        <w:rPr>
          <w:rFonts w:ascii="Arial" w:hAnsi="Arial" w:cs="Arial"/>
        </w:rPr>
        <w:lastRenderedPageBreak/>
        <w:t xml:space="preserve">Because of </w:t>
      </w:r>
      <w:proofErr w:type="spellStart"/>
      <w:r w:rsidRPr="005B57B9">
        <w:rPr>
          <w:rFonts w:ascii="Arial" w:hAnsi="Arial" w:cs="Arial"/>
        </w:rPr>
        <w:t>Z</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(1.68) &gt; </w:t>
      </w:r>
      <w:proofErr w:type="spellStart"/>
      <w:r w:rsidRPr="005B57B9">
        <w:rPr>
          <w:rFonts w:ascii="Arial" w:hAnsi="Arial" w:cs="Arial"/>
        </w:rPr>
        <w:t>Z</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(1.64), then </w:t>
      </w: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and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r w:rsidRPr="005B57B9">
        <w:rPr>
          <w:rFonts w:ascii="Arial" w:hAnsi="Arial" w:cs="Arial"/>
        </w:rPr>
        <w:t>, meaning that there is a significant difference between the results of the scientific literacy of the experimental and control groups. This shows that the PBL-KA model is effective in increasing scientific literacy compared to conventional learning.</w:t>
      </w:r>
    </w:p>
    <w:p w14:paraId="51EE6B00"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Results of Normality and Homogeneity Tests</w:t>
      </w:r>
    </w:p>
    <w:p w14:paraId="428BCAF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3. </w:t>
      </w:r>
      <w:r w:rsidRPr="0055645D">
        <w:rPr>
          <w:rFonts w:ascii="Arial" w:hAnsi="Arial" w:cs="Arial"/>
        </w:rPr>
        <w:t>Results of the Normality Test of the Science Literacy Test</w:t>
      </w:r>
    </w:p>
    <w:tbl>
      <w:tblPr>
        <w:tblStyle w:val="PlainTable2"/>
        <w:tblW w:w="0" w:type="auto"/>
        <w:jc w:val="center"/>
        <w:tblLook w:val="04A0" w:firstRow="1" w:lastRow="0" w:firstColumn="1" w:lastColumn="0" w:noHBand="0" w:noVBand="1"/>
      </w:tblPr>
      <w:tblGrid>
        <w:gridCol w:w="1228"/>
        <w:gridCol w:w="1023"/>
        <w:gridCol w:w="1735"/>
        <w:gridCol w:w="1305"/>
      </w:tblGrid>
      <w:tr w:rsidR="005B57B9" w:rsidRPr="005B57B9" w14:paraId="3E413768" w14:textId="77777777" w:rsidTr="000312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F6827C" w14:textId="77777777" w:rsidR="005B57B9" w:rsidRPr="005B57B9" w:rsidRDefault="005B57B9" w:rsidP="00031298">
            <w:pPr>
              <w:pStyle w:val="Body"/>
              <w:spacing w:after="0"/>
              <w:rPr>
                <w:rFonts w:ascii="Arial" w:hAnsi="Arial" w:cs="Arial"/>
              </w:rPr>
            </w:pPr>
            <w:r w:rsidRPr="005B57B9">
              <w:rPr>
                <w:rFonts w:ascii="Arial" w:hAnsi="Arial" w:cs="Arial"/>
              </w:rPr>
              <w:t>Group</w:t>
            </w:r>
          </w:p>
        </w:tc>
        <w:tc>
          <w:tcPr>
            <w:tcW w:w="0" w:type="auto"/>
            <w:hideMark/>
          </w:tcPr>
          <w:p w14:paraId="16F8823A"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χ²</w:t>
            </w:r>
            <w:r w:rsidRPr="005B57B9">
              <w:rPr>
                <w:rFonts w:ascii="Cambria Math" w:hAnsi="Cambria Math" w:cs="Cambria Math"/>
              </w:rPr>
              <w:t>ₕ</w:t>
            </w:r>
            <w:r w:rsidRPr="005B57B9">
              <w:rPr>
                <w:rFonts w:ascii="Arial" w:hAnsi="Arial" w:cs="Arial"/>
              </w:rPr>
              <w:t>count</w:t>
            </w:r>
          </w:p>
        </w:tc>
        <w:tc>
          <w:tcPr>
            <w:tcW w:w="0" w:type="auto"/>
            <w:hideMark/>
          </w:tcPr>
          <w:p w14:paraId="56A8A0DE"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χ²</w:t>
            </w:r>
            <w:r w:rsidRPr="005B57B9">
              <w:rPr>
                <w:rFonts w:ascii="Cambria Math" w:hAnsi="Cambria Math" w:cs="Cambria Math"/>
              </w:rPr>
              <w:t>ₜ</w:t>
            </w:r>
            <w:r w:rsidRPr="005B57B9">
              <w:rPr>
                <w:rFonts w:ascii="Arial" w:hAnsi="Arial" w:cs="Arial"/>
              </w:rPr>
              <w:t>test (α = 0.05)</w:t>
            </w:r>
          </w:p>
        </w:tc>
        <w:tc>
          <w:tcPr>
            <w:tcW w:w="0" w:type="auto"/>
            <w:hideMark/>
          </w:tcPr>
          <w:p w14:paraId="1E304E86"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Conclusion</w:t>
            </w:r>
          </w:p>
        </w:tc>
      </w:tr>
      <w:tr w:rsidR="005B57B9" w:rsidRPr="005B57B9" w14:paraId="47985382" w14:textId="77777777" w:rsidTr="000312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76A9E"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3CC2276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12.69</w:t>
            </w:r>
          </w:p>
        </w:tc>
        <w:tc>
          <w:tcPr>
            <w:tcW w:w="0" w:type="auto"/>
            <w:hideMark/>
          </w:tcPr>
          <w:p w14:paraId="7F6FA6B6"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7,815</w:t>
            </w:r>
          </w:p>
        </w:tc>
        <w:tc>
          <w:tcPr>
            <w:tcW w:w="0" w:type="auto"/>
            <w:hideMark/>
          </w:tcPr>
          <w:p w14:paraId="795B88B4"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Abnormal</w:t>
            </w:r>
          </w:p>
        </w:tc>
      </w:tr>
      <w:tr w:rsidR="005B57B9" w:rsidRPr="005B57B9" w14:paraId="55F1A3AE" w14:textId="77777777" w:rsidTr="0003129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C86E48"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Control</w:t>
            </w:r>
          </w:p>
        </w:tc>
        <w:tc>
          <w:tcPr>
            <w:tcW w:w="0" w:type="auto"/>
            <w:hideMark/>
          </w:tcPr>
          <w:p w14:paraId="593B81A4"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18.01</w:t>
            </w:r>
          </w:p>
        </w:tc>
        <w:tc>
          <w:tcPr>
            <w:tcW w:w="0" w:type="auto"/>
            <w:hideMark/>
          </w:tcPr>
          <w:p w14:paraId="5AE96757"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7,815</w:t>
            </w:r>
          </w:p>
        </w:tc>
        <w:tc>
          <w:tcPr>
            <w:tcW w:w="0" w:type="auto"/>
            <w:hideMark/>
          </w:tcPr>
          <w:p w14:paraId="472E4A9F"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Abnormal</w:t>
            </w:r>
          </w:p>
        </w:tc>
      </w:tr>
    </w:tbl>
    <w:p w14:paraId="322135F6" w14:textId="77777777" w:rsidR="005B57B9" w:rsidRPr="005B57B9" w:rsidRDefault="005B57B9" w:rsidP="005B57B9">
      <w:pPr>
        <w:pStyle w:val="Body"/>
        <w:spacing w:after="0"/>
        <w:rPr>
          <w:rFonts w:ascii="Arial" w:hAnsi="Arial" w:cs="Arial"/>
        </w:rPr>
      </w:pPr>
      <w:r w:rsidRPr="005B57B9">
        <w:rPr>
          <w:rFonts w:ascii="Arial" w:hAnsi="Arial" w:cs="Arial"/>
        </w:rPr>
        <w:t xml:space="preserve">Both groups have χ² </w:t>
      </w:r>
      <w:proofErr w:type="spellStart"/>
      <w:r w:rsidRPr="005B57B9">
        <w:rPr>
          <w:rFonts w:ascii="Arial" w:hAnsi="Arial" w:cs="Arial"/>
        </w:rPr>
        <w:t>values</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&gt; χ²</w:t>
      </w:r>
      <w:r w:rsidRPr="005B57B9">
        <w:rPr>
          <w:rFonts w:ascii="Cambria Math" w:hAnsi="Cambria Math" w:cs="Cambria Math"/>
        </w:rPr>
        <w:t>ₜ</w:t>
      </w:r>
      <w:r w:rsidRPr="005B57B9">
        <w:rPr>
          <w:rFonts w:ascii="Arial" w:hAnsi="Arial" w:cs="Arial"/>
        </w:rPr>
        <w:t>table, so the data is not normally distributed. Therefore, hypothesis testing is continued using a non-parametric approach (Z test).</w:t>
      </w:r>
    </w:p>
    <w:p w14:paraId="3F1FD97C" w14:textId="77777777" w:rsidR="005B57B9" w:rsidRPr="005B57B9" w:rsidRDefault="005B57B9" w:rsidP="00031298">
      <w:pPr>
        <w:pStyle w:val="Body"/>
        <w:spacing w:after="0"/>
        <w:jc w:val="center"/>
        <w:rPr>
          <w:rFonts w:ascii="Arial" w:hAnsi="Arial" w:cs="Arial"/>
        </w:rPr>
      </w:pPr>
      <w:r w:rsidRPr="005B57B9">
        <w:rPr>
          <w:rFonts w:ascii="Arial" w:hAnsi="Arial" w:cs="Arial"/>
          <w:b/>
          <w:bCs/>
        </w:rPr>
        <w:t xml:space="preserve">Table 4. </w:t>
      </w:r>
      <w:r w:rsidRPr="0055645D">
        <w:rPr>
          <w:rFonts w:ascii="Arial" w:hAnsi="Arial" w:cs="Arial"/>
        </w:rPr>
        <w:t>Results of the Homogeneity Test of the Science Literacy Test</w:t>
      </w:r>
    </w:p>
    <w:tbl>
      <w:tblPr>
        <w:tblStyle w:val="PlainTable2"/>
        <w:tblW w:w="0" w:type="auto"/>
        <w:jc w:val="center"/>
        <w:tblLook w:val="04A0" w:firstRow="1" w:lastRow="0" w:firstColumn="1" w:lastColumn="0" w:noHBand="0" w:noVBand="1"/>
      </w:tblPr>
      <w:tblGrid>
        <w:gridCol w:w="1228"/>
        <w:gridCol w:w="964"/>
        <w:gridCol w:w="1675"/>
        <w:gridCol w:w="1517"/>
      </w:tblGrid>
      <w:tr w:rsidR="005B57B9" w:rsidRPr="005B57B9" w14:paraId="7D7A826D" w14:textId="77777777" w:rsidTr="000312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E74FF3" w14:textId="77777777" w:rsidR="005B57B9" w:rsidRPr="005B57B9" w:rsidRDefault="005B57B9" w:rsidP="00031298">
            <w:pPr>
              <w:pStyle w:val="Body"/>
              <w:spacing w:after="0"/>
              <w:rPr>
                <w:rFonts w:ascii="Arial" w:hAnsi="Arial" w:cs="Arial"/>
              </w:rPr>
            </w:pPr>
            <w:r w:rsidRPr="005B57B9">
              <w:rPr>
                <w:rFonts w:ascii="Arial" w:hAnsi="Arial" w:cs="Arial"/>
              </w:rPr>
              <w:t>Group</w:t>
            </w:r>
          </w:p>
        </w:tc>
        <w:tc>
          <w:tcPr>
            <w:tcW w:w="0" w:type="auto"/>
            <w:hideMark/>
          </w:tcPr>
          <w:p w14:paraId="1BF2F851"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B57B9">
              <w:rPr>
                <w:rFonts w:ascii="Arial" w:hAnsi="Arial" w:cs="Arial"/>
              </w:rPr>
              <w:t>F</w:t>
            </w:r>
            <w:r w:rsidRPr="005B57B9">
              <w:rPr>
                <w:rFonts w:ascii="Cambria Math" w:hAnsi="Cambria Math" w:cs="Cambria Math"/>
              </w:rPr>
              <w:t>ₕ</w:t>
            </w:r>
            <w:r w:rsidRPr="005B57B9">
              <w:rPr>
                <w:rFonts w:ascii="Arial" w:hAnsi="Arial" w:cs="Arial"/>
              </w:rPr>
              <w:t>count</w:t>
            </w:r>
            <w:proofErr w:type="spellEnd"/>
          </w:p>
        </w:tc>
        <w:tc>
          <w:tcPr>
            <w:tcW w:w="0" w:type="auto"/>
            <w:hideMark/>
          </w:tcPr>
          <w:p w14:paraId="532D0980"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test</w:t>
            </w:r>
            <w:proofErr w:type="spellEnd"/>
            <w:r w:rsidRPr="005B57B9">
              <w:rPr>
                <w:rFonts w:ascii="Arial" w:hAnsi="Arial" w:cs="Arial"/>
              </w:rPr>
              <w:t xml:space="preserve"> (α = 0.05)</w:t>
            </w:r>
          </w:p>
        </w:tc>
        <w:tc>
          <w:tcPr>
            <w:tcW w:w="0" w:type="auto"/>
            <w:hideMark/>
          </w:tcPr>
          <w:p w14:paraId="01D257AF"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Conclusion</w:t>
            </w:r>
          </w:p>
        </w:tc>
      </w:tr>
      <w:tr w:rsidR="005B57B9" w:rsidRPr="005B57B9" w14:paraId="081A094F" w14:textId="77777777" w:rsidTr="000312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A9618"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458D0949"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1.24</w:t>
            </w:r>
          </w:p>
        </w:tc>
        <w:tc>
          <w:tcPr>
            <w:tcW w:w="0" w:type="auto"/>
            <w:hideMark/>
          </w:tcPr>
          <w:p w14:paraId="4EAA04F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1.81</w:t>
            </w:r>
          </w:p>
        </w:tc>
        <w:tc>
          <w:tcPr>
            <w:tcW w:w="0" w:type="auto"/>
            <w:hideMark/>
          </w:tcPr>
          <w:p w14:paraId="6B8C801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Homogeneous</w:t>
            </w:r>
          </w:p>
        </w:tc>
      </w:tr>
    </w:tbl>
    <w:p w14:paraId="69E3DC5C" w14:textId="77777777" w:rsidR="005B57B9" w:rsidRDefault="005B57B9" w:rsidP="005B57B9">
      <w:pPr>
        <w:pStyle w:val="Body"/>
        <w:spacing w:after="0"/>
        <w:rPr>
          <w:rFonts w:ascii="Arial" w:hAnsi="Arial" w:cs="Arial"/>
        </w:rPr>
      </w:pPr>
      <w:r w:rsidRPr="005B57B9">
        <w:rPr>
          <w:rFonts w:ascii="Arial" w:hAnsi="Arial" w:cs="Arial"/>
        </w:rPr>
        <w:t xml:space="preserve">F </w:t>
      </w:r>
      <w:proofErr w:type="spellStart"/>
      <w:r w:rsidRPr="005B57B9">
        <w:rPr>
          <w:rFonts w:ascii="Arial" w:hAnsi="Arial" w:cs="Arial"/>
        </w:rPr>
        <w:t>value</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(1.24) &lt; </w:t>
      </w: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(1.81) shows that the data for both groups is homogeneous, so that comparisons between groups can be made validly.</w:t>
      </w:r>
    </w:p>
    <w:p w14:paraId="6589AC42" w14:textId="77777777" w:rsidR="00031298" w:rsidRPr="005B57B9" w:rsidRDefault="00031298" w:rsidP="005B57B9">
      <w:pPr>
        <w:pStyle w:val="Body"/>
        <w:spacing w:after="0"/>
        <w:rPr>
          <w:rFonts w:ascii="Arial" w:hAnsi="Arial" w:cs="Arial"/>
        </w:rPr>
      </w:pPr>
    </w:p>
    <w:p w14:paraId="6DA23CF6"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Academic Honesty Observation Results</w:t>
      </w:r>
    </w:p>
    <w:p w14:paraId="0409932B" w14:textId="77777777" w:rsidR="005B57B9" w:rsidRPr="0055645D" w:rsidRDefault="005B57B9" w:rsidP="005B57B9">
      <w:pPr>
        <w:pStyle w:val="Body"/>
        <w:spacing w:after="0"/>
        <w:jc w:val="center"/>
        <w:rPr>
          <w:rFonts w:ascii="Arial" w:hAnsi="Arial" w:cs="Arial"/>
        </w:rPr>
      </w:pPr>
      <w:r w:rsidRPr="005B57B9">
        <w:rPr>
          <w:rFonts w:ascii="Arial" w:hAnsi="Arial" w:cs="Arial"/>
          <w:b/>
          <w:bCs/>
        </w:rPr>
        <w:t xml:space="preserve">Table 5. </w:t>
      </w:r>
      <w:r w:rsidRPr="0055645D">
        <w:rPr>
          <w:rFonts w:ascii="Arial" w:hAnsi="Arial" w:cs="Arial"/>
        </w:rPr>
        <w:t>Results of Observations on Students' Academic Honesty</w:t>
      </w:r>
    </w:p>
    <w:tbl>
      <w:tblPr>
        <w:tblStyle w:val="PlainTable2"/>
        <w:tblW w:w="0" w:type="auto"/>
        <w:tblLook w:val="04A0" w:firstRow="1" w:lastRow="0" w:firstColumn="1" w:lastColumn="0" w:noHBand="0" w:noVBand="1"/>
      </w:tblPr>
      <w:tblGrid>
        <w:gridCol w:w="1996"/>
        <w:gridCol w:w="1821"/>
        <w:gridCol w:w="1406"/>
        <w:gridCol w:w="3201"/>
      </w:tblGrid>
      <w:tr w:rsidR="005B57B9" w:rsidRPr="005B57B9" w14:paraId="532DD7EC" w14:textId="77777777" w:rsidTr="00031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5F9E60" w14:textId="77777777" w:rsidR="005B57B9" w:rsidRPr="005B57B9" w:rsidRDefault="005B57B9" w:rsidP="00031298">
            <w:pPr>
              <w:pStyle w:val="Body"/>
              <w:spacing w:after="0"/>
              <w:jc w:val="center"/>
              <w:rPr>
                <w:rFonts w:ascii="Arial" w:hAnsi="Arial" w:cs="Arial"/>
              </w:rPr>
            </w:pPr>
            <w:r w:rsidRPr="005B57B9">
              <w:rPr>
                <w:rFonts w:ascii="Arial" w:hAnsi="Arial" w:cs="Arial"/>
              </w:rPr>
              <w:t>Observation Aspects</w:t>
            </w:r>
          </w:p>
        </w:tc>
        <w:tc>
          <w:tcPr>
            <w:tcW w:w="0" w:type="auto"/>
            <w:hideMark/>
          </w:tcPr>
          <w:p w14:paraId="354BCD33"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 (n=34)</w:t>
            </w:r>
          </w:p>
        </w:tc>
        <w:tc>
          <w:tcPr>
            <w:tcW w:w="0" w:type="auto"/>
            <w:hideMark/>
          </w:tcPr>
          <w:p w14:paraId="380BEEFA"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Control (n=32)</w:t>
            </w:r>
          </w:p>
        </w:tc>
        <w:tc>
          <w:tcPr>
            <w:tcW w:w="0" w:type="auto"/>
            <w:hideMark/>
          </w:tcPr>
          <w:p w14:paraId="3CDBB14E"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Information</w:t>
            </w:r>
          </w:p>
        </w:tc>
      </w:tr>
      <w:tr w:rsidR="005B57B9" w:rsidRPr="005B57B9" w14:paraId="0A65D2BC"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C169BA"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Overall average score</w:t>
            </w:r>
          </w:p>
        </w:tc>
        <w:tc>
          <w:tcPr>
            <w:tcW w:w="0" w:type="auto"/>
            <w:hideMark/>
          </w:tcPr>
          <w:p w14:paraId="3701DB1D"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9.1</w:t>
            </w:r>
          </w:p>
        </w:tc>
        <w:tc>
          <w:tcPr>
            <w:tcW w:w="0" w:type="auto"/>
            <w:hideMark/>
          </w:tcPr>
          <w:p w14:paraId="5D3FB98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9.7</w:t>
            </w:r>
          </w:p>
        </w:tc>
        <w:tc>
          <w:tcPr>
            <w:tcW w:w="0" w:type="auto"/>
            <w:hideMark/>
          </w:tcPr>
          <w:p w14:paraId="70BC7F20"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Both are considered tall</w:t>
            </w:r>
          </w:p>
        </w:tc>
      </w:tr>
      <w:tr w:rsidR="005B57B9" w:rsidRPr="005B57B9" w14:paraId="4FF69123"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7F521D2E"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High Category (%)</w:t>
            </w:r>
          </w:p>
        </w:tc>
        <w:tc>
          <w:tcPr>
            <w:tcW w:w="0" w:type="auto"/>
            <w:hideMark/>
          </w:tcPr>
          <w:p w14:paraId="0C367855"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58.8</w:t>
            </w:r>
          </w:p>
        </w:tc>
        <w:tc>
          <w:tcPr>
            <w:tcW w:w="0" w:type="auto"/>
            <w:hideMark/>
          </w:tcPr>
          <w:p w14:paraId="20B309DB"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78.1</w:t>
            </w:r>
          </w:p>
        </w:tc>
        <w:tc>
          <w:tcPr>
            <w:tcW w:w="0" w:type="auto"/>
            <w:hideMark/>
          </w:tcPr>
          <w:p w14:paraId="0F8DDA26"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Both are dominantly tall</w:t>
            </w:r>
          </w:p>
        </w:tc>
      </w:tr>
      <w:tr w:rsidR="005B57B9" w:rsidRPr="005B57B9" w14:paraId="65ED7455"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AC16F"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Medium Category (%)</w:t>
            </w:r>
          </w:p>
        </w:tc>
        <w:tc>
          <w:tcPr>
            <w:tcW w:w="0" w:type="auto"/>
            <w:hideMark/>
          </w:tcPr>
          <w:p w14:paraId="204B915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26.5</w:t>
            </w:r>
          </w:p>
        </w:tc>
        <w:tc>
          <w:tcPr>
            <w:tcW w:w="0" w:type="auto"/>
            <w:hideMark/>
          </w:tcPr>
          <w:p w14:paraId="0E14BF62"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15.6</w:t>
            </w:r>
          </w:p>
        </w:tc>
        <w:tc>
          <w:tcPr>
            <w:tcW w:w="0" w:type="auto"/>
            <w:hideMark/>
          </w:tcPr>
          <w:p w14:paraId="4CFECC39"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Experiments increase gradually</w:t>
            </w:r>
          </w:p>
        </w:tc>
      </w:tr>
      <w:tr w:rsidR="005B57B9" w:rsidRPr="005B57B9" w14:paraId="76AE2CDC"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6194C19C"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Low Category (%)</w:t>
            </w:r>
          </w:p>
        </w:tc>
        <w:tc>
          <w:tcPr>
            <w:tcW w:w="0" w:type="auto"/>
            <w:hideMark/>
          </w:tcPr>
          <w:p w14:paraId="22D46A9F"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14.7</w:t>
            </w:r>
          </w:p>
        </w:tc>
        <w:tc>
          <w:tcPr>
            <w:tcW w:w="0" w:type="auto"/>
            <w:hideMark/>
          </w:tcPr>
          <w:p w14:paraId="4A0B0D49"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6.3</w:t>
            </w:r>
          </w:p>
        </w:tc>
        <w:tc>
          <w:tcPr>
            <w:tcW w:w="0" w:type="auto"/>
            <w:hideMark/>
          </w:tcPr>
          <w:p w14:paraId="250973DA"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Experiments decrease with each meeting</w:t>
            </w:r>
          </w:p>
        </w:tc>
      </w:tr>
      <w:tr w:rsidR="005B57B9" w:rsidRPr="005B57B9" w14:paraId="1418DCAA"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FBFCBE"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Pattern of Change</w:t>
            </w:r>
          </w:p>
        </w:tc>
        <w:tc>
          <w:tcPr>
            <w:tcW w:w="0" w:type="auto"/>
            <w:hideMark/>
          </w:tcPr>
          <w:p w14:paraId="681BD292"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Increasing gradually</w:t>
            </w:r>
          </w:p>
        </w:tc>
        <w:tc>
          <w:tcPr>
            <w:tcW w:w="0" w:type="auto"/>
            <w:hideMark/>
          </w:tcPr>
          <w:p w14:paraId="0E6A2B2B"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Stable</w:t>
            </w:r>
          </w:p>
        </w:tc>
        <w:tc>
          <w:tcPr>
            <w:tcW w:w="0" w:type="auto"/>
            <w:hideMark/>
          </w:tcPr>
          <w:p w14:paraId="1A06DB54"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PBL-KA fosters value reflection</w:t>
            </w:r>
          </w:p>
        </w:tc>
      </w:tr>
    </w:tbl>
    <w:p w14:paraId="6C86B6F2" w14:textId="554B2752" w:rsidR="005B57B9" w:rsidRPr="005B57B9" w:rsidRDefault="005B57B9" w:rsidP="005B57B9">
      <w:pPr>
        <w:pStyle w:val="Body"/>
        <w:spacing w:after="0"/>
        <w:rPr>
          <w:rFonts w:ascii="Arial" w:hAnsi="Arial" w:cs="Arial"/>
        </w:rPr>
      </w:pPr>
      <w:r w:rsidRPr="005B57B9">
        <w:rPr>
          <w:rFonts w:ascii="Arial" w:hAnsi="Arial" w:cs="Arial"/>
        </w:rPr>
        <w:t>The results showed that the academic honesty of the experimental group increased progressively during learning, while the control group remained stable. This shows that the integration of academic honesty values ​​in the PBL-KA model is able to foster gradual and sustainable changes in ethical behavior.</w:t>
      </w:r>
    </w:p>
    <w:p w14:paraId="07254280" w14:textId="77777777" w:rsidR="005B57B9" w:rsidRPr="005B57B9" w:rsidRDefault="005B57B9" w:rsidP="005B57B9">
      <w:pPr>
        <w:pStyle w:val="Body"/>
        <w:spacing w:after="0"/>
        <w:ind w:firstLine="720"/>
        <w:rPr>
          <w:rFonts w:ascii="Arial" w:hAnsi="Arial" w:cs="Arial"/>
        </w:rPr>
      </w:pPr>
      <w:r w:rsidRPr="005B57B9">
        <w:rPr>
          <w:rFonts w:ascii="Arial" w:hAnsi="Arial" w:cs="Arial"/>
        </w:rPr>
        <w:t xml:space="preserve">The results of the study indicate that the implementation of the Problem-Based Learning Model based on Academic Honesty (PBL-KA) significantly improved the scientific literacy skills of students at SMA Negeri 23 Makassar. The results of the hypothesis test using the Z test produced a Z value </w:t>
      </w:r>
      <w:proofErr w:type="spellStart"/>
      <w:r w:rsidRPr="005B57B9">
        <w:rPr>
          <w:rFonts w:ascii="Arial" w:hAnsi="Arial" w:cs="Arial"/>
        </w:rPr>
        <w:t>of</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 1.68, greater than </w:t>
      </w:r>
      <w:proofErr w:type="spellStart"/>
      <w:r w:rsidRPr="005B57B9">
        <w:rPr>
          <w:rFonts w:ascii="Arial" w:hAnsi="Arial" w:cs="Arial"/>
        </w:rPr>
        <w:t>Z</w:t>
      </w:r>
      <w:r w:rsidRPr="005B57B9">
        <w:rPr>
          <w:rFonts w:ascii="Cambria Math" w:hAnsi="Cambria Math" w:cs="Cambria Math"/>
        </w:rPr>
        <w:t>ₜ</w:t>
      </w:r>
      <w:r w:rsidRPr="005B57B9">
        <w:rPr>
          <w:rFonts w:ascii="Arial" w:hAnsi="Arial" w:cs="Arial"/>
        </w:rPr>
        <w:t>abel</w:t>
      </w:r>
      <w:proofErr w:type="spellEnd"/>
      <w:r w:rsidRPr="005B57B9">
        <w:rPr>
          <w:rFonts w:ascii="Arial" w:hAnsi="Arial" w:cs="Arial"/>
        </w:rPr>
        <w:t xml:space="preserve"> = 1.64 (α = 0.05). Thus, </w:t>
      </w: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and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r w:rsidRPr="005B57B9">
        <w:rPr>
          <w:rFonts w:ascii="Arial" w:hAnsi="Arial" w:cs="Arial"/>
        </w:rPr>
        <w:t>, which means there is a significant difference in learning outcomes between the experimental group and the control group.</w:t>
      </w:r>
    </w:p>
    <w:p w14:paraId="3B74E139" w14:textId="53E60039" w:rsidR="005B57B9" w:rsidRPr="005B57B9" w:rsidRDefault="005B57B9" w:rsidP="005B57B9">
      <w:pPr>
        <w:pStyle w:val="Body"/>
        <w:spacing w:after="0"/>
        <w:ind w:firstLine="720"/>
        <w:rPr>
          <w:rFonts w:ascii="Arial" w:hAnsi="Arial" w:cs="Arial"/>
        </w:rPr>
      </w:pPr>
      <w:r w:rsidRPr="005B57B9">
        <w:rPr>
          <w:rFonts w:ascii="Arial" w:hAnsi="Arial" w:cs="Arial"/>
        </w:rPr>
        <w:t xml:space="preserve">This improvement aligns with the theory proposed by </w:t>
      </w:r>
      <w:sdt>
        <w:sdtPr>
          <w:rPr>
            <w:rFonts w:ascii="Arial" w:hAnsi="Arial" w:cs="Arial"/>
            <w:color w:val="000000"/>
          </w:rPr>
          <w:tag w:val="MENDELEY_CITATION_v3_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"/>
          <w:id w:val="1141545149"/>
          <w:placeholder>
            <w:docPart w:val="DefaultPlaceholder_-1854013440"/>
          </w:placeholder>
        </w:sdtPr>
        <w:sdtEndPr/>
        <w:sdtContent>
          <w:r w:rsidR="005F1BB2" w:rsidRPr="005F1BB2">
            <w:rPr>
              <w:rFonts w:ascii="Arial" w:hAnsi="Arial" w:cs="Arial"/>
              <w:color w:val="000000"/>
            </w:rPr>
            <w:t>(Pozuelo-Muñoz et al. (2023)</w:t>
          </w:r>
        </w:sdtContent>
      </w:sdt>
      <w:r w:rsidRPr="005B57B9">
        <w:rPr>
          <w:rFonts w:ascii="Arial" w:hAnsi="Arial" w:cs="Arial"/>
        </w:rPr>
        <w:t>, which states that problem-based learning encourages the development of scientific thinking and scientific literacy skills because students are directly involved in the process of inquiry and contextual problem-solving. Students in the experimental group who participated in PBL-KA not only focused on the final results but also engaged in a process of reflection on academic values ​​such as honesty, responsibility, and openness during discussions. This strengthened learning outcomes cognitively and affectively.</w:t>
      </w:r>
    </w:p>
    <w:p w14:paraId="0DF10E71" w14:textId="77777777" w:rsidR="005B57B9" w:rsidRPr="005B57B9" w:rsidRDefault="005B57B9" w:rsidP="005B57B9">
      <w:pPr>
        <w:pStyle w:val="Body"/>
        <w:spacing w:after="0"/>
        <w:ind w:firstLine="720"/>
        <w:rPr>
          <w:rFonts w:ascii="Arial" w:hAnsi="Arial" w:cs="Arial"/>
        </w:rPr>
      </w:pPr>
      <w:r w:rsidRPr="005B57B9">
        <w:rPr>
          <w:rFonts w:ascii="Arial" w:hAnsi="Arial" w:cs="Arial"/>
        </w:rPr>
        <w:t>The results of the homogeneity test (</w:t>
      </w:r>
      <w:proofErr w:type="spellStart"/>
      <w:r w:rsidRPr="005B57B9">
        <w:rPr>
          <w:rFonts w:ascii="Arial" w:hAnsi="Arial" w:cs="Arial"/>
        </w:rPr>
        <w:t>F</w:t>
      </w:r>
      <w:r w:rsidRPr="005B57B9">
        <w:rPr>
          <w:rFonts w:ascii="Cambria Math" w:hAnsi="Cambria Math" w:cs="Cambria Math"/>
        </w:rPr>
        <w:t>ₕ</w:t>
      </w:r>
      <w:r w:rsidRPr="005B57B9">
        <w:rPr>
          <w:rFonts w:ascii="Arial" w:hAnsi="Arial" w:cs="Arial"/>
        </w:rPr>
        <w:t>calculate</w:t>
      </w:r>
      <w:proofErr w:type="spellEnd"/>
      <w:r w:rsidRPr="005B57B9">
        <w:rPr>
          <w:rFonts w:ascii="Arial" w:hAnsi="Arial" w:cs="Arial"/>
        </w:rPr>
        <w:t xml:space="preserve"> = 1.24 &lt; </w:t>
      </w: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 1.81) indicates that the variance between the experimental and control groups is homogeneous, meaning that the initial abilities of both groups are relatively equal. Thus, the difference in posttest results can be attributed to the learning treatment, not to differences in initial abilities. Although the results of the normality test (χ²</w:t>
      </w:r>
      <w:r w:rsidRPr="005B57B9">
        <w:rPr>
          <w:rFonts w:ascii="Cambria Math" w:hAnsi="Cambria Math" w:cs="Cambria Math"/>
        </w:rPr>
        <w:t>ₕ</w:t>
      </w:r>
      <w:r w:rsidRPr="005B57B9">
        <w:rPr>
          <w:rFonts w:ascii="Arial" w:hAnsi="Arial" w:cs="Arial"/>
        </w:rPr>
        <w:t>Experimental count = 12.69; χ²</w:t>
      </w:r>
      <w:r w:rsidRPr="005B57B9">
        <w:rPr>
          <w:rFonts w:ascii="Cambria Math" w:hAnsi="Cambria Math" w:cs="Cambria Math"/>
        </w:rPr>
        <w:t>ₕ</w:t>
      </w:r>
      <w:r w:rsidRPr="005B57B9">
        <w:rPr>
          <w:rFonts w:ascii="Arial" w:hAnsi="Arial" w:cs="Arial"/>
        </w:rPr>
        <w:t xml:space="preserve">Control count = </w:t>
      </w:r>
      <w:r w:rsidRPr="005B57B9">
        <w:rPr>
          <w:rFonts w:ascii="Arial" w:hAnsi="Arial" w:cs="Arial"/>
        </w:rPr>
        <w:lastRenderedPageBreak/>
        <w:t>18.01) shows that the data is not normally distributed (greater than χ²</w:t>
      </w:r>
      <w:r w:rsidRPr="005B57B9">
        <w:rPr>
          <w:rFonts w:ascii="Cambria Math" w:hAnsi="Cambria Math" w:cs="Cambria Math"/>
        </w:rPr>
        <w:t>ₜ</w:t>
      </w:r>
      <w:r w:rsidRPr="005B57B9">
        <w:rPr>
          <w:rFonts w:ascii="Arial" w:hAnsi="Arial" w:cs="Arial"/>
        </w:rPr>
        <w:t>table = 7.815), the hypothesis test remains valid because the analysis was carried out using a non-parametric method (Z test) which does not require data normality.</w:t>
      </w:r>
    </w:p>
    <w:p w14:paraId="73C3CA82" w14:textId="77777777" w:rsidR="005B57B9" w:rsidRPr="005B57B9" w:rsidRDefault="005B57B9" w:rsidP="005B57B9">
      <w:pPr>
        <w:pStyle w:val="Body"/>
        <w:spacing w:after="0"/>
        <w:ind w:firstLine="720"/>
        <w:rPr>
          <w:rFonts w:ascii="Arial" w:hAnsi="Arial" w:cs="Arial"/>
        </w:rPr>
      </w:pPr>
      <w:r w:rsidRPr="005B57B9">
        <w:rPr>
          <w:rFonts w:ascii="Arial" w:hAnsi="Arial" w:cs="Arial"/>
        </w:rPr>
        <w:t>Substantively, these results confirm that the implementation of PBL-KA effectively increases scientific literacy skills significantly and consistently. This increase is driven by three main aspects of learning, namely:</w:t>
      </w:r>
    </w:p>
    <w:p w14:paraId="393CC5AD"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Contextualization of problems, which stimulates critical and applicable thinking;</w:t>
      </w:r>
    </w:p>
    <w:p w14:paraId="6B785FC7"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Exploratory activities based on scientific honesty, which foster academic responsibility;</w:t>
      </w:r>
    </w:p>
    <w:p w14:paraId="03FF3EA5"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Reflection of values ​​at the end of learning, which strengthens ethical awareness of the scientific process.</w:t>
      </w:r>
    </w:p>
    <w:p w14:paraId="3F43652B" w14:textId="627C71BA" w:rsidR="005B57B9" w:rsidRPr="005B57B9" w:rsidRDefault="005B57B9" w:rsidP="005B57B9">
      <w:pPr>
        <w:pStyle w:val="Body"/>
        <w:spacing w:after="0"/>
        <w:ind w:firstLine="720"/>
        <w:rPr>
          <w:rFonts w:ascii="Arial" w:hAnsi="Arial" w:cs="Arial"/>
        </w:rPr>
      </w:pPr>
      <w:r w:rsidRPr="005B57B9">
        <w:rPr>
          <w:rFonts w:ascii="Arial" w:hAnsi="Arial" w:cs="Arial"/>
        </w:rPr>
        <w:t xml:space="preserve">This strengthens </w:t>
      </w:r>
      <w:sdt>
        <w:sdtPr>
          <w:rPr>
            <w:rFonts w:ascii="Arial" w:hAnsi="Arial" w:cs="Arial"/>
            <w:color w:val="000000"/>
          </w:rPr>
          <w:tag w:val="MENDELEY_CITATION_v3_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"/>
          <w:id w:val="-689913921"/>
          <w:placeholder>
            <w:docPart w:val="DefaultPlaceholder_-1854013440"/>
          </w:placeholder>
        </w:sdtPr>
        <w:sdtEndPr/>
        <w:sdtContent>
          <w:r w:rsidR="005F1BB2" w:rsidRPr="005F1BB2">
            <w:rPr>
              <w:rFonts w:ascii="Arial" w:hAnsi="Arial" w:cs="Arial"/>
              <w:color w:val="000000"/>
            </w:rPr>
            <w:t>Makena (2024</w:t>
          </w:r>
        </w:sdtContent>
      </w:sdt>
      <w:r w:rsidRPr="005B57B9">
        <w:rPr>
          <w:rFonts w:ascii="Arial" w:hAnsi="Arial" w:cs="Arial"/>
        </w:rPr>
        <w:t>) opinion that academic integrity in science learning strengthens the connection between scientific thinking and moral behavior, resulting in a meaningful and ethical learning process.</w:t>
      </w:r>
      <w:r w:rsidR="00B52F83">
        <w:rPr>
          <w:rFonts w:ascii="Arial" w:hAnsi="Arial" w:cs="Arial"/>
        </w:rPr>
        <w:t xml:space="preserve"> </w:t>
      </w:r>
      <w:r w:rsidRPr="005B57B9">
        <w:rPr>
          <w:rFonts w:ascii="Arial" w:hAnsi="Arial" w:cs="Arial"/>
        </w:rPr>
        <w:t xml:space="preserve">The research results also showed significant improvements in the three dimensions of scientific literacy, namely context, competence, and </w:t>
      </w:r>
      <w:proofErr w:type="spellStart"/>
      <w:r w:rsidRPr="005B57B9">
        <w:rPr>
          <w:rFonts w:ascii="Arial" w:hAnsi="Arial" w:cs="Arial"/>
        </w:rPr>
        <w:t>knowledge.In</w:t>
      </w:r>
      <w:proofErr w:type="spellEnd"/>
      <w:r w:rsidRPr="005B57B9">
        <w:rPr>
          <w:rFonts w:ascii="Arial" w:hAnsi="Arial" w:cs="Arial"/>
        </w:rPr>
        <w:t xml:space="preserve"> the context dimension, the experimental group achieved "very good" results at 31.4%, higher than the control group's 21.9%. This indicates that the experimental students' ability to relate chemistry concepts to everyday life and global phenomena improved significantly. According to Sydorova's (2025) findings, contextual and reflective learning can improve scientific literacy because students understand the relevance of scientific concepts to social reality.</w:t>
      </w:r>
    </w:p>
    <w:p w14:paraId="178CFCFD" w14:textId="28DD48ED" w:rsidR="005B57B9" w:rsidRPr="005B57B9" w:rsidRDefault="005B57B9" w:rsidP="005B57B9">
      <w:pPr>
        <w:pStyle w:val="Body"/>
        <w:spacing w:after="0"/>
        <w:ind w:firstLine="720"/>
        <w:rPr>
          <w:rFonts w:ascii="Arial" w:hAnsi="Arial" w:cs="Arial"/>
        </w:rPr>
      </w:pPr>
      <w:r w:rsidRPr="005B57B9">
        <w:rPr>
          <w:rFonts w:ascii="Arial" w:hAnsi="Arial" w:cs="Arial"/>
        </w:rPr>
        <w:t>In the competency dimension, significant improvements were seen in the ability to explain scientific phenomena, design investigations, and interpret scientific data</w:t>
      </w:r>
      <w:sdt>
        <w:sdtPr>
          <w:rPr>
            <w:rFonts w:ascii="Arial" w:hAnsi="Arial" w:cs="Arial"/>
            <w:color w:val="000000"/>
          </w:rPr>
          <w:tag w:val="MENDELEY_CITATION_v3_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"/>
          <w:id w:val="1791711695"/>
          <w:placeholder>
            <w:docPart w:val="DefaultPlaceholder_-1854013440"/>
          </w:placeholder>
        </w:sdtPr>
        <w:sdtEndPr/>
        <w:sdtContent>
          <w:r w:rsidR="005F1BB2" w:rsidRPr="005F1BB2">
            <w:rPr>
              <w:rFonts w:ascii="Arial" w:hAnsi="Arial" w:cs="Arial"/>
              <w:color w:val="000000"/>
            </w:rPr>
            <w:t>(</w:t>
          </w:r>
          <w:proofErr w:type="spellStart"/>
          <w:r w:rsidR="005F1BB2" w:rsidRPr="005F1BB2">
            <w:rPr>
              <w:rFonts w:ascii="Arial" w:hAnsi="Arial" w:cs="Arial"/>
              <w:color w:val="000000"/>
            </w:rPr>
            <w:t>Sugiarti</w:t>
          </w:r>
          <w:proofErr w:type="spellEnd"/>
          <w:r w:rsidR="005F1BB2" w:rsidRPr="005F1BB2">
            <w:rPr>
              <w:rFonts w:ascii="Arial" w:hAnsi="Arial" w:cs="Arial"/>
              <w:color w:val="000000"/>
            </w:rPr>
            <w:t xml:space="preserve"> et al., 2019)</w:t>
          </w:r>
        </w:sdtContent>
      </w:sdt>
      <w:r w:rsidRPr="005B57B9">
        <w:rPr>
          <w:rFonts w:ascii="Arial" w:hAnsi="Arial" w:cs="Arial"/>
        </w:rPr>
        <w:t xml:space="preserve">. Activities in PBL-KA require students to think systematically and analytically based on evidence, as stated by </w:t>
      </w:r>
      <w:sdt>
        <w:sdtPr>
          <w:rPr>
            <w:rFonts w:ascii="Arial" w:hAnsi="Arial" w:cs="Arial"/>
            <w:color w:val="000000"/>
          </w:rPr>
          <w:tag w:val="MENDELEY_CITATION_v3_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"/>
          <w:id w:val="-597717643"/>
          <w:placeholder>
            <w:docPart w:val="DefaultPlaceholder_-1854013440"/>
          </w:placeholder>
        </w:sdtPr>
        <w:sdtEndPr/>
        <w:sdtContent>
          <w:r w:rsidR="005F1BB2" w:rsidRPr="005F1BB2">
            <w:rPr>
              <w:rFonts w:ascii="Arial" w:hAnsi="Arial" w:cs="Arial"/>
              <w:color w:val="000000"/>
            </w:rPr>
            <w:t>(Rehman et al., 2024)</w:t>
          </w:r>
        </w:sdtContent>
      </w:sdt>
      <w:r w:rsidRPr="005B57B9">
        <w:rPr>
          <w:rFonts w:ascii="Arial" w:hAnsi="Arial" w:cs="Arial"/>
        </w:rPr>
        <w:t xml:space="preserve"> that problem-based scientific inquiry strengthens scientific thinking skills. The integration of academic honesty in every stage of problem-solving also encourages the objectivity and validity of students' investigation results.</w:t>
      </w:r>
    </w:p>
    <w:p w14:paraId="16D22BA3" w14:textId="1CD6AEA0" w:rsidR="005B57B9" w:rsidRDefault="005B57B9" w:rsidP="005B57B9">
      <w:pPr>
        <w:pStyle w:val="Body"/>
        <w:spacing w:after="0"/>
        <w:ind w:firstLine="720"/>
        <w:rPr>
          <w:rFonts w:ascii="Arial" w:hAnsi="Arial" w:cs="Arial"/>
        </w:rPr>
      </w:pPr>
      <w:r w:rsidRPr="005B57B9">
        <w:rPr>
          <w:rFonts w:ascii="Arial" w:hAnsi="Arial" w:cs="Arial"/>
        </w:rPr>
        <w:t xml:space="preserve">Meanwhile, in the knowledge dimension, the highest achievement was in procedural knowledge (75.47%) in the experimental group, indicating that students understood scientific steps well and were able to carry them out honestly and accurately. </w:t>
      </w:r>
      <w:sdt>
        <w:sdtPr>
          <w:rPr>
            <w:rFonts w:ascii="Arial" w:hAnsi="Arial" w:cs="Arial"/>
            <w:color w:val="000000"/>
          </w:rPr>
          <w:tag w:val="MENDELEY_CITATION_v3_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"/>
          <w:id w:val="633371912"/>
          <w:placeholder>
            <w:docPart w:val="DefaultPlaceholder_-1854013440"/>
          </w:placeholder>
        </w:sdtPr>
        <w:sdtEndPr/>
        <w:sdtContent>
          <w:r w:rsidR="005F1BB2" w:rsidRPr="005F1BB2">
            <w:rPr>
              <w:rFonts w:ascii="Arial" w:hAnsi="Arial" w:cs="Arial"/>
              <w:color w:val="000000"/>
            </w:rPr>
            <w:t>(</w:t>
          </w:r>
          <w:proofErr w:type="spellStart"/>
          <w:r w:rsidR="005F1BB2" w:rsidRPr="005F1BB2">
            <w:rPr>
              <w:rFonts w:ascii="Arial" w:hAnsi="Arial" w:cs="Arial"/>
              <w:color w:val="000000"/>
            </w:rPr>
            <w:t>Ariyati</w:t>
          </w:r>
          <w:proofErr w:type="spellEnd"/>
          <w:r w:rsidR="005F1BB2" w:rsidRPr="005F1BB2">
            <w:rPr>
              <w:rFonts w:ascii="Arial" w:hAnsi="Arial" w:cs="Arial"/>
              <w:color w:val="000000"/>
            </w:rPr>
            <w:t xml:space="preserve"> et al., 2021)</w:t>
          </w:r>
        </w:sdtContent>
      </w:sdt>
      <w:r w:rsidRPr="005B57B9">
        <w:rPr>
          <w:rFonts w:ascii="Arial" w:hAnsi="Arial" w:cs="Arial"/>
        </w:rPr>
        <w:t>) explained that instilling the value of honesty in science experiments increased the accuracy of results and students' scientific discipline. Thus, the knowledge dimension in the experimental group not only showed an increase in practical skills but also integrity in scientific thinking</w:t>
      </w:r>
      <w:r w:rsidR="00B52F83">
        <w:rPr>
          <w:rFonts w:ascii="Arial" w:hAnsi="Arial" w:cs="Arial"/>
        </w:rPr>
        <w:t xml:space="preserve"> </w:t>
      </w:r>
      <w:sdt>
        <w:sdtPr>
          <w:rPr>
            <w:rFonts w:ascii="Arial" w:hAnsi="Arial" w:cs="Arial"/>
            <w:color w:val="000000"/>
          </w:rPr>
          <w:tag w:val="MENDELEY_CITATION_v3_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"/>
          <w:id w:val="-586691520"/>
          <w:placeholder>
            <w:docPart w:val="DefaultPlaceholder_-1854013440"/>
          </w:placeholder>
        </w:sdtPr>
        <w:sdtEndPr/>
        <w:sdtContent>
          <w:r w:rsidR="005F1BB2" w:rsidRPr="005F1BB2">
            <w:rPr>
              <w:color w:val="000000"/>
            </w:rPr>
            <w:t>(Utami &amp; Herawati, 2024)</w:t>
          </w:r>
        </w:sdtContent>
      </w:sdt>
      <w:r w:rsidRPr="005B57B9">
        <w:rPr>
          <w:rFonts w:ascii="Arial" w:hAnsi="Arial" w:cs="Arial"/>
        </w:rPr>
        <w:t>.</w:t>
      </w:r>
    </w:p>
    <w:p w14:paraId="17E0C8C2" w14:textId="77777777" w:rsidR="005B57B9" w:rsidRPr="005B57B9" w:rsidRDefault="005B57B9" w:rsidP="005B57B9">
      <w:pPr>
        <w:pStyle w:val="Body"/>
        <w:spacing w:after="0"/>
        <w:ind w:firstLine="720"/>
        <w:rPr>
          <w:rFonts w:ascii="Arial" w:hAnsi="Arial" w:cs="Arial"/>
        </w:rPr>
      </w:pPr>
      <w:r w:rsidRPr="005B57B9">
        <w:rPr>
          <w:rFonts w:ascii="Arial" w:hAnsi="Arial" w:cs="Arial"/>
        </w:rPr>
        <w:t>Observations of academic honesty showed that both groups had high scores, but with different development patterns. The control group had an average score of 9.7, while the experimental group had 9.1, but with a gradual and consistent increase over five meetings. This indicates that PBL-KA is more effective in growing academic honesty progressively, not just maintaining existing honest behavior.</w:t>
      </w:r>
    </w:p>
    <w:p w14:paraId="25828B53" w14:textId="5ED0151D" w:rsidR="005B57B9" w:rsidRPr="005B57B9" w:rsidRDefault="00CE1CF0" w:rsidP="005B57B9">
      <w:pPr>
        <w:pStyle w:val="Body"/>
        <w:spacing w:after="0"/>
        <w:ind w:firstLine="720"/>
        <w:rPr>
          <w:rFonts w:ascii="Arial" w:hAnsi="Arial" w:cs="Arial"/>
        </w:rPr>
      </w:pPr>
      <w:sdt>
        <w:sdtPr>
          <w:rPr>
            <w:rFonts w:ascii="Arial" w:hAnsi="Arial" w:cs="Arial"/>
            <w:color w:val="000000"/>
          </w:rPr>
          <w:tag w:val="MENDELEY_CITATION_v3_eyJjaXRhdGlvbklEIjoiTUVOREVMRVlfQ0lUQVRJT05fZGU0MGEyNDItYjBmOS00MmNkLTk3YTktYzUzNTE2NjczZTZjIiwicHJvcGVydGllcyI6eyJub3RlSW5kZXgiOjB9LCJpc0VkaXRlZCI6ZmFsc2UsIm1hbnVhbE92ZXJyaWRlIjp7ImlzTWFudWFsbHlPdmVycmlkZGVuIjpmYWxzZSwiY2l0ZXByb2NUZXh0IjoiKExhdGlmIGV0IGFsLiwgMjAyNCkiLCJtYW51YWxPdmVycmlkZVRleHQiOiI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
          <w:id w:val="-1843068532"/>
          <w:placeholder>
            <w:docPart w:val="DefaultPlaceholder_-1854013440"/>
          </w:placeholder>
        </w:sdtPr>
        <w:sdtEndPr/>
        <w:sdtContent>
          <w:r w:rsidR="005F1BB2" w:rsidRPr="005F1BB2">
            <w:rPr>
              <w:rFonts w:ascii="Arial" w:hAnsi="Arial" w:cs="Arial"/>
              <w:color w:val="000000"/>
            </w:rPr>
            <w:t>(Latif et al., 2024)</w:t>
          </w:r>
        </w:sdtContent>
      </w:sdt>
      <w:r w:rsidR="005B57B9" w:rsidRPr="005B57B9">
        <w:rPr>
          <w:rFonts w:ascii="Arial" w:hAnsi="Arial" w:cs="Arial"/>
        </w:rPr>
        <w:t xml:space="preserve"> stated that internalizing the value of honesty requires repeated reflective experiences in ethically and intellectually challenging learning contexts. PBL-KA provides space for such reflection through activities such as group discussions, experimental reporting, and feedback between students. Students are encouraged to be honest in reporting data, appreciate the results of group work, and reflect on their roles during learning.</w:t>
      </w:r>
    </w:p>
    <w:p w14:paraId="1C27C89F" w14:textId="3E03295E" w:rsidR="005B57B9" w:rsidRDefault="005B57B9" w:rsidP="005B57B9">
      <w:pPr>
        <w:pStyle w:val="Body"/>
        <w:spacing w:after="0"/>
        <w:ind w:firstLine="720"/>
        <w:rPr>
          <w:rFonts w:ascii="Arial" w:hAnsi="Arial" w:cs="Arial"/>
        </w:rPr>
      </w:pPr>
      <w:r w:rsidRPr="005B57B9">
        <w:rPr>
          <w:rFonts w:ascii="Arial" w:hAnsi="Arial" w:cs="Arial"/>
        </w:rPr>
        <w:t xml:space="preserve">Furthermore, </w:t>
      </w:r>
      <w:sdt>
        <w:sdtPr>
          <w:rPr>
            <w:rFonts w:ascii="Arial" w:hAnsi="Arial" w:cs="Arial"/>
            <w:color w:val="000000"/>
          </w:rPr>
          <w:tag w:val="MENDELEY_CITATION_v3_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"/>
          <w:id w:val="1676453024"/>
          <w:placeholder>
            <w:docPart w:val="DefaultPlaceholder_-1854013440"/>
          </w:placeholder>
        </w:sdtPr>
        <w:sdtEndPr/>
        <w:sdtContent>
          <w:r w:rsidR="005F1BB2" w:rsidRPr="005F1BB2">
            <w:rPr>
              <w:rFonts w:ascii="Arial" w:hAnsi="Arial" w:cs="Arial"/>
              <w:color w:val="000000"/>
            </w:rPr>
            <w:t>Makena (2024)</w:t>
          </w:r>
        </w:sdtContent>
      </w:sdt>
      <w:r w:rsidRPr="005B57B9">
        <w:rPr>
          <w:rFonts w:ascii="Arial" w:hAnsi="Arial" w:cs="Arial"/>
        </w:rPr>
        <w:t xml:space="preserve"> emphasized that academic honesty is positively correlated with critical thinking skills and scientific literacy. Students who are honest in the learning process tend to demonstrate deeper conceptual understanding. Thus, PBL-KA not only improves learning outcomes but also builds academic integrity as part of 21st-century scientific competencies.</w:t>
      </w:r>
    </w:p>
    <w:p w14:paraId="3D482A98" w14:textId="77777777" w:rsidR="005B57B9" w:rsidRPr="005B57B9" w:rsidRDefault="005B57B9" w:rsidP="005B57B9">
      <w:pPr>
        <w:pStyle w:val="Body"/>
        <w:spacing w:after="0"/>
        <w:ind w:firstLine="720"/>
        <w:rPr>
          <w:rFonts w:ascii="Arial" w:hAnsi="Arial" w:cs="Arial"/>
        </w:rPr>
      </w:pPr>
      <w:r w:rsidRPr="005B57B9">
        <w:rPr>
          <w:rFonts w:ascii="Arial" w:hAnsi="Arial" w:cs="Arial"/>
        </w:rPr>
        <w:t xml:space="preserve">The results of the study show that scientific literacy and academic honesty develop in parallel and reinforce each other. Scientific literacy skills will not reach their full meaning without honesty in the scientific process, because honesty is the foundation of scientific </w:t>
      </w:r>
      <w:r w:rsidRPr="005B57B9">
        <w:rPr>
          <w:rFonts w:ascii="Arial" w:hAnsi="Arial" w:cs="Arial"/>
        </w:rPr>
        <w:lastRenderedPageBreak/>
        <w:t>validity. Conversely, academic honesty can grow through scientific thinking activities that demand precision, accuracy, and moral reflection.</w:t>
      </w:r>
    </w:p>
    <w:p w14:paraId="1496D0DA" w14:textId="77777777" w:rsidR="005B57B9" w:rsidRPr="005B57B9" w:rsidRDefault="005B57B9" w:rsidP="005B57B9">
      <w:pPr>
        <w:pStyle w:val="Body"/>
        <w:spacing w:after="0"/>
        <w:ind w:firstLine="720"/>
        <w:rPr>
          <w:rFonts w:ascii="Arial" w:hAnsi="Arial" w:cs="Arial"/>
        </w:rPr>
      </w:pPr>
      <w:r w:rsidRPr="005B57B9">
        <w:rPr>
          <w:rFonts w:ascii="Arial" w:hAnsi="Arial" w:cs="Arial"/>
        </w:rPr>
        <w:t>In the PBL-KA model, the relationship between the two is built through three core elements:</w:t>
      </w:r>
    </w:p>
    <w:p w14:paraId="78D7078B"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Problem orientation, where students are required to pose and solve scientific problems with an honest approach to data and processes;</w:t>
      </w:r>
    </w:p>
    <w:p w14:paraId="6C496338"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Collaborative reflection, which encourages openness, responsibility, and self-evaluation within the group;</w:t>
      </w:r>
    </w:p>
    <w:p w14:paraId="567041C5"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Scientific reporting, which strengthens data accuracy and scientific ethics through transparent reporting of results.</w:t>
      </w:r>
    </w:p>
    <w:p w14:paraId="2B980819" w14:textId="77777777" w:rsidR="005B57B9" w:rsidRDefault="005B57B9" w:rsidP="005B57B9">
      <w:pPr>
        <w:pStyle w:val="Body"/>
        <w:spacing w:after="0"/>
        <w:ind w:firstLine="720"/>
        <w:rPr>
          <w:rFonts w:ascii="Arial" w:hAnsi="Arial" w:cs="Arial"/>
        </w:rPr>
      </w:pPr>
      <w:proofErr w:type="spellStart"/>
      <w:r w:rsidRPr="005B57B9">
        <w:rPr>
          <w:rFonts w:ascii="Arial" w:hAnsi="Arial" w:cs="Arial"/>
        </w:rPr>
        <w:t>Sydorova</w:t>
      </w:r>
      <w:proofErr w:type="spellEnd"/>
      <w:r w:rsidRPr="005B57B9">
        <w:rPr>
          <w:rFonts w:ascii="Arial" w:hAnsi="Arial" w:cs="Arial"/>
        </w:rPr>
        <w:t xml:space="preserve"> (2025) emphasized that scientific literacy must always be accompanied by scientific integrity. Without academic integrity, scientific literacy becomes merely a cognitive activity that loses its ethical meaning. In this context, PBL-KA has proven to be a learning model that combines scientific rationality with academic morality, making it relevant to the demands of the Independent Curriculum, which emphasizes character and competency development.</w:t>
      </w:r>
    </w:p>
    <w:p w14:paraId="027B5F48" w14:textId="77777777" w:rsidR="005B57B9" w:rsidRPr="005B57B9" w:rsidRDefault="005B57B9" w:rsidP="005B57B9">
      <w:pPr>
        <w:pStyle w:val="Body"/>
        <w:spacing w:after="0"/>
        <w:ind w:firstLine="720"/>
        <w:rPr>
          <w:rFonts w:ascii="Arial" w:hAnsi="Arial" w:cs="Arial"/>
        </w:rPr>
      </w:pPr>
      <w:r w:rsidRPr="005B57B9">
        <w:rPr>
          <w:rFonts w:ascii="Arial" w:hAnsi="Arial" w:cs="Arial"/>
        </w:rPr>
        <w:t>Theoretically, the results of this study strengthen the idea that mastery of scientific literacy and academic character formation must be developed in an integrated manner. The PBL-KA model has been proven to be able to combine both within a contextual, exploratory, and value-based chemistry learning framework. Practically, the application of this model can help teachers in:</w:t>
      </w:r>
    </w:p>
    <w:p w14:paraId="52030979"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Integrating the value of honesty into scientific experimental activities and discussions;</w:t>
      </w:r>
    </w:p>
    <w:p w14:paraId="598F4944"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Increase learning motivation through relevant real problems;</w:t>
      </w:r>
    </w:p>
    <w:p w14:paraId="68FA8C2B"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Cultivating an academic culture of integrity in the classroom.</w:t>
      </w:r>
    </w:p>
    <w:p w14:paraId="6EE03EFC" w14:textId="77777777" w:rsidR="005B57B9" w:rsidRDefault="005B57B9" w:rsidP="005B57B9">
      <w:pPr>
        <w:pStyle w:val="Body"/>
        <w:spacing w:after="0"/>
        <w:ind w:firstLine="720"/>
        <w:rPr>
          <w:rFonts w:ascii="Arial" w:hAnsi="Arial" w:cs="Arial"/>
        </w:rPr>
      </w:pPr>
      <w:r w:rsidRPr="005B57B9">
        <w:rPr>
          <w:rFonts w:ascii="Arial" w:hAnsi="Arial" w:cs="Arial"/>
        </w:rPr>
        <w:t>However, this study has several methodological limitations. First, the results of the normality test show that the data distribution is not normal (χ²</w:t>
      </w:r>
      <w:r w:rsidRPr="005B57B9">
        <w:rPr>
          <w:rFonts w:ascii="Cambria Math" w:hAnsi="Cambria Math" w:cs="Cambria Math"/>
        </w:rPr>
        <w:t>ₕ</w:t>
      </w:r>
      <w:r w:rsidRPr="005B57B9">
        <w:rPr>
          <w:rFonts w:ascii="Arial" w:hAnsi="Arial" w:cs="Arial"/>
        </w:rPr>
        <w:t>count &gt; χ²</w:t>
      </w:r>
      <w:r w:rsidRPr="005B57B9">
        <w:rPr>
          <w:rFonts w:ascii="Cambria Math" w:hAnsi="Cambria Math" w:cs="Cambria Math"/>
        </w:rPr>
        <w:t>ₜ</w:t>
      </w:r>
      <w:r w:rsidRPr="005B57B9">
        <w:rPr>
          <w:rFonts w:ascii="Arial" w:hAnsi="Arial" w:cs="Arial"/>
        </w:rPr>
        <w:t>table) so that the analysis was carried out non-parametrically. Second, this study focuses on descriptive aspects and has not tested the causal relationship between academic honesty and scientific literacy using advanced inferential statistics. Therefore, further research is recommended to use a mixed methods approach to explore the relationship between the two more deeply quantitatively and qualitatively.</w:t>
      </w:r>
    </w:p>
    <w:p w14:paraId="2BDD42EF" w14:textId="77777777" w:rsidR="00305744" w:rsidRPr="00305744" w:rsidRDefault="00305744" w:rsidP="00305744">
      <w:pPr>
        <w:pStyle w:val="Body"/>
        <w:spacing w:after="0"/>
        <w:ind w:firstLine="720"/>
        <w:rPr>
          <w:rFonts w:ascii="Arial" w:hAnsi="Arial" w:cs="Arial"/>
        </w:rPr>
      </w:pPr>
      <w:r w:rsidRPr="00305744">
        <w:rPr>
          <w:rFonts w:ascii="Arial" w:hAnsi="Arial" w:cs="Arial"/>
        </w:rPr>
        <w:t>Overall, the results of the research and analysis show that the Problem-Based Learning Model based on Academic Honesty (PBL-KA) is effective in improving scientific literacy and academic honesty of high school students. Significant differences in learning outcomes (</w:t>
      </w:r>
      <w:proofErr w:type="spellStart"/>
      <w:r w:rsidRPr="00305744">
        <w:rPr>
          <w:rFonts w:ascii="Arial" w:hAnsi="Arial" w:cs="Arial"/>
        </w:rPr>
        <w:t>Z</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1.68 &gt; </w:t>
      </w:r>
      <w:proofErr w:type="spellStart"/>
      <w:r w:rsidRPr="00305744">
        <w:rPr>
          <w:rFonts w:ascii="Arial" w:hAnsi="Arial" w:cs="Arial"/>
        </w:rPr>
        <w:t>Z</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1.64) proves that this model has a real positive impact, even though the data is not normally distributed but homogeneous (</w:t>
      </w:r>
      <w:proofErr w:type="spellStart"/>
      <w:r w:rsidRPr="00305744">
        <w:rPr>
          <w:rFonts w:ascii="Arial" w:hAnsi="Arial" w:cs="Arial"/>
        </w:rPr>
        <w:t>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1.24 &lt; </w:t>
      </w:r>
      <w:proofErr w:type="spellStart"/>
      <w:r w:rsidRPr="00305744">
        <w:rPr>
          <w:rFonts w:ascii="Arial" w:hAnsi="Arial" w:cs="Arial"/>
        </w:rPr>
        <w:t>F</w:t>
      </w:r>
      <w:r w:rsidRPr="00305744">
        <w:rPr>
          <w:rFonts w:ascii="Cambria Math" w:hAnsi="Cambria Math" w:cs="Cambria Math"/>
        </w:rPr>
        <w:t>ₜ</w:t>
      </w:r>
      <w:r w:rsidRPr="00305744">
        <w:rPr>
          <w:rFonts w:ascii="Arial" w:hAnsi="Arial" w:cs="Arial"/>
        </w:rPr>
        <w:t>abel</w:t>
      </w:r>
      <w:proofErr w:type="spellEnd"/>
      <w:r w:rsidRPr="00305744">
        <w:rPr>
          <w:rFonts w:ascii="Arial" w:hAnsi="Arial" w:cs="Arial"/>
        </w:rPr>
        <w:t xml:space="preserve"> = 1.81). Pedagogically, PBL-KA provides a holistic learning experience: strengthening scientific thinking skills, developing social responsibility, and instilling academic integrity.</w:t>
      </w:r>
    </w:p>
    <w:p w14:paraId="625D8830" w14:textId="77777777" w:rsidR="00305744" w:rsidRPr="00305744" w:rsidRDefault="00305744" w:rsidP="00305744">
      <w:pPr>
        <w:pStyle w:val="Body"/>
        <w:spacing w:after="0"/>
        <w:ind w:firstLine="720"/>
        <w:rPr>
          <w:rFonts w:ascii="Arial" w:hAnsi="Arial" w:cs="Arial"/>
        </w:rPr>
      </w:pPr>
      <w:r w:rsidRPr="00305744">
        <w:rPr>
          <w:rFonts w:ascii="Arial" w:hAnsi="Arial" w:cs="Arial"/>
        </w:rPr>
        <w:t>This finding confirms that PBL-KA is not just a problem-based learning model, but also a scientific character education approach that is relevant to the direction of modern science education. By integrating rationality and academic honesty, this model is able to produce students who are scientifically literate, critical in thinking, and have integrity in acting.</w:t>
      </w:r>
    </w:p>
    <w:p w14:paraId="393E9093" w14:textId="77777777" w:rsidR="005B57B9" w:rsidRPr="005B57B9" w:rsidRDefault="005B57B9" w:rsidP="00305744">
      <w:pPr>
        <w:pStyle w:val="Body"/>
        <w:spacing w:after="0"/>
        <w:rPr>
          <w:rFonts w:ascii="Arial" w:hAnsi="Arial" w:cs="Arial"/>
        </w:rPr>
      </w:pPr>
    </w:p>
    <w:p w14:paraId="303D29E6" w14:textId="77777777" w:rsidR="00790ADA" w:rsidRPr="00FB3A86" w:rsidRDefault="00790ADA" w:rsidP="00441B6F">
      <w:pPr>
        <w:pStyle w:val="Body"/>
        <w:spacing w:after="0"/>
        <w:rPr>
          <w:rFonts w:ascii="Arial" w:hAnsi="Arial" w:cs="Arial"/>
        </w:rPr>
      </w:pPr>
    </w:p>
    <w:p w14:paraId="357D35DF" w14:textId="77777777" w:rsidR="00B01FCD" w:rsidRDefault="00000F8F" w:rsidP="00441B6F">
      <w:pPr>
        <w:pStyle w:val="ConcHead"/>
        <w:spacing w:after="0"/>
        <w:jc w:val="both"/>
        <w:rPr>
          <w:rFonts w:ascii="Arial" w:hAnsi="Arial" w:cs="Arial"/>
        </w:rPr>
      </w:pPr>
      <w:r>
        <w:rPr>
          <w:rFonts w:ascii="Arial" w:hAnsi="Arial" w:cs="Arial"/>
        </w:rPr>
        <w:t>4. Conclusion</w:t>
      </w:r>
    </w:p>
    <w:p w14:paraId="1F887345" w14:textId="77777777" w:rsidR="00790ADA" w:rsidRPr="00FB3A86" w:rsidRDefault="00790ADA" w:rsidP="00441B6F">
      <w:pPr>
        <w:pStyle w:val="ConcHead"/>
        <w:spacing w:after="0"/>
        <w:jc w:val="both"/>
        <w:rPr>
          <w:rFonts w:ascii="Arial" w:hAnsi="Arial" w:cs="Arial"/>
        </w:rPr>
      </w:pPr>
    </w:p>
    <w:p w14:paraId="50BAEDF0" w14:textId="77777777" w:rsidR="00B01FCD" w:rsidRDefault="00305744" w:rsidP="00305744">
      <w:pPr>
        <w:pStyle w:val="Body"/>
        <w:ind w:firstLine="720"/>
        <w:rPr>
          <w:rFonts w:ascii="Arial" w:hAnsi="Arial" w:cs="Arial"/>
        </w:rPr>
      </w:pPr>
      <w:r w:rsidRPr="00305744">
        <w:rPr>
          <w:rFonts w:ascii="Arial" w:hAnsi="Arial" w:cs="Arial"/>
        </w:rPr>
        <w:t xml:space="preserve">Based on the results of the research and analysis that have been conducted, it can be concluded that the implementation of the Problem-Based Learning Model based on Academic Honesty (PBL-KA) is effective in improving the scientific literacy skills of students at SMA Negeri 23 Makassar. The results of the hypothesis test using the Z test show a Z value </w:t>
      </w:r>
      <w:proofErr w:type="spellStart"/>
      <w:r w:rsidRPr="00305744">
        <w:rPr>
          <w:rFonts w:ascii="Arial" w:hAnsi="Arial" w:cs="Arial"/>
        </w:rPr>
        <w:t>of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1.68 &gt; </w:t>
      </w:r>
      <w:proofErr w:type="spellStart"/>
      <w:r w:rsidRPr="00305744">
        <w:rPr>
          <w:rFonts w:ascii="Arial" w:hAnsi="Arial" w:cs="Arial"/>
        </w:rPr>
        <w:t>Z</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1.64 (α = 0.05), which means there is a significant </w:t>
      </w:r>
      <w:r w:rsidRPr="00305744">
        <w:rPr>
          <w:rFonts w:ascii="Arial" w:hAnsi="Arial" w:cs="Arial"/>
        </w:rPr>
        <w:lastRenderedPageBreak/>
        <w:t>difference between the experimental and control groups. This means that the implementation of the PBL-KA model has a positive impact on student learning outcomes, especially in the ability to understand, analyze, and apply chemical concepts in various life contexts. In addition, the results of the homogeneity test (</w:t>
      </w:r>
      <w:proofErr w:type="spellStart"/>
      <w:r w:rsidRPr="00305744">
        <w:rPr>
          <w:rFonts w:ascii="Arial" w:hAnsi="Arial" w:cs="Arial"/>
        </w:rPr>
        <w:t>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1.24 &lt; </w:t>
      </w:r>
      <w:proofErr w:type="spellStart"/>
      <w:r w:rsidRPr="00305744">
        <w:rPr>
          <w:rFonts w:ascii="Arial" w:hAnsi="Arial" w:cs="Arial"/>
        </w:rPr>
        <w:t>F</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1.81) shows that both groups have balanced initial abilities, while the normality test (χ²</w:t>
      </w:r>
      <w:r w:rsidRPr="00305744">
        <w:rPr>
          <w:rFonts w:ascii="Cambria Math" w:hAnsi="Cambria Math" w:cs="Cambria Math"/>
        </w:rPr>
        <w:t>ₕ</w:t>
      </w:r>
      <w:r w:rsidRPr="00305744">
        <w:rPr>
          <w:rFonts w:ascii="Arial" w:hAnsi="Arial" w:cs="Arial"/>
        </w:rPr>
        <w:t>Experimental count = 12.69; χ²</w:t>
      </w:r>
      <w:r w:rsidRPr="00305744">
        <w:rPr>
          <w:rFonts w:ascii="Cambria Math" w:hAnsi="Cambria Math" w:cs="Cambria Math"/>
        </w:rPr>
        <w:t>ₕ</w:t>
      </w:r>
      <w:r w:rsidRPr="00305744">
        <w:rPr>
          <w:rFonts w:ascii="Arial" w:hAnsi="Arial" w:cs="Arial"/>
        </w:rPr>
        <w:t>Control count = 18.01) indicates a non-normal data distribution. Therefore, the use of a non-parametric approach (Z test) in hypothesis testing is appropriate and statistically valid. Descriptively, the experimental group obtained an average scientific literacy score of 78.4, higher than the control group at 73.9. Improved achievement was also seen in all dimensions of scientific literacy, namely context, competence, and knowledge, with a predominance of the "good" and "very good" categories. Meanwhile, observations of academic honesty showed continued positive development in the experimental group, with an average score of 9.1, indicating a high category. Thus, PBL-KA has been proven to be able to integrate scientific thinking skills with academic character formation. This model not only improves cognitive outcomes but also fosters honest, responsible, and reflective behavior in the learning process. PBL-KA is a learning model that is in line with the direction of 21st-century education and the Independent Curriculum policy that emphasizes character-based learning and scientific literacy.</w:t>
      </w:r>
    </w:p>
    <w:p w14:paraId="2E470228" w14:textId="77777777" w:rsidR="00790ADA" w:rsidRPr="00FB3A86" w:rsidRDefault="00790ADA" w:rsidP="00441B6F">
      <w:pPr>
        <w:pStyle w:val="Body"/>
        <w:spacing w:after="0"/>
        <w:rPr>
          <w:rFonts w:ascii="Arial" w:hAnsi="Arial" w:cs="Arial"/>
        </w:rPr>
      </w:pPr>
    </w:p>
    <w:p w14:paraId="2E6F089B" w14:textId="77777777" w:rsidR="0055645D" w:rsidRDefault="0055645D" w:rsidP="0055645D">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7913A829" w14:textId="77777777" w:rsidR="00790ADA" w:rsidRPr="00FB3A86" w:rsidRDefault="00790ADA" w:rsidP="00441B6F">
      <w:pPr>
        <w:pStyle w:val="AcknHead"/>
        <w:spacing w:after="0"/>
        <w:jc w:val="both"/>
        <w:rPr>
          <w:rFonts w:ascii="Arial" w:hAnsi="Arial" w:cs="Arial"/>
        </w:rPr>
      </w:pPr>
    </w:p>
    <w:p w14:paraId="1F8B3320" w14:textId="6D8B0390" w:rsidR="00315186" w:rsidRDefault="00305744" w:rsidP="0055645D">
      <w:pPr>
        <w:pStyle w:val="Body"/>
        <w:ind w:firstLine="720"/>
      </w:pPr>
      <w:r w:rsidRPr="00305744">
        <w:rPr>
          <w:rFonts w:ascii="Arial" w:hAnsi="Arial" w:cs="Arial"/>
        </w:rPr>
        <w:t>The author would like to express his deepest gratitude to Makassar State University (UNM) for its financial support through the 2025 Non-Tax State Revenue Research Grant, which has enabled the implementation of this research from the design stage to the preparation of the scientific article manuscript. He also expressed his gratitude to the Principal and Chemistry Teachers of Makassar State Senior High School 23, who have provided permission and assistance during the research data collection process. Sincere appreciation is given to all students of grades XII A1 and XII A3, who participated actively and enthusiastically in the problem-based learning activities that are the focus of this research.</w:t>
      </w:r>
    </w:p>
    <w:p w14:paraId="2190AA17" w14:textId="77777777" w:rsidR="00315186" w:rsidRPr="00315186" w:rsidRDefault="00315186" w:rsidP="00441B6F"/>
    <w:p w14:paraId="70FC4ED5" w14:textId="77777777" w:rsidR="0055645D" w:rsidRPr="00786D36" w:rsidRDefault="0055645D" w:rsidP="0055645D">
      <w:pPr>
        <w:pStyle w:val="ReferHead"/>
        <w:spacing w:after="0"/>
        <w:jc w:val="both"/>
        <w:rPr>
          <w:rFonts w:ascii="Arial" w:hAnsi="Arial" w:cs="Arial"/>
          <w:bCs/>
        </w:rPr>
      </w:pPr>
      <w:r w:rsidRPr="00786D36">
        <w:rPr>
          <w:rFonts w:ascii="Arial" w:hAnsi="Arial" w:cs="Arial"/>
          <w:bCs/>
        </w:rPr>
        <w:t>Competing interests</w:t>
      </w:r>
    </w:p>
    <w:p w14:paraId="56B6247C" w14:textId="77777777" w:rsidR="00860000" w:rsidRPr="00786D36" w:rsidRDefault="00860000" w:rsidP="00441B6F">
      <w:pPr>
        <w:pStyle w:val="ReferHead"/>
        <w:spacing w:after="0"/>
        <w:jc w:val="both"/>
        <w:rPr>
          <w:rFonts w:ascii="Arial" w:hAnsi="Arial" w:cs="Arial"/>
        </w:rPr>
      </w:pPr>
    </w:p>
    <w:p w14:paraId="24A2940C" w14:textId="77777777" w:rsidR="00860000" w:rsidRDefault="00305744" w:rsidP="00305744">
      <w:pPr>
        <w:pStyle w:val="ReferHead"/>
        <w:spacing w:after="0"/>
        <w:ind w:firstLine="720"/>
        <w:jc w:val="both"/>
        <w:rPr>
          <w:rFonts w:ascii="Arial" w:hAnsi="Arial" w:cs="Arial"/>
          <w:b w:val="0"/>
          <w:caps w:val="0"/>
          <w:sz w:val="20"/>
        </w:rPr>
      </w:pPr>
      <w:r w:rsidRPr="00305744">
        <w:rPr>
          <w:rFonts w:ascii="Arial" w:hAnsi="Arial" w:cs="Arial"/>
          <w:b w:val="0"/>
          <w:caps w:val="0"/>
          <w:sz w:val="20"/>
        </w:rPr>
        <w:t>The authors declare that there are no conflicts of interest regarding the publication of this work. All authors confirm that they have no financial or personal relationships with individuals or organizations that could inappropriately influence the content or interpretation of this work.</w:t>
      </w:r>
    </w:p>
    <w:p w14:paraId="0C165286" w14:textId="77777777" w:rsidR="00371FB6" w:rsidRDefault="00371FB6" w:rsidP="00441B6F">
      <w:pPr>
        <w:pStyle w:val="ReferHead"/>
        <w:spacing w:after="0"/>
        <w:jc w:val="both"/>
        <w:rPr>
          <w:rFonts w:ascii="Arial" w:hAnsi="Arial" w:cs="Arial"/>
          <w:b w:val="0"/>
          <w:caps w:val="0"/>
          <w:sz w:val="20"/>
        </w:rPr>
      </w:pPr>
    </w:p>
    <w:p w14:paraId="4EB48B52" w14:textId="77777777" w:rsidR="0055645D" w:rsidRDefault="0055645D" w:rsidP="0055645D">
      <w:pPr>
        <w:pStyle w:val="ReferHead"/>
        <w:spacing w:after="0"/>
        <w:jc w:val="both"/>
        <w:rPr>
          <w:rFonts w:ascii="Arial" w:hAnsi="Arial" w:cs="Arial"/>
          <w:bCs/>
        </w:rPr>
      </w:pPr>
      <w:r w:rsidRPr="00371FB6">
        <w:rPr>
          <w:rFonts w:ascii="Arial" w:hAnsi="Arial" w:cs="Arial"/>
          <w:bCs/>
        </w:rPr>
        <w:t>Authors’ Contributions</w:t>
      </w:r>
    </w:p>
    <w:p w14:paraId="7BF7E077" w14:textId="77777777" w:rsidR="00371FB6" w:rsidRPr="00371FB6" w:rsidRDefault="00371FB6" w:rsidP="00441B6F">
      <w:pPr>
        <w:pStyle w:val="ReferHead"/>
        <w:spacing w:after="0"/>
        <w:jc w:val="both"/>
        <w:rPr>
          <w:rFonts w:ascii="Arial" w:hAnsi="Arial" w:cs="Arial"/>
          <w:bCs/>
        </w:rPr>
      </w:pPr>
    </w:p>
    <w:p w14:paraId="6F6B2685" w14:textId="77777777" w:rsidR="002B685A" w:rsidRPr="00305744" w:rsidRDefault="00305744" w:rsidP="00305744">
      <w:pPr>
        <w:pStyle w:val="ReferHead"/>
        <w:spacing w:after="0"/>
        <w:ind w:firstLine="720"/>
        <w:jc w:val="both"/>
        <w:rPr>
          <w:rFonts w:ascii="Arial" w:hAnsi="Arial" w:cs="Arial"/>
          <w:b w:val="0"/>
          <w:caps w:val="0"/>
          <w:sz w:val="20"/>
        </w:rPr>
      </w:pPr>
      <w:r w:rsidRPr="00305744">
        <w:rPr>
          <w:rFonts w:ascii="Arial" w:hAnsi="Arial" w:cs="Arial"/>
          <w:b w:val="0"/>
          <w:caps w:val="0"/>
          <w:sz w:val="20"/>
        </w:rPr>
        <w:t>Author A designed the study, performed the statistical analysis, wrote the protocol, and wrote the first draft of the manuscript. Author B and Author C managed the study analysis. Author C managed the literature search. All authors read and approved the final manuscript.</w:t>
      </w:r>
    </w:p>
    <w:p w14:paraId="29F1A5E8" w14:textId="77777777" w:rsidR="0055645D" w:rsidRDefault="0055645D" w:rsidP="00441B6F">
      <w:pPr>
        <w:pStyle w:val="ReferHead"/>
        <w:spacing w:after="0"/>
        <w:jc w:val="both"/>
        <w:rPr>
          <w:rFonts w:ascii="Arial" w:hAnsi="Arial" w:cs="Arial"/>
          <w:bCs/>
        </w:rPr>
      </w:pPr>
    </w:p>
    <w:p w14:paraId="4DFC76A6"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540108EE" w14:textId="77777777" w:rsidR="00860000" w:rsidRDefault="00860000" w:rsidP="00441B6F">
      <w:pPr>
        <w:pStyle w:val="ReferHead"/>
        <w:spacing w:after="0"/>
        <w:jc w:val="both"/>
        <w:rPr>
          <w:rFonts w:ascii="Arial" w:hAnsi="Arial" w:cs="Arial"/>
        </w:rPr>
      </w:pPr>
    </w:p>
    <w:p w14:paraId="576A968D" w14:textId="77777777" w:rsidR="00AB2A66" w:rsidRDefault="00AB2A66" w:rsidP="00AB2A66">
      <w:r>
        <w:t>Disclaimer (Artificial intelligence)</w:t>
      </w:r>
    </w:p>
    <w:p w14:paraId="2F1E910A" w14:textId="77777777" w:rsidR="00AB2A66" w:rsidRPr="00AB2A66" w:rsidRDefault="00AB2A66" w:rsidP="00AB2A66">
      <w:pPr>
        <w:rPr>
          <w:highlight w:val="yellow"/>
        </w:rPr>
      </w:pPr>
      <w:r w:rsidRPr="00AB2A66">
        <w:rPr>
          <w:highlight w:val="yellow"/>
        </w:rPr>
        <w:t xml:space="preserve">Option 1: </w:t>
      </w:r>
    </w:p>
    <w:p w14:paraId="42AF031A" w14:textId="77777777" w:rsidR="00AB2A66" w:rsidRPr="00AB2A66" w:rsidRDefault="00AB2A66" w:rsidP="00AB2A66">
      <w:pPr>
        <w:rPr>
          <w:highlight w:val="yellow"/>
        </w:rPr>
      </w:pPr>
      <w:r w:rsidRPr="00AB2A66">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F16C773" w14:textId="77777777" w:rsidR="00AB2A66" w:rsidRPr="00AB2A66" w:rsidRDefault="00AB2A66" w:rsidP="00AB2A66">
      <w:pPr>
        <w:rPr>
          <w:highlight w:val="yellow"/>
        </w:rPr>
      </w:pPr>
      <w:r w:rsidRPr="00AB2A66">
        <w:rPr>
          <w:highlight w:val="yellow"/>
        </w:rPr>
        <w:t xml:space="preserve">Option 2: </w:t>
      </w:r>
    </w:p>
    <w:p w14:paraId="37EE59CC" w14:textId="77777777" w:rsidR="00AB2A66" w:rsidRPr="00AB2A66" w:rsidRDefault="00AB2A66" w:rsidP="00AB2A66">
      <w:pPr>
        <w:rPr>
          <w:highlight w:val="yellow"/>
        </w:rPr>
      </w:pPr>
      <w:r w:rsidRPr="00AB2A6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F7CAD7" w14:textId="77777777" w:rsidR="00AB2A66" w:rsidRPr="00AB2A66" w:rsidRDefault="00AB2A66" w:rsidP="00AB2A66">
      <w:pPr>
        <w:rPr>
          <w:highlight w:val="yellow"/>
        </w:rPr>
      </w:pPr>
      <w:r w:rsidRPr="00AB2A66">
        <w:rPr>
          <w:highlight w:val="yellow"/>
        </w:rPr>
        <w:t>Details of the AI usage are given below:</w:t>
      </w:r>
    </w:p>
    <w:p w14:paraId="362D6AE1" w14:textId="77777777" w:rsidR="00AB2A66" w:rsidRPr="00AB2A66" w:rsidRDefault="00AB2A66" w:rsidP="00AB2A66">
      <w:pPr>
        <w:rPr>
          <w:highlight w:val="yellow"/>
        </w:rPr>
      </w:pPr>
      <w:r w:rsidRPr="00AB2A66">
        <w:rPr>
          <w:highlight w:val="yellow"/>
        </w:rPr>
        <w:t>1.</w:t>
      </w:r>
    </w:p>
    <w:p w14:paraId="076A0C3D" w14:textId="77777777" w:rsidR="00AB2A66" w:rsidRPr="00AB2A66" w:rsidRDefault="00AB2A66" w:rsidP="00AB2A66">
      <w:pPr>
        <w:rPr>
          <w:highlight w:val="yellow"/>
        </w:rPr>
      </w:pPr>
      <w:r w:rsidRPr="00AB2A66">
        <w:rPr>
          <w:highlight w:val="yellow"/>
        </w:rPr>
        <w:t>2.</w:t>
      </w:r>
    </w:p>
    <w:p w14:paraId="0A64331D" w14:textId="77777777" w:rsidR="00AB2A66" w:rsidRPr="0053103C" w:rsidRDefault="00AB2A66" w:rsidP="00AB2A66">
      <w:r w:rsidRPr="00AB2A66">
        <w:rPr>
          <w:highlight w:val="yellow"/>
        </w:rPr>
        <w:t>3.</w:t>
      </w:r>
    </w:p>
    <w:p w14:paraId="4DE9A9A8" w14:textId="77777777" w:rsidR="00AB2A66" w:rsidRDefault="00AB2A66" w:rsidP="00441B6F">
      <w:pPr>
        <w:pStyle w:val="ReferHead"/>
        <w:spacing w:after="0"/>
        <w:jc w:val="both"/>
        <w:rPr>
          <w:rFonts w:ascii="Arial" w:hAnsi="Arial" w:cs="Arial"/>
        </w:rPr>
      </w:pPr>
    </w:p>
    <w:p w14:paraId="46C07D15" w14:textId="77777777" w:rsidR="00B01FCD" w:rsidRDefault="00B01FCD" w:rsidP="00441B6F">
      <w:pPr>
        <w:pStyle w:val="ReferHead"/>
        <w:spacing w:after="0"/>
        <w:jc w:val="both"/>
        <w:rPr>
          <w:rFonts w:ascii="Arial" w:hAnsi="Arial" w:cs="Arial"/>
        </w:rPr>
      </w:pPr>
      <w:r w:rsidRPr="00FB3A86">
        <w:rPr>
          <w:rFonts w:ascii="Arial" w:hAnsi="Arial" w:cs="Arial"/>
        </w:rPr>
        <w:t>Reference</w:t>
      </w:r>
    </w:p>
    <w:p w14:paraId="618B7AAC" w14:textId="77777777" w:rsidR="00790ADA" w:rsidRPr="00FB3A86" w:rsidRDefault="00790ADA" w:rsidP="00441B6F">
      <w:pPr>
        <w:pStyle w:val="ReferHead"/>
        <w:spacing w:after="0"/>
        <w:jc w:val="both"/>
        <w:rPr>
          <w:rFonts w:ascii="Arial" w:hAnsi="Arial" w:cs="Arial"/>
        </w:rPr>
      </w:pPr>
    </w:p>
    <w:sdt>
      <w:sdtPr>
        <w:rPr>
          <w:color w:val="000000"/>
        </w:rPr>
        <w:tag w:val="MENDELEY_BIBLIOGRAPHY"/>
        <w:id w:val="-863516734"/>
        <w:placeholder>
          <w:docPart w:val="DefaultPlaceholder_-1854013440"/>
        </w:placeholder>
      </w:sdtPr>
      <w:sdtEndPr/>
      <w:sdtContent>
        <w:p w14:paraId="6F1559C9" w14:textId="77777777" w:rsidR="005F1BB2" w:rsidRPr="005F1BB2" w:rsidRDefault="005F1BB2" w:rsidP="005F1BB2">
          <w:pPr>
            <w:autoSpaceDE w:val="0"/>
            <w:autoSpaceDN w:val="0"/>
            <w:ind w:hanging="480"/>
            <w:jc w:val="both"/>
            <w:divId w:val="761409946"/>
            <w:rPr>
              <w:color w:val="000000"/>
              <w:sz w:val="24"/>
              <w:szCs w:val="24"/>
            </w:rPr>
          </w:pPr>
          <w:r w:rsidRPr="005F1BB2">
            <w:rPr>
              <w:color w:val="000000"/>
            </w:rPr>
            <w:t xml:space="preserve">Alwi, M. I., </w:t>
          </w:r>
          <w:proofErr w:type="spellStart"/>
          <w:r w:rsidRPr="005F1BB2">
            <w:rPr>
              <w:color w:val="000000"/>
            </w:rPr>
            <w:t>Sugiarti</w:t>
          </w:r>
          <w:proofErr w:type="spellEnd"/>
          <w:r w:rsidRPr="005F1BB2">
            <w:rPr>
              <w:color w:val="000000"/>
            </w:rPr>
            <w:t xml:space="preserve">, S., &amp; </w:t>
          </w:r>
          <w:proofErr w:type="spellStart"/>
          <w:r w:rsidRPr="005F1BB2">
            <w:rPr>
              <w:color w:val="000000"/>
            </w:rPr>
            <w:t>Sudding</w:t>
          </w:r>
          <w:proofErr w:type="spellEnd"/>
          <w:r w:rsidRPr="005F1BB2">
            <w:rPr>
              <w:color w:val="000000"/>
            </w:rPr>
            <w:t xml:space="preserve">, S. (2022). </w:t>
          </w:r>
          <w:proofErr w:type="spellStart"/>
          <w:r w:rsidRPr="005F1BB2">
            <w:rPr>
              <w:color w:val="000000"/>
            </w:rPr>
            <w:t>Pengaruh</w:t>
          </w:r>
          <w:proofErr w:type="spellEnd"/>
          <w:r w:rsidRPr="005F1BB2">
            <w:rPr>
              <w:color w:val="000000"/>
            </w:rPr>
            <w:t xml:space="preserve"> Model Problem Based Learning (PBL) </w:t>
          </w:r>
          <w:proofErr w:type="spellStart"/>
          <w:r w:rsidRPr="005F1BB2">
            <w:rPr>
              <w:color w:val="000000"/>
            </w:rPr>
            <w:t>terhadap</w:t>
          </w:r>
          <w:proofErr w:type="spellEnd"/>
          <w:r w:rsidRPr="005F1BB2">
            <w:rPr>
              <w:color w:val="000000"/>
            </w:rPr>
            <w:t xml:space="preserve"> </w:t>
          </w:r>
          <w:proofErr w:type="spellStart"/>
          <w:r w:rsidRPr="005F1BB2">
            <w:rPr>
              <w:color w:val="000000"/>
            </w:rPr>
            <w:t>Hasil</w:t>
          </w:r>
          <w:proofErr w:type="spellEnd"/>
          <w:r w:rsidRPr="005F1BB2">
            <w:rPr>
              <w:color w:val="000000"/>
            </w:rPr>
            <w:t xml:space="preserve"> </w:t>
          </w:r>
          <w:proofErr w:type="spellStart"/>
          <w:r w:rsidRPr="005F1BB2">
            <w:rPr>
              <w:color w:val="000000"/>
            </w:rPr>
            <w:t>Belajar</w:t>
          </w:r>
          <w:proofErr w:type="spellEnd"/>
          <w:r w:rsidRPr="005F1BB2">
            <w:rPr>
              <w:color w:val="000000"/>
            </w:rPr>
            <w:t xml:space="preserve"> </w:t>
          </w:r>
          <w:proofErr w:type="spellStart"/>
          <w:r w:rsidRPr="005F1BB2">
            <w:rPr>
              <w:color w:val="000000"/>
            </w:rPr>
            <w:t>Peserta</w:t>
          </w:r>
          <w:proofErr w:type="spellEnd"/>
          <w:r w:rsidRPr="005F1BB2">
            <w:rPr>
              <w:color w:val="000000"/>
            </w:rPr>
            <w:t xml:space="preserve"> Didik Kelas X MIPA SMA Negeri 6 Makassar (</w:t>
          </w:r>
          <w:proofErr w:type="spellStart"/>
          <w:r w:rsidRPr="005F1BB2">
            <w:rPr>
              <w:color w:val="000000"/>
            </w:rPr>
            <w:t>Studi</w:t>
          </w:r>
          <w:proofErr w:type="spellEnd"/>
          <w:r w:rsidRPr="005F1BB2">
            <w:rPr>
              <w:color w:val="000000"/>
            </w:rPr>
            <w:t xml:space="preserve"> </w:t>
          </w:r>
          <w:proofErr w:type="spellStart"/>
          <w:r w:rsidRPr="005F1BB2">
            <w:rPr>
              <w:color w:val="000000"/>
            </w:rPr>
            <w:t>pada</w:t>
          </w:r>
          <w:proofErr w:type="spellEnd"/>
          <w:r w:rsidRPr="005F1BB2">
            <w:rPr>
              <w:color w:val="000000"/>
            </w:rPr>
            <w:t xml:space="preserve"> </w:t>
          </w:r>
          <w:proofErr w:type="spellStart"/>
          <w:r w:rsidRPr="005F1BB2">
            <w:rPr>
              <w:color w:val="000000"/>
            </w:rPr>
            <w:t>Materi</w:t>
          </w:r>
          <w:proofErr w:type="spellEnd"/>
          <w:r w:rsidRPr="005F1BB2">
            <w:rPr>
              <w:color w:val="000000"/>
            </w:rPr>
            <w:t xml:space="preserve"> </w:t>
          </w:r>
          <w:proofErr w:type="spellStart"/>
          <w:r w:rsidRPr="005F1BB2">
            <w:rPr>
              <w:color w:val="000000"/>
            </w:rPr>
            <w:t>Pokok</w:t>
          </w:r>
          <w:proofErr w:type="spellEnd"/>
          <w:r w:rsidRPr="005F1BB2">
            <w:rPr>
              <w:color w:val="000000"/>
            </w:rPr>
            <w:t xml:space="preserve"> </w:t>
          </w:r>
          <w:proofErr w:type="spellStart"/>
          <w:r w:rsidRPr="005F1BB2">
            <w:rPr>
              <w:color w:val="000000"/>
            </w:rPr>
            <w:t>Larutan</w:t>
          </w:r>
          <w:proofErr w:type="spellEnd"/>
          <w:r w:rsidRPr="005F1BB2">
            <w:rPr>
              <w:color w:val="000000"/>
            </w:rPr>
            <w:t xml:space="preserve"> </w:t>
          </w:r>
          <w:proofErr w:type="spellStart"/>
          <w:r w:rsidRPr="005F1BB2">
            <w:rPr>
              <w:color w:val="000000"/>
            </w:rPr>
            <w:t>Elektrolit</w:t>
          </w:r>
          <w:proofErr w:type="spellEnd"/>
          <w:r w:rsidRPr="005F1BB2">
            <w:rPr>
              <w:color w:val="000000"/>
            </w:rPr>
            <w:t xml:space="preserve"> </w:t>
          </w:r>
          <w:proofErr w:type="spellStart"/>
          <w:r w:rsidRPr="005F1BB2">
            <w:rPr>
              <w:color w:val="000000"/>
            </w:rPr>
            <w:t>dan</w:t>
          </w:r>
          <w:proofErr w:type="spellEnd"/>
          <w:r w:rsidRPr="005F1BB2">
            <w:rPr>
              <w:color w:val="000000"/>
            </w:rPr>
            <w:t xml:space="preserve"> </w:t>
          </w:r>
          <w:proofErr w:type="spellStart"/>
          <w:r w:rsidRPr="005F1BB2">
            <w:rPr>
              <w:color w:val="000000"/>
            </w:rPr>
            <w:t>Nonelektrolit</w:t>
          </w:r>
          <w:proofErr w:type="spellEnd"/>
          <w:r w:rsidRPr="005F1BB2">
            <w:rPr>
              <w:color w:val="000000"/>
            </w:rPr>
            <w:t xml:space="preserve">). </w:t>
          </w:r>
          <w:proofErr w:type="spellStart"/>
          <w:r w:rsidRPr="005F1BB2">
            <w:rPr>
              <w:i/>
              <w:iCs/>
              <w:color w:val="000000"/>
            </w:rPr>
            <w:t>ChemEdu</w:t>
          </w:r>
          <w:proofErr w:type="spellEnd"/>
          <w:r w:rsidRPr="005F1BB2">
            <w:rPr>
              <w:color w:val="000000"/>
            </w:rPr>
            <w:t xml:space="preserve">, </w:t>
          </w:r>
          <w:r w:rsidRPr="005F1BB2">
            <w:rPr>
              <w:i/>
              <w:iCs/>
              <w:color w:val="000000"/>
            </w:rPr>
            <w:t>3</w:t>
          </w:r>
          <w:r w:rsidRPr="005F1BB2">
            <w:rPr>
              <w:color w:val="000000"/>
            </w:rPr>
            <w:t>(1), 29. https://doi.org/10.35580/chemedu.v3i1.32493</w:t>
          </w:r>
        </w:p>
        <w:p w14:paraId="21226085" w14:textId="77777777" w:rsidR="005F1BB2" w:rsidRPr="005F1BB2" w:rsidRDefault="005F1BB2" w:rsidP="005F1BB2">
          <w:pPr>
            <w:autoSpaceDE w:val="0"/>
            <w:autoSpaceDN w:val="0"/>
            <w:ind w:hanging="480"/>
            <w:jc w:val="both"/>
            <w:divId w:val="514809643"/>
            <w:rPr>
              <w:color w:val="000000"/>
            </w:rPr>
          </w:pPr>
          <w:proofErr w:type="spellStart"/>
          <w:r w:rsidRPr="005F1BB2">
            <w:rPr>
              <w:color w:val="000000"/>
            </w:rPr>
            <w:t>Ansya</w:t>
          </w:r>
          <w:proofErr w:type="spellEnd"/>
          <w:r w:rsidRPr="005F1BB2">
            <w:rPr>
              <w:color w:val="000000"/>
            </w:rPr>
            <w:t xml:space="preserve">, Y. A., &amp; </w:t>
          </w:r>
          <w:proofErr w:type="spellStart"/>
          <w:r w:rsidRPr="005F1BB2">
            <w:rPr>
              <w:color w:val="000000"/>
            </w:rPr>
            <w:t>Salsabilla</w:t>
          </w:r>
          <w:proofErr w:type="spellEnd"/>
          <w:r w:rsidRPr="005F1BB2">
            <w:rPr>
              <w:color w:val="000000"/>
            </w:rPr>
            <w:t xml:space="preserve">, T. (2025). </w:t>
          </w:r>
          <w:proofErr w:type="spellStart"/>
          <w:r w:rsidRPr="005F1BB2">
            <w:rPr>
              <w:color w:val="000000"/>
            </w:rPr>
            <w:t>Penerapan</w:t>
          </w:r>
          <w:proofErr w:type="spellEnd"/>
          <w:r w:rsidRPr="005F1BB2">
            <w:rPr>
              <w:color w:val="000000"/>
            </w:rPr>
            <w:t xml:space="preserve"> Model Problem Based Learning </w:t>
          </w:r>
          <w:proofErr w:type="spellStart"/>
          <w:r w:rsidRPr="005F1BB2">
            <w:rPr>
              <w:color w:val="000000"/>
            </w:rPr>
            <w:t>Berbantuan</w:t>
          </w:r>
          <w:proofErr w:type="spellEnd"/>
          <w:r w:rsidRPr="005F1BB2">
            <w:rPr>
              <w:color w:val="000000"/>
            </w:rPr>
            <w:t xml:space="preserve"> </w:t>
          </w:r>
          <w:proofErr w:type="spellStart"/>
          <w:r w:rsidRPr="005F1BB2">
            <w:rPr>
              <w:color w:val="000000"/>
            </w:rPr>
            <w:t>Canva</w:t>
          </w:r>
          <w:proofErr w:type="spellEnd"/>
          <w:r w:rsidRPr="005F1BB2">
            <w:rPr>
              <w:color w:val="000000"/>
            </w:rPr>
            <w:t xml:space="preserve"> </w:t>
          </w:r>
          <w:proofErr w:type="spellStart"/>
          <w:r w:rsidRPr="005F1BB2">
            <w:rPr>
              <w:color w:val="000000"/>
            </w:rPr>
            <w:t>pada</w:t>
          </w:r>
          <w:proofErr w:type="spellEnd"/>
          <w:r w:rsidRPr="005F1BB2">
            <w:rPr>
              <w:color w:val="000000"/>
            </w:rPr>
            <w:t xml:space="preserve"> </w:t>
          </w:r>
          <w:proofErr w:type="spellStart"/>
          <w:r w:rsidRPr="005F1BB2">
            <w:rPr>
              <w:color w:val="000000"/>
            </w:rPr>
            <w:t>Pembelajaran</w:t>
          </w:r>
          <w:proofErr w:type="spellEnd"/>
          <w:r w:rsidRPr="005F1BB2">
            <w:rPr>
              <w:color w:val="000000"/>
            </w:rPr>
            <w:t xml:space="preserve"> IPA </w:t>
          </w:r>
          <w:proofErr w:type="spellStart"/>
          <w:r w:rsidRPr="005F1BB2">
            <w:rPr>
              <w:color w:val="000000"/>
            </w:rPr>
            <w:t>Kelas</w:t>
          </w:r>
          <w:proofErr w:type="spellEnd"/>
          <w:r w:rsidRPr="005F1BB2">
            <w:rPr>
              <w:color w:val="000000"/>
            </w:rPr>
            <w:t xml:space="preserve"> V </w:t>
          </w:r>
          <w:proofErr w:type="spellStart"/>
          <w:r w:rsidRPr="005F1BB2">
            <w:rPr>
              <w:color w:val="000000"/>
            </w:rPr>
            <w:t>Sekolah</w:t>
          </w:r>
          <w:proofErr w:type="spellEnd"/>
          <w:r w:rsidRPr="005F1BB2">
            <w:rPr>
              <w:color w:val="000000"/>
            </w:rPr>
            <w:t xml:space="preserve"> </w:t>
          </w:r>
          <w:proofErr w:type="spellStart"/>
          <w:r w:rsidRPr="005F1BB2">
            <w:rPr>
              <w:color w:val="000000"/>
            </w:rPr>
            <w:t>Dasar</w:t>
          </w:r>
          <w:proofErr w:type="spellEnd"/>
          <w:r w:rsidRPr="005F1BB2">
            <w:rPr>
              <w:color w:val="000000"/>
            </w:rPr>
            <w:t xml:space="preserve">. </w:t>
          </w:r>
          <w:r w:rsidRPr="005F1BB2">
            <w:rPr>
              <w:i/>
              <w:iCs/>
              <w:color w:val="000000"/>
            </w:rPr>
            <w:t>ISLAMIKA</w:t>
          </w:r>
          <w:r w:rsidRPr="005F1BB2">
            <w:rPr>
              <w:color w:val="000000"/>
            </w:rPr>
            <w:t xml:space="preserve">, </w:t>
          </w:r>
          <w:r w:rsidRPr="005F1BB2">
            <w:rPr>
              <w:i/>
              <w:iCs/>
              <w:color w:val="000000"/>
            </w:rPr>
            <w:t>7</w:t>
          </w:r>
          <w:r w:rsidRPr="005F1BB2">
            <w:rPr>
              <w:color w:val="000000"/>
            </w:rPr>
            <w:t>(1), 1–14. https://doi.org/10.36088/islamika.v7i1.5464</w:t>
          </w:r>
        </w:p>
        <w:p w14:paraId="3EDD8264" w14:textId="77777777" w:rsidR="005F1BB2" w:rsidRPr="008E0391" w:rsidRDefault="005F1BB2" w:rsidP="005F1BB2">
          <w:pPr>
            <w:autoSpaceDE w:val="0"/>
            <w:autoSpaceDN w:val="0"/>
            <w:ind w:hanging="480"/>
            <w:jc w:val="both"/>
            <w:divId w:val="1145702782"/>
            <w:rPr>
              <w:color w:val="000000"/>
              <w:lang w:val="nl-BE"/>
            </w:rPr>
          </w:pPr>
          <w:proofErr w:type="spellStart"/>
          <w:r w:rsidRPr="005F1BB2">
            <w:rPr>
              <w:color w:val="000000"/>
            </w:rPr>
            <w:t>Ariyati</w:t>
          </w:r>
          <w:proofErr w:type="spellEnd"/>
          <w:r w:rsidRPr="005F1BB2">
            <w:rPr>
              <w:color w:val="000000"/>
            </w:rPr>
            <w:t xml:space="preserve">, P., </w:t>
          </w:r>
          <w:proofErr w:type="spellStart"/>
          <w:r w:rsidRPr="005F1BB2">
            <w:rPr>
              <w:color w:val="000000"/>
            </w:rPr>
            <w:t>Sukrawarpala</w:t>
          </w:r>
          <w:proofErr w:type="spellEnd"/>
          <w:r w:rsidRPr="005F1BB2">
            <w:rPr>
              <w:color w:val="000000"/>
            </w:rPr>
            <w:t xml:space="preserve">, I. W., &amp; </w:t>
          </w:r>
          <w:proofErr w:type="spellStart"/>
          <w:r w:rsidRPr="005F1BB2">
            <w:rPr>
              <w:color w:val="000000"/>
            </w:rPr>
            <w:t>Santyasa</w:t>
          </w:r>
          <w:proofErr w:type="spellEnd"/>
          <w:r w:rsidRPr="005F1BB2">
            <w:rPr>
              <w:color w:val="000000"/>
            </w:rPr>
            <w:t xml:space="preserve">, I. W. (2021). Problem Based E-Learning </w:t>
          </w:r>
          <w:proofErr w:type="spellStart"/>
          <w:r w:rsidRPr="005F1BB2">
            <w:rPr>
              <w:color w:val="000000"/>
            </w:rPr>
            <w:t>dalam</w:t>
          </w:r>
          <w:proofErr w:type="spellEnd"/>
          <w:r w:rsidRPr="005F1BB2">
            <w:rPr>
              <w:color w:val="000000"/>
            </w:rPr>
            <w:t xml:space="preserve"> </w:t>
          </w:r>
          <w:proofErr w:type="spellStart"/>
          <w:r w:rsidRPr="005F1BB2">
            <w:rPr>
              <w:color w:val="000000"/>
            </w:rPr>
            <w:t>Pembelajaran</w:t>
          </w:r>
          <w:proofErr w:type="spellEnd"/>
          <w:r w:rsidRPr="005F1BB2">
            <w:rPr>
              <w:color w:val="000000"/>
            </w:rPr>
            <w:t xml:space="preserve"> Kimia di SMA. </w:t>
          </w:r>
          <w:r w:rsidRPr="008E0391">
            <w:rPr>
              <w:i/>
              <w:iCs/>
              <w:color w:val="000000"/>
              <w:lang w:val="nl-BE"/>
            </w:rPr>
            <w:t>Kwangsan: Jurnal Teknologi Pendidikan</w:t>
          </w:r>
          <w:r w:rsidRPr="008E0391">
            <w:rPr>
              <w:color w:val="000000"/>
              <w:lang w:val="nl-BE"/>
            </w:rPr>
            <w:t>. https://api.semanticscholar.org/CorpusID:237846148</w:t>
          </w:r>
        </w:p>
        <w:p w14:paraId="52E01962" w14:textId="77777777" w:rsidR="005F1BB2" w:rsidRPr="005F1BB2" w:rsidRDefault="005F1BB2" w:rsidP="005F1BB2">
          <w:pPr>
            <w:autoSpaceDE w:val="0"/>
            <w:autoSpaceDN w:val="0"/>
            <w:ind w:hanging="480"/>
            <w:jc w:val="both"/>
            <w:divId w:val="65612567"/>
            <w:rPr>
              <w:color w:val="000000"/>
            </w:rPr>
          </w:pPr>
          <w:r w:rsidRPr="008E0391">
            <w:rPr>
              <w:color w:val="000000"/>
              <w:lang w:val="nl-BE"/>
            </w:rPr>
            <w:t xml:space="preserve">Gamage, K. A. A., de Silva, E. K., &amp; Gunawardhana, N. (2020). </w:t>
          </w:r>
          <w:r w:rsidRPr="005F1BB2">
            <w:rPr>
              <w:color w:val="000000"/>
            </w:rPr>
            <w:t xml:space="preserve">Online delivery and assessment during COVID-19: Safeguarding academic integrity. </w:t>
          </w:r>
          <w:r w:rsidRPr="005F1BB2">
            <w:rPr>
              <w:i/>
              <w:iCs/>
              <w:color w:val="000000"/>
            </w:rPr>
            <w:t>Education Sciences</w:t>
          </w:r>
          <w:r w:rsidRPr="005F1BB2">
            <w:rPr>
              <w:color w:val="000000"/>
            </w:rPr>
            <w:t xml:space="preserve">, </w:t>
          </w:r>
          <w:r w:rsidRPr="005F1BB2">
            <w:rPr>
              <w:i/>
              <w:iCs/>
              <w:color w:val="000000"/>
            </w:rPr>
            <w:t>10</w:t>
          </w:r>
          <w:r w:rsidRPr="005F1BB2">
            <w:rPr>
              <w:color w:val="000000"/>
            </w:rPr>
            <w:t>(11), 1–24. https://doi.org/10.3390/educsci10110301</w:t>
          </w:r>
        </w:p>
        <w:p w14:paraId="7A3AA362" w14:textId="77777777" w:rsidR="005F1BB2" w:rsidRPr="005F1BB2" w:rsidRDefault="005F1BB2" w:rsidP="005F1BB2">
          <w:pPr>
            <w:autoSpaceDE w:val="0"/>
            <w:autoSpaceDN w:val="0"/>
            <w:ind w:hanging="480"/>
            <w:jc w:val="both"/>
            <w:divId w:val="890657268"/>
            <w:rPr>
              <w:color w:val="000000"/>
            </w:rPr>
          </w:pPr>
          <w:r w:rsidRPr="005F1BB2">
            <w:rPr>
              <w:color w:val="000000"/>
            </w:rPr>
            <w:t xml:space="preserve">Goes, L. F., Nogueira, K. S. C., &amp; Fernandez, C. (2020). Limitations of Teaching and Learning Redox: a Systematic Review. </w:t>
          </w:r>
          <w:r w:rsidRPr="005F1BB2">
            <w:rPr>
              <w:i/>
              <w:iCs/>
              <w:color w:val="000000"/>
            </w:rPr>
            <w:t>Problems of Education in the 21st Century</w:t>
          </w:r>
          <w:r w:rsidRPr="005F1BB2">
            <w:rPr>
              <w:color w:val="000000"/>
            </w:rPr>
            <w:t xml:space="preserve">, </w:t>
          </w:r>
          <w:r w:rsidRPr="005F1BB2">
            <w:rPr>
              <w:i/>
              <w:iCs/>
              <w:color w:val="000000"/>
            </w:rPr>
            <w:t>78</w:t>
          </w:r>
          <w:r w:rsidRPr="005F1BB2">
            <w:rPr>
              <w:color w:val="000000"/>
            </w:rPr>
            <w:t>(5), 698–718. https://doi.org/10.33225/pec/20.78.698</w:t>
          </w:r>
        </w:p>
        <w:p w14:paraId="369ADE30" w14:textId="77777777" w:rsidR="005F1BB2" w:rsidRPr="005F1BB2" w:rsidRDefault="005F1BB2" w:rsidP="005F1BB2">
          <w:pPr>
            <w:autoSpaceDE w:val="0"/>
            <w:autoSpaceDN w:val="0"/>
            <w:ind w:hanging="480"/>
            <w:jc w:val="both"/>
            <w:divId w:val="722295634"/>
            <w:rPr>
              <w:color w:val="000000"/>
            </w:rPr>
          </w:pPr>
          <w:proofErr w:type="spellStart"/>
          <w:r w:rsidRPr="005F1BB2">
            <w:rPr>
              <w:color w:val="000000"/>
            </w:rPr>
            <w:t>Guangul</w:t>
          </w:r>
          <w:proofErr w:type="spellEnd"/>
          <w:r w:rsidRPr="005F1BB2">
            <w:rPr>
              <w:color w:val="000000"/>
            </w:rPr>
            <w:t xml:space="preserve">, F. M., Suhail, A. H., </w:t>
          </w:r>
          <w:proofErr w:type="spellStart"/>
          <w:r w:rsidRPr="005F1BB2">
            <w:rPr>
              <w:color w:val="000000"/>
            </w:rPr>
            <w:t>Khalit</w:t>
          </w:r>
          <w:proofErr w:type="spellEnd"/>
          <w:r w:rsidRPr="005F1BB2">
            <w:rPr>
              <w:color w:val="000000"/>
            </w:rPr>
            <w:t xml:space="preserve">, M. I., &amp; </w:t>
          </w:r>
          <w:proofErr w:type="spellStart"/>
          <w:r w:rsidRPr="005F1BB2">
            <w:rPr>
              <w:color w:val="000000"/>
            </w:rPr>
            <w:t>Khidhir</w:t>
          </w:r>
          <w:proofErr w:type="spellEnd"/>
          <w:r w:rsidRPr="005F1BB2">
            <w:rPr>
              <w:color w:val="000000"/>
            </w:rPr>
            <w:t xml:space="preserve">, B. A. (2020). Challenges of remote assessment in higher education in the context of COVID-19: a case study of Middle East College. </w:t>
          </w:r>
          <w:r w:rsidRPr="005F1BB2">
            <w:rPr>
              <w:i/>
              <w:iCs/>
              <w:color w:val="000000"/>
            </w:rPr>
            <w:t>Educational Assessment, Evaluation and Accountability</w:t>
          </w:r>
          <w:r w:rsidRPr="005F1BB2">
            <w:rPr>
              <w:color w:val="000000"/>
            </w:rPr>
            <w:t xml:space="preserve">, </w:t>
          </w:r>
          <w:r w:rsidRPr="005F1BB2">
            <w:rPr>
              <w:i/>
              <w:iCs/>
              <w:color w:val="000000"/>
            </w:rPr>
            <w:t>32</w:t>
          </w:r>
          <w:r w:rsidRPr="005F1BB2">
            <w:rPr>
              <w:color w:val="000000"/>
            </w:rPr>
            <w:t>(4), 519–535. https://doi.org/10.1007/s11092-020-09340-w</w:t>
          </w:r>
        </w:p>
        <w:p w14:paraId="6E4AAD61" w14:textId="77777777" w:rsidR="005F1BB2" w:rsidRPr="005F1BB2" w:rsidRDefault="005F1BB2" w:rsidP="005F1BB2">
          <w:pPr>
            <w:autoSpaceDE w:val="0"/>
            <w:autoSpaceDN w:val="0"/>
            <w:ind w:hanging="480"/>
            <w:jc w:val="both"/>
            <w:divId w:val="1441220076"/>
            <w:rPr>
              <w:color w:val="000000"/>
            </w:rPr>
          </w:pPr>
          <w:r w:rsidRPr="005F1BB2">
            <w:rPr>
              <w:color w:val="000000"/>
            </w:rPr>
            <w:t xml:space="preserve">Husain, H., &amp; Ramdani, R. (2024). </w:t>
          </w:r>
          <w:proofErr w:type="spellStart"/>
          <w:r w:rsidRPr="005F1BB2">
            <w:rPr>
              <w:color w:val="000000"/>
            </w:rPr>
            <w:t>Analisis</w:t>
          </w:r>
          <w:proofErr w:type="spellEnd"/>
          <w:r w:rsidRPr="005F1BB2">
            <w:rPr>
              <w:color w:val="000000"/>
            </w:rPr>
            <w:t xml:space="preserve"> </w:t>
          </w:r>
          <w:proofErr w:type="spellStart"/>
          <w:r w:rsidRPr="005F1BB2">
            <w:rPr>
              <w:color w:val="000000"/>
            </w:rPr>
            <w:t>Kemampuan</w:t>
          </w:r>
          <w:proofErr w:type="spellEnd"/>
          <w:r w:rsidRPr="005F1BB2">
            <w:rPr>
              <w:color w:val="000000"/>
            </w:rPr>
            <w:t xml:space="preserve"> </w:t>
          </w:r>
          <w:proofErr w:type="spellStart"/>
          <w:r w:rsidRPr="005F1BB2">
            <w:rPr>
              <w:color w:val="000000"/>
            </w:rPr>
            <w:t>Literasi</w:t>
          </w:r>
          <w:proofErr w:type="spellEnd"/>
          <w:r w:rsidRPr="005F1BB2">
            <w:rPr>
              <w:color w:val="000000"/>
            </w:rPr>
            <w:t xml:space="preserve"> </w:t>
          </w:r>
          <w:proofErr w:type="spellStart"/>
          <w:r w:rsidRPr="005F1BB2">
            <w:rPr>
              <w:color w:val="000000"/>
            </w:rPr>
            <w:t>Sains</w:t>
          </w:r>
          <w:proofErr w:type="spellEnd"/>
          <w:r w:rsidRPr="005F1BB2">
            <w:rPr>
              <w:color w:val="000000"/>
            </w:rPr>
            <w:t xml:space="preserve"> </w:t>
          </w:r>
          <w:proofErr w:type="spellStart"/>
          <w:r w:rsidRPr="005F1BB2">
            <w:rPr>
              <w:color w:val="000000"/>
            </w:rPr>
            <w:t>Siswa</w:t>
          </w:r>
          <w:proofErr w:type="spellEnd"/>
          <w:r w:rsidRPr="005F1BB2">
            <w:rPr>
              <w:color w:val="000000"/>
            </w:rPr>
            <w:t xml:space="preserve"> SMA </w:t>
          </w:r>
          <w:proofErr w:type="spellStart"/>
          <w:r w:rsidRPr="005F1BB2">
            <w:rPr>
              <w:color w:val="000000"/>
            </w:rPr>
            <w:t>Negeri</w:t>
          </w:r>
          <w:proofErr w:type="spellEnd"/>
          <w:r w:rsidRPr="005F1BB2">
            <w:rPr>
              <w:color w:val="000000"/>
            </w:rPr>
            <w:t xml:space="preserve"> Makassar. </w:t>
          </w:r>
          <w:r w:rsidRPr="005F1BB2">
            <w:rPr>
              <w:i/>
              <w:iCs/>
              <w:color w:val="000000"/>
            </w:rPr>
            <w:t>Chemistry Education Review (CER)</w:t>
          </w:r>
          <w:r w:rsidRPr="005F1BB2">
            <w:rPr>
              <w:color w:val="000000"/>
            </w:rPr>
            <w:t xml:space="preserve">, </w:t>
          </w:r>
          <w:r w:rsidRPr="005F1BB2">
            <w:rPr>
              <w:i/>
              <w:iCs/>
              <w:color w:val="000000"/>
            </w:rPr>
            <w:t>7</w:t>
          </w:r>
          <w:r w:rsidRPr="005F1BB2">
            <w:rPr>
              <w:color w:val="000000"/>
            </w:rPr>
            <w:t>(2), 175. https://doi.org/10.26858/cer.v7i2.63052</w:t>
          </w:r>
        </w:p>
        <w:p w14:paraId="41EA4931" w14:textId="77777777" w:rsidR="005F1BB2" w:rsidRPr="005F1BB2" w:rsidRDefault="005F1BB2" w:rsidP="005F1BB2">
          <w:pPr>
            <w:autoSpaceDE w:val="0"/>
            <w:autoSpaceDN w:val="0"/>
            <w:ind w:hanging="480"/>
            <w:jc w:val="both"/>
            <w:divId w:val="1396273297"/>
            <w:rPr>
              <w:color w:val="000000"/>
            </w:rPr>
          </w:pPr>
          <w:r w:rsidRPr="005F1BB2">
            <w:rPr>
              <w:color w:val="000000"/>
            </w:rPr>
            <w:t xml:space="preserve">Latif, A., </w:t>
          </w:r>
          <w:proofErr w:type="spellStart"/>
          <w:r w:rsidRPr="005F1BB2">
            <w:rPr>
              <w:color w:val="000000"/>
            </w:rPr>
            <w:t>Sangaji</w:t>
          </w:r>
          <w:proofErr w:type="spellEnd"/>
          <w:r w:rsidRPr="005F1BB2">
            <w:rPr>
              <w:color w:val="000000"/>
            </w:rPr>
            <w:t xml:space="preserve">, N., &amp; </w:t>
          </w:r>
          <w:proofErr w:type="spellStart"/>
          <w:r w:rsidRPr="005F1BB2">
            <w:rPr>
              <w:color w:val="000000"/>
            </w:rPr>
            <w:t>Pramono</w:t>
          </w:r>
          <w:proofErr w:type="spellEnd"/>
          <w:r w:rsidRPr="005F1BB2">
            <w:rPr>
              <w:color w:val="000000"/>
            </w:rPr>
            <w:t xml:space="preserve">, A. J. (2024). </w:t>
          </w:r>
          <w:proofErr w:type="spellStart"/>
          <w:r w:rsidRPr="005F1BB2">
            <w:rPr>
              <w:color w:val="000000"/>
            </w:rPr>
            <w:t>Evaluasi</w:t>
          </w:r>
          <w:proofErr w:type="spellEnd"/>
          <w:r w:rsidRPr="005F1BB2">
            <w:rPr>
              <w:color w:val="000000"/>
            </w:rPr>
            <w:t xml:space="preserve"> </w:t>
          </w:r>
          <w:proofErr w:type="spellStart"/>
          <w:r w:rsidRPr="005F1BB2">
            <w:rPr>
              <w:color w:val="000000"/>
            </w:rPr>
            <w:t>Pembelajaran</w:t>
          </w:r>
          <w:proofErr w:type="spellEnd"/>
          <w:r w:rsidRPr="005F1BB2">
            <w:rPr>
              <w:color w:val="000000"/>
            </w:rPr>
            <w:t xml:space="preserve"> </w:t>
          </w:r>
          <w:proofErr w:type="spellStart"/>
          <w:r w:rsidRPr="005F1BB2">
            <w:rPr>
              <w:color w:val="000000"/>
            </w:rPr>
            <w:t>Sains</w:t>
          </w:r>
          <w:proofErr w:type="spellEnd"/>
          <w:r w:rsidRPr="005F1BB2">
            <w:rPr>
              <w:color w:val="000000"/>
            </w:rPr>
            <w:t xml:space="preserve"> </w:t>
          </w:r>
          <w:proofErr w:type="spellStart"/>
          <w:r w:rsidRPr="005F1BB2">
            <w:rPr>
              <w:color w:val="000000"/>
            </w:rPr>
            <w:t>Pada</w:t>
          </w:r>
          <w:proofErr w:type="spellEnd"/>
          <w:r w:rsidRPr="005F1BB2">
            <w:rPr>
              <w:color w:val="000000"/>
            </w:rPr>
            <w:t xml:space="preserve"> </w:t>
          </w:r>
          <w:proofErr w:type="spellStart"/>
          <w:r w:rsidRPr="005F1BB2">
            <w:rPr>
              <w:color w:val="000000"/>
            </w:rPr>
            <w:t>Nilai-Nilai</w:t>
          </w:r>
          <w:proofErr w:type="spellEnd"/>
          <w:r w:rsidRPr="005F1BB2">
            <w:rPr>
              <w:color w:val="000000"/>
            </w:rPr>
            <w:t xml:space="preserve"> </w:t>
          </w:r>
          <w:proofErr w:type="spellStart"/>
          <w:proofErr w:type="gramStart"/>
          <w:r w:rsidRPr="005F1BB2">
            <w:rPr>
              <w:color w:val="000000"/>
            </w:rPr>
            <w:t>Kejujuran</w:t>
          </w:r>
          <w:proofErr w:type="spellEnd"/>
          <w:r w:rsidRPr="005F1BB2">
            <w:rPr>
              <w:color w:val="000000"/>
            </w:rPr>
            <w:t xml:space="preserve"> ,</w:t>
          </w:r>
          <w:proofErr w:type="gramEnd"/>
          <w:r w:rsidRPr="005F1BB2">
            <w:rPr>
              <w:color w:val="000000"/>
            </w:rPr>
            <w:t xml:space="preserve"> </w:t>
          </w:r>
          <w:proofErr w:type="spellStart"/>
          <w:r w:rsidRPr="005F1BB2">
            <w:rPr>
              <w:color w:val="000000"/>
            </w:rPr>
            <w:t>Kesabaran</w:t>
          </w:r>
          <w:proofErr w:type="spellEnd"/>
          <w:r w:rsidRPr="005F1BB2">
            <w:rPr>
              <w:color w:val="000000"/>
            </w:rPr>
            <w:t xml:space="preserve"> Di Madrasah </w:t>
          </w:r>
          <w:proofErr w:type="spellStart"/>
          <w:r w:rsidRPr="005F1BB2">
            <w:rPr>
              <w:color w:val="000000"/>
            </w:rPr>
            <w:t>Aliyah</w:t>
          </w:r>
          <w:proofErr w:type="spellEnd"/>
          <w:r w:rsidRPr="005F1BB2">
            <w:rPr>
              <w:color w:val="000000"/>
            </w:rPr>
            <w:t xml:space="preserve"> </w:t>
          </w:r>
          <w:proofErr w:type="spellStart"/>
          <w:r w:rsidRPr="005F1BB2">
            <w:rPr>
              <w:color w:val="000000"/>
            </w:rPr>
            <w:t>Negeri</w:t>
          </w:r>
          <w:proofErr w:type="spellEnd"/>
          <w:r w:rsidRPr="005F1BB2">
            <w:rPr>
              <w:color w:val="000000"/>
            </w:rPr>
            <w:t xml:space="preserve"> </w:t>
          </w:r>
          <w:proofErr w:type="spellStart"/>
          <w:r w:rsidRPr="005F1BB2">
            <w:rPr>
              <w:color w:val="000000"/>
            </w:rPr>
            <w:t>Insan</w:t>
          </w:r>
          <w:proofErr w:type="spellEnd"/>
          <w:r w:rsidRPr="005F1BB2">
            <w:rPr>
              <w:color w:val="000000"/>
            </w:rPr>
            <w:t xml:space="preserve"> </w:t>
          </w:r>
          <w:proofErr w:type="spellStart"/>
          <w:r w:rsidRPr="005F1BB2">
            <w:rPr>
              <w:color w:val="000000"/>
            </w:rPr>
            <w:t>Cendekia</w:t>
          </w:r>
          <w:proofErr w:type="spellEnd"/>
          <w:r w:rsidRPr="005F1BB2">
            <w:rPr>
              <w:color w:val="000000"/>
            </w:rPr>
            <w:t xml:space="preserve"> Halmahera Barat. </w:t>
          </w:r>
          <w:proofErr w:type="spellStart"/>
          <w:r w:rsidRPr="005F1BB2">
            <w:rPr>
              <w:i/>
              <w:iCs/>
              <w:color w:val="000000"/>
            </w:rPr>
            <w:t>Jurnal</w:t>
          </w:r>
          <w:proofErr w:type="spellEnd"/>
          <w:r w:rsidRPr="005F1BB2">
            <w:rPr>
              <w:i/>
              <w:iCs/>
              <w:color w:val="000000"/>
            </w:rPr>
            <w:t xml:space="preserve"> </w:t>
          </w:r>
          <w:proofErr w:type="spellStart"/>
          <w:r w:rsidRPr="005F1BB2">
            <w:rPr>
              <w:i/>
              <w:iCs/>
              <w:color w:val="000000"/>
            </w:rPr>
            <w:t>Ilmiah</w:t>
          </w:r>
          <w:proofErr w:type="spellEnd"/>
          <w:r w:rsidRPr="005F1BB2">
            <w:rPr>
              <w:i/>
              <w:iCs/>
              <w:color w:val="000000"/>
            </w:rPr>
            <w:t xml:space="preserve"> </w:t>
          </w:r>
          <w:proofErr w:type="spellStart"/>
          <w:r w:rsidRPr="005F1BB2">
            <w:rPr>
              <w:i/>
              <w:iCs/>
              <w:color w:val="000000"/>
            </w:rPr>
            <w:t>Wahana</w:t>
          </w:r>
          <w:proofErr w:type="spellEnd"/>
          <w:r w:rsidRPr="005F1BB2">
            <w:rPr>
              <w:i/>
              <w:iCs/>
              <w:color w:val="000000"/>
            </w:rPr>
            <w:t xml:space="preserve"> </w:t>
          </w:r>
          <w:proofErr w:type="spellStart"/>
          <w:r w:rsidRPr="005F1BB2">
            <w:rPr>
              <w:i/>
              <w:iCs/>
              <w:color w:val="000000"/>
            </w:rPr>
            <w:t>Pendidikan</w:t>
          </w:r>
          <w:proofErr w:type="spellEnd"/>
          <w:r w:rsidRPr="005F1BB2">
            <w:rPr>
              <w:color w:val="000000"/>
            </w:rPr>
            <w:t xml:space="preserve">, </w:t>
          </w:r>
          <w:r w:rsidRPr="005F1BB2">
            <w:rPr>
              <w:i/>
              <w:iCs/>
              <w:color w:val="000000"/>
            </w:rPr>
            <w:t>10</w:t>
          </w:r>
          <w:r w:rsidRPr="005F1BB2">
            <w:rPr>
              <w:color w:val="000000"/>
            </w:rPr>
            <w:t>(13), 810–821.</w:t>
          </w:r>
        </w:p>
        <w:p w14:paraId="5406A674" w14:textId="77777777" w:rsidR="005F1BB2" w:rsidRPr="005F1BB2" w:rsidRDefault="005F1BB2" w:rsidP="005F1BB2">
          <w:pPr>
            <w:autoSpaceDE w:val="0"/>
            <w:autoSpaceDN w:val="0"/>
            <w:ind w:hanging="480"/>
            <w:jc w:val="both"/>
            <w:divId w:val="188226551"/>
            <w:rPr>
              <w:color w:val="000000"/>
            </w:rPr>
          </w:pPr>
          <w:proofErr w:type="spellStart"/>
          <w:r w:rsidRPr="005F1BB2">
            <w:rPr>
              <w:color w:val="000000"/>
            </w:rPr>
            <w:t>Listiani</w:t>
          </w:r>
          <w:proofErr w:type="spellEnd"/>
          <w:r w:rsidRPr="005F1BB2">
            <w:rPr>
              <w:color w:val="000000"/>
            </w:rPr>
            <w:t xml:space="preserve">, L. (2025). Scientific Literacy in Indonesian Secondary Education: Are We Ready to be Scientifically Literate Society? </w:t>
          </w:r>
          <w:r w:rsidRPr="005F1BB2">
            <w:rPr>
              <w:i/>
              <w:iCs/>
              <w:color w:val="000000"/>
            </w:rPr>
            <w:t>International Journal of STEM Education for Sustainability</w:t>
          </w:r>
          <w:r w:rsidRPr="005F1BB2">
            <w:rPr>
              <w:color w:val="000000"/>
            </w:rPr>
            <w:t xml:space="preserve">, </w:t>
          </w:r>
          <w:r w:rsidRPr="005F1BB2">
            <w:rPr>
              <w:i/>
              <w:iCs/>
              <w:color w:val="000000"/>
            </w:rPr>
            <w:t>5</w:t>
          </w:r>
          <w:r w:rsidRPr="005F1BB2">
            <w:rPr>
              <w:color w:val="000000"/>
            </w:rPr>
            <w:t>(1), 41–52. https://doi.org/10.53889/ijses.v5i1.445</w:t>
          </w:r>
        </w:p>
        <w:p w14:paraId="1E2C9F30" w14:textId="77777777" w:rsidR="005F1BB2" w:rsidRPr="005F1BB2" w:rsidRDefault="005F1BB2" w:rsidP="005F1BB2">
          <w:pPr>
            <w:autoSpaceDE w:val="0"/>
            <w:autoSpaceDN w:val="0"/>
            <w:ind w:hanging="480"/>
            <w:jc w:val="both"/>
            <w:divId w:val="1592157858"/>
            <w:rPr>
              <w:color w:val="000000"/>
            </w:rPr>
          </w:pPr>
          <w:r w:rsidRPr="005F1BB2">
            <w:rPr>
              <w:color w:val="000000"/>
            </w:rPr>
            <w:t xml:space="preserve">Makena, J. (2024). </w:t>
          </w:r>
          <w:r w:rsidRPr="005F1BB2">
            <w:rPr>
              <w:i/>
              <w:iCs/>
              <w:color w:val="000000"/>
            </w:rPr>
            <w:t xml:space="preserve">Impact of the Level of Scientific Literacy on Academic Achievement in IGCSE Physics in Arusha </w:t>
          </w:r>
          <w:proofErr w:type="gramStart"/>
          <w:r w:rsidRPr="005F1BB2">
            <w:rPr>
              <w:i/>
              <w:iCs/>
              <w:color w:val="000000"/>
            </w:rPr>
            <w:t>Region ,</w:t>
          </w:r>
          <w:proofErr w:type="gramEnd"/>
          <w:r w:rsidRPr="005F1BB2">
            <w:rPr>
              <w:i/>
              <w:iCs/>
              <w:color w:val="000000"/>
            </w:rPr>
            <w:t xml:space="preserve"> Tanzania . Graduate Student University of Nairobi Senior Lecturer University of Nairobi</w:t>
          </w:r>
          <w:r w:rsidRPr="005F1BB2">
            <w:rPr>
              <w:color w:val="000000"/>
            </w:rPr>
            <w:t xml:space="preserve">. </w:t>
          </w:r>
          <w:r w:rsidRPr="005F1BB2">
            <w:rPr>
              <w:i/>
              <w:iCs/>
              <w:color w:val="000000"/>
            </w:rPr>
            <w:t>12</w:t>
          </w:r>
          <w:r w:rsidRPr="005F1BB2">
            <w:rPr>
              <w:color w:val="000000"/>
            </w:rPr>
            <w:t>(11), 83–94.</w:t>
          </w:r>
        </w:p>
        <w:p w14:paraId="30E3AF42" w14:textId="77777777" w:rsidR="005F1BB2" w:rsidRPr="005F1BB2" w:rsidRDefault="005F1BB2" w:rsidP="005F1BB2">
          <w:pPr>
            <w:autoSpaceDE w:val="0"/>
            <w:autoSpaceDN w:val="0"/>
            <w:ind w:hanging="480"/>
            <w:jc w:val="both"/>
            <w:divId w:val="1936984813"/>
            <w:rPr>
              <w:color w:val="000000"/>
            </w:rPr>
          </w:pPr>
          <w:r w:rsidRPr="005F1BB2">
            <w:rPr>
              <w:color w:val="000000"/>
            </w:rPr>
            <w:t xml:space="preserve">Noor, M. S. A. M. (2021). Assessing Secondary Students’ Scientific Literacy: A Comparative Study of Suburban Schools in England and Malaysia. </w:t>
          </w:r>
          <w:r w:rsidRPr="005F1BB2">
            <w:rPr>
              <w:i/>
              <w:iCs/>
              <w:color w:val="000000"/>
            </w:rPr>
            <w:t>Science Education International</w:t>
          </w:r>
          <w:r w:rsidRPr="005F1BB2">
            <w:rPr>
              <w:color w:val="000000"/>
            </w:rPr>
            <w:t xml:space="preserve">, </w:t>
          </w:r>
          <w:r w:rsidRPr="005F1BB2">
            <w:rPr>
              <w:i/>
              <w:iCs/>
              <w:color w:val="000000"/>
            </w:rPr>
            <w:t>32</w:t>
          </w:r>
          <w:r w:rsidRPr="005F1BB2">
            <w:rPr>
              <w:color w:val="000000"/>
            </w:rPr>
            <w:t>(4), 343–352. https://doi.org/10.33828/sei.v32.i4.9</w:t>
          </w:r>
        </w:p>
        <w:p w14:paraId="29C74102" w14:textId="77777777" w:rsidR="005F1BB2" w:rsidRPr="005F1BB2" w:rsidRDefault="005F1BB2" w:rsidP="005F1BB2">
          <w:pPr>
            <w:autoSpaceDE w:val="0"/>
            <w:autoSpaceDN w:val="0"/>
            <w:ind w:hanging="480"/>
            <w:jc w:val="both"/>
            <w:divId w:val="1947420175"/>
            <w:rPr>
              <w:color w:val="000000"/>
            </w:rPr>
          </w:pPr>
          <w:proofErr w:type="spellStart"/>
          <w:r w:rsidRPr="005F1BB2">
            <w:rPr>
              <w:color w:val="000000"/>
            </w:rPr>
            <w:t>Pangesti</w:t>
          </w:r>
          <w:proofErr w:type="spellEnd"/>
          <w:r w:rsidRPr="005F1BB2">
            <w:rPr>
              <w:color w:val="000000"/>
            </w:rPr>
            <w:t xml:space="preserve">, K. S., Loka, D. F., &amp; Lestari, A. (2025). </w:t>
          </w:r>
          <w:proofErr w:type="spellStart"/>
          <w:r w:rsidRPr="005F1BB2">
            <w:rPr>
              <w:i/>
              <w:iCs/>
              <w:color w:val="000000"/>
            </w:rPr>
            <w:t>Eksplorasi</w:t>
          </w:r>
          <w:proofErr w:type="spellEnd"/>
          <w:r w:rsidRPr="005F1BB2">
            <w:rPr>
              <w:i/>
              <w:iCs/>
              <w:color w:val="000000"/>
            </w:rPr>
            <w:t xml:space="preserve"> </w:t>
          </w:r>
          <w:proofErr w:type="spellStart"/>
          <w:r w:rsidRPr="005F1BB2">
            <w:rPr>
              <w:i/>
              <w:iCs/>
              <w:color w:val="000000"/>
            </w:rPr>
            <w:t>Penerapan</w:t>
          </w:r>
          <w:proofErr w:type="spellEnd"/>
          <w:r w:rsidRPr="005F1BB2">
            <w:rPr>
              <w:i/>
              <w:iCs/>
              <w:color w:val="000000"/>
            </w:rPr>
            <w:t xml:space="preserve"> Model </w:t>
          </w:r>
          <w:proofErr w:type="spellStart"/>
          <w:r w:rsidRPr="005F1BB2">
            <w:rPr>
              <w:i/>
              <w:iCs/>
              <w:color w:val="000000"/>
            </w:rPr>
            <w:t>Pembelajaran</w:t>
          </w:r>
          <w:proofErr w:type="spellEnd"/>
          <w:r w:rsidRPr="005F1BB2">
            <w:rPr>
              <w:i/>
              <w:iCs/>
              <w:color w:val="000000"/>
            </w:rPr>
            <w:t xml:space="preserve"> </w:t>
          </w:r>
          <w:proofErr w:type="spellStart"/>
          <w:r w:rsidRPr="005F1BB2">
            <w:rPr>
              <w:i/>
              <w:iCs/>
              <w:color w:val="000000"/>
            </w:rPr>
            <w:t>Berbasis</w:t>
          </w:r>
          <w:proofErr w:type="spellEnd"/>
          <w:r w:rsidRPr="005F1BB2">
            <w:rPr>
              <w:i/>
              <w:iCs/>
              <w:color w:val="000000"/>
            </w:rPr>
            <w:t xml:space="preserve"> </w:t>
          </w:r>
          <w:proofErr w:type="spellStart"/>
          <w:r w:rsidRPr="005F1BB2">
            <w:rPr>
              <w:i/>
              <w:iCs/>
              <w:color w:val="000000"/>
            </w:rPr>
            <w:t>Masalah</w:t>
          </w:r>
          <w:proofErr w:type="spellEnd"/>
          <w:r w:rsidRPr="005F1BB2">
            <w:rPr>
              <w:i/>
              <w:iCs/>
              <w:color w:val="000000"/>
            </w:rPr>
            <w:t xml:space="preserve"> </w:t>
          </w:r>
          <w:proofErr w:type="spellStart"/>
          <w:r w:rsidRPr="005F1BB2">
            <w:rPr>
              <w:i/>
              <w:iCs/>
              <w:color w:val="000000"/>
            </w:rPr>
            <w:t>Dalam</w:t>
          </w:r>
          <w:proofErr w:type="spellEnd"/>
          <w:r w:rsidRPr="005F1BB2">
            <w:rPr>
              <w:i/>
              <w:iCs/>
              <w:color w:val="000000"/>
            </w:rPr>
            <w:t xml:space="preserve"> </w:t>
          </w:r>
          <w:proofErr w:type="spellStart"/>
          <w:r w:rsidRPr="005F1BB2">
            <w:rPr>
              <w:i/>
              <w:iCs/>
              <w:color w:val="000000"/>
            </w:rPr>
            <w:t>Menumbuhkan</w:t>
          </w:r>
          <w:proofErr w:type="spellEnd"/>
          <w:r w:rsidRPr="005F1BB2">
            <w:rPr>
              <w:i/>
              <w:iCs/>
              <w:color w:val="000000"/>
            </w:rPr>
            <w:t xml:space="preserve"> </w:t>
          </w:r>
          <w:proofErr w:type="spellStart"/>
          <w:r w:rsidRPr="005F1BB2">
            <w:rPr>
              <w:i/>
              <w:iCs/>
              <w:color w:val="000000"/>
            </w:rPr>
            <w:t>Keterampilan</w:t>
          </w:r>
          <w:proofErr w:type="spellEnd"/>
          <w:r w:rsidRPr="005F1BB2">
            <w:rPr>
              <w:i/>
              <w:iCs/>
              <w:color w:val="000000"/>
            </w:rPr>
            <w:t xml:space="preserve"> </w:t>
          </w:r>
          <w:proofErr w:type="spellStart"/>
          <w:r w:rsidRPr="005F1BB2">
            <w:rPr>
              <w:i/>
              <w:iCs/>
              <w:color w:val="000000"/>
            </w:rPr>
            <w:t>Berpikir</w:t>
          </w:r>
          <w:proofErr w:type="spellEnd"/>
          <w:r w:rsidRPr="005F1BB2">
            <w:rPr>
              <w:i/>
              <w:iCs/>
              <w:color w:val="000000"/>
            </w:rPr>
            <w:t xml:space="preserve"> </w:t>
          </w:r>
          <w:proofErr w:type="spellStart"/>
          <w:r w:rsidRPr="005F1BB2">
            <w:rPr>
              <w:i/>
              <w:iCs/>
              <w:color w:val="000000"/>
            </w:rPr>
            <w:t>Kritis</w:t>
          </w:r>
          <w:proofErr w:type="spellEnd"/>
          <w:r w:rsidRPr="005F1BB2">
            <w:rPr>
              <w:i/>
              <w:iCs/>
              <w:color w:val="000000"/>
            </w:rPr>
            <w:t xml:space="preserve"> </w:t>
          </w:r>
          <w:proofErr w:type="spellStart"/>
          <w:r w:rsidRPr="005F1BB2">
            <w:rPr>
              <w:i/>
              <w:iCs/>
              <w:color w:val="000000"/>
            </w:rPr>
            <w:t>Siswa</w:t>
          </w:r>
          <w:proofErr w:type="spellEnd"/>
          <w:r w:rsidRPr="005F1BB2">
            <w:rPr>
              <w:color w:val="000000"/>
            </w:rPr>
            <w:t xml:space="preserve">. </w:t>
          </w:r>
          <w:r w:rsidRPr="005F1BB2">
            <w:rPr>
              <w:i/>
              <w:iCs/>
              <w:color w:val="000000"/>
            </w:rPr>
            <w:t>9</w:t>
          </w:r>
          <w:r w:rsidRPr="005F1BB2">
            <w:rPr>
              <w:color w:val="000000"/>
            </w:rPr>
            <w:t>(2), 125. https://doi.org/10.29303/jpap.v9i2.1030</w:t>
          </w:r>
        </w:p>
        <w:p w14:paraId="5C15AEE2" w14:textId="77777777" w:rsidR="005F1BB2" w:rsidRPr="005F1BB2" w:rsidRDefault="005F1BB2" w:rsidP="005F1BB2">
          <w:pPr>
            <w:autoSpaceDE w:val="0"/>
            <w:autoSpaceDN w:val="0"/>
            <w:ind w:hanging="480"/>
            <w:jc w:val="both"/>
            <w:divId w:val="1120101250"/>
            <w:rPr>
              <w:color w:val="000000"/>
            </w:rPr>
          </w:pPr>
          <w:proofErr w:type="spellStart"/>
          <w:r w:rsidRPr="005F1BB2">
            <w:rPr>
              <w:color w:val="000000"/>
            </w:rPr>
            <w:lastRenderedPageBreak/>
            <w:t>Parmin</w:t>
          </w:r>
          <w:proofErr w:type="spellEnd"/>
          <w:r w:rsidRPr="005F1BB2">
            <w:rPr>
              <w:color w:val="000000"/>
            </w:rPr>
            <w:t xml:space="preserve">, P., Savitri, E. N., </w:t>
          </w:r>
          <w:proofErr w:type="spellStart"/>
          <w:r w:rsidRPr="005F1BB2">
            <w:rPr>
              <w:color w:val="000000"/>
            </w:rPr>
            <w:t>Khusniati</w:t>
          </w:r>
          <w:proofErr w:type="spellEnd"/>
          <w:r w:rsidRPr="005F1BB2">
            <w:rPr>
              <w:color w:val="000000"/>
            </w:rPr>
            <w:t>, M., &amp; El Islami, R. A. Z. (2022). The prospective science teachers’ skills in reconstructing indigenous knowledge of local culture on breast milk using pare (</w:t>
          </w:r>
          <w:proofErr w:type="spellStart"/>
          <w:r w:rsidRPr="005F1BB2">
            <w:rPr>
              <w:color w:val="000000"/>
            </w:rPr>
            <w:t>Momordica</w:t>
          </w:r>
          <w:proofErr w:type="spellEnd"/>
          <w:r w:rsidRPr="005F1BB2">
            <w:rPr>
              <w:color w:val="000000"/>
            </w:rPr>
            <w:t xml:space="preserve"> </w:t>
          </w:r>
          <w:proofErr w:type="spellStart"/>
          <w:r w:rsidRPr="005F1BB2">
            <w:rPr>
              <w:color w:val="000000"/>
            </w:rPr>
            <w:t>charantia</w:t>
          </w:r>
          <w:proofErr w:type="spellEnd"/>
          <w:r w:rsidRPr="005F1BB2">
            <w:rPr>
              <w:color w:val="000000"/>
            </w:rPr>
            <w:t xml:space="preserve">). </w:t>
          </w:r>
          <w:r w:rsidRPr="005F1BB2">
            <w:rPr>
              <w:i/>
              <w:iCs/>
              <w:color w:val="000000"/>
            </w:rPr>
            <w:t>International Journal of Educational Research Open</w:t>
          </w:r>
          <w:r w:rsidRPr="005F1BB2">
            <w:rPr>
              <w:color w:val="000000"/>
            </w:rPr>
            <w:t xml:space="preserve">, </w:t>
          </w:r>
          <w:r w:rsidRPr="005F1BB2">
            <w:rPr>
              <w:i/>
              <w:iCs/>
              <w:color w:val="000000"/>
            </w:rPr>
            <w:t>3</w:t>
          </w:r>
          <w:r w:rsidRPr="005F1BB2">
            <w:rPr>
              <w:color w:val="000000"/>
            </w:rPr>
            <w:t>, 100193. https://doi.org/https://doi.org/10.1016/j.ijedro.2022.100193</w:t>
          </w:r>
        </w:p>
        <w:p w14:paraId="46E3070B" w14:textId="77777777" w:rsidR="005F1BB2" w:rsidRPr="005F1BB2" w:rsidRDefault="005F1BB2" w:rsidP="005F1BB2">
          <w:pPr>
            <w:autoSpaceDE w:val="0"/>
            <w:autoSpaceDN w:val="0"/>
            <w:ind w:hanging="480"/>
            <w:jc w:val="both"/>
            <w:divId w:val="1604996289"/>
            <w:rPr>
              <w:color w:val="000000"/>
            </w:rPr>
          </w:pPr>
          <w:r w:rsidRPr="005F1BB2">
            <w:rPr>
              <w:color w:val="000000"/>
            </w:rPr>
            <w:t xml:space="preserve">Pozuelo-Muñoz, J., </w:t>
          </w:r>
          <w:proofErr w:type="spellStart"/>
          <w:r w:rsidRPr="005F1BB2">
            <w:rPr>
              <w:color w:val="000000"/>
            </w:rPr>
            <w:t>Calvo-Zueco</w:t>
          </w:r>
          <w:proofErr w:type="spellEnd"/>
          <w:r w:rsidRPr="005F1BB2">
            <w:rPr>
              <w:color w:val="000000"/>
            </w:rPr>
            <w:t xml:space="preserve">, E., Sánchez-Sánchez, E., &amp; </w:t>
          </w:r>
          <w:proofErr w:type="spellStart"/>
          <w:r w:rsidRPr="005F1BB2">
            <w:rPr>
              <w:color w:val="000000"/>
            </w:rPr>
            <w:t>Cascarosa-Salillas</w:t>
          </w:r>
          <w:proofErr w:type="spellEnd"/>
          <w:r w:rsidRPr="005F1BB2">
            <w:rPr>
              <w:color w:val="000000"/>
            </w:rPr>
            <w:t xml:space="preserve">, E. (2023). Science Skills Development through Problem-Based Learning in Secondary Education. </w:t>
          </w:r>
          <w:r w:rsidRPr="005F1BB2">
            <w:rPr>
              <w:i/>
              <w:iCs/>
              <w:color w:val="000000"/>
            </w:rPr>
            <w:t>Education Sciences</w:t>
          </w:r>
          <w:r w:rsidRPr="005F1BB2">
            <w:rPr>
              <w:color w:val="000000"/>
            </w:rPr>
            <w:t xml:space="preserve">, </w:t>
          </w:r>
          <w:r w:rsidRPr="005F1BB2">
            <w:rPr>
              <w:i/>
              <w:iCs/>
              <w:color w:val="000000"/>
            </w:rPr>
            <w:t>13</w:t>
          </w:r>
          <w:r w:rsidRPr="005F1BB2">
            <w:rPr>
              <w:color w:val="000000"/>
            </w:rPr>
            <w:t>(11). https://doi.org/10.3390/educsci13111096</w:t>
          </w:r>
        </w:p>
        <w:p w14:paraId="0E91FCE7" w14:textId="77777777" w:rsidR="005F1BB2" w:rsidRPr="005F1BB2" w:rsidRDefault="005F1BB2" w:rsidP="005F1BB2">
          <w:pPr>
            <w:autoSpaceDE w:val="0"/>
            <w:autoSpaceDN w:val="0"/>
            <w:ind w:hanging="480"/>
            <w:jc w:val="both"/>
            <w:divId w:val="293101409"/>
            <w:rPr>
              <w:color w:val="000000"/>
            </w:rPr>
          </w:pPr>
          <w:r w:rsidRPr="005F1BB2">
            <w:rPr>
              <w:color w:val="000000"/>
            </w:rPr>
            <w:t xml:space="preserve">Rehman, N., Huang, X., Mahmood, A., </w:t>
          </w:r>
          <w:proofErr w:type="spellStart"/>
          <w:r w:rsidRPr="005F1BB2">
            <w:rPr>
              <w:color w:val="000000"/>
            </w:rPr>
            <w:t>AlGerafi</w:t>
          </w:r>
          <w:proofErr w:type="spellEnd"/>
          <w:r w:rsidRPr="005F1BB2">
            <w:rPr>
              <w:color w:val="000000"/>
            </w:rPr>
            <w:t xml:space="preserve">, M. A. M., &amp; Javed, S. (2024). Project-based learning as a catalyst for 21st-Century skills and student engagement in the math classroom. </w:t>
          </w:r>
          <w:proofErr w:type="spellStart"/>
          <w:r w:rsidRPr="005F1BB2">
            <w:rPr>
              <w:i/>
              <w:iCs/>
              <w:color w:val="000000"/>
            </w:rPr>
            <w:t>Heliyon</w:t>
          </w:r>
          <w:proofErr w:type="spellEnd"/>
          <w:r w:rsidRPr="005F1BB2">
            <w:rPr>
              <w:color w:val="000000"/>
            </w:rPr>
            <w:t xml:space="preserve">, </w:t>
          </w:r>
          <w:r w:rsidRPr="005F1BB2">
            <w:rPr>
              <w:i/>
              <w:iCs/>
              <w:color w:val="000000"/>
            </w:rPr>
            <w:t>10</w:t>
          </w:r>
          <w:r w:rsidRPr="005F1BB2">
            <w:rPr>
              <w:color w:val="000000"/>
            </w:rPr>
            <w:t>(23), e39988. https://doi.org/10.1016/j.heliyon.2024.e39988</w:t>
          </w:r>
        </w:p>
        <w:p w14:paraId="119FDD79" w14:textId="77777777" w:rsidR="005F1BB2" w:rsidRPr="005F1BB2" w:rsidRDefault="005F1BB2" w:rsidP="005F1BB2">
          <w:pPr>
            <w:autoSpaceDE w:val="0"/>
            <w:autoSpaceDN w:val="0"/>
            <w:ind w:hanging="480"/>
            <w:jc w:val="both"/>
            <w:divId w:val="239218134"/>
            <w:rPr>
              <w:color w:val="000000"/>
            </w:rPr>
          </w:pPr>
          <w:r w:rsidRPr="005F1BB2">
            <w:rPr>
              <w:color w:val="000000"/>
            </w:rPr>
            <w:t xml:space="preserve">Sari, S. A., Dewi, R. S., Saputra, K., </w:t>
          </w:r>
          <w:proofErr w:type="spellStart"/>
          <w:r w:rsidRPr="005F1BB2">
            <w:rPr>
              <w:color w:val="000000"/>
            </w:rPr>
            <w:t>Kembaren</w:t>
          </w:r>
          <w:proofErr w:type="spellEnd"/>
          <w:r w:rsidRPr="005F1BB2">
            <w:rPr>
              <w:color w:val="000000"/>
            </w:rPr>
            <w:t xml:space="preserve">, A., </w:t>
          </w:r>
          <w:proofErr w:type="spellStart"/>
          <w:r w:rsidRPr="005F1BB2">
            <w:rPr>
              <w:color w:val="000000"/>
            </w:rPr>
            <w:t>Hasibuan</w:t>
          </w:r>
          <w:proofErr w:type="spellEnd"/>
          <w:r w:rsidRPr="005F1BB2">
            <w:rPr>
              <w:color w:val="000000"/>
            </w:rPr>
            <w:t xml:space="preserve">, H., &amp; Talib, C. A. (2025). Integration of Analytical Chemistry Flipbooks Based on Project-Based Learning in Improving Critical Thinking Skills and Scientific Literacy To Support Sdg-4. </w:t>
          </w:r>
          <w:proofErr w:type="spellStart"/>
          <w:r w:rsidRPr="005F1BB2">
            <w:rPr>
              <w:i/>
              <w:iCs/>
              <w:color w:val="000000"/>
            </w:rPr>
            <w:t>Jurnal</w:t>
          </w:r>
          <w:proofErr w:type="spellEnd"/>
          <w:r w:rsidRPr="005F1BB2">
            <w:rPr>
              <w:i/>
              <w:iCs/>
              <w:color w:val="000000"/>
            </w:rPr>
            <w:t xml:space="preserve"> </w:t>
          </w:r>
          <w:proofErr w:type="spellStart"/>
          <w:r w:rsidRPr="005F1BB2">
            <w:rPr>
              <w:i/>
              <w:iCs/>
              <w:color w:val="000000"/>
            </w:rPr>
            <w:t>Pendidikan</w:t>
          </w:r>
          <w:proofErr w:type="spellEnd"/>
          <w:r w:rsidRPr="005F1BB2">
            <w:rPr>
              <w:i/>
              <w:iCs/>
              <w:color w:val="000000"/>
            </w:rPr>
            <w:t xml:space="preserve"> IPA Indonesia</w:t>
          </w:r>
          <w:r w:rsidRPr="005F1BB2">
            <w:rPr>
              <w:color w:val="000000"/>
            </w:rPr>
            <w:t xml:space="preserve">, </w:t>
          </w:r>
          <w:r w:rsidRPr="005F1BB2">
            <w:rPr>
              <w:i/>
              <w:iCs/>
              <w:color w:val="000000"/>
            </w:rPr>
            <w:t>14</w:t>
          </w:r>
          <w:r w:rsidRPr="005F1BB2">
            <w:rPr>
              <w:color w:val="000000"/>
            </w:rPr>
            <w:t>(1), 59–69. https://doi.org/10.15294/jpii.v14i1.21038</w:t>
          </w:r>
        </w:p>
        <w:p w14:paraId="3D001D3C" w14:textId="77777777" w:rsidR="005F1BB2" w:rsidRPr="005F1BB2" w:rsidRDefault="005F1BB2" w:rsidP="005F1BB2">
          <w:pPr>
            <w:autoSpaceDE w:val="0"/>
            <w:autoSpaceDN w:val="0"/>
            <w:ind w:hanging="480"/>
            <w:jc w:val="both"/>
            <w:divId w:val="2108501030"/>
            <w:rPr>
              <w:color w:val="000000"/>
            </w:rPr>
          </w:pPr>
          <w:r w:rsidRPr="005F1BB2">
            <w:rPr>
              <w:color w:val="000000"/>
            </w:rPr>
            <w:t xml:space="preserve">Sugiarti, S., Side, S., &amp; Fatmawati, F. (2019). </w:t>
          </w:r>
          <w:r w:rsidRPr="008E0391">
            <w:rPr>
              <w:color w:val="000000"/>
              <w:lang w:val="nl-BE"/>
            </w:rPr>
            <w:t xml:space="preserve">Pengaruh Model Pembelajaran Discovery Berbasis Kontekstual Terhadap Rasa Ingin Tahu Dan Kejujuran Akademik. </w:t>
          </w:r>
          <w:proofErr w:type="spellStart"/>
          <w:r w:rsidRPr="005F1BB2">
            <w:rPr>
              <w:i/>
              <w:iCs/>
              <w:color w:val="000000"/>
            </w:rPr>
            <w:t>Sainsmat</w:t>
          </w:r>
          <w:proofErr w:type="spellEnd"/>
          <w:r w:rsidRPr="005F1BB2">
            <w:rPr>
              <w:i/>
              <w:iCs/>
              <w:color w:val="000000"/>
            </w:rPr>
            <w:t xml:space="preserve"> : </w:t>
          </w:r>
          <w:proofErr w:type="spellStart"/>
          <w:r w:rsidRPr="005F1BB2">
            <w:rPr>
              <w:i/>
              <w:iCs/>
              <w:color w:val="000000"/>
            </w:rPr>
            <w:t>Jurnal</w:t>
          </w:r>
          <w:proofErr w:type="spellEnd"/>
          <w:r w:rsidRPr="005F1BB2">
            <w:rPr>
              <w:i/>
              <w:iCs/>
              <w:color w:val="000000"/>
            </w:rPr>
            <w:t xml:space="preserve"> </w:t>
          </w:r>
          <w:proofErr w:type="spellStart"/>
          <w:r w:rsidRPr="005F1BB2">
            <w:rPr>
              <w:i/>
              <w:iCs/>
              <w:color w:val="000000"/>
            </w:rPr>
            <w:t>Ilmiah</w:t>
          </w:r>
          <w:proofErr w:type="spellEnd"/>
          <w:r w:rsidRPr="005F1BB2">
            <w:rPr>
              <w:i/>
              <w:iCs/>
              <w:color w:val="000000"/>
            </w:rPr>
            <w:t xml:space="preserve"> </w:t>
          </w:r>
          <w:proofErr w:type="spellStart"/>
          <w:r w:rsidRPr="005F1BB2">
            <w:rPr>
              <w:i/>
              <w:iCs/>
              <w:color w:val="000000"/>
            </w:rPr>
            <w:t>Ilmu</w:t>
          </w:r>
          <w:proofErr w:type="spellEnd"/>
          <w:r w:rsidRPr="005F1BB2">
            <w:rPr>
              <w:i/>
              <w:iCs/>
              <w:color w:val="000000"/>
            </w:rPr>
            <w:t xml:space="preserve"> </w:t>
          </w:r>
          <w:proofErr w:type="spellStart"/>
          <w:r w:rsidRPr="005F1BB2">
            <w:rPr>
              <w:i/>
              <w:iCs/>
              <w:color w:val="000000"/>
            </w:rPr>
            <w:t>Pengetahuan</w:t>
          </w:r>
          <w:proofErr w:type="spellEnd"/>
          <w:r w:rsidRPr="005F1BB2">
            <w:rPr>
              <w:i/>
              <w:iCs/>
              <w:color w:val="000000"/>
            </w:rPr>
            <w:t xml:space="preserve"> </w:t>
          </w:r>
          <w:proofErr w:type="spellStart"/>
          <w:r w:rsidRPr="005F1BB2">
            <w:rPr>
              <w:i/>
              <w:iCs/>
              <w:color w:val="000000"/>
            </w:rPr>
            <w:t>Alam</w:t>
          </w:r>
          <w:proofErr w:type="spellEnd"/>
          <w:r w:rsidRPr="005F1BB2">
            <w:rPr>
              <w:color w:val="000000"/>
            </w:rPr>
            <w:t xml:space="preserve">, </w:t>
          </w:r>
          <w:r w:rsidRPr="005F1BB2">
            <w:rPr>
              <w:i/>
              <w:iCs/>
              <w:color w:val="000000"/>
            </w:rPr>
            <w:t>8</w:t>
          </w:r>
          <w:r w:rsidRPr="005F1BB2">
            <w:rPr>
              <w:color w:val="000000"/>
            </w:rPr>
            <w:t>(1), 49. https://doi.org/10.35580/sainsmat81101882019</w:t>
          </w:r>
        </w:p>
        <w:p w14:paraId="486E5C11" w14:textId="77777777" w:rsidR="005F1BB2" w:rsidRPr="005F1BB2" w:rsidRDefault="005F1BB2" w:rsidP="005F1BB2">
          <w:pPr>
            <w:autoSpaceDE w:val="0"/>
            <w:autoSpaceDN w:val="0"/>
            <w:ind w:hanging="480"/>
            <w:jc w:val="both"/>
            <w:divId w:val="1425684284"/>
            <w:rPr>
              <w:color w:val="000000"/>
            </w:rPr>
          </w:pPr>
          <w:proofErr w:type="spellStart"/>
          <w:r w:rsidRPr="005F1BB2">
            <w:rPr>
              <w:color w:val="000000"/>
            </w:rPr>
            <w:t>Sutrisna</w:t>
          </w:r>
          <w:proofErr w:type="spellEnd"/>
          <w:r w:rsidRPr="005F1BB2">
            <w:rPr>
              <w:color w:val="000000"/>
            </w:rPr>
            <w:t xml:space="preserve">, N. (2021). </w:t>
          </w:r>
          <w:proofErr w:type="spellStart"/>
          <w:r w:rsidRPr="005F1BB2">
            <w:rPr>
              <w:color w:val="000000"/>
            </w:rPr>
            <w:t>Analisis</w:t>
          </w:r>
          <w:proofErr w:type="spellEnd"/>
          <w:r w:rsidRPr="005F1BB2">
            <w:rPr>
              <w:color w:val="000000"/>
            </w:rPr>
            <w:t xml:space="preserve"> </w:t>
          </w:r>
          <w:proofErr w:type="spellStart"/>
          <w:r w:rsidRPr="005F1BB2">
            <w:rPr>
              <w:color w:val="000000"/>
            </w:rPr>
            <w:t>Kemampuan</w:t>
          </w:r>
          <w:proofErr w:type="spellEnd"/>
          <w:r w:rsidRPr="005F1BB2">
            <w:rPr>
              <w:color w:val="000000"/>
            </w:rPr>
            <w:t xml:space="preserve"> </w:t>
          </w:r>
          <w:proofErr w:type="spellStart"/>
          <w:r w:rsidRPr="005F1BB2">
            <w:rPr>
              <w:color w:val="000000"/>
            </w:rPr>
            <w:t>Literasi</w:t>
          </w:r>
          <w:proofErr w:type="spellEnd"/>
          <w:r w:rsidRPr="005F1BB2">
            <w:rPr>
              <w:color w:val="000000"/>
            </w:rPr>
            <w:t xml:space="preserve"> </w:t>
          </w:r>
          <w:proofErr w:type="spellStart"/>
          <w:r w:rsidRPr="005F1BB2">
            <w:rPr>
              <w:color w:val="000000"/>
            </w:rPr>
            <w:t>Sains</w:t>
          </w:r>
          <w:proofErr w:type="spellEnd"/>
          <w:r w:rsidRPr="005F1BB2">
            <w:rPr>
              <w:color w:val="000000"/>
            </w:rPr>
            <w:t xml:space="preserve"> </w:t>
          </w:r>
          <w:proofErr w:type="spellStart"/>
          <w:r w:rsidRPr="005F1BB2">
            <w:rPr>
              <w:color w:val="000000"/>
            </w:rPr>
            <w:t>Peserta</w:t>
          </w:r>
          <w:proofErr w:type="spellEnd"/>
          <w:r w:rsidRPr="005F1BB2">
            <w:rPr>
              <w:color w:val="000000"/>
            </w:rPr>
            <w:t xml:space="preserve"> </w:t>
          </w:r>
          <w:proofErr w:type="spellStart"/>
          <w:r w:rsidRPr="005F1BB2">
            <w:rPr>
              <w:color w:val="000000"/>
            </w:rPr>
            <w:t>Didik</w:t>
          </w:r>
          <w:proofErr w:type="spellEnd"/>
          <w:r w:rsidRPr="005F1BB2">
            <w:rPr>
              <w:color w:val="000000"/>
            </w:rPr>
            <w:t xml:space="preserve"> SMA di Kota Sungai </w:t>
          </w:r>
          <w:proofErr w:type="spellStart"/>
          <w:r w:rsidRPr="005F1BB2">
            <w:rPr>
              <w:color w:val="000000"/>
            </w:rPr>
            <w:t>Penuh</w:t>
          </w:r>
          <w:proofErr w:type="spellEnd"/>
          <w:r w:rsidRPr="005F1BB2">
            <w:rPr>
              <w:color w:val="000000"/>
            </w:rPr>
            <w:t xml:space="preserve">. </w:t>
          </w:r>
          <w:proofErr w:type="spellStart"/>
          <w:r w:rsidRPr="005F1BB2">
            <w:rPr>
              <w:i/>
              <w:iCs/>
              <w:color w:val="000000"/>
            </w:rPr>
            <w:t>Jurnal</w:t>
          </w:r>
          <w:proofErr w:type="spellEnd"/>
          <w:r w:rsidRPr="005F1BB2">
            <w:rPr>
              <w:i/>
              <w:iCs/>
              <w:color w:val="000000"/>
            </w:rPr>
            <w:t xml:space="preserve"> </w:t>
          </w:r>
          <w:proofErr w:type="spellStart"/>
          <w:r w:rsidRPr="005F1BB2">
            <w:rPr>
              <w:i/>
              <w:iCs/>
              <w:color w:val="000000"/>
            </w:rPr>
            <w:t>Inovasi</w:t>
          </w:r>
          <w:proofErr w:type="spellEnd"/>
          <w:r w:rsidRPr="005F1BB2">
            <w:rPr>
              <w:i/>
              <w:iCs/>
              <w:color w:val="000000"/>
            </w:rPr>
            <w:t xml:space="preserve"> </w:t>
          </w:r>
          <w:proofErr w:type="spellStart"/>
          <w:r w:rsidRPr="005F1BB2">
            <w:rPr>
              <w:i/>
              <w:iCs/>
              <w:color w:val="000000"/>
            </w:rPr>
            <w:t>Penelitian</w:t>
          </w:r>
          <w:proofErr w:type="spellEnd"/>
          <w:r w:rsidRPr="005F1BB2">
            <w:rPr>
              <w:color w:val="000000"/>
            </w:rPr>
            <w:t xml:space="preserve">, </w:t>
          </w:r>
          <w:r w:rsidRPr="005F1BB2">
            <w:rPr>
              <w:i/>
              <w:iCs/>
              <w:color w:val="000000"/>
            </w:rPr>
            <w:t>1</w:t>
          </w:r>
          <w:r w:rsidRPr="005F1BB2">
            <w:rPr>
              <w:color w:val="000000"/>
            </w:rPr>
            <w:t>(12), 2683–2693. https://www.dbpia.co.kr/journal/articleDetail?nodeId=NODE10756656</w:t>
          </w:r>
        </w:p>
        <w:p w14:paraId="4CCEC6C6" w14:textId="77777777" w:rsidR="005F1BB2" w:rsidRPr="005F1BB2" w:rsidRDefault="005F1BB2" w:rsidP="005F1BB2">
          <w:pPr>
            <w:autoSpaceDE w:val="0"/>
            <w:autoSpaceDN w:val="0"/>
            <w:ind w:hanging="480"/>
            <w:jc w:val="both"/>
            <w:divId w:val="191497662"/>
            <w:rPr>
              <w:color w:val="000000"/>
            </w:rPr>
          </w:pPr>
          <w:r w:rsidRPr="005F1BB2">
            <w:rPr>
              <w:color w:val="000000"/>
            </w:rPr>
            <w:t xml:space="preserve">Utami, M., &amp; Herawati, N. (2024). </w:t>
          </w:r>
          <w:proofErr w:type="spellStart"/>
          <w:r w:rsidRPr="005F1BB2">
            <w:rPr>
              <w:color w:val="000000"/>
            </w:rPr>
            <w:t>Pengaruh</w:t>
          </w:r>
          <w:proofErr w:type="spellEnd"/>
          <w:r w:rsidRPr="005F1BB2">
            <w:rPr>
              <w:color w:val="000000"/>
            </w:rPr>
            <w:t xml:space="preserve"> Model Problem Based Learning </w:t>
          </w:r>
          <w:proofErr w:type="gramStart"/>
          <w:r w:rsidRPr="005F1BB2">
            <w:rPr>
              <w:color w:val="000000"/>
            </w:rPr>
            <w:t>( PBL</w:t>
          </w:r>
          <w:proofErr w:type="gramEnd"/>
          <w:r w:rsidRPr="005F1BB2">
            <w:rPr>
              <w:color w:val="000000"/>
            </w:rPr>
            <w:t xml:space="preserve"> ) </w:t>
          </w:r>
          <w:proofErr w:type="spellStart"/>
          <w:r w:rsidRPr="005F1BB2">
            <w:rPr>
              <w:color w:val="000000"/>
            </w:rPr>
            <w:t>terhadap</w:t>
          </w:r>
          <w:proofErr w:type="spellEnd"/>
          <w:r w:rsidRPr="005F1BB2">
            <w:rPr>
              <w:color w:val="000000"/>
            </w:rPr>
            <w:t xml:space="preserve"> </w:t>
          </w:r>
          <w:proofErr w:type="spellStart"/>
          <w:r w:rsidRPr="005F1BB2">
            <w:rPr>
              <w:color w:val="000000"/>
            </w:rPr>
            <w:t>Kemampuan</w:t>
          </w:r>
          <w:proofErr w:type="spellEnd"/>
          <w:r w:rsidRPr="005F1BB2">
            <w:rPr>
              <w:color w:val="000000"/>
            </w:rPr>
            <w:t xml:space="preserve"> </w:t>
          </w:r>
          <w:proofErr w:type="spellStart"/>
          <w:r w:rsidRPr="005F1BB2">
            <w:rPr>
              <w:color w:val="000000"/>
            </w:rPr>
            <w:t>Berpikir</w:t>
          </w:r>
          <w:proofErr w:type="spellEnd"/>
          <w:r w:rsidRPr="005F1BB2">
            <w:rPr>
              <w:color w:val="000000"/>
            </w:rPr>
            <w:t xml:space="preserve"> </w:t>
          </w:r>
          <w:proofErr w:type="spellStart"/>
          <w:r w:rsidRPr="005F1BB2">
            <w:rPr>
              <w:color w:val="000000"/>
            </w:rPr>
            <w:t>Kritis</w:t>
          </w:r>
          <w:proofErr w:type="spellEnd"/>
          <w:r w:rsidRPr="005F1BB2">
            <w:rPr>
              <w:color w:val="000000"/>
            </w:rPr>
            <w:t xml:space="preserve"> </w:t>
          </w:r>
          <w:proofErr w:type="spellStart"/>
          <w:r w:rsidRPr="005F1BB2">
            <w:rPr>
              <w:color w:val="000000"/>
            </w:rPr>
            <w:t>Peserta</w:t>
          </w:r>
          <w:proofErr w:type="spellEnd"/>
          <w:r w:rsidRPr="005F1BB2">
            <w:rPr>
              <w:color w:val="000000"/>
            </w:rPr>
            <w:t xml:space="preserve"> </w:t>
          </w:r>
          <w:proofErr w:type="spellStart"/>
          <w:r w:rsidRPr="005F1BB2">
            <w:rPr>
              <w:color w:val="000000"/>
            </w:rPr>
            <w:t>Didik</w:t>
          </w:r>
          <w:proofErr w:type="spellEnd"/>
          <w:r w:rsidRPr="005F1BB2">
            <w:rPr>
              <w:color w:val="000000"/>
            </w:rPr>
            <w:t xml:space="preserve"> </w:t>
          </w:r>
          <w:proofErr w:type="spellStart"/>
          <w:r w:rsidRPr="005F1BB2">
            <w:rPr>
              <w:color w:val="000000"/>
            </w:rPr>
            <w:t>Kelas</w:t>
          </w:r>
          <w:proofErr w:type="spellEnd"/>
          <w:r w:rsidRPr="005F1BB2">
            <w:rPr>
              <w:color w:val="000000"/>
            </w:rPr>
            <w:t xml:space="preserve"> XI MIA SMAN 7 </w:t>
          </w:r>
          <w:proofErr w:type="spellStart"/>
          <w:r w:rsidRPr="005F1BB2">
            <w:rPr>
              <w:color w:val="000000"/>
            </w:rPr>
            <w:t>Mallawa</w:t>
          </w:r>
          <w:proofErr w:type="spellEnd"/>
          <w:r w:rsidRPr="005F1BB2">
            <w:rPr>
              <w:color w:val="000000"/>
            </w:rPr>
            <w:t xml:space="preserve"> ( </w:t>
          </w:r>
          <w:proofErr w:type="spellStart"/>
          <w:r w:rsidRPr="005F1BB2">
            <w:rPr>
              <w:color w:val="000000"/>
            </w:rPr>
            <w:t>Studi</w:t>
          </w:r>
          <w:proofErr w:type="spellEnd"/>
          <w:r w:rsidRPr="005F1BB2">
            <w:rPr>
              <w:color w:val="000000"/>
            </w:rPr>
            <w:t xml:space="preserve"> </w:t>
          </w:r>
          <w:proofErr w:type="spellStart"/>
          <w:r w:rsidRPr="005F1BB2">
            <w:rPr>
              <w:color w:val="000000"/>
            </w:rPr>
            <w:t>pada</w:t>
          </w:r>
          <w:proofErr w:type="spellEnd"/>
          <w:r w:rsidRPr="005F1BB2">
            <w:rPr>
              <w:color w:val="000000"/>
            </w:rPr>
            <w:t xml:space="preserve"> </w:t>
          </w:r>
          <w:proofErr w:type="spellStart"/>
          <w:r w:rsidRPr="005F1BB2">
            <w:rPr>
              <w:color w:val="000000"/>
            </w:rPr>
            <w:t>Materi</w:t>
          </w:r>
          <w:proofErr w:type="spellEnd"/>
          <w:r w:rsidRPr="005F1BB2">
            <w:rPr>
              <w:color w:val="000000"/>
            </w:rPr>
            <w:t xml:space="preserve"> </w:t>
          </w:r>
          <w:proofErr w:type="spellStart"/>
          <w:r w:rsidRPr="005F1BB2">
            <w:rPr>
              <w:color w:val="000000"/>
            </w:rPr>
            <w:t>Pokok</w:t>
          </w:r>
          <w:proofErr w:type="spellEnd"/>
          <w:r w:rsidRPr="005F1BB2">
            <w:rPr>
              <w:color w:val="000000"/>
            </w:rPr>
            <w:t xml:space="preserve"> </w:t>
          </w:r>
          <w:proofErr w:type="spellStart"/>
          <w:r w:rsidRPr="005F1BB2">
            <w:rPr>
              <w:color w:val="000000"/>
            </w:rPr>
            <w:t>Larutan</w:t>
          </w:r>
          <w:proofErr w:type="spellEnd"/>
          <w:r w:rsidRPr="005F1BB2">
            <w:rPr>
              <w:color w:val="000000"/>
            </w:rPr>
            <w:t xml:space="preserve"> </w:t>
          </w:r>
          <w:proofErr w:type="spellStart"/>
          <w:r w:rsidRPr="005F1BB2">
            <w:rPr>
              <w:color w:val="000000"/>
            </w:rPr>
            <w:t>Penyangga</w:t>
          </w:r>
          <w:proofErr w:type="spellEnd"/>
          <w:r w:rsidRPr="005F1BB2">
            <w:rPr>
              <w:color w:val="000000"/>
            </w:rPr>
            <w:t xml:space="preserve"> ) The Effect of Problem Based Learning ( PBL ) Model on Critical </w:t>
          </w:r>
          <w:proofErr w:type="spellStart"/>
          <w:r w:rsidRPr="005F1BB2">
            <w:rPr>
              <w:color w:val="000000"/>
            </w:rPr>
            <w:t>Thingking</w:t>
          </w:r>
          <w:proofErr w:type="spellEnd"/>
          <w:r w:rsidRPr="005F1BB2">
            <w:rPr>
              <w:color w:val="000000"/>
            </w:rPr>
            <w:t xml:space="preserve"> Skills of Stu. </w:t>
          </w:r>
          <w:proofErr w:type="spellStart"/>
          <w:r w:rsidRPr="005F1BB2">
            <w:rPr>
              <w:i/>
              <w:iCs/>
              <w:color w:val="000000"/>
            </w:rPr>
            <w:t>ChemEdu</w:t>
          </w:r>
          <w:proofErr w:type="spellEnd"/>
          <w:r w:rsidRPr="005F1BB2">
            <w:rPr>
              <w:i/>
              <w:iCs/>
              <w:color w:val="000000"/>
            </w:rPr>
            <w:t xml:space="preserve"> (</w:t>
          </w:r>
          <w:proofErr w:type="spellStart"/>
          <w:r w:rsidRPr="005F1BB2">
            <w:rPr>
              <w:i/>
              <w:iCs/>
              <w:color w:val="000000"/>
            </w:rPr>
            <w:t>Jurnal</w:t>
          </w:r>
          <w:proofErr w:type="spellEnd"/>
          <w:r w:rsidRPr="005F1BB2">
            <w:rPr>
              <w:i/>
              <w:iCs/>
              <w:color w:val="000000"/>
            </w:rPr>
            <w:t xml:space="preserve"> </w:t>
          </w:r>
          <w:proofErr w:type="spellStart"/>
          <w:r w:rsidRPr="005F1BB2">
            <w:rPr>
              <w:i/>
              <w:iCs/>
              <w:color w:val="000000"/>
            </w:rPr>
            <w:t>Ilmiah</w:t>
          </w:r>
          <w:proofErr w:type="spellEnd"/>
          <w:r w:rsidRPr="005F1BB2">
            <w:rPr>
              <w:i/>
              <w:iCs/>
              <w:color w:val="000000"/>
            </w:rPr>
            <w:t xml:space="preserve"> </w:t>
          </w:r>
          <w:proofErr w:type="spellStart"/>
          <w:r w:rsidRPr="005F1BB2">
            <w:rPr>
              <w:i/>
              <w:iCs/>
              <w:color w:val="000000"/>
            </w:rPr>
            <w:t>Pendidikan</w:t>
          </w:r>
          <w:proofErr w:type="spellEnd"/>
          <w:r w:rsidRPr="005F1BB2">
            <w:rPr>
              <w:i/>
              <w:iCs/>
              <w:color w:val="000000"/>
            </w:rPr>
            <w:t xml:space="preserve"> Kimia)</w:t>
          </w:r>
          <w:r w:rsidRPr="005F1BB2">
            <w:rPr>
              <w:color w:val="000000"/>
            </w:rPr>
            <w:t xml:space="preserve">, </w:t>
          </w:r>
          <w:r w:rsidRPr="005F1BB2">
            <w:rPr>
              <w:i/>
              <w:iCs/>
              <w:color w:val="000000"/>
            </w:rPr>
            <w:t>5</w:t>
          </w:r>
          <w:r w:rsidRPr="005F1BB2">
            <w:rPr>
              <w:color w:val="000000"/>
            </w:rPr>
            <w:t>, 61–72.</w:t>
          </w:r>
        </w:p>
        <w:p w14:paraId="44DF7743" w14:textId="77777777" w:rsidR="005F1BB2" w:rsidRDefault="005F1BB2" w:rsidP="00E83D66">
          <w:pPr>
            <w:pStyle w:val="Body"/>
            <w:spacing w:after="0"/>
            <w:ind w:left="720" w:hanging="720"/>
          </w:pPr>
          <w:r w:rsidRPr="005F1BB2">
            <w:rPr>
              <w:color w:val="000000"/>
            </w:rPr>
            <w:t> </w:t>
          </w:r>
        </w:p>
      </w:sdtContent>
    </w:sdt>
    <w:p w14:paraId="63AAE2BB" w14:textId="77777777"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2"/>
          <w:type w:val="continuous"/>
          <w:pgSz w:w="12240" w:h="15840"/>
          <w:pgMar w:top="1440" w:right="2016" w:bottom="2016" w:left="2016" w:header="720" w:footer="1123" w:gutter="0"/>
          <w:lnNumType w:countBy="1" w:restart="continuous"/>
          <w:cols w:space="720"/>
          <w:docGrid w:linePitch="272"/>
        </w:sectPr>
      </w:pPr>
    </w:p>
    <w:p w14:paraId="2DC9089C"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CFED8" w14:textId="77777777" w:rsidR="00CE1CF0" w:rsidRDefault="00CE1CF0" w:rsidP="00C37E61">
      <w:r>
        <w:separator/>
      </w:r>
    </w:p>
  </w:endnote>
  <w:endnote w:type="continuationSeparator" w:id="0">
    <w:p w14:paraId="30997D0B" w14:textId="77777777" w:rsidR="00CE1CF0" w:rsidRDefault="00CE1C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977E0" w14:textId="715C45E7" w:rsidR="00C37E61" w:rsidRPr="008E0391" w:rsidRDefault="00031298" w:rsidP="008E0391">
    <w:pPr>
      <w:pStyle w:val="Footer"/>
    </w:pPr>
    <w:r w:rsidRPr="008E039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586D" w14:textId="77777777" w:rsidR="009E048A" w:rsidRDefault="009E048A">
    <w:pPr>
      <w:pStyle w:val="Footer"/>
      <w:rPr>
        <w:rFonts w:ascii="Arial" w:hAnsi="Arial" w:cs="Arial"/>
        <w:sz w:val="16"/>
      </w:rPr>
    </w:pPr>
  </w:p>
  <w:p w14:paraId="3C0433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46FB5C" w14:textId="77777777" w:rsidR="009E048A" w:rsidRDefault="009E048A">
    <w:pPr>
      <w:pStyle w:val="Footer"/>
      <w:rPr>
        <w:rFonts w:ascii="Arial" w:hAnsi="Arial" w:cs="Arial"/>
        <w:sz w:val="16"/>
      </w:rPr>
    </w:pPr>
  </w:p>
  <w:p w14:paraId="2625A9E0" w14:textId="77777777" w:rsidR="00754C9A" w:rsidRPr="009E048A" w:rsidRDefault="00754C9A">
    <w:pPr>
      <w:pStyle w:val="Footer"/>
      <w:rPr>
        <w:rFonts w:ascii="Arial" w:hAnsi="Arial" w:cs="Arial"/>
        <w:i/>
        <w:sz w:val="16"/>
      </w:rPr>
    </w:pPr>
    <w:r w:rsidRPr="009E048A">
      <w:rPr>
        <w:rFonts w:ascii="Arial" w:hAnsi="Arial" w:cs="Arial"/>
        <w:i/>
        <w:sz w:val="16"/>
      </w:rPr>
      <w:t>*Correspondence author: Email: XYZ@ABC.COM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276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3987E" w14:textId="77777777" w:rsidR="00CE1CF0" w:rsidRDefault="00CE1CF0" w:rsidP="00C37E61">
      <w:r>
        <w:separator/>
      </w:r>
    </w:p>
  </w:footnote>
  <w:footnote w:type="continuationSeparator" w:id="0">
    <w:p w14:paraId="0D823B3E" w14:textId="77777777" w:rsidR="00CE1CF0" w:rsidRDefault="00CE1CF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98EC" w14:textId="77777777" w:rsidR="00296529" w:rsidRPr="00296529" w:rsidRDefault="00296529" w:rsidP="00296529">
    <w:pPr>
      <w:ind w:left="2160"/>
      <w:jc w:val="center"/>
      <w:rPr>
        <w:rFonts w:ascii="Times New Roman" w:eastAsia="Calibri" w:hAnsi="Times New Roman"/>
        <w:i/>
        <w:sz w:val="18"/>
        <w:szCs w:val="22"/>
      </w:rPr>
    </w:pPr>
  </w:p>
  <w:p w14:paraId="5F2596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588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25C2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64B0EF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D929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0A92E7"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8C48FC"/>
    <w:multiLevelType w:val="multilevel"/>
    <w:tmpl w:val="4978F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2866353"/>
    <w:multiLevelType w:val="multilevel"/>
    <w:tmpl w:val="B5A4ED04"/>
    <w:lvl w:ilvl="0">
      <w:start w:val="1"/>
      <w:numFmt w:val="decimal"/>
      <w:lvlText w:val="%1."/>
      <w:lvlJc w:val="left"/>
      <w:pPr>
        <w:tabs>
          <w:tab w:val="num" w:pos="990"/>
        </w:tabs>
        <w:ind w:left="990" w:hanging="360"/>
      </w:pPr>
    </w:lvl>
    <w:lvl w:ilvl="1">
      <w:start w:val="1"/>
      <w:numFmt w:val="lowerLetter"/>
      <w:lvlText w:val="%2)"/>
      <w:lvlJc w:val="left"/>
      <w:pPr>
        <w:tabs>
          <w:tab w:val="num" w:pos="1260"/>
        </w:tabs>
        <w:ind w:left="1260" w:hanging="360"/>
      </w:pPr>
      <w:rPr>
        <w:rFonts w:ascii="Arial" w:eastAsia="Times New Roman" w:hAnsi="Arial" w:cs="Arial"/>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9">
    <w:nsid w:val="184A1201"/>
    <w:multiLevelType w:val="multilevel"/>
    <w:tmpl w:val="C624F5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nsid w:val="190F12DE"/>
    <w:multiLevelType w:val="multilevel"/>
    <w:tmpl w:val="B5A4ED04"/>
    <w:lvl w:ilvl="0">
      <w:start w:val="1"/>
      <w:numFmt w:val="decimal"/>
      <w:lvlText w:val="%1."/>
      <w:lvlJc w:val="left"/>
      <w:pPr>
        <w:tabs>
          <w:tab w:val="num" w:pos="990"/>
        </w:tabs>
        <w:ind w:left="990" w:hanging="360"/>
      </w:pPr>
    </w:lvl>
    <w:lvl w:ilvl="1">
      <w:start w:val="1"/>
      <w:numFmt w:val="lowerLetter"/>
      <w:lvlText w:val="%2)"/>
      <w:lvlJc w:val="left"/>
      <w:pPr>
        <w:tabs>
          <w:tab w:val="num" w:pos="1260"/>
        </w:tabs>
        <w:ind w:left="1260" w:hanging="360"/>
      </w:pPr>
      <w:rPr>
        <w:rFonts w:ascii="Arial" w:eastAsia="Times New Roman" w:hAnsi="Arial" w:cs="Arial"/>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1">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F703DB7"/>
    <w:multiLevelType w:val="multilevel"/>
    <w:tmpl w:val="871C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9825E7"/>
    <w:multiLevelType w:val="multilevel"/>
    <w:tmpl w:val="7B2A6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3B8A6BD9"/>
    <w:multiLevelType w:val="multilevel"/>
    <w:tmpl w:val="C59A4804"/>
    <w:lvl w:ilvl="0">
      <w:start w:val="1"/>
      <w:numFmt w:val="decimal"/>
      <w:lvlText w:val="%1."/>
      <w:lvlJc w:val="left"/>
      <w:pPr>
        <w:tabs>
          <w:tab w:val="num" w:pos="360"/>
        </w:tabs>
        <w:ind w:left="360" w:hanging="360"/>
      </w:pPr>
    </w:lvl>
    <w:lvl w:ilvl="1">
      <w:start w:val="1"/>
      <w:numFmt w:val="lowerLetter"/>
      <w:lvlText w:val="%2."/>
      <w:lvlJc w:val="left"/>
      <w:pPr>
        <w:ind w:left="72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nsid w:val="4E781A06"/>
    <w:multiLevelType w:val="multilevel"/>
    <w:tmpl w:val="34143E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EBC3F0C"/>
    <w:multiLevelType w:val="multilevel"/>
    <w:tmpl w:val="EF24E4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A90428"/>
    <w:multiLevelType w:val="multilevel"/>
    <w:tmpl w:val="3F9CB2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5F6C094A"/>
    <w:multiLevelType w:val="hybridMultilevel"/>
    <w:tmpl w:val="0724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C2D4C"/>
    <w:multiLevelType w:val="hybridMultilevel"/>
    <w:tmpl w:val="D8E68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6A5058E7"/>
    <w:multiLevelType w:val="multilevel"/>
    <w:tmpl w:val="C0B6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nsid w:val="71A2204B"/>
    <w:multiLevelType w:val="hybridMultilevel"/>
    <w:tmpl w:val="6BCCE8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nsid w:val="77717EE3"/>
    <w:multiLevelType w:val="multilevel"/>
    <w:tmpl w:val="213C4F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8"/>
  </w:num>
  <w:num w:numId="9">
    <w:abstractNumId w:val="40"/>
  </w:num>
  <w:num w:numId="10">
    <w:abstractNumId w:val="2"/>
  </w:num>
  <w:num w:numId="11">
    <w:abstractNumId w:val="30"/>
  </w:num>
  <w:num w:numId="12">
    <w:abstractNumId w:val="3"/>
  </w:num>
  <w:num w:numId="13">
    <w:abstractNumId w:val="27"/>
  </w:num>
  <w:num w:numId="14">
    <w:abstractNumId w:val="12"/>
  </w:num>
  <w:num w:numId="15">
    <w:abstractNumId w:val="35"/>
  </w:num>
  <w:num w:numId="16">
    <w:abstractNumId w:val="5"/>
  </w:num>
  <w:num w:numId="17">
    <w:abstractNumId w:val="36"/>
  </w:num>
  <w:num w:numId="18">
    <w:abstractNumId w:val="20"/>
  </w:num>
  <w:num w:numId="19">
    <w:abstractNumId w:val="43"/>
  </w:num>
  <w:num w:numId="20">
    <w:abstractNumId w:val="17"/>
  </w:num>
  <w:num w:numId="21">
    <w:abstractNumId w:val="14"/>
  </w:num>
  <w:num w:numId="22">
    <w:abstractNumId w:val="19"/>
  </w:num>
  <w:num w:numId="23">
    <w:abstractNumId w:val="32"/>
  </w:num>
  <w:num w:numId="24">
    <w:abstractNumId w:val="41"/>
  </w:num>
  <w:num w:numId="25">
    <w:abstractNumId w:val="4"/>
  </w:num>
  <w:num w:numId="26">
    <w:abstractNumId w:val="25"/>
  </w:num>
  <w:num w:numId="27">
    <w:abstractNumId w:val="34"/>
  </w:num>
  <w:num w:numId="28">
    <w:abstractNumId w:val="42"/>
  </w:num>
  <w:num w:numId="29">
    <w:abstractNumId w:val="39"/>
  </w:num>
  <w:num w:numId="30">
    <w:abstractNumId w:val="15"/>
  </w:num>
  <w:num w:numId="31">
    <w:abstractNumId w:val="31"/>
  </w:num>
  <w:num w:numId="32">
    <w:abstractNumId w:val="38"/>
  </w:num>
  <w:num w:numId="33">
    <w:abstractNumId w:val="21"/>
  </w:num>
  <w:num w:numId="34">
    <w:abstractNumId w:val="9"/>
  </w:num>
  <w:num w:numId="35">
    <w:abstractNumId w:val="10"/>
  </w:num>
  <w:num w:numId="36">
    <w:abstractNumId w:val="13"/>
  </w:num>
  <w:num w:numId="37">
    <w:abstractNumId w:val="28"/>
  </w:num>
  <w:num w:numId="38">
    <w:abstractNumId w:val="16"/>
  </w:num>
  <w:num w:numId="39">
    <w:abstractNumId w:val="8"/>
  </w:num>
  <w:num w:numId="40">
    <w:abstractNumId w:val="33"/>
  </w:num>
  <w:num w:numId="41">
    <w:abstractNumId w:val="29"/>
  </w:num>
  <w:num w:numId="42">
    <w:abstractNumId w:val="6"/>
  </w:num>
  <w:num w:numId="43">
    <w:abstractNumId w:val="26"/>
  </w:num>
  <w:num w:numId="44">
    <w:abstractNumId w:val="2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7879"/>
    <w:rsid w:val="00030174"/>
    <w:rsid w:val="00031298"/>
    <w:rsid w:val="0004579C"/>
    <w:rsid w:val="00071019"/>
    <w:rsid w:val="00090CA6"/>
    <w:rsid w:val="000A47FA"/>
    <w:rsid w:val="000A65D3"/>
    <w:rsid w:val="000B1E33"/>
    <w:rsid w:val="000D295E"/>
    <w:rsid w:val="000D42BC"/>
    <w:rsid w:val="000D689F"/>
    <w:rsid w:val="000E7B7B"/>
    <w:rsid w:val="000E7D62"/>
    <w:rsid w:val="00103357"/>
    <w:rsid w:val="00123C9F"/>
    <w:rsid w:val="00126190"/>
    <w:rsid w:val="00130F17"/>
    <w:rsid w:val="001320BF"/>
    <w:rsid w:val="00163BC4"/>
    <w:rsid w:val="00191062"/>
    <w:rsid w:val="00192B72"/>
    <w:rsid w:val="001A29D8"/>
    <w:rsid w:val="001A5CAA"/>
    <w:rsid w:val="001A6E38"/>
    <w:rsid w:val="001B0427"/>
    <w:rsid w:val="001D3A51"/>
    <w:rsid w:val="001D5F3B"/>
    <w:rsid w:val="001E10D2"/>
    <w:rsid w:val="001E25B4"/>
    <w:rsid w:val="001E44FE"/>
    <w:rsid w:val="00200595"/>
    <w:rsid w:val="00204835"/>
    <w:rsid w:val="002141D5"/>
    <w:rsid w:val="00231920"/>
    <w:rsid w:val="0023195C"/>
    <w:rsid w:val="002347C9"/>
    <w:rsid w:val="0024282C"/>
    <w:rsid w:val="002460DC"/>
    <w:rsid w:val="00250985"/>
    <w:rsid w:val="002556F6"/>
    <w:rsid w:val="00283105"/>
    <w:rsid w:val="00284C4C"/>
    <w:rsid w:val="00287E68"/>
    <w:rsid w:val="00296529"/>
    <w:rsid w:val="002B27FB"/>
    <w:rsid w:val="002B685A"/>
    <w:rsid w:val="002C57D2"/>
    <w:rsid w:val="002E0D56"/>
    <w:rsid w:val="002F68FF"/>
    <w:rsid w:val="00305744"/>
    <w:rsid w:val="00315186"/>
    <w:rsid w:val="00322A32"/>
    <w:rsid w:val="0033343E"/>
    <w:rsid w:val="003512C2"/>
    <w:rsid w:val="00371FB6"/>
    <w:rsid w:val="003763C1"/>
    <w:rsid w:val="00376BBE"/>
    <w:rsid w:val="00377E3B"/>
    <w:rsid w:val="0039224F"/>
    <w:rsid w:val="003A43A4"/>
    <w:rsid w:val="003A7E18"/>
    <w:rsid w:val="003C4C86"/>
    <w:rsid w:val="003C6258"/>
    <w:rsid w:val="003E2904"/>
    <w:rsid w:val="00401927"/>
    <w:rsid w:val="0041027F"/>
    <w:rsid w:val="00412475"/>
    <w:rsid w:val="00423789"/>
    <w:rsid w:val="00435CE8"/>
    <w:rsid w:val="00440F43"/>
    <w:rsid w:val="00441B6F"/>
    <w:rsid w:val="00446221"/>
    <w:rsid w:val="00450E62"/>
    <w:rsid w:val="004539DB"/>
    <w:rsid w:val="00466943"/>
    <w:rsid w:val="00471A80"/>
    <w:rsid w:val="004957BC"/>
    <w:rsid w:val="004A4A8F"/>
    <w:rsid w:val="004D305E"/>
    <w:rsid w:val="004D4277"/>
    <w:rsid w:val="005016BF"/>
    <w:rsid w:val="00502516"/>
    <w:rsid w:val="00505F06"/>
    <w:rsid w:val="00506828"/>
    <w:rsid w:val="00513211"/>
    <w:rsid w:val="0053056E"/>
    <w:rsid w:val="00554FDA"/>
    <w:rsid w:val="0055645D"/>
    <w:rsid w:val="005667F1"/>
    <w:rsid w:val="005B57B9"/>
    <w:rsid w:val="005B7511"/>
    <w:rsid w:val="005C784C"/>
    <w:rsid w:val="005D17F6"/>
    <w:rsid w:val="005E5539"/>
    <w:rsid w:val="005F1BB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54B"/>
    <w:rsid w:val="007369E6"/>
    <w:rsid w:val="0074090F"/>
    <w:rsid w:val="007461AA"/>
    <w:rsid w:val="00746E59"/>
    <w:rsid w:val="0075123C"/>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4ED3"/>
    <w:rsid w:val="008B459E"/>
    <w:rsid w:val="008E0391"/>
    <w:rsid w:val="008E13AE"/>
    <w:rsid w:val="008E1506"/>
    <w:rsid w:val="008E710C"/>
    <w:rsid w:val="008F69D6"/>
    <w:rsid w:val="00902823"/>
    <w:rsid w:val="00915CA6"/>
    <w:rsid w:val="00927834"/>
    <w:rsid w:val="009500A6"/>
    <w:rsid w:val="00957C18"/>
    <w:rsid w:val="009659BA"/>
    <w:rsid w:val="00983040"/>
    <w:rsid w:val="0099128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54A"/>
    <w:rsid w:val="00A94063"/>
    <w:rsid w:val="00AA6219"/>
    <w:rsid w:val="00AA74E0"/>
    <w:rsid w:val="00AB2A66"/>
    <w:rsid w:val="00AB703F"/>
    <w:rsid w:val="00AC6BB8"/>
    <w:rsid w:val="00AE008F"/>
    <w:rsid w:val="00AF281D"/>
    <w:rsid w:val="00B01FCD"/>
    <w:rsid w:val="00B1776C"/>
    <w:rsid w:val="00B52583"/>
    <w:rsid w:val="00B52896"/>
    <w:rsid w:val="00B52F83"/>
    <w:rsid w:val="00B95236"/>
    <w:rsid w:val="00B96BD9"/>
    <w:rsid w:val="00BA1B01"/>
    <w:rsid w:val="00BA2641"/>
    <w:rsid w:val="00BB37AA"/>
    <w:rsid w:val="00BB5612"/>
    <w:rsid w:val="00BC53A0"/>
    <w:rsid w:val="00BE62AD"/>
    <w:rsid w:val="00BF121F"/>
    <w:rsid w:val="00BF1F80"/>
    <w:rsid w:val="00BF68E1"/>
    <w:rsid w:val="00C166EF"/>
    <w:rsid w:val="00C17EB0"/>
    <w:rsid w:val="00C27F5F"/>
    <w:rsid w:val="00C30A0F"/>
    <w:rsid w:val="00C37E61"/>
    <w:rsid w:val="00C64E1F"/>
    <w:rsid w:val="00C70F1B"/>
    <w:rsid w:val="00C71A47"/>
    <w:rsid w:val="00C7464C"/>
    <w:rsid w:val="00C83253"/>
    <w:rsid w:val="00C85588"/>
    <w:rsid w:val="00CD6755"/>
    <w:rsid w:val="00CD6856"/>
    <w:rsid w:val="00CE0089"/>
    <w:rsid w:val="00CE1CF0"/>
    <w:rsid w:val="00CE793C"/>
    <w:rsid w:val="00CF193C"/>
    <w:rsid w:val="00D14BAB"/>
    <w:rsid w:val="00D173F1"/>
    <w:rsid w:val="00D378E7"/>
    <w:rsid w:val="00D608F0"/>
    <w:rsid w:val="00D74CB0"/>
    <w:rsid w:val="00D8295D"/>
    <w:rsid w:val="00DC2A65"/>
    <w:rsid w:val="00DD3DA1"/>
    <w:rsid w:val="00DE15F0"/>
    <w:rsid w:val="00DE5663"/>
    <w:rsid w:val="00DE78AA"/>
    <w:rsid w:val="00DF76AF"/>
    <w:rsid w:val="00E053D0"/>
    <w:rsid w:val="00E11D5D"/>
    <w:rsid w:val="00E15994"/>
    <w:rsid w:val="00E3114E"/>
    <w:rsid w:val="00E31A70"/>
    <w:rsid w:val="00E35B02"/>
    <w:rsid w:val="00E5739B"/>
    <w:rsid w:val="00E66496"/>
    <w:rsid w:val="00E66B35"/>
    <w:rsid w:val="00E66E10"/>
    <w:rsid w:val="00E769F6"/>
    <w:rsid w:val="00E83D66"/>
    <w:rsid w:val="00E8407C"/>
    <w:rsid w:val="00E84F3C"/>
    <w:rsid w:val="00EA012C"/>
    <w:rsid w:val="00EC6A55"/>
    <w:rsid w:val="00ED0288"/>
    <w:rsid w:val="00EE52CB"/>
    <w:rsid w:val="00EF581D"/>
    <w:rsid w:val="00EF7FD8"/>
    <w:rsid w:val="00F06F59"/>
    <w:rsid w:val="00F17988"/>
    <w:rsid w:val="00F43F7B"/>
    <w:rsid w:val="00F469F0"/>
    <w:rsid w:val="00F5172D"/>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C4C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78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17879"/>
    <w:rPr>
      <w:rFonts w:asciiTheme="majorHAnsi" w:eastAsiaTheme="majorEastAsia" w:hAnsiTheme="majorHAnsi" w:cstheme="majorBidi"/>
      <w:color w:val="243F60" w:themeColor="accent1" w:themeShade="7F"/>
      <w:sz w:val="24"/>
      <w:szCs w:val="24"/>
    </w:rPr>
  </w:style>
  <w:style w:type="table" w:customStyle="1" w:styleId="PlainTable2">
    <w:name w:val="Plain Table 2"/>
    <w:basedOn w:val="TableNormal"/>
    <w:uiPriority w:val="42"/>
    <w:rsid w:val="005B57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8154A"/>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5612567">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8226551">
      <w:marLeft w:val="480"/>
      <w:marRight w:val="0"/>
      <w:marTop w:val="0"/>
      <w:marBottom w:val="0"/>
      <w:divBdr>
        <w:top w:val="none" w:sz="0" w:space="0" w:color="auto"/>
        <w:left w:val="none" w:sz="0" w:space="0" w:color="auto"/>
        <w:bottom w:val="none" w:sz="0" w:space="0" w:color="auto"/>
        <w:right w:val="none" w:sz="0" w:space="0" w:color="auto"/>
      </w:divBdr>
    </w:div>
    <w:div w:id="191497662">
      <w:marLeft w:val="480"/>
      <w:marRight w:val="0"/>
      <w:marTop w:val="0"/>
      <w:marBottom w:val="0"/>
      <w:divBdr>
        <w:top w:val="none" w:sz="0" w:space="0" w:color="auto"/>
        <w:left w:val="none" w:sz="0" w:space="0" w:color="auto"/>
        <w:bottom w:val="none" w:sz="0" w:space="0" w:color="auto"/>
        <w:right w:val="none" w:sz="0" w:space="0" w:color="auto"/>
      </w:divBdr>
    </w:div>
    <w:div w:id="239218134">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3101409">
      <w:marLeft w:val="480"/>
      <w:marRight w:val="0"/>
      <w:marTop w:val="0"/>
      <w:marBottom w:val="0"/>
      <w:divBdr>
        <w:top w:val="none" w:sz="0" w:space="0" w:color="auto"/>
        <w:left w:val="none" w:sz="0" w:space="0" w:color="auto"/>
        <w:bottom w:val="none" w:sz="0" w:space="0" w:color="auto"/>
        <w:right w:val="none" w:sz="0" w:space="0" w:color="auto"/>
      </w:divBdr>
    </w:div>
    <w:div w:id="51480964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2295634">
      <w:marLeft w:val="480"/>
      <w:marRight w:val="0"/>
      <w:marTop w:val="0"/>
      <w:marBottom w:val="0"/>
      <w:divBdr>
        <w:top w:val="none" w:sz="0" w:space="0" w:color="auto"/>
        <w:left w:val="none" w:sz="0" w:space="0" w:color="auto"/>
        <w:bottom w:val="none" w:sz="0" w:space="0" w:color="auto"/>
        <w:right w:val="none" w:sz="0" w:space="0" w:color="auto"/>
      </w:divBdr>
    </w:div>
    <w:div w:id="761409946">
      <w:marLeft w:val="480"/>
      <w:marRight w:val="0"/>
      <w:marTop w:val="0"/>
      <w:marBottom w:val="0"/>
      <w:divBdr>
        <w:top w:val="none" w:sz="0" w:space="0" w:color="auto"/>
        <w:left w:val="none" w:sz="0" w:space="0" w:color="auto"/>
        <w:bottom w:val="none" w:sz="0" w:space="0" w:color="auto"/>
        <w:right w:val="none" w:sz="0" w:space="0" w:color="auto"/>
      </w:divBdr>
    </w:div>
    <w:div w:id="89065726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101250">
      <w:marLeft w:val="480"/>
      <w:marRight w:val="0"/>
      <w:marTop w:val="0"/>
      <w:marBottom w:val="0"/>
      <w:divBdr>
        <w:top w:val="none" w:sz="0" w:space="0" w:color="auto"/>
        <w:left w:val="none" w:sz="0" w:space="0" w:color="auto"/>
        <w:bottom w:val="none" w:sz="0" w:space="0" w:color="auto"/>
        <w:right w:val="none" w:sz="0" w:space="0" w:color="auto"/>
      </w:divBdr>
    </w:div>
    <w:div w:id="1145702782">
      <w:marLeft w:val="480"/>
      <w:marRight w:val="0"/>
      <w:marTop w:val="0"/>
      <w:marBottom w:val="0"/>
      <w:divBdr>
        <w:top w:val="none" w:sz="0" w:space="0" w:color="auto"/>
        <w:left w:val="none" w:sz="0" w:space="0" w:color="auto"/>
        <w:bottom w:val="none" w:sz="0" w:space="0" w:color="auto"/>
        <w:right w:val="none" w:sz="0" w:space="0" w:color="auto"/>
      </w:divBdr>
    </w:div>
    <w:div w:id="1396273297">
      <w:marLeft w:val="480"/>
      <w:marRight w:val="0"/>
      <w:marTop w:val="0"/>
      <w:marBottom w:val="0"/>
      <w:divBdr>
        <w:top w:val="none" w:sz="0" w:space="0" w:color="auto"/>
        <w:left w:val="none" w:sz="0" w:space="0" w:color="auto"/>
        <w:bottom w:val="none" w:sz="0" w:space="0" w:color="auto"/>
        <w:right w:val="none" w:sz="0" w:space="0" w:color="auto"/>
      </w:divBdr>
    </w:div>
    <w:div w:id="1425684284">
      <w:marLeft w:val="480"/>
      <w:marRight w:val="0"/>
      <w:marTop w:val="0"/>
      <w:marBottom w:val="0"/>
      <w:divBdr>
        <w:top w:val="none" w:sz="0" w:space="0" w:color="auto"/>
        <w:left w:val="none" w:sz="0" w:space="0" w:color="auto"/>
        <w:bottom w:val="none" w:sz="0" w:space="0" w:color="auto"/>
        <w:right w:val="none" w:sz="0" w:space="0" w:color="auto"/>
      </w:divBdr>
    </w:div>
    <w:div w:id="1441220076">
      <w:marLeft w:val="480"/>
      <w:marRight w:val="0"/>
      <w:marTop w:val="0"/>
      <w:marBottom w:val="0"/>
      <w:divBdr>
        <w:top w:val="none" w:sz="0" w:space="0" w:color="auto"/>
        <w:left w:val="none" w:sz="0" w:space="0" w:color="auto"/>
        <w:bottom w:val="none" w:sz="0" w:space="0" w:color="auto"/>
        <w:right w:val="none" w:sz="0" w:space="0" w:color="auto"/>
      </w:divBdr>
    </w:div>
    <w:div w:id="1592157858">
      <w:marLeft w:val="480"/>
      <w:marRight w:val="0"/>
      <w:marTop w:val="0"/>
      <w:marBottom w:val="0"/>
      <w:divBdr>
        <w:top w:val="none" w:sz="0" w:space="0" w:color="auto"/>
        <w:left w:val="none" w:sz="0" w:space="0" w:color="auto"/>
        <w:bottom w:val="none" w:sz="0" w:space="0" w:color="auto"/>
        <w:right w:val="none" w:sz="0" w:space="0" w:color="auto"/>
      </w:divBdr>
    </w:div>
    <w:div w:id="1604996289">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6984813">
      <w:marLeft w:val="480"/>
      <w:marRight w:val="0"/>
      <w:marTop w:val="0"/>
      <w:marBottom w:val="0"/>
      <w:divBdr>
        <w:top w:val="none" w:sz="0" w:space="0" w:color="auto"/>
        <w:left w:val="none" w:sz="0" w:space="0" w:color="auto"/>
        <w:bottom w:val="none" w:sz="0" w:space="0" w:color="auto"/>
        <w:right w:val="none" w:sz="0" w:space="0" w:color="auto"/>
      </w:divBdr>
    </w:div>
    <w:div w:id="194742017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50103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00219C2F-EC13-4C0B-9FBC-8D1FB0EA6D04}"/>
      </w:docPartPr>
      <w:docPartBody>
        <w:p w:rsidR="009F4CDA" w:rsidRDefault="0074747F">
          <w:r w:rsidRPr="000600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7F"/>
    <w:rsid w:val="000A75E2"/>
    <w:rsid w:val="00442745"/>
    <w:rsid w:val="00565ED4"/>
    <w:rsid w:val="005E53DC"/>
    <w:rsid w:val="00627D0E"/>
    <w:rsid w:val="0074747F"/>
    <w:rsid w:val="00894ED3"/>
    <w:rsid w:val="009F4CDA"/>
    <w:rsid w:val="00A00AAE"/>
    <w:rsid w:val="00D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47F"/>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4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D9CB72-733D-4446-B914-53A01F1A953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690226599"/>
    <we:property name="MENDELEY_CITATIONS" value="[{&quot;citationID&quot;:&quot;MENDELEY_CITATION_1b68dcaf-f7f9-433d-be77-6e17bb729ecb&quot;,&quot;properties&quot;:{&quot;noteIndex&quot;:0},&quot;isEdited&quot;:false,&quot;manualOverride&quot;:{&quot;isManuallyOverridden&quot;:false,&quot;citeprocText&quot;:&quot;(Noor, 2021)&quot;,&quot;manualOverrideText&quot;:&quot;&quot;},&quot;citationTag&quot;:&quot;MENDELEY_CITATION_v3_eyJjaXRhdGlvbklEIjoiTUVOREVMRVlfQ0lUQVRJT05fMWI2OGRjYWYtZjdmOS00MzNkLWJlNzctNmUxN2JiNzI5ZWNiIiwicHJvcGVydGllcyI6eyJub3RlSW5kZXgiOjB9LCJpc0VkaXRlZCI6ZmFsc2UsIm1hbnVhbE92ZXJyaWRlIjp7ImlzTWFudWFsbHlPdmVycmlkZGVuIjpmYWxzZSwiY2l0ZXByb2NUZXh0IjoiKE5vb3IsIDIwMjEpIiwibWFudWFsT3ZlcnJpZGVUZXh0Ijoi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quot;,&quot;citationItems&quot;:[{&quot;id&quot;:&quot;c812096d-1046-3782-b488-415e8456aa53&quot;,&quot;itemData&quot;:{&quot;type&quot;:&quot;article-journal&quot;,&quot;id&quot;:&quot;c812096d-1046-3782-b488-415e8456aa53&quot;,&quot;title&quot;:&quot;Assessing Secondary Students’ Scientific Literacy: A Comparative Study of Suburban Schools in England and Malaysia&quot;,&quot;author&quot;:[{&quot;family&quot;:&quot;Noor&quot;,&quot;given&quot;:&quot;Mohd Syafiq Aiman Mat&quot;,&quot;parse-names&quot;:false,&quot;dropping-particle&quot;:&quot;&quot;,&quot;non-dropping-particle&quot;:&quot;&quot;}],&quot;container-title&quot;:&quot;Science Education International&quot;,&quot;DOI&quot;:&quot;10.33828/sei.v32.i4.9&quot;,&quot;ISSN&quot;:&quot;20772327&quot;,&quot;issued&quot;:{&quot;date-parts&quot;:[[2021]]},&quot;page&quot;:&quot;343-352&quot;,&quot;abstract&quot;:&quot;This study sought to assess the level of secondary students’ scientific literacy in suburban schools in Malaysia and England, a research area which to date has not been fully explored in the literature. The study analyzed the data using the OECD’s three domain-specific competencies of scientific literacy, namely: (i) explain phenomena scientifically, (ii) evaluate and design scientific enquiry, and (iii) interpret data and evidence scientifically. To assess the level of secondary students’ scientific literacy in these contexts, the study applied the scientific literacy assessment instrument called the “Nature of Scientific Literacy Test” (NOSLiT), first developed by Wenning (2006). The results indicated that the level of scientific literacy of English students was higher than that of Malaysian students across all three domain-specific competencies. Despite the fact that NOSLiT is a systematic and reliable instrument for assessing the level of students’ scientific literacy, the study found that OECD’s three domain-specific competencies of scientific literacy provided better insights into the level of secondary students’ scientific literacy in Malaysian and English suburban schools. It is suggested that future studies should use a qualitative approach to both data collection and analysis to understand the level of students’ scientific literacy in more detail.&quot;,&quot;issue&quot;:&quot;4&quot;,&quot;volume&quot;:&quot;32&quot;,&quot;container-title-short&quot;:&quot;&quot;},&quot;isTemporary&quot;:false,&quot;suppress-author&quot;:false,&quot;composite&quot;:false,&quot;author-only&quot;:false}]},{&quot;citationID&quot;:&quot;MENDELEY_CITATION_8a63511f-70c7-47f8-baeb-47a2e0c8df71&quot;,&quot;properties&quot;:{&quot;noteIndex&quot;:0},&quot;isEdited&quot;:false,&quot;manualOverride&quot;:{&quot;isManuallyOverridden&quot;:true,&quot;citeprocText&quot;:&quot;(Noor, 2021)&quot;,&quot;manualOverrideText&quot;:&quot;Noor, 2021&quot;},&quot;citationTag&quot;:&quot;MENDELEY_CITATION_v3_eyJjaXRhdGlvbklEIjoiTUVOREVMRVlfQ0lUQVRJT05fOGE2MzUxMWYtNzBjNy00N2Y4LWJhZWItNDdhMmUwYzhkZjcxIiwicHJvcGVydGllcyI6eyJub3RlSW5kZXgiOjB9LCJpc0VkaXRlZCI6ZmFsc2UsIm1hbnVhbE92ZXJyaWRlIjp7ImlzTWFudWFsbHlPdmVycmlkZGVuIjp0cnVlLCJjaXRlcHJvY1RleHQiOiIoTm9vciwgMjAyMSkiLCJtYW51YWxPdmVycmlkZVRleHQiOiJOb29yLCAyMDIx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quot;,&quot;citationItems&quot;:[{&quot;id&quot;:&quot;c812096d-1046-3782-b488-415e8456aa53&quot;,&quot;itemData&quot;:{&quot;type&quot;:&quot;article-journal&quot;,&quot;id&quot;:&quot;c812096d-1046-3782-b488-415e8456aa53&quot;,&quot;title&quot;:&quot;Assessing Secondary Students’ Scientific Literacy: A Comparative Study of Suburban Schools in England and Malaysia&quot;,&quot;author&quot;:[{&quot;family&quot;:&quot;Noor&quot;,&quot;given&quot;:&quot;Mohd Syafiq Aiman Mat&quot;,&quot;parse-names&quot;:false,&quot;dropping-particle&quot;:&quot;&quot;,&quot;non-dropping-particle&quot;:&quot;&quot;}],&quot;container-title&quot;:&quot;Science Education International&quot;,&quot;DOI&quot;:&quot;10.33828/sei.v32.i4.9&quot;,&quot;ISSN&quot;:&quot;20772327&quot;,&quot;issued&quot;:{&quot;date-parts&quot;:[[2021]]},&quot;page&quot;:&quot;343-352&quot;,&quot;abstract&quot;:&quot;This study sought to assess the level of secondary students’ scientific literacy in suburban schools in Malaysia and England, a research area which to date has not been fully explored in the literature. The study analyzed the data using the OECD’s three domain-specific competencies of scientific literacy, namely: (i) explain phenomena scientifically, (ii) evaluate and design scientific enquiry, and (iii) interpret data and evidence scientifically. To assess the level of secondary students’ scientific literacy in these contexts, the study applied the scientific literacy assessment instrument called the “Nature of Scientific Literacy Test” (NOSLiT), first developed by Wenning (2006). The results indicated that the level of scientific literacy of English students was higher than that of Malaysian students across all three domain-specific competencies. Despite the fact that NOSLiT is a systematic and reliable instrument for assessing the level of students’ scientific literacy, the study found that OECD’s three domain-specific competencies of scientific literacy provided better insights into the level of secondary students’ scientific literacy in Malaysian and English suburban schools. It is suggested that future studies should use a qualitative approach to both data collection and analysis to understand the level of students’ scientific literacy in more detail.&quot;,&quot;issue&quot;:&quot;4&quot;,&quot;volume&quot;:&quot;32&quot;,&quot;container-title-short&quot;:&quot;&quot;},&quot;isTemporary&quot;:false,&quot;suppress-author&quot;:false,&quot;composite&quot;:false,&quot;author-only&quot;:false}]},{&quot;citationID&quot;:&quot;MENDELEY_CITATION_400a5e73-3791-43f6-8246-71c17ef6efad&quot;,&quot;properties&quot;:{&quot;noteIndex&quot;:0},&quot;isEdited&quot;:false,&quot;manualOverride&quot;:{&quot;isManuallyOverridden&quot;:true,&quot;citeprocText&quot;:&quot;(Latif et al., 2024)&quot;,&quot;manualOverrideText&quot;:&quot;Latif et al., 2024)&quot;},&quot;citationTag&quot;:&quot;MENDELEY_CITATION_v3_eyJjaXRhdGlvbklEIjoiTUVOREVMRVlfQ0lUQVRJT05fNDAwYTVlNzMtMzc5MS00M2Y2LTgyNDYtNzFjMTdlZjZlZmFkIiwicHJvcGVydGllcyI6eyJub3RlSW5kZXgiOjB9LCJpc0VkaXRlZCI6ZmFsc2UsIm1hbnVhbE92ZXJyaWRlIjp7ImlzTWFudWFsbHlPdmVycmlkZGVuIjp0cnVlLCJjaXRlcHJvY1RleHQiOiIoTGF0aWYgZXQgYWwuLCAyMDI0KSIsIm1hbnVhbE92ZXJyaWRlVGV4dCI6IkxhdGlmIGV0IGFsLiwgMjAyNCk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quot;,&quot;citationItems&quot;:[{&quot;id&quot;:&quot;b0a68c4c-d369-3c37-93d4-5821c33d9f3e&quot;,&quot;itemData&quot;:{&quot;type&quot;:&quot;article-journal&quot;,&quot;id&quot;:&quot;b0a68c4c-d369-3c37-93d4-5821c33d9f3e&quot;,&quot;title&quot;:&quot;Evaluasi Pembelajaran Sains Pada Nilai-Nilai Kejujuran , Kesabaran Di Madrasah Aliyah Negeri Insan Cendekia Halmahera Barat&quot;,&quot;author&quot;:[{&quot;family&quot;:&quot;Latif&quot;,&quot;given&quot;:&quot;Amina&quot;,&quot;parse-names&quot;:false,&quot;dropping-particle&quot;:&quot;&quot;,&quot;non-dropping-particle&quot;:&quot;&quot;},{&quot;family&quot;:&quot;Sangaji&quot;,&quot;given&quot;:&quot;Nurdiana&quot;,&quot;parse-names&quot;:false,&quot;dropping-particle&quot;:&quot;&quot;,&quot;non-dropping-particle&quot;:&quot;&quot;},{&quot;family&quot;:&quot;Pramono&quot;,&quot;given&quot;:&quot;Aji Joko&quot;,&quot;parse-names&quot;:false,&quot;dropping-particle&quot;:&quot;&quot;,&quot;non-dropping-particle&quot;:&quot;&quot;}],&quot;container-title&quot;:&quot;Jurnal Ilmiah Wahana Pendidikan&quot;,&quot;issued&quot;:{&quot;date-parts&quot;:[[2024]]},&quot;page&quot;:&quot;810-821&quot;,&quot;abstract&quot;:&quot;This study aims to evaluate the implementation of science learning integrated with honesty values in Madrasah Aliyah Negeri Insan Cendekia West Halmahera. Using descriptive qualitative approach, the research was conducted for 6 months by involving various school stakeholders. Data collection techniques included in-depth interviews, participant observation, document analysis, and focus group discussions.The results showed that Madrasah Aliyah Negeri Insan Cendekia West Halmahera has attempted to integrate the value of honesty in science learning through curriculum, learning methods, and the role of teachers. The study concluded that further development is needed in various aspects, including teacher capacity building, consistent integrated curriculum development, and the creation of a school culture that supports scientific integrity. The findings provide important insights for the development of a science learning model integrated with honesty values at the senior high school level in Indonesia. Keywords:&quot;,&quot;issue&quot;:&quot;13&quot;,&quot;volume&quot;:&quot;10&quot;,&quot;container-title-short&quot;:&quot;&quot;},&quot;isTemporary&quot;:false,&quot;suppress-author&quot;:false,&quot;composite&quot;:false,&quot;author-only&quot;:false}]},{&quot;citationID&quot;:&quot;MENDELEY_CITATION_7638d387-0dd1-46dd-95eb-36753d4b8adb&quot;,&quot;properties&quot;:{&quot;noteIndex&quot;:0},&quot;isEdited&quot;:false,&quot;manualOverride&quot;:{&quot;isManuallyOverridden&quot;:true,&quot;citeprocText&quot;:&quot;(Parmin et al., 2022)&quot;,&quot;manualOverrideText&quot;:&quot;Parmin et al., 2022&quot;},&quot;citationTag&quot;:&quot;MENDELEY_CITATION_v3_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&quot;,&quot;citationItems&quot;:[{&quot;id&quot;:&quot;e3da51db-f784-34ed-a502-4240482ee3f2&quot;,&quot;itemData&quot;:{&quot;type&quot;:&quot;article-journal&quot;,&quot;id&quot;:&quot;e3da51db-f784-34ed-a502-4240482ee3f2&quot;,&quot;title&quot;:&quot;The prospective science teachers' skills in reconstructing indigenous knowledge of local culture on breast milk using pare (Momordica charantia)&quot;,&quot;author&quot;:[{&quot;family&quot;:&quot;Parmin&quot;,&quot;given&quot;:&quot;Parmin&quot;,&quot;parse-names&quot;:false,&quot;dropping-particle&quot;:&quot;&quot;,&quot;non-dropping-particle&quot;:&quot;&quot;},{&quot;family&quot;:&quot;Savitri&quot;,&quot;given&quot;:&quot;Erna Noor&quot;,&quot;parse-names&quot;:false,&quot;dropping-particle&quot;:&quot;&quot;,&quot;non-dropping-particle&quot;:&quot;&quot;},{&quot;family&quot;:&quot;Khusniati&quot;,&quot;given&quot;:&quot;Miranita&quot;,&quot;parse-names&quot;:false,&quot;dropping-particle&quot;:&quot;&quot;,&quot;non-dropping-particle&quot;:&quot;&quot;},{&quot;family&quot;:&quot;Islami&quot;,&quot;given&quot;:&quot;R Ahmad Zaky&quot;,&quot;parse-names&quot;:false,&quot;dropping-particle&quot;:&quot;&quot;,&quot;non-dropping-particle&quot;:&quot;El&quot;}],&quot;container-title&quot;:&quot;International Journal of Educational Research Open&quot;,&quot;DOI&quot;:&quot;https://doi.org/10.1016/j.ijedro.2022.100193&quot;,&quot;ISSN&quot;:&quot;2666-3740&quot;,&quot;URL&quot;:&quot;https://www.sciencedirect.com/science/article/pii/S2666374022000693&quot;,&quot;issued&quot;:{&quot;date-parts&quot;:[[2022]]},&quot;page&quot;:&quot;100193&quot;,&quot;abstract&quot;:&quot;Traditional communities still maintain a traditional way of life that relies on nature (Nuangchalerm et al., 2022). In the Dieng community, which occupies the mountains, pregnant women have a tradition of stimulating breast milk using pare (Momordica charantia), which has been done for generations as the inheritance of their ancestors. This study aims to explore the tradition of the community using bitter melon to stimulate breast milk in pregnant women. Prospective science teachers explore reconstructing the community's indigenous knowledge through local cultural studies on breast milk stimulation in the Dieng Plateau community. The exploration process is measured as the skills of prospective science teachers in reconstructing indigenous knowledge. The learning strategy chosen is to visit learning resources in the environment to connect indigenous and scientific knowledge with the learning stages per Jerome Bruner's spiral curriculum. Students learning activities to build new knowledge include enactive, iconic, and symbolic stages. Students visit indigenous learning resources in the community to build knowledge through experiments. This research used mixed methods, with 11 pregnant Dieng women as the research target. The result of a t-test of correlation coefficient obtained by t-value equals 4.202 with a significance equal to 0.002. Hence, learning strategy with the cultural study influences students' skills in reconstructing indigenous knowledge of the community in Dieng. In conclusion, prospective science teachers have very good skills in reconstructing the community's indigenous knowledge through local cultural studies about breast milk. Students are helped to acquire knowledge after lecturers let them build hands-on experiences by exploring indigenous learning resources in the environment.&quot;,&quot;volume&quot;:&quot;3&quot;,&quot;container-title-short&quot;:&quot;&quot;},&quot;isTemporary&quot;:false,&quot;suppress-author&quot;:false,&quot;composite&quot;:false,&quot;author-only&quot;:false}]},{&quot;citationID&quot;:&quot;MENDELEY_CITATION_7ea98f7f-d9d0-4205-86fb-0e7e7f0fedfd&quot;,&quot;properties&quot;:{&quot;noteIndex&quot;:0},&quot;isEdited&quot;:false,&quot;manualOverride&quot;:{&quot;isManuallyOverridden&quot;:true,&quot;citeprocText&quot;:&quot;(Noor, 2021)&quot;,&quot;manualOverrideText&quot;:&quot;Noor, 2021&quot;},&quot;citationTag&quot;:&quot;MENDELEY_CITATION_v3_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&quot;,&quot;citationItems&quot;:[{&quot;id&quot;:&quot;c812096d-1046-3782-b488-415e8456aa53&quot;,&quot;itemData&quot;:{&quot;type&quot;:&quot;article-journal&quot;,&quot;id&quot;:&quot;c812096d-1046-3782-b488-415e8456aa53&quot;,&quot;title&quot;:&quot;Assessing Secondary Students’ Scientific Literacy: A Comparative Study of Suburban Schools in England and Malaysia&quot;,&quot;author&quot;:[{&quot;family&quot;:&quot;Noor&quot;,&quot;given&quot;:&quot;Mohd Syafiq Aiman Mat&quot;,&quot;parse-names&quot;:false,&quot;dropping-particle&quot;:&quot;&quot;,&quot;non-dropping-particle&quot;:&quot;&quot;}],&quot;container-title&quot;:&quot;Science Education International&quot;,&quot;DOI&quot;:&quot;10.33828/sei.v32.i4.9&quot;,&quot;ISSN&quot;:&quot;20772327&quot;,&quot;issued&quot;:{&quot;date-parts&quot;:[[2021]]},&quot;page&quot;:&quot;343-352&quot;,&quot;abstract&quot;:&quot;This study sought to assess the level of secondary students’ scientific literacy in suburban schools in Malaysia and England, a research area which to date has not been fully explored in the literature. The study analyzed the data using the OECD’s three domain-specific competencies of scientific literacy, namely: (i) explain phenomena scientifically, (ii) evaluate and design scientific enquiry, and (iii) interpret data and evidence scientifically. To assess the level of secondary students’ scientific literacy in these contexts, the study applied the scientific literacy assessment instrument called the “Nature of Scientific Literacy Test” (NOSLiT), first developed by Wenning (2006). The results indicated that the level of scientific literacy of English students was higher than that of Malaysian students across all three domain-specific competencies. Despite the fact that NOSLiT is a systematic and reliable instrument for assessing the level of students’ scientific literacy, the study found that OECD’s three domain-specific competencies of scientific literacy provided better insights into the level of secondary students’ scientific literacy in Malaysian and English suburban schools. It is suggested that future studies should use a qualitative approach to both data collection and analysis to understand the level of students’ scientific literacy in more detail.&quot;,&quot;issue&quot;:&quot;4&quot;,&quot;volume&quot;:&quot;32&quot;,&quot;container-title-short&quot;:&quot;&quot;},&quot;isTemporary&quot;:false,&quot;suppress-author&quot;:false,&quot;composite&quot;:false,&quot;author-only&quot;:false}]},{&quot;citationID&quot;:&quot;MENDELEY_CITATION_7be3ce64-2ea0-4e26-a75b-b3bd41436138&quot;,&quot;properties&quot;:{&quot;noteIndex&quot;:0},&quot;isEdited&quot;:false,&quot;manualOverride&quot;:{&quot;isManuallyOverridden&quot;:true,&quot;citeprocText&quot;:&quot;(Sutrisna, 2021)&quot;,&quot;manualOverrideText&quot;:&quot;Sutrisna, 2021&quot;},&quot;citationTag&quot;:&quot;MENDELEY_CITATION_v3_eyJjaXRhdGlvbklEIjoiTUVOREVMRVlfQ0lUQVRJT05fN2JlM2NlNjQtMmVhMC00ZTI2LWE3NWItYjNiZDQxNDM2MTM4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quot;,&quot;citationItems&quot;:[{&quot;id&quot;:&quot;ef788aed-c1ba-359f-8074-62ba3bce51c6&quot;,&quot;itemData&quot;:{&quot;type&quot;:&quot;article-journal&quot;,&quot;id&quot;:&quot;ef788aed-c1ba-359f-8074-62ba3bce51c6&quot;,&quot;title&quot;:&quot;Analisis Kemampuan Literasi Sains Peserta Didik SMA di Kota Sungai Penuh&quot;,&quot;author&quot;:[{&quot;family&quot;:&quot;Sutrisna&quot;,&quot;given&quot;:&quot;Nana&quot;,&quot;parse-names&quot;:false,&quot;dropping-particle&quot;:&quot;&quot;,&quot;non-dropping-particle&quot;:&quot;&quot;}],&quot;container-title&quot;:&quot;Jurnal Inovasi Penelitian&quot;,&quot;URL&quot;:&quot;https://www.dbpia.co.kr/journal/articleDetail?nodeId=NODE10756656&quot;,&quot;issued&quot;:{&quot;date-parts&quot;:[[2021]]},&quot;page&quot;:&quot;2683-2693&quot;,&quot;abstract&quot;:&quot;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quot;,&quot;issue&quot;:&quot;12&quot;,&quot;volume&quot;:&quot;1&quot;,&quot;container-title-short&quot;:&quot;&quot;},&quot;isTemporary&quot;:false,&quot;suppress-author&quot;:false,&quot;composite&quot;:false,&quot;author-only&quot;:false}]},{&quot;citationID&quot;:&quot;MENDELEY_CITATION_4aafb4db-3314-4932-9e1c-ddcf2c25797f&quot;,&quot;properties&quot;:{&quot;noteIndex&quot;:0},&quot;isEdited&quot;:false,&quot;manualOverride&quot;:{&quot;isManuallyOverridden&quot;:true,&quot;citeprocText&quot;:&quot;(Sutrisna, 2021)&quot;,&quot;manualOverrideText&quot;:&quot;Sutrisna, 2021&quot;},&quot;citationTag&quot;:&quot;MENDELEY_CITATION_v3_eyJjaXRhdGlvbklEIjoiTUVOREVMRVlfQ0lUQVRJT05fNGFhZmI0ZGItMzMxNC00OTMyLTllMWMtZGRjZjJjMjU3OTdm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quot;,&quot;citationItems&quot;:[{&quot;id&quot;:&quot;ef788aed-c1ba-359f-8074-62ba3bce51c6&quot;,&quot;itemData&quot;:{&quot;type&quot;:&quot;article-journal&quot;,&quot;id&quot;:&quot;ef788aed-c1ba-359f-8074-62ba3bce51c6&quot;,&quot;title&quot;:&quot;Analisis Kemampuan Literasi Sains Peserta Didik SMA di Kota Sungai Penuh&quot;,&quot;author&quot;:[{&quot;family&quot;:&quot;Sutrisna&quot;,&quot;given&quot;:&quot;Nana&quot;,&quot;parse-names&quot;:false,&quot;dropping-particle&quot;:&quot;&quot;,&quot;non-dropping-particle&quot;:&quot;&quot;}],&quot;container-title&quot;:&quot;Jurnal Inovasi Penelitian&quot;,&quot;URL&quot;:&quot;https://www.dbpia.co.kr/journal/articleDetail?nodeId=NODE10756656&quot;,&quot;issued&quot;:{&quot;date-parts&quot;:[[2021]]},&quot;page&quot;:&quot;2683-2693&quot;,&quot;abstract&quot;:&quot;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quot;,&quot;issue&quot;:&quot;12&quot;,&quot;volume&quot;:&quot;1&quot;,&quot;container-title-short&quot;:&quot;&quot;},&quot;isTemporary&quot;:false,&quot;suppress-author&quot;:false,&quot;composite&quot;:false,&quot;author-only&quot;:false}]},{&quot;citationID&quot;:&quot;MENDELEY_CITATION_9a651f52-f881-4afb-9572-4f3ae3d86d0f&quot;,&quot;properties&quot;:{&quot;noteIndex&quot;:0},&quot;isEdited&quot;:false,&quot;manualOverride&quot;:{&quot;isManuallyOverridden&quot;:true,&quot;citeprocText&quot;:&quot;(Latif et al., 2024)&quot;,&quot;manualOverrideText&quot;:&quot;Latif et al., 2024&quot;},&quot;citationTag&quot;:&quot;MENDELEY_CITATION_v3_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&quot;,&quot;citationItems&quot;:[{&quot;id&quot;:&quot;b0a68c4c-d369-3c37-93d4-5821c33d9f3e&quot;,&quot;itemData&quot;:{&quot;type&quot;:&quot;article-journal&quot;,&quot;id&quot;:&quot;b0a68c4c-d369-3c37-93d4-5821c33d9f3e&quot;,&quot;title&quot;:&quot;Evaluasi Pembelajaran Sains Pada Nilai-Nilai Kejujuran , Kesabaran Di Madrasah Aliyah Negeri Insan Cendekia Halmahera Barat&quot;,&quot;author&quot;:[{&quot;family&quot;:&quot;Latif&quot;,&quot;given&quot;:&quot;Amina&quot;,&quot;parse-names&quot;:false,&quot;dropping-particle&quot;:&quot;&quot;,&quot;non-dropping-particle&quot;:&quot;&quot;},{&quot;family&quot;:&quot;Sangaji&quot;,&quot;given&quot;:&quot;Nurdiana&quot;,&quot;parse-names&quot;:false,&quot;dropping-particle&quot;:&quot;&quot;,&quot;non-dropping-particle&quot;:&quot;&quot;},{&quot;family&quot;:&quot;Pramono&quot;,&quot;given&quot;:&quot;Aji Joko&quot;,&quot;parse-names&quot;:false,&quot;dropping-particle&quot;:&quot;&quot;,&quot;non-dropping-particle&quot;:&quot;&quot;}],&quot;container-title&quot;:&quot;Jurnal Ilmiah Wahana Pendidikan&quot;,&quot;issued&quot;:{&quot;date-parts&quot;:[[2024]]},&quot;page&quot;:&quot;810-821&quot;,&quot;abstract&quot;:&quot;This study aims to evaluate the implementation of science learning integrated with honesty values in Madrasah Aliyah Negeri Insan Cendekia West Halmahera. Using descriptive qualitative approach, the research was conducted for 6 months by involving various school stakeholders. Data collection techniques included in-depth interviews, participant observation, document analysis, and focus group discussions.The results showed that Madrasah Aliyah Negeri Insan Cendekia West Halmahera has attempted to integrate the value of honesty in science learning through curriculum, learning methods, and the role of teachers. The study concluded that further development is needed in various aspects, including teacher capacity building, consistent integrated curriculum development, and the creation of a school culture that supports scientific integrity. The findings provide important insights for the development of a science learning model integrated with honesty values at the senior high school level in Indonesia. Keywords:&quot;,&quot;issue&quot;:&quot;13&quot;,&quot;volume&quot;:&quot;10&quot;,&quot;container-title-short&quot;:&quot;&quot;},&quot;isTemporary&quot;:false,&quot;suppress-author&quot;:false,&quot;composite&quot;:false,&quot;author-only&quot;:false}]},{&quot;citationID&quot;:&quot;MENDELEY_CITATION_426156ae-5f8e-4a1a-841a-5b28506dfe7d&quot;,&quot;properties&quot;:{&quot;noteIndex&quot;:0},&quot;isEdited&quot;:false,&quot;manualOverride&quot;:{&quot;isManuallyOverridden&quot;:true,&quot;citeprocText&quot;:&quot;(Pangesti et al., 2025)&quot;,&quot;manualOverrideText&quot;:&quot;Pangesti et al. (2025);&quot;},&quot;citationTag&quot;:&quot;MENDELEY_CITATION_v3_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&quot;,&quot;citationItems&quot;:[{&quot;id&quot;:&quot;fb89c80b-78de-367b-a0dd-7ef82db1741b&quot;,&quot;itemData&quot;:{&quot;type&quot;:&quot;article-journal&quot;,&quot;id&quot;:&quot;fb89c80b-78de-367b-a0dd-7ef82db1741b&quot;,&quot;title&quot;:&quot;Eksplorasi Penerapan Model Pembelajaran Berbasis Masalah Dalam Menumbuhkan Keterampilan Berpikir Kritis Siswa&quot;,&quot;author&quot;:[{&quot;family&quot;:&quot;Pangesti&quot;,&quot;given&quot;:&quot;Kanya Setya&quot;,&quot;parse-names&quot;:false,&quot;dropping-particle&quot;:&quot;&quot;,&quot;non-dropping-particle&quot;:&quot;&quot;},{&quot;family&quot;:&quot;Loka&quot;,&quot;given&quot;:&quot;Diah Fita&quot;,&quot;parse-names&quot;:false,&quot;dropping-particle&quot;:&quot;&quot;,&quot;non-dropping-particle&quot;:&quot;&quot;},{&quot;family&quot;:&quot;Lestari&quot;,&quot;given&quot;:&quot;Agus&quot;,&quot;parse-names&quot;:false,&quot;dropping-particle&quot;:&quot;&quot;,&quot;non-dropping-particle&quot;:&quot;&quot;}],&quot;DOI&quot;:&quot;10.29303/jpap.v9i2.1030&quot;,&quot;issued&quot;:{&quot;date-parts&quot;:[[2025]]},&quot;page&quot;:&quot;125&quot;,&quot;issue&quot;:&quot;2&quot;,&quot;volume&quot;:&quot;9&quot;,&quot;container-title-short&quot;:&quot;&quot;},&quot;isTemporary&quot;:false,&quot;suppress-author&quot;:false,&quot;composite&quot;:false,&quot;author-only&quot;:false}]},{&quot;citationID&quot;:&quot;MENDELEY_CITATION_38b5628d-19a4-4ba9-9767-6ca24018b233&quot;,&quot;properties&quot;:{&quot;noteIndex&quot;:0},&quot;isEdited&quot;:false,&quot;manualOverride&quot;:{&quot;isManuallyOverridden&quot;:false,&quot;citeprocText&quot;:&quot;(Alwi et al., 2022)&quot;,&quot;manualOverrideText&quot;:&quot;&quot;},&quot;citationTag&quot;:&quot;MENDELEY_CITATION_v3_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&quot;,&quot;citationItems&quot;:[{&quot;id&quot;:&quot;e83f15f5-5549-31ee-aac2-cc8da851d856&quot;,&quot;itemData&quot;:{&quot;type&quot;:&quot;article-journal&quot;,&quot;id&quot;:&quot;e83f15f5-5549-31ee-aac2-cc8da851d856&quot;,&quot;title&quot;:&quot;Pengaruh Model Problem Based Learning (PBL) terhadap Hasil Belajar Peserta Didik Kelas X MIPA SMA Negeri 6 Makassar (Studi pada Materi Pokok Larutan Elektrolit dan Nonelektrolit)&quot;,&quot;author&quot;:[{&quot;family&quot;:&quot;Alwi&quot;,&quot;given&quot;:&quot;Muhammad Ismail&quot;,&quot;parse-names&quot;:false,&quot;dropping-particle&quot;:&quot;&quot;,&quot;non-dropping-particle&quot;:&quot;&quot;},{&quot;family&quot;:&quot;Sugiarti&quot;,&quot;given&quot;:&quot;Sugiarti&quot;,&quot;parse-names&quot;:false,&quot;dropping-particle&quot;:&quot;&quot;,&quot;non-dropping-particle&quot;:&quot;&quot;},{&quot;family&quot;:&quot;Sudding&quot;,&quot;given&quot;:&quot;Sudding&quot;,&quot;parse-names&quot;:false,&quot;dropping-particle&quot;:&quot;&quot;,&quot;non-dropping-particle&quot;:&quot;&quot;}],&quot;container-title&quot;:&quot;ChemEdu&quot;,&quot;DOI&quot;:&quot;10.35580/chemedu.v3i1.32493&quot;,&quot;ISSN&quot;:&quot;2808-1226&quot;,&quot;issued&quot;:{&quot;date-parts&quot;:[[2022]]},&quot;page&quot;:&quot;29&quot;,&quot;abstract&quot;:&quot;This research is quasi-experimental research that aims to know the effect of the problem based learning model (PBL) towards the learning outcomes of the students of class X MIPA SMA Negeri 6 Makassar on the subject matter of electrolyte and nonelectrolyte solution, with posttest only group design. The population is the student of class X MIPA SMA Negeri 6 Makassar consisting of six classes. Sample was randomly selected and X MIPA4 as the experimental class and X MIPA5 class as the control. The experimental class was taught by using the PBL model while the control class was taught with conventional learning model. The learning outcomes data is taken by giving posttest. Learning outcomes data are processed in descriptive statistics and inferential statistics. Descriptive statistical analysis showed that experimental class has higher learning outcomes completeness than control class with 74.29% and 51.52%. The test results for inferential statistical analysis hypotheses using the Mann Whitney test with α = 0.05 obtained Zcount (5.90) &gt; Ztable (1.64). Based on these α values, it shows that there is an effect of the PBL model on the learning outcomes of students of class X MIPA SMA Negeri 6 Makassar on the study of electrolyte and nonelectrolyte solution.&quot;,&quot;issue&quot;:&quot;1&quot;,&quot;volume&quot;:&quot;3&quot;,&quot;container-title-short&quot;:&quot;&quot;},&quot;isTemporary&quot;:false,&quot;suppress-author&quot;:false,&quot;composite&quot;:false,&quot;author-only&quot;:false}]},{&quot;citationID&quot;:&quot;MENDELEY_CITATION_1f8e18ba-a14e-4ce6-a2bd-86baa955f9a0&quot;,&quot;properties&quot;:{&quot;noteIndex&quot;:0},&quot;isEdited&quot;:false,&quot;manualOverride&quot;:{&quot;isManuallyOverridden&quot;:false,&quot;citeprocText&quot;:&quot;(Gamage et al., 2020)&quot;,&quot;manualOverrideText&quot;:&quot;&quot;},&quot;citationTag&quot;:&quot;MENDELEY_CITATION_v3_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&quot;,&quot;citationItems&quot;:[{&quot;id&quot;:&quot;b41f4e18-6ae7-353c-b25c-3ec1dad0e9e1&quot;,&quot;itemData&quot;:{&quot;type&quot;:&quot;article-journal&quot;,&quot;id&quot;:&quot;b41f4e18-6ae7-353c-b25c-3ec1dad0e9e1&quot;,&quot;title&quot;:&quot;Online delivery and assessment during COVID-19: Safeguarding academic integrity&quot;,&quot;author&quot;:[{&quot;family&quot;:&quot;Gamage&quot;,&quot;given&quot;:&quot;Kelum A.A.&quot;,&quot;parse-names&quot;:false,&quot;dropping-particle&quot;:&quot;&quot;,&quot;non-dropping-particle&quot;:&quot;&quot;},{&quot;family&quot;:&quot;Silva&quot;,&quot;given&quot;:&quot;Erandika K.&quot;,&quot;parse-names&quot;:false,&quot;dropping-particle&quot;:&quot;&quot;,&quot;non-dropping-particle&quot;:&quot;de&quot;},{&quot;family&quot;:&quot;Gunawardhana&quot;,&quot;given&quot;:&quot;Nanda&quot;,&quot;parse-names&quot;:false,&quot;dropping-particle&quot;:&quot;&quot;,&quot;non-dropping-particle&quot;:&quot;&quot;}],&quot;container-title&quot;:&quot;Education Sciences&quot;,&quot;container-title-short&quot;:&quot;Educ Sci (Basel)&quot;,&quot;DOI&quot;:&quot;10.3390/educsci10110301&quot;,&quot;ISSN&quot;:&quot;22277102&quot;,&quot;issued&quot;:{&quot;date-parts&quot;:[[2020]]},&quot;page&quot;:&quot;1-24&quot;,&quot;abstract&quot;:&quot;Globally, the number of COVID-19 cases continues to rise daily despite strict measures being adopted by many countries. Consequently, universities closed down to minimise the face-to-face contacts, and the majority of the universities are now conducting degree programmes through online delivery. Remote online delivery and assessment are novel experiences for many universities, which presents many challenges, particularly when safeguarding academic integrity. For example, invigilated assessments, often considered as more secure, are not an option given the current situation and detecting any cheating would be significantly challenging. This paper reviews assessment security in the digital domain and critically evaluates the practices from different universities in safeguarding academic integrity, including associated challenges.&quot;,&quot;issue&quot;:&quot;11&quot;,&quot;volume&quot;:&quot;10&quot;},&quot;isTemporary&quot;:false,&quot;suppress-author&quot;:false,&quot;composite&quot;:false,&quot;author-only&quot;:false}]},{&quot;citationID&quot;:&quot;MENDELEY_CITATION_2a14f3fa-e0a1-44f4-bfb1-cad946811956&quot;,&quot;properties&quot;:{&quot;noteIndex&quot;:0},&quot;isEdited&quot;:false,&quot;manualOverride&quot;:{&quot;isManuallyOverridden&quot;:true,&quot;citeprocText&quot;:&quot;(Pozuelo-Muñoz et al., 2023)&quot;,&quot;manualOverrideText&quot;:&quot;Pozuelo-Muñoz et al (2023)&quot;},&quot;citationTag&quot;:&quot;MENDELEY_CITATION_v3_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&quot;,&quot;citationItems&quot;:[{&quot;id&quot;:&quot;0819a013-270a-30fa-bb3b-6e7aae91407b&quot;,&quot;itemData&quot;:{&quot;type&quot;:&quot;article-journal&quot;,&quot;id&quot;:&quot;0819a013-270a-30fa-bb3b-6e7aae91407b&quot;,&quot;title&quot;:&quot;Science Skills Development through Problem-Based Learning in Secondary Education&quot;,&quot;author&quot;:[{&quot;family&quot;:&quot;Pozuelo-Muñoz&quot;,&quot;given&quot;:&quot;Jorge&quot;,&quot;parse-names&quot;:false,&quot;dropping-particle&quot;:&quot;&quot;,&quot;non-dropping-particle&quot;:&quot;&quot;},{&quot;family&quot;:&quot;Calvo-Zueco&quot;,&quot;given&quot;:&quot;Elena&quot;,&quot;parse-names&quot;:false,&quot;dropping-particle&quot;:&quot;&quot;,&quot;non-dropping-particle&quot;:&quot;&quot;},{&quot;family&quot;:&quot;Sánchez-Sánchez&quot;,&quot;given&quot;:&quot;Ester&quot;,&quot;parse-names&quot;:false,&quot;dropping-particle&quot;:&quot;&quot;,&quot;non-dropping-particle&quot;:&quot;&quot;},{&quot;family&quot;:&quot;Cascarosa-Salillas&quot;,&quot;given&quot;:&quot;Esther&quot;,&quot;parse-names&quot;:false,&quot;dropping-particle&quot;:&quot;&quot;,&quot;non-dropping-particle&quot;:&quot;&quot;}],&quot;container-title&quot;:&quot;Education Sciences&quot;,&quot;container-title-short&quot;:&quot;Educ Sci (Basel)&quot;,&quot;DOI&quot;:&quot;10.3390/educsci13111096&quot;,&quot;ISSN&quot;:&quot;22277102&quot;,&quot;issued&quot;:{&quot;date-parts&quot;:[[2023]]},&quot;abstract&quot;:&quot;We present a study carried out with 16-year-old students in Spain using a problem-based learning approach as a pedagogical mode to develop science skills. The main objective of this work was to analyze the development of science skills through an inquiry process in class. The data were collected through audio and video recordings. The students were given the freedom to choose a problem to solve, and they decided on a near-environmental problem to research. They suggested a research question, formulated a hypothesis, designed experiments, observed, collected data, and searched for information. The teacher acted as a facilitator of resources. Finally, the students communicated the results obtained in their inquiry process. They performed all the above while asking themselves questions they had to answer during the course of the project, which increased in depth as the work evolved. The results of this research present PBL as an optimal methodology to develop scientific skills, such as inquiry practice, by means of asking questions.&quot;,&quot;issue&quot;:&quot;11&quot;,&quot;volume&quot;:&quot;13&quot;},&quot;isTemporary&quot;:false,&quot;suppress-author&quot;:false,&quot;composite&quot;:false,&quot;author-only&quot;:false}]},{&quot;citationID&quot;:&quot;MENDELEY_CITATION_bd6e6cc5-fad2-4b8c-b9c3-c0c39378bfba&quot;,&quot;properties&quot;:{&quot;noteIndex&quot;:0},&quot;isEdited&quot;:false,&quot;manualOverride&quot;:{&quot;isManuallyOverridden&quot;:true,&quot;citeprocText&quot;:&quot;(Ansya &amp;#38; Salsabilla, 2025)&quot;,&quot;manualOverrideText&quot;:&quot;Ansya &amp; Salsabilla, (2025)&quot;},&quot;citationTag&quot;:&quot;MENDELEY_CITATION_v3_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&quot;,&quot;citationItems&quot;:[{&quot;id&quot;:&quot;294dddae-915f-3b26-b883-cbe178cb522b&quot;,&quot;itemData&quot;:{&quot;type&quot;:&quot;article-journal&quot;,&quot;id&quot;:&quot;294dddae-915f-3b26-b883-cbe178cb522b&quot;,&quot;title&quot;:&quot;Penerapan Model Problem Based Learning Berbantuan Canva pada Pembelajaran IPA Kelas V Sekolah Dasar&quot;,&quot;author&quot;:[{&quot;family&quot;:&quot;Ansya&quot;,&quot;given&quot;:&quot;Yusron Abda'u&quot;,&quot;parse-names&quot;:false,&quot;dropping-particle&quot;:&quot;&quot;,&quot;non-dropping-particle&quot;:&quot;&quot;},{&quot;family&quot;:&quot;Salsabilla&quot;,&quot;given&quot;:&quot;Tania&quot;,&quot;parse-names&quot;:false,&quot;dropping-particle&quot;:&quot;&quot;,&quot;non-dropping-particle&quot;:&quot;&quot;}],&quot;container-title&quot;:&quot;ISLAMIKA&quot;,&quot;DOI&quot;:&quot;10.36088/islamika.v7i1.5464&quot;,&quot;ISSN&quot;:&quot;2656-0224&quot;,&quot;URL&quot;:&quot;https://ejournal.stitpn.ac.id/index.php/islamika/article/view/5464&quot;,&quot;issued&quot;:{&quot;date-parts&quot;:[[2025,1,1]]},&quot;page&quot;:&quot;1-14&quot;,&quot;abstract&quot;:&quot;This study aims to describe the implementation of the Problem Based Learning model supported by the Canva application in science learning for fifth-grade elementary school students, as well as its impact on students' critical thinking skills and conceptual understanding. The research method used is a qualitative approach with a case study design. The study was conducted in the fifth grade of UPT SD Negeri 060809 Medan Kota during the 2022/2023 academic year, involving 30 students and a teacher experienced in utilizing learning technology. Data were collected through observations and in-depth interviews, then analyzed using thematic analysis techniques. The results show that the implementation of Problem Based Learning aided by Canva successfully increased student engagement in learning, developed critical thinking skills, and enhanced students’ understanding of scientific concepts such as environmental pollution. Furthermore, the use of Canva allowed students to present information creatively and interactively, which also contributed to the improvement of their communication skills. In conclusion, the Problem Based Learning model supported by technology such as Canva is not only effective in enhancing students' understanding of the material but also promotes collaboration and creativity. This study recommends the implementation of technology-based Problem Based Learning in science education as an innovative and relevant approach to address educational challenges in the digital era.&quot;,&quot;issue&quot;:&quot;1&quot;,&quot;volume&quot;:&quot;7&quot;,&quot;container-title-short&quot;:&quot;&quot;},&quot;isTemporary&quot;:false,&quot;suppress-author&quot;:false,&quot;composite&quot;:false,&quot;author-only&quot;:false}]},{&quot;citationID&quot;:&quot;MENDELEY_CITATION_71427d6c-42ad-4fa3-906f-3f1c299280fd&quot;,&quot;properties&quot;:{&quot;noteIndex&quot;:0},&quot;isEdited&quot;:false,&quot;manualOverride&quot;:{&quot;isManuallyOverridden&quot;:true,&quot;citeprocText&quot;:&quot;(Noor, 2021)&quot;,&quot;manualOverrideText&quot;:&quot;Noor, 2021;&quot;},&quot;citationTag&quot;:&quot;MENDELEY_CITATION_v3_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&quot;,&quot;citationItems&quot;:[{&quot;id&quot;:&quot;c812096d-1046-3782-b488-415e8456aa53&quot;,&quot;itemData&quot;:{&quot;type&quot;:&quot;article-journal&quot;,&quot;id&quot;:&quot;c812096d-1046-3782-b488-415e8456aa53&quot;,&quot;title&quot;:&quot;Assessing Secondary Students’ Scientific Literacy: A Comparative Study of Suburban Schools in England and Malaysia&quot;,&quot;author&quot;:[{&quot;family&quot;:&quot;Noor&quot;,&quot;given&quot;:&quot;Mohd Syafiq Aiman Mat&quot;,&quot;parse-names&quot;:false,&quot;dropping-particle&quot;:&quot;&quot;,&quot;non-dropping-particle&quot;:&quot;&quot;}],&quot;container-title&quot;:&quot;Science Education International&quot;,&quot;DOI&quot;:&quot;10.33828/sei.v32.i4.9&quot;,&quot;ISSN&quot;:&quot;20772327&quot;,&quot;issued&quot;:{&quot;date-parts&quot;:[[2021]]},&quot;page&quot;:&quot;343-352&quot;,&quot;abstract&quot;:&quot;This study sought to assess the level of secondary students’ scientific literacy in suburban schools in Malaysia and England, a research area which to date has not been fully explored in the literature. The study analyzed the data using the OECD’s three domain-specific competencies of scientific literacy, namely: (i) explain phenomena scientifically, (ii) evaluate and design scientific enquiry, and (iii) interpret data and evidence scientifically. To assess the level of secondary students’ scientific literacy in these contexts, the study applied the scientific literacy assessment instrument called the “Nature of Scientific Literacy Test” (NOSLiT), first developed by Wenning (2006). The results indicated that the level of scientific literacy of English students was higher than that of Malaysian students across all three domain-specific competencies. Despite the fact that NOSLiT is a systematic and reliable instrument for assessing the level of students’ scientific literacy, the study found that OECD’s three domain-specific competencies of scientific literacy provided better insights into the level of secondary students’ scientific literacy in Malaysian and English suburban schools. It is suggested that future studies should use a qualitative approach to both data collection and analysis to understand the level of students’ scientific literacy in more detail.&quot;,&quot;issue&quot;:&quot;4&quot;,&quot;volume&quot;:&quot;32&quot;,&quot;container-title-short&quot;:&quot;&quot;},&quot;isTemporary&quot;:false,&quot;suppress-author&quot;:false,&quot;composite&quot;:false,&quot;author-only&quot;:false}]},{&quot;citationID&quot;:&quot;MENDELEY_CITATION_ae11febb-66ca-4c7c-8ef6-0d32121b551f&quot;,&quot;properties&quot;:{&quot;noteIndex&quot;:0},&quot;isEdited&quot;:false,&quot;manualOverride&quot;:{&quot;isManuallyOverridden&quot;:true,&quot;citeprocText&quot;:&quot;(Sari et al., 2025)&quot;,&quot;manualOverrideText&quot;:&quot;Sari et al., 2025&quot;},&quot;citationTag&quot;:&quot;MENDELEY_CITATION_v3_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&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aeb7ee0c-7e90-44db-88da-4811cb3ba552&quot;,&quot;properties&quot;:{&quot;noteIndex&quot;:0},&quot;isEdited&quot;:false,&quot;manualOverride&quot;:{&quot;isManuallyOverridden&quot;:true,&quot;citeprocText&quot;:&quot;(Noor, 2021)&quot;,&quot;manualOverrideText&quot;:&quot;Noor (2021),&quot;},&quot;citationTag&quot;:&quot;MENDELEY_CITATION_v3_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&quot;,&quot;citationItems&quot;:[{&quot;id&quot;:&quot;c812096d-1046-3782-b488-415e8456aa53&quot;,&quot;itemData&quot;:{&quot;type&quot;:&quot;article-journal&quot;,&quot;id&quot;:&quot;c812096d-1046-3782-b488-415e8456aa53&quot;,&quot;title&quot;:&quot;Assessing Secondary Students’ Scientific Literacy: A Comparative Study of Suburban Schools in England and Malaysia&quot;,&quot;author&quot;:[{&quot;family&quot;:&quot;Noor&quot;,&quot;given&quot;:&quot;Mohd Syafiq Aiman Mat&quot;,&quot;parse-names&quot;:false,&quot;dropping-particle&quot;:&quot;&quot;,&quot;non-dropping-particle&quot;:&quot;&quot;}],&quot;container-title&quot;:&quot;Science Education International&quot;,&quot;DOI&quot;:&quot;10.33828/sei.v32.i4.9&quot;,&quot;ISSN&quot;:&quot;20772327&quot;,&quot;issued&quot;:{&quot;date-parts&quot;:[[2021]]},&quot;page&quot;:&quot;343-352&quot;,&quot;abstract&quot;:&quot;This study sought to assess the level of secondary students’ scientific literacy in suburban schools in Malaysia and England, a research area which to date has not been fully explored in the literature. The study analyzed the data using the OECD’s three domain-specific competencies of scientific literacy, namely: (i) explain phenomena scientifically, (ii) evaluate and design scientific enquiry, and (iii) interpret data and evidence scientifically. To assess the level of secondary students’ scientific literacy in these contexts, the study applied the scientific literacy assessment instrument called the “Nature of Scientific Literacy Test” (NOSLiT), first developed by Wenning (2006). The results indicated that the level of scientific literacy of English students was higher than that of Malaysian students across all three domain-specific competencies. Despite the fact that NOSLiT is a systematic and reliable instrument for assessing the level of students’ scientific literacy, the study found that OECD’s three domain-specific competencies of scientific literacy provided better insights into the level of secondary students’ scientific literacy in Malaysian and English suburban schools. It is suggested that future studies should use a qualitative approach to both data collection and analysis to understand the level of students’ scientific literacy in more detail.&quot;,&quot;issue&quot;:&quot;4&quot;,&quot;volume&quot;:&quot;32&quot;,&quot;container-title-short&quot;:&quot;&quot;},&quot;isTemporary&quot;:false,&quot;suppress-author&quot;:false,&quot;composite&quot;:false,&quot;author-only&quot;:false}]},{&quot;citationID&quot;:&quot;MENDELEY_CITATION_4b8315b8-5186-4dd8-8cd9-f610a742a7ce&quot;,&quot;properties&quot;:{&quot;noteIndex&quot;:0},&quot;isEdited&quot;:false,&quot;manualOverride&quot;:{&quot;isManuallyOverridden&quot;:true,&quot;citeprocText&quot;:&quot;(Rehman et al., 2024)&quot;,&quot;manualOverrideText&quot;:&quot;Rehman et al. (2024)&quot;},&quot;citationTag&quot;:&quot;MENDELEY_CITATION_v3_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&quot;,&quot;citationItems&quot;:[{&quot;id&quot;:&quot;fbf4af71-c29c-3ae1-95a4-895d1358b59e&quot;,&quot;itemData&quot;:{&quot;type&quot;:&quot;article-journal&quot;,&quot;id&quot;:&quot;fbf4af71-c29c-3ae1-95a4-895d1358b59e&quot;,&quot;title&quot;:&quot;Project-based learning as a catalyst for 21st-Century skills and student engagement in the math classroom&quot;,&quot;author&quot;:[{&quot;family&quot;:&quot;Rehman&quot;,&quot;given&quot;:&quot;Nadia&quot;,&quot;parse-names&quot;:false,&quot;dropping-particle&quot;:&quot;&quot;,&quot;non-dropping-particle&quot;:&quot;&quot;},{&quot;family&quot;:&quot;Huang&quot;,&quot;given&quot;:&quot;Xiao&quot;,&quot;parse-names&quot;:false,&quot;dropping-particle&quot;:&quot;&quot;,&quot;non-dropping-particle&quot;:&quot;&quot;},{&quot;family&quot;:&quot;Mahmood&quot;,&quot;given&quot;:&quot;Amir&quot;,&quot;parse-names&quot;:false,&quot;dropping-particle&quot;:&quot;&quot;,&quot;non-dropping-particle&quot;:&quot;&quot;},{&quot;family&quot;:&quot;AlGerafi&quot;,&quot;given&quot;:&quot;Mohammed A.M.&quot;,&quot;parse-names&quot;:false,&quot;dropping-particle&quot;:&quot;&quot;,&quot;non-dropping-particle&quot;:&quot;&quot;},{&quot;family&quot;:&quot;Javed&quot;,&quot;given&quot;:&quot;Saima&quot;,&quot;parse-names&quot;:false,&quot;dropping-particle&quot;:&quot;&quot;,&quot;non-dropping-particle&quot;:&quot;&quot;}],&quot;container-title&quot;:&quot;Heliyon&quot;,&quot;container-title-short&quot;:&quot;Heliyon&quot;,&quot;DOI&quot;:&quot;10.1016/j.heliyon.2024.e39988&quot;,&quot;ISSN&quot;:&quot;24058440&quot;,&quot;URL&quot;:&quot;https://doi.org/10.1016/j.heliyon.2024.e39988&quot;,&quot;issued&quot;:{&quot;date-parts&quot;:[[2024]]},&quot;page&quot;:&quot;e39988&quot;,&quot;abstract&quot;:&quot;Along with traditional academic knowledge, 21st-century skills are crucial for equipping students with a competitive future. Project-based learning (PBL) cultivates these competencies among learners as an instructional approach. This research aimed to construct and analyze a PBL framework designed to weave 21st-century skills into high school education. Data collection involved a survey questionnaire based on an extensive literature review administered to students from ten government-run girls' high schools, where mathematics was taught using the PBL approach. Employing Confirmatory Factor Analysis (CFA) and Structural Equation Modeling (SEM) via the Analysis of Moment Structures (AMOS) software, the study meticulously calculated chi-square values, modification indices, and standardized estimates to validate the framework's effectiveness. The results showed a significant enhancement in collaborative learning, problem-solving, critical thinking, and positive attitudes toward mathematics among students, mediated by the PBL approach. The Heterotrait-Monotrait Ratio (HTMT) values were below the threshold of 1, confirming discriminant validity and ensuring that each construct was unique. The observed substantial correlations between PBL and educational outcomes, ranging from moderate to significant, attest to these variables' interconnectedness and mutual reinforcement. Overall, the structural model and subsequent analyses underscore PBL's pivotal role in promoting active learning and student engagement. This approach advocates its adoption as a forward-thinking educational strategy.&quot;,&quot;publisher&quot;:&quot;Elsevier Ltd&quot;,&quot;issue&quot;:&quot;23&quot;,&quot;volume&quot;:&quot;10&quot;},&quot;isTemporary&quot;:false,&quot;suppress-author&quot;:false,&quot;composite&quot;:false,&quot;author-only&quot;:false}]},{&quot;citationID&quot;:&quot;MENDELEY_CITATION_af72f806-4b57-45fe-ac97-0b5611cdf23e&quot;,&quot;properties&quot;:{&quot;noteIndex&quot;:0},&quot;isEdited&quot;:false,&quot;manualOverride&quot;:{&quot;isManuallyOverridden&quot;:false,&quot;citeprocText&quot;:&quot;(Pangesti et al., 2025)&quot;,&quot;manualOverrideText&quot;:&quot;&quot;},&quot;citationTag&quot;:&quot;MENDELEY_CITATION_v3_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&quot;,&quot;citationItems&quot;:[{&quot;id&quot;:&quot;fb89c80b-78de-367b-a0dd-7ef82db1741b&quot;,&quot;itemData&quot;:{&quot;type&quot;:&quot;article-journal&quot;,&quot;id&quot;:&quot;fb89c80b-78de-367b-a0dd-7ef82db1741b&quot;,&quot;title&quot;:&quot;Eksplorasi Penerapan Model Pembelajaran Berbasis Masalah Dalam Menumbuhkan Keterampilan Berpikir Kritis Siswa&quot;,&quot;author&quot;:[{&quot;family&quot;:&quot;Pangesti&quot;,&quot;given&quot;:&quot;Kanya Setya&quot;,&quot;parse-names&quot;:false,&quot;dropping-particle&quot;:&quot;&quot;,&quot;non-dropping-particle&quot;:&quot;&quot;},{&quot;family&quot;:&quot;Loka&quot;,&quot;given&quot;:&quot;Diah Fita&quot;,&quot;parse-names&quot;:false,&quot;dropping-particle&quot;:&quot;&quot;,&quot;non-dropping-particle&quot;:&quot;&quot;},{&quot;family&quot;:&quot;Lestari&quot;,&quot;given&quot;:&quot;Agus&quot;,&quot;parse-names&quot;:false,&quot;dropping-particle&quot;:&quot;&quot;,&quot;non-dropping-particle&quot;:&quot;&quot;}],&quot;DOI&quot;:&quot;10.29303/jpap.v9i2.1030&quot;,&quot;issued&quot;:{&quot;date-parts&quot;:[[2025]]},&quot;page&quot;:&quot;125&quot;,&quot;issue&quot;:&quot;2&quot;,&quot;volume&quot;:&quot;9&quot;,&quot;container-title-short&quot;:&quot;&quot;},&quot;isTemporary&quot;:false,&quot;suppress-author&quot;:false,&quot;composite&quot;:false,&quot;author-only&quot;:false}]},{&quot;citationID&quot;:&quot;MENDELEY_CITATION_77939bea-6129-4409-b3f1-48538a8da6b2&quot;,&quot;properties&quot;:{&quot;noteIndex&quot;:0},&quot;isEdited&quot;:false,&quot;manualOverride&quot;:{&quot;isManuallyOverridden&quot;:true,&quot;citeprocText&quot;:&quot;(Listiani, 2025)&quot;,&quot;manualOverrideText&quot;:&quot;Listiani, 2025)&quot;},&quot;citationTag&quot;:&quot;MENDELEY_CITATION_v3_eyJjaXRhdGlvbklEIjoiTUVOREVMRVlfQ0lUQVRJT05fNzc5MzliZWEtNjEyOS00NDA5LWIzZjEtNDg1MzhhOGRhNmIyIiwicHJvcGVydGllcyI6eyJub3RlSW5kZXgiOjB9LCJpc0VkaXRlZCI6ZmFsc2UsIm1hbnVhbE92ZXJyaWRlIjp7ImlzTWFudWFsbHlPdmVycmlkZGVuIjp0cnVlLCJjaXRlcHJvY1RleHQiOiIoTGlzdGlhbmksIDIwMjUpIiwibWFudWFsT3ZlcnJpZGVUZXh0IjoiTGlzdGlhbmksI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quot;,&quot;citationItems&quot;:[{&quot;id&quot;:&quot;511d8b62-5cac-3fe4-917d-9eca4513895e&quot;,&quot;itemData&quot;:{&quot;type&quot;:&quot;article-journal&quot;,&quot;id&quot;:&quot;511d8b62-5cac-3fe4-917d-9eca4513895e&quot;,&quot;title&quot;:&quot;Scientific Literacy in Indonesian Secondary Education: Are We Ready to be Scientifically Literate Society?&quot;,&quot;author&quot;:[{&quot;family&quot;:&quot;Listiani&quot;,&quot;given&quot;:&quot;Listiani&quot;,&quot;parse-names&quot;:false,&quot;dropping-particle&quot;:&quot;&quot;,&quot;non-dropping-particle&quot;:&quot;&quot;}],&quot;container-title&quot;:&quot;International Journal of STEM Education for Sustainability&quot;,&quot;DOI&quot;:&quot;10.53889/ijses.v5i1.445&quot;,&quot;issued&quot;:{&quot;date-parts&quot;:[[2025]]},&quot;page&quot;:&quot;41-52&quot;,&quot;abstract&quot;:&quot;The curriculum in Indonesia plays a pivotal role in equipping students with scientific literacy. It is important to undertake an exhaustive examination of curriculum documents to gauge how much scientific literacy is embedded within the curriculum and how effectively it fosters such literacy. Thus, this research aims to elucidate the presence of scientific literacy dimensions within the educational framework of Indonesia, thereby reflecting the government’s commitment to nurturing scientifically literate societies. This study uses a qualitative approach to analyze Indonesian curriculum documents while employing data triangulation to ensure the research’s validity and credibility. The findings indicate that the competencies outlined in the curriculum align with the dimensions of scientific literacy. This suggests that the Indonesian curriculum is designed to cultivate scientifically literate communities. However, further studies are required regarding implementing scientific literacy in the classroom.&quot;,&quot;issue&quot;:&quot;1&quot;,&quot;volume&quot;:&quot;5&quot;,&quot;container-title-short&quot;:&quot;&quot;},&quot;isTemporary&quot;:false,&quot;suppress-author&quot;:false,&quot;composite&quot;:false,&quot;author-only&quot;:false}]},{&quot;citationID&quot;:&quot;MENDELEY_CITATION_695df5ca-58dc-4959-b877-5b2bc2f745e0&quot;,&quot;properties&quot;:{&quot;noteIndex&quot;:0},&quot;isEdited&quot;:false,&quot;manualOverride&quot;:{&quot;isManuallyOverridden&quot;:false,&quot;citeprocText&quot;:&quot;(Goes et al., 2020)&quot;,&quot;manualOverrideText&quot;:&quot;&quot;},&quot;citationTag&quot;:&quot;MENDELEY_CITATION_v3_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&quot;,&quot;citationItems&quot;:[{&quot;id&quot;:&quot;c4d26bee-4a95-3fca-90e1-d35a4e8062cc&quot;,&quot;itemData&quot;:{&quot;type&quot;:&quot;article-journal&quot;,&quot;id&quot;:&quot;c4d26bee-4a95-3fca-90e1-d35a4e8062cc&quot;,&quot;title&quot;:&quot;Limitations of Teaching and Learning Redox: a Systematic Review&quot;,&quot;author&quot;:[{&quot;family&quot;:&quot;Goes&quot;,&quot;given&quot;:&quot;Luciane F.&quot;,&quot;parse-names&quot;:false,&quot;dropping-particle&quot;:&quot;&quot;,&quot;non-dropping-particle&quot;:&quot;&quot;},{&quot;family&quot;:&quot;Nogueira&quot;,&quot;given&quot;:&quot;Keysy S. C.&quot;,&quot;parse-names&quot;:false,&quot;dropping-particle&quot;:&quot;&quot;,&quot;non-dropping-particle&quot;:&quot;&quot;},{&quot;family&quot;:&quot;Fernandez&quot;,&quot;given&quot;:&quot;Carmen&quot;,&quot;parse-names&quot;:false,&quot;dropping-particle&quot;:&quot;&quot;,&quot;non-dropping-particle&quot;:&quot;&quot;}],&quot;container-title&quot;:&quot;Problems of Education in the 21st Century&quot;,&quot;DOI&quot;:&quot;10.33225/pec/20.78.698&quot;,&quot;ISSN&quot;:&quot;1822-7864&quot;,&quot;issued&quot;:{&quot;date-parts&quot;:[[2020]]},&quot;page&quot;:&quot;698-718&quot;,&quot;abstract&quot;:&quot;Redox reactions are considered one of the most difficult chemistry subjects to teach and learn. However, this is an important content that permeates several topics and includes many everyday life-related phenomena. To understand the teaching and learning difficulties of the ‘redox reactions’ topic, a systematic literature review was conducted. Initially, 318 articles were mapped, between the years 2000 to 2019, related to the teaching of redox reactions. The inventoried articles were analyzed to identify, in their results, the aforementioned difficulties. Only 54 presented difficulties related to teaching and learning redox reactions. To analyze these articles, the year of publication, the conceptual/procedural difficulties resulting from the study, the researched participants, and the strategies used throughout the data collection were adopted as categories. As a result, the main participants of the investigations were students. It was observed that the research studies favored bachelor degree as the level of education. Moreover, most of the analyzed studies mainly proposed experimentation as teaching strategy for teaching redox reactions. This study points to the need for continuing education courses for chemistry teachers to discuss emerging difficulties, in addition to proposing teaching strategies to remedy these difficulties. Keywords: education proposals, learning difficulties, redox reactions, state of the art&quot;,&quot;issue&quot;:&quot;5&quot;,&quot;volume&quot;:&quot;78&quot;,&quot;container-title-short&quot;:&quot;&quot;},&quot;isTemporary&quot;:false,&quot;suppress-author&quot;:false,&quot;composite&quot;:false,&quot;author-only&quot;:false}]},{&quot;citationID&quot;:&quot;MENDELEY_CITATION_cb120c62-a1b4-457b-aa23-67a68496e6aa&quot;,&quot;properties&quot;:{&quot;noteIndex&quot;:0},&quot;isEdited&quot;:false,&quot;manualOverride&quot;:{&quot;isManuallyOverridden&quot;:true,&quot;citeprocText&quot;:&quot;(Listiani, 2025)&quot;,&quot;manualOverrideText&quot;:&quot;Listiani (2025)&quot;},&quot;citationTag&quot;:&quot;MENDELEY_CITATION_v3_eyJjaXRhdGlvbklEIjoiTUVOREVMRVlfQ0lUQVRJT05fY2IxMjBjNjItYTFiNC00NTdiLWFhMjMtNjdhNjg0OTZlNmFhIiwicHJvcGVydGllcyI6eyJub3RlSW5kZXgiOjB9LCJpc0VkaXRlZCI6ZmFsc2UsIm1hbnVhbE92ZXJyaWRlIjp7ImlzTWFudWFsbHlPdmVycmlkZGVuIjp0cnVlLCJjaXRlcHJvY1RleHQiOiIoTGlzdGlhbmksIDIwMjUpIiwibWFudWFsT3ZlcnJpZGVUZXh0IjoiTGlzdGlhbmkgK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quot;,&quot;citationItems&quot;:[{&quot;id&quot;:&quot;511d8b62-5cac-3fe4-917d-9eca4513895e&quot;,&quot;itemData&quot;:{&quot;type&quot;:&quot;article-journal&quot;,&quot;id&quot;:&quot;511d8b62-5cac-3fe4-917d-9eca4513895e&quot;,&quot;title&quot;:&quot;Scientific Literacy in Indonesian Secondary Education: Are We Ready to be Scientifically Literate Society?&quot;,&quot;author&quot;:[{&quot;family&quot;:&quot;Listiani&quot;,&quot;given&quot;:&quot;Listiani&quot;,&quot;parse-names&quot;:false,&quot;dropping-particle&quot;:&quot;&quot;,&quot;non-dropping-particle&quot;:&quot;&quot;}],&quot;container-title&quot;:&quot;International Journal of STEM Education for Sustainability&quot;,&quot;DOI&quot;:&quot;10.53889/ijses.v5i1.445&quot;,&quot;issued&quot;:{&quot;date-parts&quot;:[[2025]]},&quot;page&quot;:&quot;41-52&quot;,&quot;abstract&quot;:&quot;The curriculum in Indonesia plays a pivotal role in equipping students with scientific literacy. It is important to undertake an exhaustive examination of curriculum documents to gauge how much scientific literacy is embedded within the curriculum and how effectively it fosters such literacy. Thus, this research aims to elucidate the presence of scientific literacy dimensions within the educational framework of Indonesia, thereby reflecting the government’s commitment to nurturing scientifically literate societies. This study uses a qualitative approach to analyze Indonesian curriculum documents while employing data triangulation to ensure the research’s validity and credibility. The findings indicate that the competencies outlined in the curriculum align with the dimensions of scientific literacy. This suggests that the Indonesian curriculum is designed to cultivate scientifically literate communities. However, further studies are required regarding implementing scientific literacy in the classroom.&quot;,&quot;issue&quot;:&quot;1&quot;,&quot;volume&quot;:&quot;5&quot;,&quot;container-title-short&quot;:&quot;&quot;},&quot;isTemporary&quot;:false,&quot;suppress-author&quot;:false,&quot;composite&quot;:false,&quot;author-only&quot;:false}]},{&quot;citationID&quot;:&quot;MENDELEY_CITATION_405eb535-c60d-4705-ad4a-670f7d941e9e&quot;,&quot;properties&quot;:{&quot;noteIndex&quot;:0},&quot;isEdited&quot;:false,&quot;manualOverride&quot;:{&quot;isManuallyOverridden&quot;:true,&quot;citeprocText&quot;:&quot;(Rehman et al., 2024)&quot;,&quot;manualOverrideText&quot;:&quot;Rehman et al. (2024)&quot;},&quot;citationTag&quot;:&quot;MENDELEY_CITATION_v3_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&quot;,&quot;citationItems&quot;:[{&quot;id&quot;:&quot;fbf4af71-c29c-3ae1-95a4-895d1358b59e&quot;,&quot;itemData&quot;:{&quot;type&quot;:&quot;article-journal&quot;,&quot;id&quot;:&quot;fbf4af71-c29c-3ae1-95a4-895d1358b59e&quot;,&quot;title&quot;:&quot;Project-based learning as a catalyst for 21st-Century skills and student engagement in the math classroom&quot;,&quot;author&quot;:[{&quot;family&quot;:&quot;Rehman&quot;,&quot;given&quot;:&quot;Nadia&quot;,&quot;parse-names&quot;:false,&quot;dropping-particle&quot;:&quot;&quot;,&quot;non-dropping-particle&quot;:&quot;&quot;},{&quot;family&quot;:&quot;Huang&quot;,&quot;given&quot;:&quot;Xiao&quot;,&quot;parse-names&quot;:false,&quot;dropping-particle&quot;:&quot;&quot;,&quot;non-dropping-particle&quot;:&quot;&quot;},{&quot;family&quot;:&quot;Mahmood&quot;,&quot;given&quot;:&quot;Amir&quot;,&quot;parse-names&quot;:false,&quot;dropping-particle&quot;:&quot;&quot;,&quot;non-dropping-particle&quot;:&quot;&quot;},{&quot;family&quot;:&quot;AlGerafi&quot;,&quot;given&quot;:&quot;Mohammed A.M.&quot;,&quot;parse-names&quot;:false,&quot;dropping-particle&quot;:&quot;&quot;,&quot;non-dropping-particle&quot;:&quot;&quot;},{&quot;family&quot;:&quot;Javed&quot;,&quot;given&quot;:&quot;Saima&quot;,&quot;parse-names&quot;:false,&quot;dropping-particle&quot;:&quot;&quot;,&quot;non-dropping-particle&quot;:&quot;&quot;}],&quot;container-title&quot;:&quot;Heliyon&quot;,&quot;container-title-short&quot;:&quot;Heliyon&quot;,&quot;DOI&quot;:&quot;10.1016/j.heliyon.2024.e39988&quot;,&quot;ISSN&quot;:&quot;24058440&quot;,&quot;URL&quot;:&quot;https://doi.org/10.1016/j.heliyon.2024.e39988&quot;,&quot;issued&quot;:{&quot;date-parts&quot;:[[2024]]},&quot;page&quot;:&quot;e39988&quot;,&quot;abstract&quot;:&quot;Along with traditional academic knowledge, 21st-century skills are crucial for equipping students with a competitive future. Project-based learning (PBL) cultivates these competencies among learners as an instructional approach. This research aimed to construct and analyze a PBL framework designed to weave 21st-century skills into high school education. Data collection involved a survey questionnaire based on an extensive literature review administered to students from ten government-run girls' high schools, where mathematics was taught using the PBL approach. Employing Confirmatory Factor Analysis (CFA) and Structural Equation Modeling (SEM) via the Analysis of Moment Structures (AMOS) software, the study meticulously calculated chi-square values, modification indices, and standardized estimates to validate the framework's effectiveness. The results showed a significant enhancement in collaborative learning, problem-solving, critical thinking, and positive attitudes toward mathematics among students, mediated by the PBL approach. The Heterotrait-Monotrait Ratio (HTMT) values were below the threshold of 1, confirming discriminant validity and ensuring that each construct was unique. The observed substantial correlations between PBL and educational outcomes, ranging from moderate to significant, attest to these variables' interconnectedness and mutual reinforcement. Overall, the structural model and subsequent analyses underscore PBL's pivotal role in promoting active learning and student engagement. This approach advocates its adoption as a forward-thinking educational strategy.&quot;,&quot;publisher&quot;:&quot;Elsevier Ltd&quot;,&quot;issue&quot;:&quot;23&quot;,&quot;volume&quot;:&quot;10&quot;},&quot;isTemporary&quot;:false,&quot;suppress-author&quot;:false,&quot;composite&quot;:false,&quot;author-only&quot;:false}]},{&quot;citationID&quot;:&quot;MENDELEY_CITATION_5df93a8f-d2f1-4c0f-a1f0-8a628fabc3f4&quot;,&quot;properties&quot;:{&quot;noteIndex&quot;:0},&quot;isEdited&quot;:false,&quot;manualOverride&quot;:{&quot;isManuallyOverridden&quot;:true,&quot;citeprocText&quot;:&quot;(Latif et al., 2024)&quot;,&quot;manualOverrideText&quot;:&quot;Latif et al. (2024)&quot;},&quot;citationTag&quot;:&quot;MENDELEY_CITATION_v3_eyJjaXRhdGlvbklEIjoiTUVOREVMRVlfQ0lUQVRJT05fNWRmOTNhOGYtZDJmMS00YzBmLWExZjAtOGE2MjhmYWJjM2Y0IiwicHJvcGVydGllcyI6eyJub3RlSW5kZXgiOjB9LCJpc0VkaXRlZCI6ZmFsc2UsIm1hbnVhbE92ZXJyaWRlIjp7ImlzTWFudWFsbHlPdmVycmlkZGVuIjp0cnVlLCJjaXRlcHJvY1RleHQiOiIoTGF0aWYgZXQgYWwuLCAyMDI0KSIsIm1hbnVhbE92ZXJyaWRlVGV4dCI6IkxhdGlmIGV0IGFsLiAoMjAyNCk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quot;,&quot;citationItems&quot;:[{&quot;id&quot;:&quot;b0a68c4c-d369-3c37-93d4-5821c33d9f3e&quot;,&quot;itemData&quot;:{&quot;type&quot;:&quot;article-journal&quot;,&quot;id&quot;:&quot;b0a68c4c-d369-3c37-93d4-5821c33d9f3e&quot;,&quot;title&quot;:&quot;Evaluasi Pembelajaran Sains Pada Nilai-Nilai Kejujuran , Kesabaran Di Madrasah Aliyah Negeri Insan Cendekia Halmahera Barat&quot;,&quot;author&quot;:[{&quot;family&quot;:&quot;Latif&quot;,&quot;given&quot;:&quot;Amina&quot;,&quot;parse-names&quot;:false,&quot;dropping-particle&quot;:&quot;&quot;,&quot;non-dropping-particle&quot;:&quot;&quot;},{&quot;family&quot;:&quot;Sangaji&quot;,&quot;given&quot;:&quot;Nurdiana&quot;,&quot;parse-names&quot;:false,&quot;dropping-particle&quot;:&quot;&quot;,&quot;non-dropping-particle&quot;:&quot;&quot;},{&quot;family&quot;:&quot;Pramono&quot;,&quot;given&quot;:&quot;Aji Joko&quot;,&quot;parse-names&quot;:false,&quot;dropping-particle&quot;:&quot;&quot;,&quot;non-dropping-particle&quot;:&quot;&quot;}],&quot;container-title&quot;:&quot;Jurnal Ilmiah Wahana Pendidikan&quot;,&quot;issued&quot;:{&quot;date-parts&quot;:[[2024]]},&quot;page&quot;:&quot;810-821&quot;,&quot;abstract&quot;:&quot;This study aims to evaluate the implementation of science learning integrated with honesty values in Madrasah Aliyah Negeri Insan Cendekia West Halmahera. Using descriptive qualitative approach, the research was conducted for 6 months by involving various school stakeholders. Data collection techniques included in-depth interviews, participant observation, document analysis, and focus group discussions.The results showed that Madrasah Aliyah Negeri Insan Cendekia West Halmahera has attempted to integrate the value of honesty in science learning through curriculum, learning methods, and the role of teachers. The study concluded that further development is needed in various aspects, including teacher capacity building, consistent integrated curriculum development, and the creation of a school culture that supports scientific integrity. The findings provide important insights for the development of a science learning model integrated with honesty values at the senior high school level in Indonesia. Keywords:&quot;,&quot;issue&quot;:&quot;13&quot;,&quot;volume&quot;:&quot;10&quot;,&quot;container-title-short&quot;:&quot;&quot;},&quot;isTemporary&quot;:false,&quot;suppress-author&quot;:false,&quot;composite&quot;:false,&quot;author-only&quot;:false}]},{&quot;citationID&quot;:&quot;MENDELEY_CITATION_81ff4854-afb0-4e6d-9812-a2e6ec100f0a&quot;,&quot;properties&quot;:{&quot;noteIndex&quot;:0},&quot;isEdited&quot;:false,&quot;manualOverride&quot;:{&quot;isManuallyOverridden&quot;:true,&quot;citeprocText&quot;:&quot;(Husain &amp;#38; Ramdani, 2024)&quot;,&quot;manualOverrideText&quot;:&quot;Husain &amp; Ramdani (2024)&quot;},&quot;citationTag&quot;:&quot;MENDELEY_CITATION_v3_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&quot;,&quot;citationItems&quot;:[{&quot;id&quot;:&quot;37cae14e-5c6c-360c-b2de-2b6b06808374&quot;,&quot;itemData&quot;:{&quot;type&quot;:&quot;article-journal&quot;,&quot;id&quot;:&quot;37cae14e-5c6c-360c-b2de-2b6b06808374&quot;,&quot;title&quot;:&quot;Analisis Kemampuan Literasi Sains Siswa SMA Negeri Makassar&quot;,&quot;author&quot;:[{&quot;family&quot;:&quot;Husain&quot;,&quot;given&quot;:&quot;Halimah&quot;,&quot;parse-names&quot;:false,&quot;dropping-particle&quot;:&quot;&quot;,&quot;non-dropping-particle&quot;:&quot;&quot;},{&quot;family&quot;:&quot;Ramdani&quot;,&quot;given&quot;:&quot;Ramdani&quot;,&quot;parse-names&quot;:false,&quot;dropping-particle&quot;:&quot;&quot;,&quot;non-dropping-particle&quot;:&quot;&quot;}],&quot;container-title&quot;:&quot;Chemistry Education Review (CER)&quot;,&quot;DOI&quot;:&quot;10.26858/cer.v7i2.63052&quot;,&quot;ISSN&quot;:&quot;2597-4068&quot;,&quot;issued&quot;:{&quot;date-parts&quot;:[[2024]]},&quot;page&quot;:&quot;175&quot;,&quot;abstract&quot;:&quot;This study aims to determine the level of science literacy skills of Makassar State High School students. The population in this study were students from public schools in Makassar city class XI with 28 research subjects from SMA 11, SMA 2, MAN 2 and SMA 5 Makassar. Data collection techniques using science literacy tests developed based on the PISA framework. Based on the results of the analysis of science literacy of Makassar State High School students, the science literacy skills of Makassar State High School students are in the medium category with a low average score of 86%. The science literacy ability of students in the context dimension in the personal aspect of the medium category, the social aspect of the very low category, and the global aspect of the medium category. The science literacy ability of students in the knowledge dimension is less than 50% very low category for content aspects, moderate category for procedural aspects, and very low category less than 50% for epistemic aspects. Science literacy skills in the competency dimension on aspects of interpreting scientific phenomena in the medium category with an average of 70%, aspects of designing projects in the very low category of less than 50%, and aspects of interpreting and collecting scientific evidence in the medium category with an average of 60%.&quot;,&quot;issue&quot;:&quot;2&quot;,&quot;volume&quot;:&quot;7&quot;,&quot;container-title-short&quot;:&quot;&quot;},&quot;isTemporary&quot;:false,&quot;suppress-author&quot;:false,&quot;composite&quot;:false,&quot;author-only&quot;:false}]},{&quot;citationID&quot;:&quot;MENDELEY_CITATION_772d4adb-a4ba-475b-9303-40327c264570&quot;,&quot;properties&quot;:{&quot;noteIndex&quot;:0},&quot;isEdited&quot;:false,&quot;manualOverride&quot;:{&quot;isManuallyOverridden&quot;:true,&quot;citeprocText&quot;:&quot;(Listiani, 2025)&quot;,&quot;manualOverrideText&quot;:&quot;Listiani (2025)&quot;},&quot;citationTag&quot;:&quot;MENDELEY_CITATION_v3_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&quot;,&quot;citationItems&quot;:[{&quot;id&quot;:&quot;511d8b62-5cac-3fe4-917d-9eca4513895e&quot;,&quot;itemData&quot;:{&quot;type&quot;:&quot;article-journal&quot;,&quot;id&quot;:&quot;511d8b62-5cac-3fe4-917d-9eca4513895e&quot;,&quot;title&quot;:&quot;Scientific Literacy in Indonesian Secondary Education: Are We Ready to be Scientifically Literate Society?&quot;,&quot;author&quot;:[{&quot;family&quot;:&quot;Listiani&quot;,&quot;given&quot;:&quot;Listiani&quot;,&quot;parse-names&quot;:false,&quot;dropping-particle&quot;:&quot;&quot;,&quot;non-dropping-particle&quot;:&quot;&quot;}],&quot;container-title&quot;:&quot;International Journal of STEM Education for Sustainability&quot;,&quot;DOI&quot;:&quot;10.53889/ijses.v5i1.445&quot;,&quot;issued&quot;:{&quot;date-parts&quot;:[[2025]]},&quot;page&quot;:&quot;41-52&quot;,&quot;abstract&quot;:&quot;The curriculum in Indonesia plays a pivotal role in equipping students with scientific literacy. It is important to undertake an exhaustive examination of curriculum documents to gauge how much scientific literacy is embedded within the curriculum and how effectively it fosters such literacy. Thus, this research aims to elucidate the presence of scientific literacy dimensions within the educational framework of Indonesia, thereby reflecting the government’s commitment to nurturing scientifically literate societies. This study uses a qualitative approach to analyze Indonesian curriculum documents while employing data triangulation to ensure the research’s validity and credibility. The findings indicate that the competencies outlined in the curriculum align with the dimensions of scientific literacy. This suggests that the Indonesian curriculum is designed to cultivate scientifically literate communities. However, further studies are required regarding implementing scientific literacy in the classroom.&quot;,&quot;issue&quot;:&quot;1&quot;,&quot;volume&quot;:&quot;5&quot;,&quot;container-title-short&quot;:&quot;&quot;},&quot;isTemporary&quot;:false,&quot;suppress-author&quot;:false,&quot;composite&quot;:false,&quot;author-only&quot;:false}]},{&quot;citationID&quot;:&quot;MENDELEY_CITATION_ef2b55de-058d-4ff8-b7de-0b7290bd4a64&quot;,&quot;properties&quot;:{&quot;noteIndex&quot;:0},&quot;isEdited&quot;:false,&quot;manualOverride&quot;:{&quot;isManuallyOverridden&quot;:true,&quot;citeprocText&quot;:&quot;(Guangul et al., 2020)&quot;,&quot;manualOverrideText&quot;:&quot;(Guangul et al., 2020;&quot;},&quot;citationTag&quot;:&quot;MENDELEY_CITATION_v3_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&quot;,&quot;citationItems&quot;:[{&quot;id&quot;:&quot;27b325d7-2d3e-30c8-b4e6-bc0af22ec0dd&quot;,&quot;itemData&quot;:{&quot;type&quot;:&quot;article-journal&quot;,&quot;id&quot;:&quot;27b325d7-2d3e-30c8-b4e6-bc0af22ec0dd&quot;,&quot;title&quot;:&quot;Challenges of remote assessment in higher education in the context of COVID-19: a case study of Middle East College&quot;,&quot;author&quot;:[{&quot;family&quot;:&quot;Guangul&quot;,&quot;given&quot;:&quot;Fiseha M.&quot;,&quot;parse-names&quot;:false,&quot;dropping-particle&quot;:&quot;&quot;,&quot;non-dropping-particle&quot;:&quot;&quot;},{&quot;family&quot;:&quot;Suhail&quot;,&quot;given&quot;:&quot;Adeel H.&quot;,&quot;parse-names&quot;:false,&quot;dropping-particle&quot;:&quot;&quot;,&quot;non-dropping-particle&quot;:&quot;&quot;},{&quot;family&quot;:&quot;Khalit&quot;,&quot;given&quot;:&quot;Muhammad I.&quot;,&quot;parse-names&quot;:false,&quot;dropping-particle&quot;:&quot;&quot;,&quot;non-dropping-particle&quot;:&quot;&quot;},{&quot;family&quot;:&quot;Khidhir&quot;,&quot;given&quot;:&quot;Basim A.&quot;,&quot;parse-names&quot;:false,&quot;dropping-particle&quot;:&quot;&quot;,&quot;non-dropping-particle&quot;:&quot;&quot;}],&quot;container-title&quot;:&quot;Educational Assessment, Evaluation and Accountability&quot;,&quot;container-title-short&quot;:&quot;Educ Assess Eval Account&quot;,&quot;DOI&quot;:&quot;10.1007/s11092-020-09340-w&quot;,&quot;ISSN&quot;:&quot;18748600&quot;,&quot;issued&quot;:{&quot;date-parts&quot;:[[2020]]},&quot;page&quot;:&quot;519-535&quot;,&quot;abstract&quot;:&quot;Due to the unprecedented COVID-19 incident, higher education institutions have faced different challenges in their teaching-learning activities. Particularly conducting assessments remotely during COVID-19 has posed extraordinary challenges for higher education institutions owing to lack of preparation superimposed with the inherent problems of remote assessment. In the current study, the challenges of remote assessment during COVID-19 incident in higher education institutions were investigated taking Middle East College as a case study. For the study, questionnaires were prepared and data from 50 faculties were collected and analyzed. The study focused on the challenges of remote assessment in general and academic dishonesty in particular. The main challenges identified in remote assessment were academic dishonesty, infrastructure, coverage of learning outcomes, and commitment of students to submit assessments. To minimize academic dishonesty, preparing different questions to each student was found to be the best approach. Online presentation was also found to be good option to control academic integrity violations. Combining various assessment methods, for instance report submission with online presentation, helps to minimize academic dishonesty since the examiner would have a chance to confirm whether the submitted work is the work of the student.&quot;,&quot;publisher&quot;:&quot;Educational Assessment, Evaluation and Accountability&quot;,&quot;issue&quot;:&quot;4&quot;,&quot;volume&quot;:&quot;32&quot;},&quot;isTemporary&quot;:false,&quot;suppress-author&quot;:false,&quot;composite&quot;:false,&quot;author-only&quot;:false}]},{&quot;citationID&quot;:&quot;MENDELEY_CITATION_08761ed8-5738-4109-aefd-31c85b0e1819&quot;,&quot;properties&quot;:{&quot;noteIndex&quot;:0},&quot;isEdited&quot;:false,&quot;manualOverride&quot;:{&quot;isManuallyOverridden&quot;:true,&quot;citeprocText&quot;:&quot;(Sutrisna, 2021)&quot;,&quot;manualOverrideText&quot;:&quot;Sutrisna, 2021&quot;},&quot;citationTag&quot;:&quot;MENDELEY_CITATION_v3_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&quot;,&quot;citationItems&quot;:[{&quot;id&quot;:&quot;ef788aed-c1ba-359f-8074-62ba3bce51c6&quot;,&quot;itemData&quot;:{&quot;type&quot;:&quot;article-journal&quot;,&quot;id&quot;:&quot;ef788aed-c1ba-359f-8074-62ba3bce51c6&quot;,&quot;title&quot;:&quot;Analisis Kemampuan Literasi Sains Peserta Didik SMA di Kota Sungai Penuh&quot;,&quot;author&quot;:[{&quot;family&quot;:&quot;Sutrisna&quot;,&quot;given&quot;:&quot;Nana&quot;,&quot;parse-names&quot;:false,&quot;dropping-particle&quot;:&quot;&quot;,&quot;non-dropping-particle&quot;:&quot;&quot;}],&quot;container-title&quot;:&quot;Jurnal Inovasi Penelitian&quot;,&quot;URL&quot;:&quot;https://www.dbpia.co.kr/journal/articleDetail?nodeId=NODE10756656&quot;,&quot;issued&quot;:{&quot;date-parts&quot;:[[2021]]},&quot;page&quot;:&quot;2683-2693&quot;,&quot;abstract&quot;:&quot;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quot;,&quot;issue&quot;:&quot;12&quot;,&quot;volume&quot;:&quot;1&quot;,&quot;container-title-short&quot;:&quot;&quot;},&quot;isTemporary&quot;:false,&quot;suppress-author&quot;:false,&quot;composite&quot;:false,&quot;author-only&quot;:false}]},{&quot;citationID&quot;:&quot;MENDELEY_CITATION_84522fca-1e97-4748-a9a1-9d0f432c21bc&quot;,&quot;properties&quot;:{&quot;noteIndex&quot;:0},&quot;isEdited&quot;:false,&quot;manualOverride&quot;:{&quot;isManuallyOverridden&quot;:true,&quot;citeprocText&quot;:&quot;(Husain &amp;#38; Ramdani, 2024)&quot;,&quot;manualOverrideText&quot;:&quot;; Husain &amp; Ramdani, 2024)&quot;},&quot;citationTag&quot;:&quot;MENDELEY_CITATION_v3_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&quot;,&quot;citationItems&quot;:[{&quot;id&quot;:&quot;37cae14e-5c6c-360c-b2de-2b6b06808374&quot;,&quot;itemData&quot;:{&quot;type&quot;:&quot;article-journal&quot;,&quot;id&quot;:&quot;37cae14e-5c6c-360c-b2de-2b6b06808374&quot;,&quot;title&quot;:&quot;Analisis Kemampuan Literasi Sains Siswa SMA Negeri Makassar&quot;,&quot;author&quot;:[{&quot;family&quot;:&quot;Husain&quot;,&quot;given&quot;:&quot;Halimah&quot;,&quot;parse-names&quot;:false,&quot;dropping-particle&quot;:&quot;&quot;,&quot;non-dropping-particle&quot;:&quot;&quot;},{&quot;family&quot;:&quot;Ramdani&quot;,&quot;given&quot;:&quot;Ramdani&quot;,&quot;parse-names&quot;:false,&quot;dropping-particle&quot;:&quot;&quot;,&quot;non-dropping-particle&quot;:&quot;&quot;}],&quot;container-title&quot;:&quot;Chemistry Education Review (CER)&quot;,&quot;DOI&quot;:&quot;10.26858/cer.v7i2.63052&quot;,&quot;ISSN&quot;:&quot;2597-4068&quot;,&quot;issued&quot;:{&quot;date-parts&quot;:[[2024]]},&quot;page&quot;:&quot;175&quot;,&quot;abstract&quot;:&quot;This study aims to determine the level of science literacy skills of Makassar State High School students. The population in this study were students from public schools in Makassar city class XI with 28 research subjects from SMA 11, SMA 2, MAN 2 and SMA 5 Makassar. Data collection techniques using science literacy tests developed based on the PISA framework. Based on the results of the analysis of science literacy of Makassar State High School students, the science literacy skills of Makassar State High School students are in the medium category with a low average score of 86%. The science literacy ability of students in the context dimension in the personal aspect of the medium category, the social aspect of the very low category, and the global aspect of the medium category. The science literacy ability of students in the knowledge dimension is less than 50% very low category for content aspects, moderate category for procedural aspects, and very low category less than 50% for epistemic aspects. Science literacy skills in the competency dimension on aspects of interpreting scientific phenomena in the medium category with an average of 70%, aspects of designing projects in the very low category of less than 50%, and aspects of interpreting and collecting scientific evidence in the medium category with an average of 60%.&quot;,&quot;issue&quot;:&quot;2&quot;,&quot;volume&quot;:&quot;7&quot;,&quot;container-title-short&quot;:&quot;&quot;},&quot;isTemporary&quot;:false,&quot;suppress-author&quot;:false,&quot;composite&quot;:false,&quot;author-only&quot;:false}]},{&quot;citationID&quot;:&quot;MENDELEY_CITATION_f1004263-9678-4d65-bb5d-056d0d786fc4&quot;,&quot;properties&quot;:{&quot;noteIndex&quot;:0},&quot;isEdited&quot;:false,&quot;manualOverride&quot;:{&quot;isManuallyOverridden&quot;:true,&quot;citeprocText&quot;:&quot;(Pozuelo-Muñoz et al., 2023)&quot;,&quot;manualOverrideText&quot;:&quot;Pozuelo-Muñoz et al., 2023&quot;},&quot;citationTag&quot;:&quot;MENDELEY_CITATION_v3_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&quot;,&quot;citationItems&quot;:[{&quot;id&quot;:&quot;0819a013-270a-30fa-bb3b-6e7aae91407b&quot;,&quot;itemData&quot;:{&quot;type&quot;:&quot;article-journal&quot;,&quot;id&quot;:&quot;0819a013-270a-30fa-bb3b-6e7aae91407b&quot;,&quot;title&quot;:&quot;Science Skills Development through Problem-Based Learning in Secondary Education&quot;,&quot;author&quot;:[{&quot;family&quot;:&quot;Pozuelo-Muñoz&quot;,&quot;given&quot;:&quot;Jorge&quot;,&quot;parse-names&quot;:false,&quot;dropping-particle&quot;:&quot;&quot;,&quot;non-dropping-particle&quot;:&quot;&quot;},{&quot;family&quot;:&quot;Calvo-Zueco&quot;,&quot;given&quot;:&quot;Elena&quot;,&quot;parse-names&quot;:false,&quot;dropping-particle&quot;:&quot;&quot;,&quot;non-dropping-particle&quot;:&quot;&quot;},{&quot;family&quot;:&quot;Sánchez-Sánchez&quot;,&quot;given&quot;:&quot;Ester&quot;,&quot;parse-names&quot;:false,&quot;dropping-particle&quot;:&quot;&quot;,&quot;non-dropping-particle&quot;:&quot;&quot;},{&quot;family&quot;:&quot;Cascarosa-Salillas&quot;,&quot;given&quot;:&quot;Esther&quot;,&quot;parse-names&quot;:false,&quot;dropping-particle&quot;:&quot;&quot;,&quot;non-dropping-particle&quot;:&quot;&quot;}],&quot;container-title&quot;:&quot;Education Sciences&quot;,&quot;container-title-short&quot;:&quot;Educ Sci (Basel)&quot;,&quot;DOI&quot;:&quot;10.3390/educsci13111096&quot;,&quot;ISSN&quot;:&quot;22277102&quot;,&quot;issued&quot;:{&quot;date-parts&quot;:[[2023]]},&quot;abstract&quot;:&quot;We present a study carried out with 16-year-old students in Spain using a problem-based learning approach as a pedagogical mode to develop science skills. The main objective of this work was to analyze the development of science skills through an inquiry process in class. The data were collected through audio and video recordings. The students were given the freedom to choose a problem to solve, and they decided on a near-environmental problem to research. They suggested a research question, formulated a hypothesis, designed experiments, observed, collected data, and searched for information. The teacher acted as a facilitator of resources. Finally, the students communicated the results obtained in their inquiry process. They performed all the above while asking themselves questions they had to answer during the course of the project, which increased in depth as the work evolved. The results of this research present PBL as an optimal methodology to develop scientific skills, such as inquiry practice, by means of asking questions.&quot;,&quot;issue&quot;:&quot;11&quot;,&quot;volume&quot;:&quot;13&quot;},&quot;isTemporary&quot;:false,&quot;suppress-author&quot;:false,&quot;composite&quot;:false,&quot;author-only&quot;:false}]},{&quot;citationID&quot;:&quot;MENDELEY_CITATION_19376a6d-0d89-4441-a98a-b0fe83578edb&quot;,&quot;properties&quot;:{&quot;noteIndex&quot;:0},&quot;isEdited&quot;:false,&quot;manualOverride&quot;:{&quot;isManuallyOverridden&quot;:true,&quot;citeprocText&quot;:&quot;(Listiani, 2025)&quot;,&quot;manualOverrideText&quot;:&quot;Listiani, 2025).&quot;},&quot;citationTag&quot;:&quot;MENDELEY_CITATION_v3_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&quot;,&quot;citationItems&quot;:[{&quot;id&quot;:&quot;511d8b62-5cac-3fe4-917d-9eca4513895e&quot;,&quot;itemData&quot;:{&quot;type&quot;:&quot;article-journal&quot;,&quot;id&quot;:&quot;511d8b62-5cac-3fe4-917d-9eca4513895e&quot;,&quot;title&quot;:&quot;Scientific Literacy in Indonesian Secondary Education: Are We Ready to be Scientifically Literate Society?&quot;,&quot;author&quot;:[{&quot;family&quot;:&quot;Listiani&quot;,&quot;given&quot;:&quot;Listiani&quot;,&quot;parse-names&quot;:false,&quot;dropping-particle&quot;:&quot;&quot;,&quot;non-dropping-particle&quot;:&quot;&quot;}],&quot;container-title&quot;:&quot;International Journal of STEM Education for Sustainability&quot;,&quot;DOI&quot;:&quot;10.53889/ijses.v5i1.445&quot;,&quot;issued&quot;:{&quot;date-parts&quot;:[[2025]]},&quot;page&quot;:&quot;41-52&quot;,&quot;abstract&quot;:&quot;The curriculum in Indonesia plays a pivotal role in equipping students with scientific literacy. It is important to undertake an exhaustive examination of curriculum documents to gauge how much scientific literacy is embedded within the curriculum and how effectively it fosters such literacy. Thus, this research aims to elucidate the presence of scientific literacy dimensions within the educational framework of Indonesia, thereby reflecting the government’s commitment to nurturing scientifically literate societies. This study uses a qualitative approach to analyze Indonesian curriculum documents while employing data triangulation to ensure the research’s validity and credibility. The findings indicate that the competencies outlined in the curriculum align with the dimensions of scientific literacy. This suggests that the Indonesian curriculum is designed to cultivate scientifically literate communities. However, further studies are required regarding implementing scientific literacy in the classroom.&quot;,&quot;issue&quot;:&quot;1&quot;,&quot;volume&quot;:&quot;5&quot;,&quot;container-title-short&quot;:&quot;&quot;},&quot;isTemporary&quot;:false,&quot;suppress-author&quot;:false,&quot;composite&quot;:false,&quot;author-only&quot;:false}]},{&quot;citationID&quot;:&quot;MENDELEY_CITATION_078b4514-9075-4057-933c-965e5c950d49&quot;,&quot;properties&quot;:{&quot;noteIndex&quot;:0},&quot;isEdited&quot;:false,&quot;manualOverride&quot;:{&quot;isManuallyOverridden&quot;:true,&quot;citeprocText&quot;:&quot;(Pozuelo-Muñoz et al., 2023)&quot;,&quot;manualOverrideText&quot;:&quot;(Pozuelo-Muñoz et al. (2023)&quot;},&quot;citationTag&quot;:&quot;MENDELEY_CITATION_v3_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&quot;,&quot;citationItems&quot;:[{&quot;id&quot;:&quot;0819a013-270a-30fa-bb3b-6e7aae91407b&quot;,&quot;itemData&quot;:{&quot;type&quot;:&quot;article-journal&quot;,&quot;id&quot;:&quot;0819a013-270a-30fa-bb3b-6e7aae91407b&quot;,&quot;title&quot;:&quot;Science Skills Development through Problem-Based Learning in Secondary Education&quot;,&quot;author&quot;:[{&quot;family&quot;:&quot;Pozuelo-Muñoz&quot;,&quot;given&quot;:&quot;Jorge&quot;,&quot;parse-names&quot;:false,&quot;dropping-particle&quot;:&quot;&quot;,&quot;non-dropping-particle&quot;:&quot;&quot;},{&quot;family&quot;:&quot;Calvo-Zueco&quot;,&quot;given&quot;:&quot;Elena&quot;,&quot;parse-names&quot;:false,&quot;dropping-particle&quot;:&quot;&quot;,&quot;non-dropping-particle&quot;:&quot;&quot;},{&quot;family&quot;:&quot;Sánchez-Sánchez&quot;,&quot;given&quot;:&quot;Ester&quot;,&quot;parse-names&quot;:false,&quot;dropping-particle&quot;:&quot;&quot;,&quot;non-dropping-particle&quot;:&quot;&quot;},{&quot;family&quot;:&quot;Cascarosa-Salillas&quot;,&quot;given&quot;:&quot;Esther&quot;,&quot;parse-names&quot;:false,&quot;dropping-particle&quot;:&quot;&quot;,&quot;non-dropping-particle&quot;:&quot;&quot;}],&quot;container-title&quot;:&quot;Education Sciences&quot;,&quot;container-title-short&quot;:&quot;Educ Sci (Basel)&quot;,&quot;DOI&quot;:&quot;10.3390/educsci13111096&quot;,&quot;ISSN&quot;:&quot;22277102&quot;,&quot;issued&quot;:{&quot;date-parts&quot;:[[2023]]},&quot;abstract&quot;:&quot;We present a study carried out with 16-year-old students in Spain using a problem-based learning approach as a pedagogical mode to develop science skills. The main objective of this work was to analyze the development of science skills through an inquiry process in class. The data were collected through audio and video recordings. The students were given the freedom to choose a problem to solve, and they decided on a near-environmental problem to research. They suggested a research question, formulated a hypothesis, designed experiments, observed, collected data, and searched for information. The teacher acted as a facilitator of resources. Finally, the students communicated the results obtained in their inquiry process. They performed all the above while asking themselves questions they had to answer during the course of the project, which increased in depth as the work evolved. The results of this research present PBL as an optimal methodology to develop scientific skills, such as inquiry practice, by means of asking questions.&quot;,&quot;issue&quot;:&quot;11&quot;,&quot;volume&quot;:&quot;13&quot;},&quot;isTemporary&quot;:false,&quot;suppress-author&quot;:false,&quot;composite&quot;:false,&quot;author-only&quot;:false}]},{&quot;citationID&quot;:&quot;MENDELEY_CITATION_9c54f9c7-5d5e-491a-b4e4-e491e5d1433a&quot;,&quot;properties&quot;:{&quot;noteIndex&quot;:0},&quot;isEdited&quot;:false,&quot;manualOverride&quot;:{&quot;isManuallyOverridden&quot;:true,&quot;citeprocText&quot;:&quot;(Makena, 2024)&quot;,&quot;manualOverrideText&quot;:&quot;Makena (2024&quot;},&quot;citationTag&quot;:&quot;MENDELEY_CITATION_v3_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&quot;,&quot;citationItems&quot;:[{&quot;id&quot;:&quot;141f0256-6007-3a31-b87c-c550c0311d6f&quot;,&quot;itemData&quot;:{&quot;type&quot;:&quot;article-journal&quot;,&quot;id&quot;:&quot;141f0256-6007-3a31-b87c-c550c0311d6f&quot;,&quot;title&quot;:&quot;Impact of the Level of Scientific Literacy on Academic Achievement in IGCSE Physics in Arusha Region , Tanzania . Graduate Student University of Nairobi Senior Lecturer University of Nairobi&quot;,&quot;author&quot;:[{&quot;family&quot;:&quot;Makena&quot;,&quot;given&quot;:&quot;John&quot;,&quot;parse-names&quot;:false,&quot;dropping-particle&quot;:&quot;&quot;,&quot;non-dropping-particle&quot;:&quot;&quot;}],&quot;issued&quot;:{&quot;date-parts&quot;:[[2024]]},&quot;page&quot;:&quot;83-94&quot;,&quot;issue&quot;:&quot;11&quot;,&quot;volume&quot;:&quot;12&quot;,&quot;container-title-short&quot;:&quot;&quot;},&quot;isTemporary&quot;:false,&quot;suppress-author&quot;:false,&quot;composite&quot;:false,&quot;author-only&quot;:false}]},{&quot;citationID&quot;:&quot;MENDELEY_CITATION_a9209e9f-62ba-474c-8194-ecd05b940519&quot;,&quot;properties&quot;:{&quot;noteIndex&quot;:0},&quot;isEdited&quot;:false,&quot;manualOverride&quot;:{&quot;isManuallyOverridden&quot;:false,&quot;citeprocText&quot;:&quot;(Sugiarti et al., 2019)&quot;,&quot;manualOverrideText&quot;:&quot;&quot;},&quot;citationTag&quot;:&quot;MENDELEY_CITATION_v3_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&quot;,&quot;citationItems&quot;:[{&quot;id&quot;:&quot;1fa9ac76-c158-33bb-b8ea-c741e0fef00f&quot;,&quot;itemData&quot;:{&quot;type&quot;:&quot;article-journal&quot;,&quot;id&quot;:&quot;1fa9ac76-c158-33bb-b8ea-c741e0fef00f&quot;,&quot;title&quot;:&quot;Pengaruh Model Pembelajaran Discovery Berbasis Kontekstual Terhadap Rasa Ingin Tahu Dan Kejujuran Akademik&quot;,&quot;author&quot;:[{&quot;family&quot;:&quot;Sugiarti&quot;,&quot;given&quot;:&quot;S.&quot;,&quot;parse-names&quot;:false,&quot;dropping-particle&quot;:&quot;&quot;,&quot;non-dropping-particle&quot;:&quot;&quot;},{&quot;family&quot;:&quot;Side&quot;,&quot;given&quot;:&quot;Sumiati&quot;,&quot;parse-names&quot;:false,&quot;dropping-particle&quot;:&quot;&quot;,&quot;non-dropping-particle&quot;:&quot;&quot;},{&quot;family&quot;:&quot;Fatmawati&quot;,&quot;given&quot;:&quot;F.&quot;,&quot;parse-names&quot;:false,&quot;dropping-particle&quot;:&quot;&quot;,&quot;non-dropping-particle&quot;:&quot;&quot;}],&quot;container-title&quot;:&quot;Sainsmat : Jurnal Ilmiah Ilmu Pengetahuan Alam&quot;,&quot;DOI&quot;:&quot;10.35580/sainsmat81101882019&quot;,&quot;ISSN&quot;:&quot;2086-6755&quot;,&quot;issued&quot;:{&quot;date-parts&quot;:[[2019]]},&quot;page&quot;:&quot;49&quot;,&quot;abstract&quot;:&quot;Penelitian ini adalah eksperimen semu (quasy experiment) yang bertujuan untuk mengetahui pengaruh model pembelajaran discovery berbasis kontekstual terhadap rasa ingin tahu dan kejujuran akademik, dan mengetahui korelasi antara rasa ingin tahu dan kejujuran akademik peserta didik kelas XI IPA MAN Gowa pada materi pokok asam basa. Desain penelitian adalah ”posttest only control design”. Sampel penelitian yang ditarik secara random adalah kelas XI IPA 1 sebagai kelas eksperimen dan kelas XI IPA 3 sebagai kelas kontrol. Instrumen pengumpulan data menggunakan lembar observasi dan wawancara. Data dianalaisis menggunakan statistik deskriptif dan statistik inferensial. Hasil analisis statistik deskriptif diperoleh nilai rata-rata rasa ingin tahu dan kejujuran akademik peserta didik kelompok eksperimen berturut-turut 71,92 dan 73,91 (kategori cukup) dan kelompok kontrol yaitu 54,81 dan 50,93 (kategori cukup). Hasil pengujian hipotesis rasa ingin tahu menggunakan uji-t diperoleh nilai thitung = 8,098 pada taraf signifikan 0.05 diperoleh ttabel = 1,996, dan uji hipotesis kejujuran akademik menggunakan uji t diperoleh nilai thitung = 16,604 pada taraf signifikan 0, 05 diperoleh ttabel = 1,996. Berarti ada pengaruh model pembelajaran discovery berbasis kontekstual terhadap rasa ingin tahu dan kejujuran akademik peserta didik. Hasil analisis korelasi product moment diperoleh nilai rhitung = 0,027 pada taraf signifikan 0,05 diperoleh rtabel =0,068. Ini menunjukkan bahwa tidak ada korelasi antara rasa ingin tahu dan kejujuran akademik peserta didik kelas XI IPA MAN Gowa pada materi pokok asam basa.&quot;,&quot;issue&quot;:&quot;1&quot;,&quot;volume&quot;:&quot;8&quot;,&quot;container-title-short&quot;:&quot;&quot;},&quot;isTemporary&quot;:false,&quot;suppress-author&quot;:false,&quot;composite&quot;:false,&quot;author-only&quot;:false}]},{&quot;citationID&quot;:&quot;MENDELEY_CITATION_b11a9246-80bd-4998-964e-89df2b266cb3&quot;,&quot;properties&quot;:{&quot;noteIndex&quot;:0},&quot;isEdited&quot;:false,&quot;manualOverride&quot;:{&quot;isManuallyOverridden&quot;:false,&quot;citeprocText&quot;:&quot;(Rehman et al., 2024)&quot;,&quot;manualOverrideText&quot;:&quot;&quot;},&quot;citationTag&quot;:&quot;MENDELEY_CITATION_v3_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&quot;,&quot;citationItems&quot;:[{&quot;id&quot;:&quot;fbf4af71-c29c-3ae1-95a4-895d1358b59e&quot;,&quot;itemData&quot;:{&quot;type&quot;:&quot;article-journal&quot;,&quot;id&quot;:&quot;fbf4af71-c29c-3ae1-95a4-895d1358b59e&quot;,&quot;title&quot;:&quot;Project-based learning as a catalyst for 21st-Century skills and student engagement in the math classroom&quot;,&quot;author&quot;:[{&quot;family&quot;:&quot;Rehman&quot;,&quot;given&quot;:&quot;Nadia&quot;,&quot;parse-names&quot;:false,&quot;dropping-particle&quot;:&quot;&quot;,&quot;non-dropping-particle&quot;:&quot;&quot;},{&quot;family&quot;:&quot;Huang&quot;,&quot;given&quot;:&quot;Xiao&quot;,&quot;parse-names&quot;:false,&quot;dropping-particle&quot;:&quot;&quot;,&quot;non-dropping-particle&quot;:&quot;&quot;},{&quot;family&quot;:&quot;Mahmood&quot;,&quot;given&quot;:&quot;Amir&quot;,&quot;parse-names&quot;:false,&quot;dropping-particle&quot;:&quot;&quot;,&quot;non-dropping-particle&quot;:&quot;&quot;},{&quot;family&quot;:&quot;AlGerafi&quot;,&quot;given&quot;:&quot;Mohammed A.M.&quot;,&quot;parse-names&quot;:false,&quot;dropping-particle&quot;:&quot;&quot;,&quot;non-dropping-particle&quot;:&quot;&quot;},{&quot;family&quot;:&quot;Javed&quot;,&quot;given&quot;:&quot;Saima&quot;,&quot;parse-names&quot;:false,&quot;dropping-particle&quot;:&quot;&quot;,&quot;non-dropping-particle&quot;:&quot;&quot;}],&quot;container-title&quot;:&quot;Heliyon&quot;,&quot;container-title-short&quot;:&quot;Heliyon&quot;,&quot;DOI&quot;:&quot;10.1016/j.heliyon.2024.e39988&quot;,&quot;ISSN&quot;:&quot;24058440&quot;,&quot;URL&quot;:&quot;https://doi.org/10.1016/j.heliyon.2024.e39988&quot;,&quot;issued&quot;:{&quot;date-parts&quot;:[[2024]]},&quot;page&quot;:&quot;e39988&quot;,&quot;abstract&quot;:&quot;Along with traditional academic knowledge, 21st-century skills are crucial for equipping students with a competitive future. Project-based learning (PBL) cultivates these competencies among learners as an instructional approach. This research aimed to construct and analyze a PBL framework designed to weave 21st-century skills into high school education. Data collection involved a survey questionnaire based on an extensive literature review administered to students from ten government-run girls' high schools, where mathematics was taught using the PBL approach. Employing Confirmatory Factor Analysis (CFA) and Structural Equation Modeling (SEM) via the Analysis of Moment Structures (AMOS) software, the study meticulously calculated chi-square values, modification indices, and standardized estimates to validate the framework's effectiveness. The results showed a significant enhancement in collaborative learning, problem-solving, critical thinking, and positive attitudes toward mathematics among students, mediated by the PBL approach. The Heterotrait-Monotrait Ratio (HTMT) values were below the threshold of 1, confirming discriminant validity and ensuring that each construct was unique. The observed substantial correlations between PBL and educational outcomes, ranging from moderate to significant, attest to these variables' interconnectedness and mutual reinforcement. Overall, the structural model and subsequent analyses underscore PBL's pivotal role in promoting active learning and student engagement. This approach advocates its adoption as a forward-thinking educational strategy.&quot;,&quot;publisher&quot;:&quot;Elsevier Ltd&quot;,&quot;issue&quot;:&quot;23&quot;,&quot;volume&quot;:&quot;10&quot;},&quot;isTemporary&quot;:false,&quot;suppress-author&quot;:false,&quot;composite&quot;:false,&quot;author-only&quot;:false}]},{&quot;citationID&quot;:&quot;MENDELEY_CITATION_b3db5462-2bc1-4b8c-88ea-4a1a6ef25ad6&quot;,&quot;properties&quot;:{&quot;noteIndex&quot;:0},&quot;isEdited&quot;:false,&quot;manualOverride&quot;:{&quot;isManuallyOverridden&quot;:false,&quot;citeprocText&quot;:&quot;(Ariyati et al., 2021)&quot;,&quot;manualOverrideText&quot;:&quot;&quot;},&quot;citationTag&quot;:&quot;MENDELEY_CITATION_v3_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&quot;,&quot;citationItems&quot;:[{&quot;id&quot;:&quot;07becf43-50a9-3a1e-89f8-dcd8fa9ebde8&quot;,&quot;itemData&quot;:{&quot;type&quot;:&quot;article-journal&quot;,&quot;id&quot;:&quot;07becf43-50a9-3a1e-89f8-dcd8fa9ebde8&quot;,&quot;title&quot;:&quot;Problem Based E-Learning dalam Pembelajaran Kimia di SMA&quot;,&quot;author&quot;:[{&quot;family&quot;:&quot;Ariyati&quot;,&quot;given&quot;:&quot;Puji&quot;,&quot;parse-names&quot;:false,&quot;dropping-particle&quot;:&quot;&quot;,&quot;non-dropping-particle&quot;:&quot;&quot;},{&quot;family&quot;:&quot;Sukrawarpala&quot;,&quot;given&quot;:&quot;I Wayan&quot;,&quot;parse-names&quot;:false,&quot;dropping-particle&quot;:&quot;&quot;,&quot;non-dropping-particle&quot;:&quot;&quot;},{&quot;family&quot;:&quot;Santyasa&quot;,&quot;given&quot;:&quot;I Wayan&quot;,&quot;parse-names&quot;:false,&quot;dropping-particle&quot;:&quot;&quot;,&quot;non-dropping-particle&quot;:&quot;&quot;}],&quot;container-title&quot;:&quot;Kwangsan: Jurnal Teknologi Pendidikan&quot;,&quot;URL&quot;:&quot;https://api.semanticscholar.org/CorpusID:237846148&quot;,&quot;issued&quot;:{&quot;date-parts&quot;:[[2021]]},&quot;container-title-short&quot;:&quot;&quot;},&quot;isTemporary&quot;:false,&quot;suppress-author&quot;:false,&quot;composite&quot;:false,&quot;author-only&quot;:false}]},{&quot;citationID&quot;:&quot;MENDELEY_CITATION_696abb87-4983-4a67-9d62-55d57d523e52&quot;,&quot;properties&quot;:{&quot;noteIndex&quot;:0},&quot;isEdited&quot;:false,&quot;manualOverride&quot;:{&quot;isManuallyOverridden&quot;:false,&quot;citeprocText&quot;:&quot;(Utami &amp;#38; Herawati, 2024)&quot;,&quot;manualOverrideText&quot;:&quot;&quot;},&quot;citationTag&quot;:&quot;MENDELEY_CITATION_v3_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&quot;,&quot;citationItems&quot;:[{&quot;id&quot;:&quot;104c068c-3c35-3198-90fa-ed6b2e4c14c1&quot;,&quot;itemData&quot;:{&quot;type&quot;:&quot;article-journal&quot;,&quot;id&quot;:&quot;104c068c-3c35-3198-90fa-ed6b2e4c14c1&quot;,&quot;title&quot;:&quot;Pengaruh Model Problem Based Learning ( PBL ) terhadap Kemampuan Berpikir Kritis Peserta Didik Kelas XI MIA SMAN 7 Mallawa ( Studi pada Materi Pokok Larutan Penyangga ) The Effect of Problem Based Learning ( PBL ) Model on Critical Thingking Skills of Stu&quot;,&quot;author&quot;:[{&quot;family&quot;:&quot;Utami&quot;,&quot;given&quot;:&quot;Maulida&quot;,&quot;parse-names&quot;:false,&quot;dropping-particle&quot;:&quot;&quot;,&quot;non-dropping-particle&quot;:&quot;&quot;},{&quot;family&quot;:&quot;Herawati&quot;,&quot;given&quot;:&quot;Netti&quot;,&quot;parse-names&quot;:false,&quot;dropping-particle&quot;:&quot;&quot;,&quot;non-dropping-particle&quot;:&quot;&quot;}],&quot;container-title&quot;:&quot;ChemEdu (Jurnal Ilmiah Pendidikan Kimia)&quot;,&quot;issued&quot;:{&quot;date-parts&quot;:[[2024]]},&quot;page&quot;:&quot;61-72&quot;,&quot;volume&quot;:&quot;5&quot;,&quot;container-title-short&quot;:&quot;&quot;},&quot;isTemporary&quot;:false,&quot;suppress-author&quot;:false,&quot;composite&quot;:false,&quot;author-only&quot;:false}]},{&quot;citationID&quot;:&quot;MENDELEY_CITATION_de40a242-b0f9-42cd-97a9-c53516673e6c&quot;,&quot;properties&quot;:{&quot;noteIndex&quot;:0},&quot;isEdited&quot;:false,&quot;manualOverride&quot;:{&quot;isManuallyOverridden&quot;:false,&quot;citeprocText&quot;:&quot;(Latif et al., 2024)&quot;,&quot;manualOverrideText&quot;:&quot;&quot;},&quot;citationTag&quot;:&quot;MENDELEY_CITATION_v3_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&quot;,&quot;citationItems&quot;:[{&quot;id&quot;:&quot;b0a68c4c-d369-3c37-93d4-5821c33d9f3e&quot;,&quot;itemData&quot;:{&quot;type&quot;:&quot;article-journal&quot;,&quot;id&quot;:&quot;b0a68c4c-d369-3c37-93d4-5821c33d9f3e&quot;,&quot;title&quot;:&quot;Evaluasi Pembelajaran Sains Pada Nilai-Nilai Kejujuran , Kesabaran Di Madrasah Aliyah Negeri Insan Cendekia Halmahera Barat&quot;,&quot;author&quot;:[{&quot;family&quot;:&quot;Latif&quot;,&quot;given&quot;:&quot;Amina&quot;,&quot;parse-names&quot;:false,&quot;dropping-particle&quot;:&quot;&quot;,&quot;non-dropping-particle&quot;:&quot;&quot;},{&quot;family&quot;:&quot;Sangaji&quot;,&quot;given&quot;:&quot;Nurdiana&quot;,&quot;parse-names&quot;:false,&quot;dropping-particle&quot;:&quot;&quot;,&quot;non-dropping-particle&quot;:&quot;&quot;},{&quot;family&quot;:&quot;Pramono&quot;,&quot;given&quot;:&quot;Aji Joko&quot;,&quot;parse-names&quot;:false,&quot;dropping-particle&quot;:&quot;&quot;,&quot;non-dropping-particle&quot;:&quot;&quot;}],&quot;container-title&quot;:&quot;Jurnal Ilmiah Wahana Pendidikan&quot;,&quot;issued&quot;:{&quot;date-parts&quot;:[[2024]]},&quot;page&quot;:&quot;810-821&quot;,&quot;abstract&quot;:&quot;This study aims to evaluate the implementation of science learning integrated with honesty values in Madrasah Aliyah Negeri Insan Cendekia West Halmahera. Using descriptive qualitative approach, the research was conducted for 6 months by involving various school stakeholders. Data collection techniques included in-depth interviews, participant observation, document analysis, and focus group discussions.The results showed that Madrasah Aliyah Negeri Insan Cendekia West Halmahera has attempted to integrate the value of honesty in science learning through curriculum, learning methods, and the role of teachers. The study concluded that further development is needed in various aspects, including teacher capacity building, consistent integrated curriculum development, and the creation of a school culture that supports scientific integrity. The findings provide important insights for the development of a science learning model integrated with honesty values at the senior high school level in Indonesia. Keywords:&quot;,&quot;issue&quot;:&quot;13&quot;,&quot;volume&quot;:&quot;10&quot;,&quot;container-title-short&quot;:&quot;&quot;},&quot;isTemporary&quot;:false,&quot;suppress-author&quot;:false,&quot;composite&quot;:false,&quot;author-only&quot;:false}]},{&quot;citationID&quot;:&quot;MENDELEY_CITATION_a391b9c7-3b9d-49f7-be58-e8f440baf109&quot;,&quot;properties&quot;:{&quot;noteIndex&quot;:0},&quot;isEdited&quot;:false,&quot;manualOverride&quot;:{&quot;isManuallyOverridden&quot;:true,&quot;citeprocText&quot;:&quot;(Makena, 2024)&quot;,&quot;manualOverrideText&quot;:&quot;Makena (2024)&quot;},&quot;citationTag&quot;:&quot;MENDELEY_CITATION_v3_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&quot;,&quot;citationItems&quot;:[{&quot;id&quot;:&quot;141f0256-6007-3a31-b87c-c550c0311d6f&quot;,&quot;itemData&quot;:{&quot;type&quot;:&quot;article-journal&quot;,&quot;id&quot;:&quot;141f0256-6007-3a31-b87c-c550c0311d6f&quot;,&quot;title&quot;:&quot;Impact of the Level of Scientific Literacy on Academic Achievement in IGCSE Physics in Arusha Region , Tanzania . Graduate Student University of Nairobi Senior Lecturer University of Nairobi&quot;,&quot;author&quot;:[{&quot;family&quot;:&quot;Makena&quot;,&quot;given&quot;:&quot;John&quot;,&quot;parse-names&quot;:false,&quot;dropping-particle&quot;:&quot;&quot;,&quot;non-dropping-particle&quot;:&quot;&quot;}],&quot;issued&quot;:{&quot;date-parts&quot;:[[2024]]},&quot;page&quot;:&quot;83-94&quot;,&quot;issue&quot;:&quot;11&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563-3998-4ED1-8A2D-577B7300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2897</TotalTime>
  <Pages>11</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19</cp:revision>
  <cp:lastPrinted>1999-07-06T11:00:00Z</cp:lastPrinted>
  <dcterms:created xsi:type="dcterms:W3CDTF">2014-10-25T14:34:00Z</dcterms:created>
  <dcterms:modified xsi:type="dcterms:W3CDTF">2025-11-21T07:35:00Z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bea9a5d6-c7a3-4c42-b8b7-70f9ad5be33b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http://www.zotero.org/styles/chicago-note-bibliography</vt:lpwstr>
  </property>
  <property fmtid="{D5CDD505-2E9C-101B-9397-08002B2CF9AE}" pid="16" name="Mendeley Recent Style Name 6_1">
    <vt:lpwstr>Chicago Manual of Style 17th edition (note)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12th edition - Harvard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ies>
</file>