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91F486" w14:textId="77777777" w:rsidR="00BD0D8C" w:rsidRPr="00BD0D8C" w:rsidRDefault="00BD0D8C" w:rsidP="00BD0D8C">
      <w:pPr>
        <w:jc w:val="right"/>
        <w:rPr>
          <w:rFonts w:ascii="Arial" w:hAnsi="Arial" w:cs="Arial"/>
          <w:b/>
          <w:bCs/>
          <w:i/>
          <w:iCs/>
          <w:noProof/>
          <w:sz w:val="28"/>
          <w:szCs w:val="28"/>
          <w:u w:val="single"/>
          <w:lang w:eastAsia="en-PH"/>
        </w:rPr>
      </w:pPr>
      <w:r w:rsidRPr="00BD0D8C">
        <w:rPr>
          <w:rFonts w:ascii="Arial" w:hAnsi="Arial" w:cs="Arial"/>
          <w:b/>
          <w:bCs/>
          <w:i/>
          <w:iCs/>
          <w:noProof/>
          <w:sz w:val="28"/>
          <w:szCs w:val="28"/>
          <w:u w:val="single"/>
          <w:lang w:eastAsia="en-PH"/>
        </w:rPr>
        <w:t>Original Research Article</w:t>
      </w:r>
    </w:p>
    <w:p w14:paraId="5EFCE469" w14:textId="77777777" w:rsidR="00BD0D8C" w:rsidRDefault="00BD0D8C" w:rsidP="00616564">
      <w:pPr>
        <w:jc w:val="right"/>
        <w:rPr>
          <w:rFonts w:ascii="Arial" w:hAnsi="Arial" w:cs="Arial"/>
          <w:b/>
          <w:noProof/>
          <w:sz w:val="28"/>
          <w:szCs w:val="28"/>
          <w:lang w:val="en-PH" w:eastAsia="en-PH"/>
        </w:rPr>
      </w:pPr>
    </w:p>
    <w:p w14:paraId="419BDFB9" w14:textId="60F2C18D" w:rsidR="000C0943" w:rsidRDefault="000C0943" w:rsidP="00616564">
      <w:pPr>
        <w:jc w:val="right"/>
        <w:rPr>
          <w:rFonts w:ascii="Arial" w:hAnsi="Arial" w:cs="Arial"/>
          <w:b/>
          <w:noProof/>
          <w:sz w:val="28"/>
          <w:szCs w:val="28"/>
          <w:lang w:val="en-PH" w:eastAsia="en-PH"/>
        </w:rPr>
      </w:pPr>
      <w:r w:rsidRPr="000C0943">
        <w:rPr>
          <w:rFonts w:ascii="Arial" w:hAnsi="Arial" w:cs="Arial"/>
          <w:b/>
          <w:noProof/>
          <w:sz w:val="28"/>
          <w:szCs w:val="28"/>
          <w:lang w:val="en-PH" w:eastAsia="en-PH"/>
        </w:rPr>
        <w:t>FERVENT LEADERSHIP PRACTICES AND SCHOOL DISPOSITION MANAGEMENT OF PUBLIC ELEMENTARY SCHOOLS</w:t>
      </w:r>
    </w:p>
    <w:p w14:paraId="60415DAF" w14:textId="54CC8257" w:rsidR="00717F2E" w:rsidRDefault="00717F2E">
      <w:pPr>
        <w:pStyle w:val="Affiliation"/>
        <w:spacing w:after="0" w:line="240" w:lineRule="auto"/>
        <w:rPr>
          <w:rFonts w:ascii="Arial" w:hAnsi="Arial" w:cs="Arial"/>
          <w:i/>
        </w:rPr>
      </w:pPr>
    </w:p>
    <w:p w14:paraId="44B1362C" w14:textId="77777777" w:rsidR="00322192" w:rsidRDefault="00322192">
      <w:pPr>
        <w:pStyle w:val="Affiliation"/>
        <w:spacing w:after="0" w:line="240" w:lineRule="auto"/>
        <w:rPr>
          <w:rFonts w:ascii="Arial" w:hAnsi="Arial" w:cs="Arial"/>
          <w:i/>
        </w:rPr>
      </w:pPr>
    </w:p>
    <w:p w14:paraId="46B3DCDD" w14:textId="77777777" w:rsidR="00717F2E" w:rsidRDefault="00180859">
      <w:pPr>
        <w:pStyle w:val="Affiliation"/>
        <w:spacing w:line="240" w:lineRule="auto"/>
        <w:jc w:val="left"/>
        <w:rPr>
          <w:rFonts w:ascii="Arial" w:hAnsi="Arial" w:cs="Arial"/>
          <w:i/>
        </w:rPr>
        <w:sectPr w:rsidR="00717F2E" w:rsidSect="00322192">
          <w:headerReference w:type="even" r:id="rId8"/>
          <w:headerReference w:type="default" r:id="rId9"/>
          <w:footerReference w:type="even" r:id="rId10"/>
          <w:footerReference w:type="default" r:id="rId11"/>
          <w:headerReference w:type="first" r:id="rId12"/>
          <w:footerReference w:type="first" r:id="rId13"/>
          <w:pgSz w:w="12240" w:h="15840"/>
          <w:pgMar w:top="1170" w:right="2016" w:bottom="2016" w:left="2016" w:header="720" w:footer="1296" w:gutter="0"/>
          <w:cols w:space="720"/>
          <w:docGrid w:linePitch="272"/>
        </w:sectPr>
      </w:pPr>
      <w:r>
        <w:rPr>
          <w:rFonts w:ascii="Arial" w:hAnsi="Arial" w:cs="Arial"/>
          <w:noProof/>
        </w:rPr>
        <mc:AlternateContent>
          <mc:Choice Requires="wps">
            <w:drawing>
              <wp:inline distT="0" distB="0" distL="0" distR="0" wp14:anchorId="7526F313" wp14:editId="7248275F">
                <wp:extent cx="5303520" cy="635"/>
                <wp:effectExtent l="15240" t="10795" r="15240" b="17780"/>
                <wp:docPr id="1825197236" name="AutoShap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03520" cy="0"/>
                        </a:xfrm>
                        <a:prstGeom prst="straightConnector1">
                          <a:avLst/>
                        </a:prstGeom>
                        <a:noFill/>
                        <a:ln w="19050">
                          <a:solidFill>
                            <a:srgbClr val="000000"/>
                          </a:solidFill>
                          <a:round/>
                        </a:ln>
                      </wps:spPr>
                      <wps:bodyPr/>
                    </wps:wsp>
                  </a:graphicData>
                </a:graphic>
              </wp:inline>
            </w:drawing>
          </mc:Choice>
          <mc:Fallback xmlns:wpsCustomData="http://www.wps.cn/officeDocument/2013/wpsCustomData">
            <w:pict>
              <v:shape id="AutoShape 9" o:spid="_x0000_s1026" o:spt="32" type="#_x0000_t32" style="height:0.05pt;width:417.6pt;" filled="f" stroked="t" coordsize="21600,21600" o:gfxdata="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">
                <v:fill on="f" focussize="0,0"/>
                <v:stroke weight="1.5pt" color="#000000" joinstyle="round"/>
                <v:imagedata o:title=""/>
                <o:lock v:ext="edit" aspectratio="f"/>
                <w10:wrap type="none"/>
                <w10:anchorlock/>
              </v:shape>
            </w:pict>
          </mc:Fallback>
        </mc:AlternateContent>
      </w:r>
      <w:r>
        <w:rPr>
          <w:rFonts w:ascii="Arial" w:hAnsi="Arial" w:cs="Arial"/>
        </w:rPr>
        <w:t>.</w:t>
      </w:r>
    </w:p>
    <w:p w14:paraId="7D2CDF66" w14:textId="77777777" w:rsidR="00717F2E" w:rsidRDefault="00180859">
      <w:pPr>
        <w:pStyle w:val="AbstHead"/>
        <w:spacing w:after="0"/>
        <w:jc w:val="both"/>
        <w:rPr>
          <w:rFonts w:ascii="Arial" w:hAnsi="Arial" w:cs="Arial"/>
          <w:sz w:val="20"/>
        </w:rPr>
      </w:pPr>
      <w:r>
        <w:rPr>
          <w:rFonts w:ascii="Arial" w:hAnsi="Arial" w:cs="Arial"/>
          <w:sz w:val="20"/>
        </w:rPr>
        <w:t xml:space="preserve">ABSTRACT </w:t>
      </w:r>
    </w:p>
    <w:p w14:paraId="3D835972" w14:textId="77777777" w:rsidR="00717F2E" w:rsidRDefault="00717F2E">
      <w:pPr>
        <w:pStyle w:val="AbstHead"/>
        <w:spacing w:after="0"/>
        <w:jc w:val="both"/>
        <w:rPr>
          <w:rFonts w:ascii="Arial" w:hAnsi="Arial" w:cs="Arial"/>
          <w:sz w:val="20"/>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198"/>
      </w:tblGrid>
      <w:tr w:rsidR="00717F2E" w14:paraId="4274D69E" w14:textId="77777777" w:rsidTr="008825C9">
        <w:trPr>
          <w:trHeight w:val="3167"/>
        </w:trPr>
        <w:tc>
          <w:tcPr>
            <w:tcW w:w="9576" w:type="dxa"/>
            <w:shd w:val="clear" w:color="auto" w:fill="F2F2F2"/>
          </w:tcPr>
          <w:p w14:paraId="522CE898" w14:textId="2133D5BE" w:rsidR="00190FA1" w:rsidRPr="00190FA1" w:rsidRDefault="00D20AE9" w:rsidP="00190FA1">
            <w:pPr>
              <w:jc w:val="both"/>
              <w:rPr>
                <w:rFonts w:ascii="Arial" w:hAnsi="Arial" w:cs="Arial"/>
                <w:iCs/>
              </w:rPr>
            </w:pPr>
            <w:r w:rsidRPr="00721826">
              <w:rPr>
                <w:rFonts w:ascii="Arial" w:hAnsi="Arial" w:cs="Arial"/>
                <w:iCs/>
                <w:highlight w:val="yellow"/>
              </w:rPr>
              <w:t>School leaders and teachers demonstrate their professional dispositions by embracing feedback, striving for continuous improvement, and remaining flexible in response to classroom challenges</w:t>
            </w:r>
            <w:r w:rsidRPr="00D20AE9">
              <w:rPr>
                <w:rFonts w:ascii="Arial" w:hAnsi="Arial" w:cs="Arial"/>
                <w:iCs/>
              </w:rPr>
              <w:t>.</w:t>
            </w:r>
            <w:r>
              <w:rPr>
                <w:rFonts w:ascii="Arial" w:hAnsi="Arial" w:cs="Arial"/>
                <w:iCs/>
              </w:rPr>
              <w:t xml:space="preserve"> </w:t>
            </w:r>
            <w:r w:rsidR="00190FA1" w:rsidRPr="00E622DE">
              <w:rPr>
                <w:rFonts w:ascii="Arial" w:hAnsi="Arial" w:cs="Arial"/>
                <w:iCs/>
              </w:rPr>
              <w:t xml:space="preserve">This study was conducted to determine the fervent leadership practices and school disposition management of school heads in public elementary schools in the Sarangani District, Division of Sarangani </w:t>
            </w:r>
            <w:r w:rsidR="00190FA1" w:rsidRPr="00A64286">
              <w:rPr>
                <w:rFonts w:ascii="Arial" w:hAnsi="Arial" w:cs="Arial"/>
                <w:iCs/>
                <w:highlight w:val="yellow"/>
              </w:rPr>
              <w:t>Province</w:t>
            </w:r>
            <w:r w:rsidR="002106B7" w:rsidRPr="00A64286">
              <w:rPr>
                <w:rFonts w:ascii="Arial" w:hAnsi="Arial" w:cs="Arial"/>
                <w:iCs/>
                <w:highlight w:val="yellow"/>
              </w:rPr>
              <w:t>, Philippines</w:t>
            </w:r>
            <w:r w:rsidR="00190FA1" w:rsidRPr="00A64286">
              <w:rPr>
                <w:rFonts w:ascii="Arial" w:hAnsi="Arial" w:cs="Arial"/>
                <w:iCs/>
                <w:highlight w:val="yellow"/>
              </w:rPr>
              <w:t>. A</w:t>
            </w:r>
            <w:r w:rsidR="00190FA1" w:rsidRPr="00E622DE">
              <w:rPr>
                <w:rFonts w:ascii="Arial" w:hAnsi="Arial" w:cs="Arial"/>
                <w:iCs/>
              </w:rPr>
              <w:t xml:space="preserve"> non-experimental quantitative research design was </w:t>
            </w:r>
            <w:r w:rsidR="00B63A4F" w:rsidRPr="0011040D">
              <w:rPr>
                <w:rFonts w:ascii="Arial" w:hAnsi="Arial" w:cs="Arial"/>
                <w:iCs/>
                <w:highlight w:val="yellow"/>
              </w:rPr>
              <w:t>utilised</w:t>
            </w:r>
            <w:r w:rsidR="00190FA1" w:rsidRPr="0011040D">
              <w:rPr>
                <w:rFonts w:ascii="Arial" w:hAnsi="Arial" w:cs="Arial"/>
                <w:iCs/>
                <w:highlight w:val="yellow"/>
              </w:rPr>
              <w:t xml:space="preserve">, specifically employing the correlational method. The respondents consisted of 131 public elementary school teachers selected through universal sampling. Data were </w:t>
            </w:r>
            <w:r w:rsidR="00B63A4F" w:rsidRPr="0011040D">
              <w:rPr>
                <w:rFonts w:ascii="Arial" w:hAnsi="Arial" w:cs="Arial"/>
                <w:iCs/>
                <w:highlight w:val="yellow"/>
              </w:rPr>
              <w:t xml:space="preserve">analysed </w:t>
            </w:r>
            <w:r w:rsidR="00190FA1" w:rsidRPr="0011040D">
              <w:rPr>
                <w:rFonts w:ascii="Arial" w:hAnsi="Arial" w:cs="Arial"/>
                <w:iCs/>
                <w:highlight w:val="yellow"/>
              </w:rPr>
              <w:t>using mean, Pearson r, and regression analysis. Findings revealed that the level of fervent leadership</w:t>
            </w:r>
            <w:r w:rsidR="00190FA1" w:rsidRPr="00E622DE">
              <w:rPr>
                <w:rFonts w:ascii="Arial" w:hAnsi="Arial" w:cs="Arial"/>
                <w:iCs/>
              </w:rPr>
              <w:t xml:space="preserve"> practices among school heads was high and frequently demonstrated, while the level of school disposition management was moderate and manifested occasionally. A significant relationship was found between fervent leadership practices and school disposition management. Furthermore, it was established that the domains of fervent leadership practices significantly influence school disposition management. </w:t>
            </w:r>
            <w:r w:rsidR="00190FA1" w:rsidRPr="00427696">
              <w:rPr>
                <w:rFonts w:ascii="Arial" w:hAnsi="Arial" w:cs="Arial"/>
                <w:iCs/>
                <w:highlight w:val="yellow"/>
              </w:rPr>
              <w:t>These results suggest the importance of incorporating fervent leadership principles into leadership training programs and school policy development. It is recommended that school heads enhance their leadership by promoting ethical professionalism, addressing students’ needs, and fostering a positive and supportive school climate. These findings offer practical insights for improving school leadership effectiveness and should be disseminated among school administrators.</w:t>
            </w:r>
          </w:p>
          <w:p w14:paraId="10E1D353" w14:textId="7BD915F9" w:rsidR="00717F2E" w:rsidRPr="000763D2" w:rsidRDefault="00717F2E" w:rsidP="004F07AB">
            <w:pPr>
              <w:jc w:val="both"/>
              <w:rPr>
                <w:rFonts w:ascii="Arial" w:hAnsi="Arial" w:cs="Arial"/>
                <w:iCs/>
              </w:rPr>
            </w:pPr>
          </w:p>
        </w:tc>
      </w:tr>
    </w:tbl>
    <w:p w14:paraId="175A3F79" w14:textId="77777777" w:rsidR="00717F2E" w:rsidRDefault="00717F2E">
      <w:pPr>
        <w:pStyle w:val="Body"/>
        <w:spacing w:after="0"/>
        <w:rPr>
          <w:rFonts w:ascii="Arial" w:hAnsi="Arial" w:cs="Arial"/>
          <w:i/>
        </w:rPr>
      </w:pPr>
    </w:p>
    <w:p w14:paraId="1C2F1402" w14:textId="75EE0E28" w:rsidR="00CD1ACE" w:rsidRDefault="00180859" w:rsidP="00177A94">
      <w:pPr>
        <w:jc w:val="both"/>
        <w:rPr>
          <w:rFonts w:ascii="Arial" w:hAnsi="Arial" w:cs="Arial"/>
          <w:iCs/>
        </w:rPr>
      </w:pPr>
      <w:r w:rsidRPr="000763D2">
        <w:rPr>
          <w:rFonts w:ascii="Arial" w:hAnsi="Arial" w:cs="Arial"/>
          <w:i/>
          <w:iCs/>
        </w:rPr>
        <w:t>Keywords</w:t>
      </w:r>
      <w:r w:rsidR="00901792">
        <w:rPr>
          <w:rFonts w:ascii="Arial" w:hAnsi="Arial" w:cs="Arial"/>
        </w:rPr>
        <w:t xml:space="preserve">: </w:t>
      </w:r>
      <w:r w:rsidR="00177A94">
        <w:rPr>
          <w:rFonts w:ascii="Arial" w:hAnsi="Arial" w:cs="Arial"/>
          <w:iCs/>
        </w:rPr>
        <w:t xml:space="preserve">Fervent Leadership Practices, </w:t>
      </w:r>
      <w:r w:rsidR="00177A94" w:rsidRPr="00177A94">
        <w:rPr>
          <w:rFonts w:ascii="Arial" w:hAnsi="Arial" w:cs="Arial"/>
          <w:iCs/>
        </w:rPr>
        <w:t>S</w:t>
      </w:r>
      <w:r w:rsidR="00177A94">
        <w:rPr>
          <w:rFonts w:ascii="Arial" w:hAnsi="Arial" w:cs="Arial"/>
          <w:iCs/>
        </w:rPr>
        <w:t xml:space="preserve">chool Disposition Management, </w:t>
      </w:r>
      <w:r w:rsidR="00177A94" w:rsidRPr="00177A94">
        <w:rPr>
          <w:rFonts w:ascii="Arial" w:hAnsi="Arial" w:cs="Arial"/>
          <w:iCs/>
        </w:rPr>
        <w:t>Public Elementary Schools</w:t>
      </w:r>
      <w:r w:rsidR="00177A94">
        <w:rPr>
          <w:rFonts w:ascii="Arial" w:hAnsi="Arial" w:cs="Arial"/>
          <w:iCs/>
        </w:rPr>
        <w:t>, Education</w:t>
      </w:r>
    </w:p>
    <w:p w14:paraId="48A1FAA9" w14:textId="77777777" w:rsidR="00177A94" w:rsidRPr="00177A94" w:rsidRDefault="00177A94" w:rsidP="00177A94">
      <w:pPr>
        <w:jc w:val="both"/>
        <w:rPr>
          <w:rFonts w:ascii="Arial" w:hAnsi="Arial" w:cs="Arial"/>
          <w:iCs/>
        </w:rPr>
      </w:pPr>
    </w:p>
    <w:p w14:paraId="0C7D9A8E" w14:textId="77777777" w:rsidR="00717F2E" w:rsidRDefault="00180859">
      <w:pPr>
        <w:pStyle w:val="AbstHead"/>
        <w:spacing w:after="0"/>
        <w:jc w:val="both"/>
        <w:rPr>
          <w:rFonts w:ascii="Arial" w:hAnsi="Arial" w:cs="Arial"/>
          <w:sz w:val="20"/>
        </w:rPr>
      </w:pPr>
      <w:r>
        <w:rPr>
          <w:rFonts w:ascii="Arial" w:hAnsi="Arial" w:cs="Arial"/>
          <w:sz w:val="20"/>
        </w:rPr>
        <w:t>1. INTRODUCTION</w:t>
      </w:r>
    </w:p>
    <w:p w14:paraId="499EF934" w14:textId="77777777" w:rsidR="00717F2E" w:rsidRDefault="00717F2E" w:rsidP="009860AC">
      <w:pPr>
        <w:pStyle w:val="AbstHead"/>
        <w:spacing w:after="0"/>
        <w:jc w:val="both"/>
        <w:rPr>
          <w:rFonts w:ascii="Arial" w:hAnsi="Arial" w:cs="Arial"/>
          <w:sz w:val="20"/>
        </w:rPr>
      </w:pPr>
    </w:p>
    <w:p w14:paraId="00FFC5EF" w14:textId="5A6B26E6" w:rsidR="004B21D9" w:rsidRPr="004B21D9" w:rsidRDefault="004B21D9" w:rsidP="004B21D9">
      <w:pPr>
        <w:jc w:val="both"/>
        <w:rPr>
          <w:rFonts w:ascii="Arial" w:hAnsi="Arial"/>
        </w:rPr>
      </w:pPr>
      <w:r w:rsidRPr="004B21D9">
        <w:rPr>
          <w:rFonts w:ascii="Arial" w:hAnsi="Arial"/>
        </w:rPr>
        <w:t>Fervent leaders are passionate, energetic, and visionary individuals who inspire growth, creativity, and commitment among their team members. They believe in the potential of others and seek to cultivate an environment where continuous learni</w:t>
      </w:r>
      <w:r w:rsidR="00623F02">
        <w:rPr>
          <w:rFonts w:ascii="Arial" w:hAnsi="Arial"/>
        </w:rPr>
        <w:t>ng and improvement are central (</w:t>
      </w:r>
      <w:r w:rsidR="00623F02" w:rsidRPr="00623F02">
        <w:rPr>
          <w:rFonts w:ascii="Arial" w:hAnsi="Arial"/>
        </w:rPr>
        <w:t>Ananyi</w:t>
      </w:r>
      <w:r w:rsidR="00623F02">
        <w:rPr>
          <w:rFonts w:ascii="Arial" w:hAnsi="Arial"/>
        </w:rPr>
        <w:t xml:space="preserve"> </w:t>
      </w:r>
      <w:r w:rsidR="00623F02" w:rsidRPr="00623F02">
        <w:rPr>
          <w:rFonts w:ascii="Arial" w:hAnsi="Arial"/>
        </w:rPr>
        <w:t>&amp; Ololube</w:t>
      </w:r>
      <w:r w:rsidR="00623F02">
        <w:rPr>
          <w:rFonts w:ascii="Arial" w:hAnsi="Arial"/>
        </w:rPr>
        <w:t xml:space="preserve">, 2023). </w:t>
      </w:r>
      <w:r w:rsidRPr="004B21D9">
        <w:rPr>
          <w:rFonts w:ascii="Arial" w:hAnsi="Arial"/>
        </w:rPr>
        <w:t>These leaders are often charismatic, drawing others in through their enthusiasm and idealism. They foster a culture of openness and innovation, encouraging both themselves and their teams to think cre</w:t>
      </w:r>
      <w:r w:rsidR="00623F02">
        <w:rPr>
          <w:rFonts w:ascii="Arial" w:hAnsi="Arial"/>
        </w:rPr>
        <w:t>atively and act purposefully (</w:t>
      </w:r>
      <w:r w:rsidR="00623F02" w:rsidRPr="00623F02">
        <w:rPr>
          <w:rFonts w:ascii="Arial" w:hAnsi="Arial"/>
        </w:rPr>
        <w:t>Wieser</w:t>
      </w:r>
      <w:r w:rsidR="00623F02">
        <w:rPr>
          <w:rFonts w:ascii="Arial" w:hAnsi="Arial"/>
        </w:rPr>
        <w:t xml:space="preserve"> et al., 2021).</w:t>
      </w:r>
    </w:p>
    <w:p w14:paraId="6F5923D5" w14:textId="77777777" w:rsidR="004B21D9" w:rsidRPr="004B21D9" w:rsidRDefault="004B21D9" w:rsidP="004B21D9">
      <w:pPr>
        <w:jc w:val="both"/>
        <w:rPr>
          <w:rFonts w:ascii="Arial" w:hAnsi="Arial"/>
        </w:rPr>
      </w:pPr>
    </w:p>
    <w:p w14:paraId="49C0A38E" w14:textId="038D1B1A" w:rsidR="004B21D9" w:rsidRPr="004B21D9" w:rsidRDefault="004B21D9" w:rsidP="004B21D9">
      <w:pPr>
        <w:jc w:val="both"/>
        <w:rPr>
          <w:rFonts w:ascii="Arial" w:hAnsi="Arial"/>
        </w:rPr>
      </w:pPr>
      <w:r>
        <w:rPr>
          <w:rFonts w:ascii="Arial" w:hAnsi="Arial"/>
        </w:rPr>
        <w:t xml:space="preserve">In educational settings, </w:t>
      </w:r>
      <w:r w:rsidRPr="004B21D9">
        <w:rPr>
          <w:rFonts w:ascii="Arial" w:hAnsi="Arial"/>
        </w:rPr>
        <w:t>fervent leadership allows teachers and staff to express themselves, take initiative, and collaborate in meaningful ways. Educators under such leadership often feel empowered to contribute ideas, learn through experience, and take part in decision-making processes. This approach promotes a democratic and inclusive working environment, where rigid structures are replaced by flexibility and mutual trust. For the right individuals, working under a fervent leader can be deeply fulfilling and motivating (</w:t>
      </w:r>
      <w:r w:rsidR="00623F02" w:rsidRPr="00623F02">
        <w:rPr>
          <w:rFonts w:ascii="Arial" w:hAnsi="Arial"/>
        </w:rPr>
        <w:t>Barnett</w:t>
      </w:r>
      <w:r w:rsidR="00623F02">
        <w:rPr>
          <w:rFonts w:ascii="Arial" w:hAnsi="Arial"/>
        </w:rPr>
        <w:t xml:space="preserve"> </w:t>
      </w:r>
      <w:r w:rsidR="00623F02" w:rsidRPr="00623F02">
        <w:rPr>
          <w:rFonts w:ascii="Arial" w:hAnsi="Arial"/>
        </w:rPr>
        <w:t>&amp; Cho</w:t>
      </w:r>
      <w:r w:rsidR="00623F02">
        <w:rPr>
          <w:rFonts w:ascii="Arial" w:hAnsi="Arial"/>
        </w:rPr>
        <w:t>, 2023</w:t>
      </w:r>
      <w:r w:rsidRPr="004B21D9">
        <w:rPr>
          <w:rFonts w:ascii="Arial" w:hAnsi="Arial"/>
        </w:rPr>
        <w:t>).</w:t>
      </w:r>
    </w:p>
    <w:p w14:paraId="7E4F69A8" w14:textId="77777777" w:rsidR="004B21D9" w:rsidRPr="004B21D9" w:rsidRDefault="004B21D9" w:rsidP="004B21D9">
      <w:pPr>
        <w:jc w:val="both"/>
        <w:rPr>
          <w:rFonts w:ascii="Arial" w:hAnsi="Arial"/>
        </w:rPr>
      </w:pPr>
    </w:p>
    <w:p w14:paraId="47954186" w14:textId="0E736E4F" w:rsidR="004B21D9" w:rsidRPr="004B21D9" w:rsidRDefault="004B21D9" w:rsidP="004B21D9">
      <w:pPr>
        <w:jc w:val="both"/>
        <w:rPr>
          <w:rFonts w:ascii="Arial" w:hAnsi="Arial"/>
        </w:rPr>
      </w:pPr>
      <w:r w:rsidRPr="004B21D9">
        <w:rPr>
          <w:rFonts w:ascii="Arial" w:hAnsi="Arial"/>
        </w:rPr>
        <w:lastRenderedPageBreak/>
        <w:t xml:space="preserve">Teaching, however, is not solely about </w:t>
      </w:r>
      <w:r w:rsidRPr="0011040D">
        <w:rPr>
          <w:rFonts w:ascii="Arial" w:hAnsi="Arial"/>
          <w:highlight w:val="yellow"/>
        </w:rPr>
        <w:t>academic instruction or delivering content. It also entails embodying professional attitudes and behavio</w:t>
      </w:r>
      <w:r w:rsidR="00B63A4F" w:rsidRPr="0011040D">
        <w:rPr>
          <w:rFonts w:ascii="Arial" w:hAnsi="Arial"/>
          <w:highlight w:val="yellow"/>
        </w:rPr>
        <w:t>u</w:t>
      </w:r>
      <w:r w:rsidRPr="0011040D">
        <w:rPr>
          <w:rFonts w:ascii="Arial" w:hAnsi="Arial"/>
          <w:highlight w:val="yellow"/>
        </w:rPr>
        <w:t>rs that support student</w:t>
      </w:r>
      <w:r w:rsidRPr="004B21D9">
        <w:rPr>
          <w:rFonts w:ascii="Arial" w:hAnsi="Arial"/>
        </w:rPr>
        <w:t xml:space="preserve"> learning and reflect positively on the teaching profession. </w:t>
      </w:r>
      <w:r w:rsidRPr="0011040D">
        <w:rPr>
          <w:rFonts w:ascii="Arial" w:hAnsi="Arial"/>
          <w:highlight w:val="yellow"/>
        </w:rPr>
        <w:t>These behavio</w:t>
      </w:r>
      <w:r w:rsidR="00B63A4F" w:rsidRPr="0011040D">
        <w:rPr>
          <w:rFonts w:ascii="Arial" w:hAnsi="Arial"/>
          <w:highlight w:val="yellow"/>
        </w:rPr>
        <w:t>u</w:t>
      </w:r>
      <w:r w:rsidRPr="0011040D">
        <w:rPr>
          <w:rFonts w:ascii="Arial" w:hAnsi="Arial"/>
          <w:highlight w:val="yellow"/>
        </w:rPr>
        <w:t>rs, known as profess</w:t>
      </w:r>
      <w:r w:rsidRPr="004B21D9">
        <w:rPr>
          <w:rFonts w:ascii="Arial" w:hAnsi="Arial"/>
        </w:rPr>
        <w:t xml:space="preserve">ional dispositions, include the values, actions, and beliefs that guide how educators interact with students, families, colleagues, and </w:t>
      </w:r>
      <w:r w:rsidR="00623F02">
        <w:rPr>
          <w:rFonts w:ascii="Arial" w:hAnsi="Arial"/>
        </w:rPr>
        <w:t>the broader community (</w:t>
      </w:r>
      <w:r w:rsidR="00623F02" w:rsidRPr="00623F02">
        <w:rPr>
          <w:rFonts w:ascii="Arial" w:hAnsi="Arial"/>
        </w:rPr>
        <w:t>Darling-Hammond</w:t>
      </w:r>
      <w:r w:rsidR="00623F02">
        <w:rPr>
          <w:rFonts w:ascii="Arial" w:hAnsi="Arial"/>
        </w:rPr>
        <w:t xml:space="preserve"> et al., 2024).</w:t>
      </w:r>
      <w:r w:rsidRPr="004B21D9">
        <w:rPr>
          <w:rFonts w:ascii="Arial" w:hAnsi="Arial"/>
        </w:rPr>
        <w:t xml:space="preserve"> Demonstrating strong professional dispositions is a vital component of teacher effectiveness and preparation (</w:t>
      </w:r>
      <w:r w:rsidR="00623F02" w:rsidRPr="00623F02">
        <w:rPr>
          <w:rFonts w:ascii="Arial" w:hAnsi="Arial"/>
        </w:rPr>
        <w:t>Murray</w:t>
      </w:r>
      <w:r w:rsidR="00623F02">
        <w:rPr>
          <w:rFonts w:ascii="Arial" w:hAnsi="Arial"/>
        </w:rPr>
        <w:t>, 2021</w:t>
      </w:r>
      <w:r w:rsidRPr="004B21D9">
        <w:rPr>
          <w:rFonts w:ascii="Arial" w:hAnsi="Arial"/>
        </w:rPr>
        <w:t>).</w:t>
      </w:r>
    </w:p>
    <w:p w14:paraId="43FF964F" w14:textId="77777777" w:rsidR="004B21D9" w:rsidRPr="004B21D9" w:rsidRDefault="004B21D9" w:rsidP="004B21D9">
      <w:pPr>
        <w:jc w:val="both"/>
        <w:rPr>
          <w:rFonts w:ascii="Arial" w:hAnsi="Arial"/>
        </w:rPr>
      </w:pPr>
    </w:p>
    <w:p w14:paraId="3F362C5E" w14:textId="61E5AF3D" w:rsidR="004B21D9" w:rsidRPr="004B21D9" w:rsidRDefault="004B21D9" w:rsidP="004B21D9">
      <w:pPr>
        <w:jc w:val="both"/>
        <w:rPr>
          <w:rFonts w:ascii="Arial" w:hAnsi="Arial"/>
        </w:rPr>
      </w:pPr>
      <w:r w:rsidRPr="004B21D9">
        <w:rPr>
          <w:rFonts w:ascii="Arial" w:hAnsi="Arial"/>
        </w:rPr>
        <w:t xml:space="preserve">In the Philippine context, especially in public elementary schools, educators are expected to display a commitment to student learning, encourage autonomy, and maintain high expectations for all learners. Teachers are encouraged to act on the belief that every student has the capacity to succeed, and they work to provide inclusive and supportive learning environments. They employ teaching strategies tailored to varying student needs, promote self-direction, and reinforce high academic and </w:t>
      </w:r>
      <w:r w:rsidRPr="0011040D">
        <w:rPr>
          <w:rFonts w:ascii="Arial" w:hAnsi="Arial"/>
          <w:highlight w:val="yellow"/>
        </w:rPr>
        <w:t>behavio</w:t>
      </w:r>
      <w:r w:rsidR="00B63A4F" w:rsidRPr="0011040D">
        <w:rPr>
          <w:rFonts w:ascii="Arial" w:hAnsi="Arial"/>
          <w:highlight w:val="yellow"/>
        </w:rPr>
        <w:t>u</w:t>
      </w:r>
      <w:r w:rsidRPr="0011040D">
        <w:rPr>
          <w:rFonts w:ascii="Arial" w:hAnsi="Arial"/>
          <w:highlight w:val="yellow"/>
        </w:rPr>
        <w:t>ral stan</w:t>
      </w:r>
      <w:r w:rsidRPr="004B21D9">
        <w:rPr>
          <w:rFonts w:ascii="Arial" w:hAnsi="Arial"/>
        </w:rPr>
        <w:t>dards (</w:t>
      </w:r>
      <w:r w:rsidR="0024120D" w:rsidRPr="0024120D">
        <w:rPr>
          <w:rFonts w:ascii="Arial" w:hAnsi="Arial"/>
        </w:rPr>
        <w:t>Blanco</w:t>
      </w:r>
      <w:r w:rsidR="0024120D">
        <w:rPr>
          <w:rFonts w:ascii="Arial" w:hAnsi="Arial"/>
        </w:rPr>
        <w:t xml:space="preserve"> et al., 2022</w:t>
      </w:r>
      <w:r w:rsidRPr="004B21D9">
        <w:rPr>
          <w:rFonts w:ascii="Arial" w:hAnsi="Arial"/>
        </w:rPr>
        <w:t>).</w:t>
      </w:r>
    </w:p>
    <w:p w14:paraId="1C50D98F" w14:textId="77777777" w:rsidR="004B21D9" w:rsidRPr="004B21D9" w:rsidRDefault="004B21D9" w:rsidP="004B21D9">
      <w:pPr>
        <w:jc w:val="both"/>
        <w:rPr>
          <w:rFonts w:ascii="Arial" w:hAnsi="Arial"/>
        </w:rPr>
      </w:pPr>
    </w:p>
    <w:p w14:paraId="64B6FA65" w14:textId="6B63FA1A" w:rsidR="004B21D9" w:rsidRPr="004B21D9" w:rsidRDefault="008166F2" w:rsidP="004B21D9">
      <w:pPr>
        <w:jc w:val="both"/>
        <w:rPr>
          <w:rFonts w:ascii="Arial" w:hAnsi="Arial"/>
        </w:rPr>
      </w:pPr>
      <w:r>
        <w:rPr>
          <w:rFonts w:ascii="Arial" w:hAnsi="Arial"/>
        </w:rPr>
        <w:t>S</w:t>
      </w:r>
      <w:r w:rsidR="004B21D9" w:rsidRPr="004B21D9">
        <w:rPr>
          <w:rFonts w:ascii="Arial" w:hAnsi="Arial"/>
        </w:rPr>
        <w:t>chool leaders and teachers demonstrate their professional dispositions by embracing feedback, striving for continuous improvement, and remaining flexible in response to classroom challenges. This includes making thoughtful observations, seeking professional development, demonstrating subject expertise, and maintaining a reflective practice. Moreover, educators are expected to present themselves professionally, uphold ethical standards, ensure student safety, and manage their digital presence responsibly to protect their integrity and credibility (</w:t>
      </w:r>
      <w:r w:rsidRPr="008166F2">
        <w:rPr>
          <w:rFonts w:ascii="Arial" w:hAnsi="Arial"/>
        </w:rPr>
        <w:t>Magdaraog</w:t>
      </w:r>
      <w:r>
        <w:rPr>
          <w:rFonts w:ascii="Arial" w:hAnsi="Arial"/>
        </w:rPr>
        <w:t>, 2024</w:t>
      </w:r>
      <w:r w:rsidR="004B21D9" w:rsidRPr="004B21D9">
        <w:rPr>
          <w:rFonts w:ascii="Arial" w:hAnsi="Arial"/>
        </w:rPr>
        <w:t>).</w:t>
      </w:r>
    </w:p>
    <w:p w14:paraId="5AB0DE6A" w14:textId="77777777" w:rsidR="004B21D9" w:rsidRPr="004B21D9" w:rsidRDefault="004B21D9" w:rsidP="004B21D9">
      <w:pPr>
        <w:jc w:val="both"/>
        <w:rPr>
          <w:rFonts w:ascii="Arial" w:hAnsi="Arial"/>
        </w:rPr>
      </w:pPr>
    </w:p>
    <w:p w14:paraId="4E516DA9" w14:textId="26AC9E88" w:rsidR="004B21D9" w:rsidRPr="004B21D9" w:rsidRDefault="004B21D9" w:rsidP="004B21D9">
      <w:pPr>
        <w:jc w:val="both"/>
        <w:rPr>
          <w:rFonts w:ascii="Arial" w:hAnsi="Arial"/>
        </w:rPr>
      </w:pPr>
      <w:r w:rsidRPr="004B21D9">
        <w:rPr>
          <w:rFonts w:ascii="Arial" w:hAnsi="Arial"/>
        </w:rPr>
        <w:t>Effective school disposition management also emphasizes professional and inclusive communication. Educators are expected to use respectful, bias-free language, express ideas clearly in both oral and written forms, and actively listen. They are encouraged to build positive relationships, collaborate with colleagues, and show respect for diverse perspectives. These communication skills are essential in fostering an inclusive and equitable school culture, particularly in diverse communities (</w:t>
      </w:r>
      <w:r w:rsidR="00A43972" w:rsidRPr="00A43972">
        <w:rPr>
          <w:rFonts w:ascii="Arial" w:hAnsi="Arial"/>
        </w:rPr>
        <w:t>Assefa</w:t>
      </w:r>
      <w:r w:rsidR="00A43972">
        <w:rPr>
          <w:rFonts w:ascii="Arial" w:hAnsi="Arial"/>
        </w:rPr>
        <w:t xml:space="preserve"> </w:t>
      </w:r>
      <w:r w:rsidR="00A43972" w:rsidRPr="00A43972">
        <w:rPr>
          <w:rFonts w:ascii="Arial" w:hAnsi="Arial"/>
        </w:rPr>
        <w:t>&amp; Zenebe</w:t>
      </w:r>
      <w:r w:rsidR="00A43972">
        <w:rPr>
          <w:rFonts w:ascii="Arial" w:hAnsi="Arial"/>
        </w:rPr>
        <w:t>, 2024</w:t>
      </w:r>
      <w:r w:rsidRPr="004B21D9">
        <w:rPr>
          <w:rFonts w:ascii="Arial" w:hAnsi="Arial"/>
        </w:rPr>
        <w:t>).</w:t>
      </w:r>
    </w:p>
    <w:p w14:paraId="24E8CE7A" w14:textId="77777777" w:rsidR="004B21D9" w:rsidRPr="004B21D9" w:rsidRDefault="004B21D9" w:rsidP="004B21D9">
      <w:pPr>
        <w:jc w:val="both"/>
        <w:rPr>
          <w:rFonts w:ascii="Arial" w:hAnsi="Arial"/>
        </w:rPr>
      </w:pPr>
    </w:p>
    <w:p w14:paraId="3134A578" w14:textId="5BA37EB7" w:rsidR="00296176" w:rsidRDefault="004B21D9" w:rsidP="004B21D9">
      <w:pPr>
        <w:jc w:val="both"/>
        <w:rPr>
          <w:rFonts w:ascii="Arial" w:hAnsi="Arial"/>
        </w:rPr>
      </w:pPr>
      <w:r w:rsidRPr="004B21D9">
        <w:rPr>
          <w:rFonts w:ascii="Arial" w:hAnsi="Arial"/>
        </w:rPr>
        <w:t xml:space="preserve">Given these considerations, the researcher found it necessary to conduct this study to evaluate the fervent leadership practices of school heads and their influence on school disposition management in public elementary schools. The goal is to assess whether such leadership is being effectively </w:t>
      </w:r>
      <w:r w:rsidR="00B63A4F" w:rsidRPr="0011040D">
        <w:rPr>
          <w:rFonts w:ascii="Arial" w:hAnsi="Arial"/>
          <w:highlight w:val="yellow"/>
        </w:rPr>
        <w:t xml:space="preserve">practised </w:t>
      </w:r>
      <w:r w:rsidRPr="0011040D">
        <w:rPr>
          <w:rFonts w:ascii="Arial" w:hAnsi="Arial"/>
          <w:highlight w:val="yellow"/>
        </w:rPr>
        <w:t>and whether it</w:t>
      </w:r>
      <w:r w:rsidRPr="004B21D9">
        <w:rPr>
          <w:rFonts w:ascii="Arial" w:hAnsi="Arial"/>
        </w:rPr>
        <w:t xml:space="preserve"> contributes positively to the professional culture of schools. The findings of this study may serve as a foundational guide for future administrative policies and leadership training. In doing so, this research aims to support school leaders in creating a positive, ethical, and learner-</w:t>
      </w:r>
      <w:r w:rsidRPr="0011040D">
        <w:rPr>
          <w:rFonts w:ascii="Arial" w:hAnsi="Arial"/>
          <w:highlight w:val="yellow"/>
        </w:rPr>
        <w:t>centred educational</w:t>
      </w:r>
      <w:r w:rsidRPr="004B21D9">
        <w:rPr>
          <w:rFonts w:ascii="Arial" w:hAnsi="Arial"/>
        </w:rPr>
        <w:t xml:space="preserve"> environment.</w:t>
      </w:r>
    </w:p>
    <w:p w14:paraId="38F149F6" w14:textId="77777777" w:rsidR="004B21D9" w:rsidRDefault="004B21D9" w:rsidP="004B21D9">
      <w:pPr>
        <w:rPr>
          <w:rFonts w:ascii="Arial" w:eastAsia="MS Mincho" w:hAnsi="Arial" w:cs="Arial"/>
          <w:b/>
          <w:lang w:eastAsia="ja-JP"/>
        </w:rPr>
      </w:pPr>
    </w:p>
    <w:p w14:paraId="305CBFC1" w14:textId="073AF35C" w:rsidR="000D23E6" w:rsidRPr="000D23E6" w:rsidRDefault="002F5C4B" w:rsidP="000D23E6">
      <w:pPr>
        <w:rPr>
          <w:rFonts w:ascii="Arial" w:eastAsia="MS Mincho" w:hAnsi="Arial" w:cs="Arial"/>
          <w:b/>
          <w:lang w:eastAsia="ja-JP"/>
        </w:rPr>
      </w:pPr>
      <w:r w:rsidRPr="002F5C4B">
        <w:rPr>
          <w:rFonts w:ascii="Arial" w:eastAsia="MS Mincho" w:hAnsi="Arial" w:cs="Arial"/>
          <w:b/>
          <w:lang w:eastAsia="ja-JP"/>
        </w:rPr>
        <w:t xml:space="preserve">1.1 </w:t>
      </w:r>
      <w:r w:rsidR="006D2E2A">
        <w:rPr>
          <w:rFonts w:ascii="Arial" w:eastAsia="MS Mincho" w:hAnsi="Arial" w:cs="Arial"/>
          <w:b/>
          <w:lang w:eastAsia="ja-JP"/>
        </w:rPr>
        <w:t>Statement of the Problem</w:t>
      </w:r>
    </w:p>
    <w:p w14:paraId="71350A61" w14:textId="77777777" w:rsidR="000D23E6" w:rsidRPr="000D23E6" w:rsidRDefault="000D23E6" w:rsidP="000D23E6">
      <w:pPr>
        <w:rPr>
          <w:rFonts w:ascii="Arial" w:eastAsia="MS Mincho" w:hAnsi="Arial" w:cs="Arial"/>
          <w:lang w:eastAsia="ja-JP"/>
        </w:rPr>
      </w:pPr>
    </w:p>
    <w:p w14:paraId="15967FC0" w14:textId="1F009AC1" w:rsidR="00470217" w:rsidRDefault="00470217" w:rsidP="00470217">
      <w:pPr>
        <w:jc w:val="both"/>
        <w:rPr>
          <w:rFonts w:ascii="Arial" w:eastAsia="MS Mincho" w:hAnsi="Arial" w:cs="Arial"/>
          <w:lang w:eastAsia="ja-JP"/>
        </w:rPr>
      </w:pPr>
      <w:r w:rsidRPr="00470217">
        <w:rPr>
          <w:rFonts w:ascii="Arial" w:eastAsia="MS Mincho" w:hAnsi="Arial" w:cs="Arial"/>
          <w:lang w:eastAsia="ja-JP"/>
        </w:rPr>
        <w:t xml:space="preserve">The purpose of this study was </w:t>
      </w:r>
      <w:r w:rsidRPr="0011040D">
        <w:rPr>
          <w:rFonts w:ascii="Arial" w:eastAsia="MS Mincho" w:hAnsi="Arial" w:cs="Arial"/>
          <w:highlight w:val="yellow"/>
          <w:lang w:eastAsia="ja-JP"/>
        </w:rPr>
        <w:t xml:space="preserve">to determine the relationship </w:t>
      </w:r>
      <w:r w:rsidR="00B63A4F" w:rsidRPr="0011040D">
        <w:rPr>
          <w:rFonts w:ascii="Arial" w:eastAsia="MS Mincho" w:hAnsi="Arial" w:cs="Arial"/>
          <w:highlight w:val="yellow"/>
          <w:lang w:eastAsia="ja-JP"/>
        </w:rPr>
        <w:t xml:space="preserve">between </w:t>
      </w:r>
      <w:r w:rsidRPr="0011040D">
        <w:rPr>
          <w:rFonts w:ascii="Arial" w:eastAsia="MS Mincho" w:hAnsi="Arial" w:cs="Arial"/>
          <w:highlight w:val="yellow"/>
          <w:lang w:eastAsia="ja-JP"/>
        </w:rPr>
        <w:t>the fervent</w:t>
      </w:r>
      <w:r w:rsidRPr="00470217">
        <w:rPr>
          <w:rFonts w:ascii="Arial" w:eastAsia="MS Mincho" w:hAnsi="Arial" w:cs="Arial"/>
          <w:lang w:eastAsia="ja-JP"/>
        </w:rPr>
        <w:t xml:space="preserve"> leadership practices and school disposition management in public elementary schools in Sarangani District, Division of Sarangani Province. Specifically</w:t>
      </w:r>
      <w:r w:rsidR="00B63A4F">
        <w:rPr>
          <w:rFonts w:ascii="Arial" w:eastAsia="MS Mincho" w:hAnsi="Arial" w:cs="Arial"/>
          <w:lang w:eastAsia="ja-JP"/>
        </w:rPr>
        <w:t>,</w:t>
      </w:r>
      <w:r w:rsidRPr="00470217">
        <w:rPr>
          <w:rFonts w:ascii="Arial" w:eastAsia="MS Mincho" w:hAnsi="Arial" w:cs="Arial"/>
          <w:lang w:eastAsia="ja-JP"/>
        </w:rPr>
        <w:t xml:space="preserve"> this study sought answers to the following questions:</w:t>
      </w:r>
    </w:p>
    <w:p w14:paraId="0B851992" w14:textId="77777777" w:rsidR="00470217" w:rsidRPr="00470217" w:rsidRDefault="00470217" w:rsidP="00470217">
      <w:pPr>
        <w:rPr>
          <w:rFonts w:ascii="Arial" w:eastAsia="MS Mincho" w:hAnsi="Arial" w:cs="Arial"/>
          <w:lang w:eastAsia="ja-JP"/>
        </w:rPr>
      </w:pPr>
    </w:p>
    <w:p w14:paraId="49AFA00C" w14:textId="77777777" w:rsidR="00470217" w:rsidRPr="0011040D" w:rsidRDefault="00470217" w:rsidP="00470217">
      <w:pPr>
        <w:rPr>
          <w:rFonts w:ascii="Arial" w:eastAsia="MS Mincho" w:hAnsi="Arial" w:cs="Arial"/>
          <w:highlight w:val="yellow"/>
          <w:lang w:eastAsia="ja-JP"/>
        </w:rPr>
      </w:pPr>
      <w:r w:rsidRPr="00470217">
        <w:rPr>
          <w:rFonts w:ascii="Arial" w:eastAsia="MS Mincho" w:hAnsi="Arial" w:cs="Arial"/>
          <w:lang w:eastAsia="ja-JP"/>
        </w:rPr>
        <w:t xml:space="preserve">1. What </w:t>
      </w:r>
      <w:r w:rsidRPr="0011040D">
        <w:rPr>
          <w:rFonts w:ascii="Arial" w:eastAsia="MS Mincho" w:hAnsi="Arial" w:cs="Arial"/>
          <w:highlight w:val="yellow"/>
          <w:lang w:eastAsia="ja-JP"/>
        </w:rPr>
        <w:t>is the level of fervent leadership practices of public elementary schools in terms of:</w:t>
      </w:r>
    </w:p>
    <w:p w14:paraId="719BC825" w14:textId="753D96FB" w:rsidR="00470217" w:rsidRPr="0011040D" w:rsidRDefault="00470217" w:rsidP="00470217">
      <w:pPr>
        <w:rPr>
          <w:rFonts w:ascii="Arial" w:eastAsia="MS Mincho" w:hAnsi="Arial" w:cs="Arial"/>
          <w:highlight w:val="yellow"/>
          <w:lang w:eastAsia="ja-JP"/>
        </w:rPr>
      </w:pPr>
      <w:r w:rsidRPr="0011040D">
        <w:rPr>
          <w:rFonts w:ascii="Arial" w:eastAsia="MS Mincho" w:hAnsi="Arial" w:cs="Arial"/>
          <w:highlight w:val="yellow"/>
          <w:lang w:eastAsia="ja-JP"/>
        </w:rPr>
        <w:t xml:space="preserve">1.1 </w:t>
      </w:r>
      <w:r w:rsidR="00B63A4F" w:rsidRPr="0011040D">
        <w:rPr>
          <w:rFonts w:ascii="Arial" w:eastAsia="MS Mincho" w:hAnsi="Arial" w:cs="Arial"/>
          <w:highlight w:val="yellow"/>
          <w:lang w:eastAsia="ja-JP"/>
        </w:rPr>
        <w:t>contextualis</w:t>
      </w:r>
      <w:r w:rsidRPr="0011040D">
        <w:rPr>
          <w:rFonts w:ascii="Arial" w:eastAsia="MS Mincho" w:hAnsi="Arial" w:cs="Arial"/>
          <w:highlight w:val="yellow"/>
          <w:lang w:eastAsia="ja-JP"/>
        </w:rPr>
        <w:t>ed consideration,</w:t>
      </w:r>
    </w:p>
    <w:p w14:paraId="005A20D7" w14:textId="56D61637" w:rsidR="00470217" w:rsidRPr="0011040D" w:rsidRDefault="00470217" w:rsidP="00470217">
      <w:pPr>
        <w:rPr>
          <w:rFonts w:ascii="Arial" w:eastAsia="MS Mincho" w:hAnsi="Arial" w:cs="Arial"/>
          <w:highlight w:val="yellow"/>
          <w:lang w:eastAsia="ja-JP"/>
        </w:rPr>
      </w:pPr>
      <w:r w:rsidRPr="0011040D">
        <w:rPr>
          <w:rFonts w:ascii="Arial" w:eastAsia="MS Mincho" w:hAnsi="Arial" w:cs="Arial"/>
          <w:highlight w:val="yellow"/>
          <w:lang w:eastAsia="ja-JP"/>
        </w:rPr>
        <w:t xml:space="preserve">1.2 </w:t>
      </w:r>
      <w:r w:rsidR="00B63A4F" w:rsidRPr="0011040D">
        <w:rPr>
          <w:rFonts w:ascii="Arial" w:eastAsia="MS Mincho" w:hAnsi="Arial" w:cs="Arial"/>
          <w:highlight w:val="yellow"/>
          <w:lang w:eastAsia="ja-JP"/>
        </w:rPr>
        <w:t>P</w:t>
      </w:r>
      <w:r w:rsidRPr="0011040D">
        <w:rPr>
          <w:rFonts w:ascii="Arial" w:eastAsia="MS Mincho" w:hAnsi="Arial" w:cs="Arial"/>
          <w:highlight w:val="yellow"/>
          <w:lang w:eastAsia="ja-JP"/>
        </w:rPr>
        <w:t>rofessional stimulation,</w:t>
      </w:r>
    </w:p>
    <w:p w14:paraId="1CAA9314" w14:textId="6E1F1FB5" w:rsidR="00470217" w:rsidRPr="0011040D" w:rsidRDefault="00470217" w:rsidP="00470217">
      <w:pPr>
        <w:rPr>
          <w:rFonts w:ascii="Arial" w:eastAsia="MS Mincho" w:hAnsi="Arial" w:cs="Arial"/>
          <w:highlight w:val="yellow"/>
          <w:lang w:eastAsia="ja-JP"/>
        </w:rPr>
      </w:pPr>
      <w:r w:rsidRPr="0011040D">
        <w:rPr>
          <w:rFonts w:ascii="Arial" w:eastAsia="MS Mincho" w:hAnsi="Arial" w:cs="Arial"/>
          <w:highlight w:val="yellow"/>
          <w:lang w:eastAsia="ja-JP"/>
        </w:rPr>
        <w:t xml:space="preserve">1.3 </w:t>
      </w:r>
      <w:r w:rsidR="00B63A4F" w:rsidRPr="0011040D">
        <w:rPr>
          <w:rFonts w:ascii="Arial" w:eastAsia="MS Mincho" w:hAnsi="Arial" w:cs="Arial"/>
          <w:highlight w:val="yellow"/>
          <w:lang w:eastAsia="ja-JP"/>
        </w:rPr>
        <w:t>Inspirational M</w:t>
      </w:r>
      <w:r w:rsidRPr="0011040D">
        <w:rPr>
          <w:rFonts w:ascii="Arial" w:eastAsia="MS Mincho" w:hAnsi="Arial" w:cs="Arial"/>
          <w:highlight w:val="yellow"/>
          <w:lang w:eastAsia="ja-JP"/>
        </w:rPr>
        <w:t>otivation and</w:t>
      </w:r>
    </w:p>
    <w:p w14:paraId="56D917DE" w14:textId="3B1059E4" w:rsidR="00470217" w:rsidRPr="00470217" w:rsidRDefault="00470217" w:rsidP="00470217">
      <w:pPr>
        <w:rPr>
          <w:rFonts w:ascii="Arial" w:eastAsia="MS Mincho" w:hAnsi="Arial" w:cs="Arial"/>
          <w:lang w:eastAsia="ja-JP"/>
        </w:rPr>
      </w:pPr>
      <w:r w:rsidRPr="0011040D">
        <w:rPr>
          <w:rFonts w:ascii="Arial" w:eastAsia="MS Mincho" w:hAnsi="Arial" w:cs="Arial"/>
          <w:highlight w:val="yellow"/>
          <w:lang w:eastAsia="ja-JP"/>
        </w:rPr>
        <w:t xml:space="preserve">1.4 </w:t>
      </w:r>
      <w:r w:rsidR="00B63A4F" w:rsidRPr="0011040D">
        <w:rPr>
          <w:rFonts w:ascii="Arial" w:eastAsia="MS Mincho" w:hAnsi="Arial" w:cs="Arial"/>
          <w:highlight w:val="yellow"/>
          <w:lang w:eastAsia="ja-JP"/>
        </w:rPr>
        <w:t>Idealis</w:t>
      </w:r>
      <w:r w:rsidRPr="0011040D">
        <w:rPr>
          <w:rFonts w:ascii="Arial" w:eastAsia="MS Mincho" w:hAnsi="Arial" w:cs="Arial"/>
          <w:highlight w:val="yellow"/>
          <w:lang w:eastAsia="ja-JP"/>
        </w:rPr>
        <w:t>ed influence?</w:t>
      </w:r>
    </w:p>
    <w:p w14:paraId="7CA0E319" w14:textId="77777777" w:rsidR="00470217" w:rsidRDefault="00470217" w:rsidP="00470217">
      <w:pPr>
        <w:rPr>
          <w:rFonts w:ascii="Arial" w:eastAsia="MS Mincho" w:hAnsi="Arial" w:cs="Arial"/>
          <w:lang w:eastAsia="ja-JP"/>
        </w:rPr>
      </w:pPr>
    </w:p>
    <w:p w14:paraId="61759150" w14:textId="40E3C247" w:rsidR="00470217" w:rsidRPr="00470217" w:rsidRDefault="00470217" w:rsidP="00470217">
      <w:pPr>
        <w:rPr>
          <w:rFonts w:ascii="Arial" w:eastAsia="MS Mincho" w:hAnsi="Arial" w:cs="Arial"/>
          <w:lang w:eastAsia="ja-JP"/>
        </w:rPr>
      </w:pPr>
      <w:r w:rsidRPr="00470217">
        <w:rPr>
          <w:rFonts w:ascii="Arial" w:eastAsia="MS Mincho" w:hAnsi="Arial" w:cs="Arial"/>
          <w:lang w:eastAsia="ja-JP"/>
        </w:rPr>
        <w:t>2.  What is the level of school disposition management of public elementary schools in terms of:</w:t>
      </w:r>
    </w:p>
    <w:p w14:paraId="765498F4" w14:textId="7D555278" w:rsidR="00470217" w:rsidRPr="00470217" w:rsidRDefault="00470217" w:rsidP="00470217">
      <w:pPr>
        <w:rPr>
          <w:rFonts w:ascii="Arial" w:eastAsia="MS Mincho" w:hAnsi="Arial" w:cs="Arial"/>
          <w:lang w:eastAsia="ja-JP"/>
        </w:rPr>
      </w:pPr>
      <w:r w:rsidRPr="00470217">
        <w:rPr>
          <w:rFonts w:ascii="Arial" w:eastAsia="MS Mincho" w:hAnsi="Arial" w:cs="Arial"/>
          <w:lang w:eastAsia="ja-JP"/>
        </w:rPr>
        <w:t xml:space="preserve">2.1 </w:t>
      </w:r>
      <w:r w:rsidR="00B63A4F" w:rsidRPr="0011040D">
        <w:rPr>
          <w:rFonts w:ascii="Arial" w:eastAsia="MS Mincho" w:hAnsi="Arial" w:cs="Arial"/>
          <w:highlight w:val="yellow"/>
          <w:lang w:eastAsia="ja-JP"/>
        </w:rPr>
        <w:t>Leadership</w:t>
      </w:r>
      <w:r w:rsidRPr="0011040D">
        <w:rPr>
          <w:rFonts w:ascii="Arial" w:eastAsia="MS Mincho" w:hAnsi="Arial" w:cs="Arial"/>
          <w:highlight w:val="yellow"/>
          <w:lang w:eastAsia="ja-JP"/>
        </w:rPr>
        <w:t>,</w:t>
      </w:r>
    </w:p>
    <w:p w14:paraId="267CC240" w14:textId="77777777" w:rsidR="00470217" w:rsidRPr="00470217" w:rsidRDefault="00470217" w:rsidP="00470217">
      <w:pPr>
        <w:rPr>
          <w:rFonts w:ascii="Arial" w:eastAsia="MS Mincho" w:hAnsi="Arial" w:cs="Arial"/>
          <w:lang w:eastAsia="ja-JP"/>
        </w:rPr>
      </w:pPr>
      <w:r w:rsidRPr="00470217">
        <w:rPr>
          <w:rFonts w:ascii="Arial" w:eastAsia="MS Mincho" w:hAnsi="Arial" w:cs="Arial"/>
          <w:lang w:eastAsia="ja-JP"/>
        </w:rPr>
        <w:t>2.2 fund utilization</w:t>
      </w:r>
    </w:p>
    <w:p w14:paraId="1B34E399" w14:textId="77777777" w:rsidR="00470217" w:rsidRPr="00470217" w:rsidRDefault="00470217" w:rsidP="00470217">
      <w:pPr>
        <w:rPr>
          <w:rFonts w:ascii="Arial" w:eastAsia="MS Mincho" w:hAnsi="Arial" w:cs="Arial"/>
          <w:lang w:eastAsia="ja-JP"/>
        </w:rPr>
      </w:pPr>
      <w:r w:rsidRPr="00470217">
        <w:rPr>
          <w:rFonts w:ascii="Arial" w:eastAsia="MS Mincho" w:hAnsi="Arial" w:cs="Arial"/>
          <w:lang w:eastAsia="ja-JP"/>
        </w:rPr>
        <w:t xml:space="preserve">2.3 linkages and </w:t>
      </w:r>
    </w:p>
    <w:p w14:paraId="570C2FF5" w14:textId="4D49D335" w:rsidR="00470217" w:rsidRPr="00470217" w:rsidRDefault="00470217" w:rsidP="00470217">
      <w:pPr>
        <w:rPr>
          <w:rFonts w:ascii="Arial" w:eastAsia="MS Mincho" w:hAnsi="Arial" w:cs="Arial"/>
          <w:lang w:eastAsia="ja-JP"/>
        </w:rPr>
      </w:pPr>
      <w:r w:rsidRPr="00470217">
        <w:rPr>
          <w:rFonts w:ascii="Arial" w:eastAsia="MS Mincho" w:hAnsi="Arial" w:cs="Arial"/>
          <w:lang w:eastAsia="ja-JP"/>
        </w:rPr>
        <w:t xml:space="preserve">2.4 </w:t>
      </w:r>
      <w:r w:rsidR="00B63A4F" w:rsidRPr="0011040D">
        <w:rPr>
          <w:rFonts w:ascii="Arial" w:eastAsia="MS Mincho" w:hAnsi="Arial" w:cs="Arial"/>
          <w:highlight w:val="yellow"/>
          <w:lang w:eastAsia="ja-JP"/>
        </w:rPr>
        <w:t xml:space="preserve">Resource </w:t>
      </w:r>
      <w:r w:rsidRPr="0011040D">
        <w:rPr>
          <w:rFonts w:ascii="Arial" w:eastAsia="MS Mincho" w:hAnsi="Arial" w:cs="Arial"/>
          <w:highlight w:val="yellow"/>
          <w:lang w:eastAsia="ja-JP"/>
        </w:rPr>
        <w:t>management?</w:t>
      </w:r>
      <w:r w:rsidRPr="00470217">
        <w:rPr>
          <w:rFonts w:ascii="Arial" w:eastAsia="MS Mincho" w:hAnsi="Arial" w:cs="Arial"/>
          <w:lang w:eastAsia="ja-JP"/>
        </w:rPr>
        <w:tab/>
      </w:r>
    </w:p>
    <w:p w14:paraId="0840B195" w14:textId="77777777" w:rsidR="00470217" w:rsidRDefault="00470217" w:rsidP="00470217">
      <w:pPr>
        <w:rPr>
          <w:rFonts w:ascii="Arial" w:eastAsia="MS Mincho" w:hAnsi="Arial" w:cs="Arial"/>
          <w:lang w:eastAsia="ja-JP"/>
        </w:rPr>
      </w:pPr>
    </w:p>
    <w:p w14:paraId="0998BFDF" w14:textId="21D4CCA2" w:rsidR="00470217" w:rsidRPr="00470217" w:rsidRDefault="00470217" w:rsidP="00470217">
      <w:pPr>
        <w:rPr>
          <w:rFonts w:ascii="Arial" w:eastAsia="MS Mincho" w:hAnsi="Arial" w:cs="Arial"/>
          <w:lang w:eastAsia="ja-JP"/>
        </w:rPr>
      </w:pPr>
      <w:r w:rsidRPr="00470217">
        <w:rPr>
          <w:rFonts w:ascii="Arial" w:eastAsia="MS Mincho" w:hAnsi="Arial" w:cs="Arial"/>
          <w:lang w:eastAsia="ja-JP"/>
        </w:rPr>
        <w:t>3. Is there a relationship between fervent leadership practices and school disposition management of public elementary schools?</w:t>
      </w:r>
    </w:p>
    <w:p w14:paraId="033DEAAD" w14:textId="77777777" w:rsidR="00470217" w:rsidRDefault="00470217" w:rsidP="00470217">
      <w:pPr>
        <w:rPr>
          <w:rFonts w:ascii="Arial" w:eastAsia="MS Mincho" w:hAnsi="Arial" w:cs="Arial"/>
          <w:lang w:eastAsia="ja-JP"/>
        </w:rPr>
      </w:pPr>
    </w:p>
    <w:p w14:paraId="07648B50" w14:textId="66323424" w:rsidR="001069ED" w:rsidRDefault="00470217" w:rsidP="00470217">
      <w:pPr>
        <w:rPr>
          <w:rFonts w:ascii="Arial" w:eastAsia="MS Mincho" w:hAnsi="Arial" w:cs="Arial"/>
          <w:lang w:eastAsia="ja-JP"/>
        </w:rPr>
      </w:pPr>
      <w:r>
        <w:rPr>
          <w:rFonts w:ascii="Arial" w:eastAsia="MS Mincho" w:hAnsi="Arial" w:cs="Arial"/>
          <w:lang w:eastAsia="ja-JP"/>
        </w:rPr>
        <w:t>4. Which</w:t>
      </w:r>
      <w:r w:rsidRPr="00470217">
        <w:rPr>
          <w:rFonts w:ascii="Arial" w:eastAsia="MS Mincho" w:hAnsi="Arial" w:cs="Arial"/>
          <w:lang w:eastAsia="ja-JP"/>
        </w:rPr>
        <w:t xml:space="preserve"> domains of fervent leadership practices significantly influence school disposition managemen</w:t>
      </w:r>
      <w:r w:rsidR="0060039F">
        <w:rPr>
          <w:rFonts w:ascii="Arial" w:eastAsia="MS Mincho" w:hAnsi="Arial" w:cs="Arial"/>
          <w:lang w:eastAsia="ja-JP"/>
        </w:rPr>
        <w:t>t of public elementary schools</w:t>
      </w:r>
      <w:r w:rsidRPr="00470217">
        <w:rPr>
          <w:rFonts w:ascii="Arial" w:eastAsia="MS Mincho" w:hAnsi="Arial" w:cs="Arial"/>
          <w:lang w:eastAsia="ja-JP"/>
        </w:rPr>
        <w:t>?</w:t>
      </w:r>
    </w:p>
    <w:p w14:paraId="69A7C321" w14:textId="77777777" w:rsidR="00470217" w:rsidRDefault="00470217" w:rsidP="00470217">
      <w:pPr>
        <w:rPr>
          <w:rFonts w:ascii="Arial" w:eastAsia="MS Mincho" w:hAnsi="Arial" w:cs="Arial"/>
          <w:lang w:eastAsia="ja-JP"/>
        </w:rPr>
      </w:pPr>
    </w:p>
    <w:p w14:paraId="4110F409" w14:textId="4339C72A" w:rsidR="002F5C4B" w:rsidRPr="002F5C4B" w:rsidRDefault="002F5C4B" w:rsidP="00296176">
      <w:pPr>
        <w:rPr>
          <w:rFonts w:ascii="Arial" w:eastAsia="MS Mincho" w:hAnsi="Arial" w:cs="Arial"/>
          <w:b/>
          <w:lang w:eastAsia="ja-JP"/>
        </w:rPr>
      </w:pPr>
      <w:r w:rsidRPr="002F5C4B">
        <w:rPr>
          <w:rFonts w:ascii="Arial" w:eastAsia="MS Mincho" w:hAnsi="Arial" w:cs="Arial"/>
          <w:b/>
          <w:lang w:eastAsia="ja-JP"/>
        </w:rPr>
        <w:t>1.2 Hypotheses</w:t>
      </w:r>
    </w:p>
    <w:p w14:paraId="426EE532" w14:textId="77777777" w:rsidR="002F5C4B" w:rsidRPr="002F5C4B" w:rsidRDefault="002F5C4B" w:rsidP="002F5C4B">
      <w:pPr>
        <w:rPr>
          <w:rFonts w:ascii="Arial" w:eastAsia="MS Mincho" w:hAnsi="Arial" w:cs="Arial"/>
          <w:lang w:eastAsia="ja-JP"/>
        </w:rPr>
      </w:pPr>
    </w:p>
    <w:p w14:paraId="78B753C5" w14:textId="468FF80F" w:rsidR="00CE60AB" w:rsidRPr="00CE60AB" w:rsidRDefault="00CE60AB" w:rsidP="00CE60AB">
      <w:pPr>
        <w:pStyle w:val="AbstHead"/>
        <w:jc w:val="both"/>
        <w:rPr>
          <w:rFonts w:ascii="Arial" w:hAnsi="Arial" w:cs="Arial"/>
          <w:b w:val="0"/>
          <w:caps w:val="0"/>
          <w:sz w:val="20"/>
        </w:rPr>
      </w:pPr>
      <w:r w:rsidRPr="00CE60AB">
        <w:rPr>
          <w:rFonts w:ascii="Arial" w:hAnsi="Arial" w:cs="Arial"/>
          <w:b w:val="0"/>
          <w:caps w:val="0"/>
          <w:sz w:val="20"/>
        </w:rPr>
        <w:t xml:space="preserve">The null hypotheses were tested in this study </w:t>
      </w:r>
      <w:r w:rsidRPr="0011040D">
        <w:rPr>
          <w:rFonts w:ascii="Arial" w:hAnsi="Arial" w:cs="Arial"/>
          <w:b w:val="0"/>
          <w:caps w:val="0"/>
          <w:sz w:val="20"/>
          <w:highlight w:val="yellow"/>
        </w:rPr>
        <w:t xml:space="preserve">at </w:t>
      </w:r>
      <w:r w:rsidR="00B63A4F" w:rsidRPr="0011040D">
        <w:rPr>
          <w:rFonts w:ascii="Arial" w:hAnsi="Arial" w:cs="Arial"/>
          <w:b w:val="0"/>
          <w:caps w:val="0"/>
          <w:sz w:val="20"/>
          <w:highlight w:val="yellow"/>
        </w:rPr>
        <w:t xml:space="preserve">the </w:t>
      </w:r>
      <w:r w:rsidRPr="0011040D">
        <w:rPr>
          <w:rFonts w:ascii="Arial" w:hAnsi="Arial" w:cs="Arial"/>
          <w:b w:val="0"/>
          <w:caps w:val="0"/>
          <w:sz w:val="20"/>
          <w:highlight w:val="yellow"/>
        </w:rPr>
        <w:t>0.05 level of</w:t>
      </w:r>
      <w:r w:rsidRPr="00CE60AB">
        <w:rPr>
          <w:rFonts w:ascii="Arial" w:hAnsi="Arial" w:cs="Arial"/>
          <w:b w:val="0"/>
          <w:caps w:val="0"/>
          <w:sz w:val="20"/>
        </w:rPr>
        <w:t xml:space="preserve"> significance.</w:t>
      </w:r>
    </w:p>
    <w:p w14:paraId="1BBEF9BD" w14:textId="701C50DA" w:rsidR="0060039F" w:rsidRPr="0060039F" w:rsidRDefault="0060039F" w:rsidP="0060039F">
      <w:pPr>
        <w:pStyle w:val="AbstHead"/>
        <w:jc w:val="both"/>
        <w:rPr>
          <w:rFonts w:ascii="Arial" w:hAnsi="Arial" w:cs="Arial"/>
          <w:b w:val="0"/>
          <w:caps w:val="0"/>
          <w:sz w:val="20"/>
        </w:rPr>
      </w:pPr>
      <w:r>
        <w:rPr>
          <w:rFonts w:ascii="Arial" w:hAnsi="Arial" w:cs="Arial"/>
          <w:b w:val="0"/>
          <w:caps w:val="0"/>
          <w:sz w:val="20"/>
        </w:rPr>
        <w:t xml:space="preserve">Ho1. </w:t>
      </w:r>
      <w:r w:rsidRPr="0060039F">
        <w:rPr>
          <w:rFonts w:ascii="Arial" w:hAnsi="Arial" w:cs="Arial"/>
          <w:b w:val="0"/>
          <w:caps w:val="0"/>
          <w:sz w:val="20"/>
        </w:rPr>
        <w:t>There is no significant relationship between fervent leadership practices and school disposition management of public elementary schools.</w:t>
      </w:r>
    </w:p>
    <w:p w14:paraId="240B12B0" w14:textId="71E7C532" w:rsidR="00EF390C" w:rsidRDefault="0060039F" w:rsidP="0060039F">
      <w:pPr>
        <w:pStyle w:val="AbstHead"/>
        <w:spacing w:after="0"/>
        <w:jc w:val="both"/>
        <w:rPr>
          <w:rFonts w:ascii="Arial" w:hAnsi="Arial" w:cs="Arial"/>
          <w:b w:val="0"/>
          <w:caps w:val="0"/>
          <w:sz w:val="20"/>
        </w:rPr>
      </w:pPr>
      <w:r>
        <w:rPr>
          <w:rFonts w:ascii="Arial" w:hAnsi="Arial" w:cs="Arial"/>
          <w:b w:val="0"/>
          <w:caps w:val="0"/>
          <w:sz w:val="20"/>
        </w:rPr>
        <w:t xml:space="preserve">Ho2. </w:t>
      </w:r>
      <w:r w:rsidRPr="0060039F">
        <w:rPr>
          <w:rFonts w:ascii="Arial" w:hAnsi="Arial" w:cs="Arial"/>
          <w:b w:val="0"/>
          <w:caps w:val="0"/>
          <w:sz w:val="20"/>
        </w:rPr>
        <w:t>None of the domains of fervent leadership practices significantly influence school disposition management of public elementary schools.</w:t>
      </w:r>
    </w:p>
    <w:p w14:paraId="4CA2D2A0" w14:textId="77777777" w:rsidR="0060039F" w:rsidRDefault="0060039F" w:rsidP="0060039F">
      <w:pPr>
        <w:pStyle w:val="AbstHead"/>
        <w:spacing w:after="0"/>
        <w:jc w:val="both"/>
        <w:rPr>
          <w:rFonts w:ascii="Arial" w:hAnsi="Arial" w:cs="Arial"/>
          <w:sz w:val="20"/>
        </w:rPr>
      </w:pPr>
    </w:p>
    <w:p w14:paraId="012EB897" w14:textId="6426672F" w:rsidR="00717F2E" w:rsidRDefault="00180859">
      <w:pPr>
        <w:pStyle w:val="AbstHead"/>
        <w:spacing w:after="0"/>
        <w:jc w:val="both"/>
        <w:rPr>
          <w:rFonts w:ascii="Arial" w:hAnsi="Arial" w:cs="Arial"/>
          <w:sz w:val="20"/>
        </w:rPr>
      </w:pPr>
      <w:r>
        <w:rPr>
          <w:rFonts w:ascii="Arial" w:hAnsi="Arial" w:cs="Arial"/>
          <w:sz w:val="20"/>
        </w:rPr>
        <w:t>2. methodology</w:t>
      </w:r>
    </w:p>
    <w:p w14:paraId="786C1FBD" w14:textId="25BFEE82" w:rsidR="00717F2E" w:rsidRDefault="00717F2E">
      <w:pPr>
        <w:pStyle w:val="Body"/>
        <w:spacing w:after="0"/>
        <w:rPr>
          <w:rFonts w:ascii="Arial" w:hAnsi="Arial" w:cs="Arial"/>
        </w:rPr>
      </w:pPr>
    </w:p>
    <w:p w14:paraId="670AA047" w14:textId="77777777" w:rsidR="00717F2E" w:rsidRDefault="00180859">
      <w:pPr>
        <w:rPr>
          <w:rFonts w:ascii="Arial" w:hAnsi="Arial" w:cs="Arial"/>
          <w:b/>
          <w:bCs/>
        </w:rPr>
      </w:pPr>
      <w:r>
        <w:rPr>
          <w:rFonts w:ascii="Arial" w:hAnsi="Arial" w:cs="Arial"/>
          <w:b/>
          <w:bCs/>
        </w:rPr>
        <w:t>2.1 Research Design</w:t>
      </w:r>
    </w:p>
    <w:p w14:paraId="1DB3AA86" w14:textId="77777777" w:rsidR="00717F2E" w:rsidRDefault="00717F2E">
      <w:pPr>
        <w:rPr>
          <w:rFonts w:ascii="Arial" w:hAnsi="Arial" w:cs="Arial"/>
          <w:b/>
          <w:bCs/>
        </w:rPr>
      </w:pPr>
    </w:p>
    <w:p w14:paraId="246EFEDE" w14:textId="24387DC9" w:rsidR="00D13114" w:rsidRPr="00D13114" w:rsidRDefault="00D13114" w:rsidP="00D13114">
      <w:pPr>
        <w:jc w:val="both"/>
        <w:rPr>
          <w:rFonts w:ascii="Arial" w:hAnsi="Arial" w:cs="Arial"/>
        </w:rPr>
      </w:pPr>
      <w:r w:rsidRPr="00D13114">
        <w:rPr>
          <w:rFonts w:ascii="Arial" w:hAnsi="Arial" w:cs="Arial"/>
        </w:rPr>
        <w:t xml:space="preserve">This study employed a quantitative research design, </w:t>
      </w:r>
      <w:r w:rsidRPr="0011040D">
        <w:rPr>
          <w:rFonts w:ascii="Arial" w:hAnsi="Arial" w:cs="Arial"/>
          <w:highlight w:val="yellow"/>
        </w:rPr>
        <w:t xml:space="preserve">specifically </w:t>
      </w:r>
      <w:r w:rsidR="00B63A4F" w:rsidRPr="0011040D">
        <w:rPr>
          <w:rFonts w:ascii="Arial" w:hAnsi="Arial" w:cs="Arial"/>
          <w:highlight w:val="yellow"/>
        </w:rPr>
        <w:t xml:space="preserve">utilising </w:t>
      </w:r>
      <w:r w:rsidRPr="0011040D">
        <w:rPr>
          <w:rFonts w:ascii="Arial" w:hAnsi="Arial" w:cs="Arial"/>
          <w:highlight w:val="yellow"/>
        </w:rPr>
        <w:t>a descriptiv</w:t>
      </w:r>
      <w:r w:rsidRPr="00D13114">
        <w:rPr>
          <w:rFonts w:ascii="Arial" w:hAnsi="Arial" w:cs="Arial"/>
        </w:rPr>
        <w:t>e-correlational approach. Quantitative research involves the systematic collection and statistical analysis of numerical data to ensure objectivity, accuracy, and measurable outcomes. This design is particularly effective in educational research where the goal is to assess the relationship between measurable variables (Mohajan, 2020).</w:t>
      </w:r>
    </w:p>
    <w:p w14:paraId="51344EAF" w14:textId="77777777" w:rsidR="00D13114" w:rsidRPr="00D13114" w:rsidRDefault="00D13114" w:rsidP="00D13114">
      <w:pPr>
        <w:jc w:val="both"/>
        <w:rPr>
          <w:rFonts w:ascii="Arial" w:hAnsi="Arial" w:cs="Arial"/>
        </w:rPr>
      </w:pPr>
    </w:p>
    <w:p w14:paraId="5EBB66B7" w14:textId="77777777" w:rsidR="00D13114" w:rsidRPr="00D13114" w:rsidRDefault="00D13114" w:rsidP="00D13114">
      <w:pPr>
        <w:jc w:val="both"/>
        <w:rPr>
          <w:rFonts w:ascii="Arial" w:hAnsi="Arial" w:cs="Arial"/>
        </w:rPr>
      </w:pPr>
      <w:r w:rsidRPr="00D13114">
        <w:rPr>
          <w:rFonts w:ascii="Arial" w:hAnsi="Arial" w:cs="Arial"/>
        </w:rPr>
        <w:t>The descriptive-correlational design was appropriate for this study as it aimed to determine the relationship between fervent leadership practices and school disposition management among public elementary school teachers. This approach allowed the researcher to describe the existing conditions of each variable without manipulating any factors, while also examining whether a statistically significant relationship exists between them.</w:t>
      </w:r>
    </w:p>
    <w:p w14:paraId="56605DD6" w14:textId="77777777" w:rsidR="00D13114" w:rsidRPr="00D13114" w:rsidRDefault="00D13114" w:rsidP="00D13114">
      <w:pPr>
        <w:jc w:val="both"/>
        <w:rPr>
          <w:rFonts w:ascii="Arial" w:hAnsi="Arial" w:cs="Arial"/>
        </w:rPr>
      </w:pPr>
    </w:p>
    <w:p w14:paraId="49FCAF09" w14:textId="263E4038" w:rsidR="00D13114" w:rsidRPr="00D13114" w:rsidRDefault="00D13114" w:rsidP="00D13114">
      <w:pPr>
        <w:jc w:val="both"/>
        <w:rPr>
          <w:rFonts w:ascii="Arial" w:hAnsi="Arial" w:cs="Arial"/>
        </w:rPr>
      </w:pPr>
      <w:r w:rsidRPr="00D13114">
        <w:rPr>
          <w:rFonts w:ascii="Arial" w:hAnsi="Arial" w:cs="Arial"/>
        </w:rPr>
        <w:t xml:space="preserve">As </w:t>
      </w:r>
      <w:r w:rsidR="00B63A4F" w:rsidRPr="0011040D">
        <w:rPr>
          <w:rFonts w:ascii="Arial" w:hAnsi="Arial" w:cs="Arial"/>
          <w:highlight w:val="yellow"/>
        </w:rPr>
        <w:t xml:space="preserve">emphasised </w:t>
      </w:r>
      <w:r w:rsidRPr="0011040D">
        <w:rPr>
          <w:rFonts w:ascii="Arial" w:hAnsi="Arial" w:cs="Arial"/>
          <w:highlight w:val="yellow"/>
        </w:rPr>
        <w:t xml:space="preserve">by </w:t>
      </w:r>
      <w:r w:rsidR="001F047C" w:rsidRPr="0011040D">
        <w:rPr>
          <w:rFonts w:ascii="Arial" w:hAnsi="Arial" w:cs="Arial"/>
          <w:highlight w:val="yellow"/>
        </w:rPr>
        <w:t>Devi et al.</w:t>
      </w:r>
      <w:r w:rsidR="001F047C">
        <w:rPr>
          <w:rFonts w:ascii="Arial" w:hAnsi="Arial" w:cs="Arial"/>
        </w:rPr>
        <w:t xml:space="preserve"> (2022</w:t>
      </w:r>
      <w:r w:rsidRPr="00D13114">
        <w:rPr>
          <w:rFonts w:ascii="Arial" w:hAnsi="Arial" w:cs="Arial"/>
        </w:rPr>
        <w:t xml:space="preserve">), correlational methods are suitable for investigating how two or more measurable variables relate to or influence each other. In the context of this study, the method was used to evaluate whether the </w:t>
      </w:r>
      <w:r w:rsidRPr="0011040D">
        <w:rPr>
          <w:rFonts w:ascii="Arial" w:hAnsi="Arial" w:cs="Arial"/>
          <w:highlight w:val="yellow"/>
        </w:rPr>
        <w:t>leadership behavio</w:t>
      </w:r>
      <w:r w:rsidR="00B63A4F" w:rsidRPr="0011040D">
        <w:rPr>
          <w:rFonts w:ascii="Arial" w:hAnsi="Arial" w:cs="Arial"/>
          <w:highlight w:val="yellow"/>
        </w:rPr>
        <w:t>u</w:t>
      </w:r>
      <w:r w:rsidR="00803744" w:rsidRPr="0011040D">
        <w:rPr>
          <w:rFonts w:ascii="Arial" w:hAnsi="Arial" w:cs="Arial"/>
          <w:highlight w:val="yellow"/>
        </w:rPr>
        <w:t>rs of</w:t>
      </w:r>
      <w:r w:rsidR="00803744">
        <w:rPr>
          <w:rFonts w:ascii="Arial" w:hAnsi="Arial" w:cs="Arial"/>
        </w:rPr>
        <w:t xml:space="preserve"> school heads, specifically fervent leadership, </w:t>
      </w:r>
      <w:r w:rsidRPr="00D13114">
        <w:rPr>
          <w:rFonts w:ascii="Arial" w:hAnsi="Arial" w:cs="Arial"/>
        </w:rPr>
        <w:t>are associated with the levels of professional disposition management observed in their respective schools.</w:t>
      </w:r>
    </w:p>
    <w:p w14:paraId="7DD3D35E" w14:textId="77777777" w:rsidR="00D13114" w:rsidRPr="00D13114" w:rsidRDefault="00D13114" w:rsidP="00D13114">
      <w:pPr>
        <w:jc w:val="both"/>
        <w:rPr>
          <w:rFonts w:ascii="Arial" w:hAnsi="Arial" w:cs="Arial"/>
        </w:rPr>
      </w:pPr>
    </w:p>
    <w:p w14:paraId="4EA105EE" w14:textId="2965EA30" w:rsidR="00B80C76" w:rsidRDefault="00D13114" w:rsidP="00D13114">
      <w:pPr>
        <w:jc w:val="both"/>
        <w:rPr>
          <w:rFonts w:ascii="Arial" w:hAnsi="Arial" w:cs="Arial"/>
        </w:rPr>
      </w:pPr>
      <w:r w:rsidRPr="00D13114">
        <w:rPr>
          <w:rFonts w:ascii="Arial" w:hAnsi="Arial" w:cs="Arial"/>
        </w:rPr>
        <w:t>By utilizing this approach, the study aimed to produce evidence-based insights that can help school administrators, educators, and policymakers better understand the impact of leadership practices on school culture and professional conduct. The findings may guide the development of strategies or interventions that strengthen ethical leadership, foster a positive school climate, and enhance professional behaviors across public elementary schools.</w:t>
      </w:r>
    </w:p>
    <w:p w14:paraId="45D5F287" w14:textId="77777777" w:rsidR="00D13114" w:rsidRDefault="00D13114" w:rsidP="00D13114">
      <w:pPr>
        <w:jc w:val="both"/>
        <w:rPr>
          <w:rFonts w:ascii="Arial" w:hAnsi="Arial" w:cs="Arial"/>
          <w:b/>
          <w:bCs/>
        </w:rPr>
      </w:pPr>
    </w:p>
    <w:p w14:paraId="318F0781" w14:textId="3320F7C4" w:rsidR="00717F2E" w:rsidRDefault="00180859">
      <w:pPr>
        <w:rPr>
          <w:rFonts w:ascii="Arial" w:hAnsi="Arial" w:cs="Arial"/>
          <w:b/>
          <w:bCs/>
        </w:rPr>
      </w:pPr>
      <w:r>
        <w:rPr>
          <w:rFonts w:ascii="Arial" w:hAnsi="Arial" w:cs="Arial"/>
          <w:b/>
          <w:bCs/>
        </w:rPr>
        <w:t>2.2 Research Respondents</w:t>
      </w:r>
    </w:p>
    <w:p w14:paraId="56FDFA7F" w14:textId="77777777" w:rsidR="00D453B9" w:rsidRDefault="00D453B9">
      <w:pPr>
        <w:rPr>
          <w:rFonts w:ascii="Arial" w:hAnsi="Arial" w:cs="Arial"/>
          <w:b/>
          <w:bCs/>
        </w:rPr>
      </w:pPr>
    </w:p>
    <w:p w14:paraId="4205A6F3" w14:textId="77777777" w:rsidR="00263EEF" w:rsidRPr="00263EEF" w:rsidRDefault="00263EEF" w:rsidP="00263EEF">
      <w:pPr>
        <w:jc w:val="both"/>
        <w:rPr>
          <w:rFonts w:ascii="Arial" w:hAnsi="Arial" w:cs="Arial"/>
        </w:rPr>
      </w:pPr>
      <w:r w:rsidRPr="00263EEF">
        <w:rPr>
          <w:rFonts w:ascii="Arial" w:hAnsi="Arial" w:cs="Arial"/>
        </w:rPr>
        <w:t>The respondents of this study were teachers from public elementary schools in the Sarangani District, Division of Sarangani Province. A total of 131 teachers participated in the study. Universal sampling was employed, meaning the entire population of eligible teachers within the district was included as respondents.</w:t>
      </w:r>
    </w:p>
    <w:p w14:paraId="6DE28992" w14:textId="77777777" w:rsidR="00263EEF" w:rsidRPr="00263EEF" w:rsidRDefault="00263EEF" w:rsidP="00263EEF">
      <w:pPr>
        <w:jc w:val="both"/>
        <w:rPr>
          <w:rFonts w:ascii="Arial" w:hAnsi="Arial" w:cs="Arial"/>
        </w:rPr>
      </w:pPr>
    </w:p>
    <w:p w14:paraId="465A59BB" w14:textId="3D3260A9" w:rsidR="00B80C76" w:rsidRPr="00263EEF" w:rsidRDefault="00263EEF" w:rsidP="00263EEF">
      <w:pPr>
        <w:jc w:val="both"/>
        <w:rPr>
          <w:rFonts w:ascii="Arial" w:hAnsi="Arial" w:cs="Arial"/>
        </w:rPr>
      </w:pPr>
      <w:r w:rsidRPr="00263EEF">
        <w:rPr>
          <w:rFonts w:ascii="Arial" w:hAnsi="Arial" w:cs="Arial"/>
        </w:rPr>
        <w:t>All participants had at least three years of teaching experience, ensuring that they possessed sufficient knowledge and professional exposure to provide meaningful insights on the topics of fervent leadership practices and school disposition management. Their experience enabled them to assess the leadership styles of their school heads and the prevailing professional dispositions within their respective schools.</w:t>
      </w:r>
      <w:r>
        <w:rPr>
          <w:rFonts w:ascii="Arial" w:hAnsi="Arial" w:cs="Arial"/>
        </w:rPr>
        <w:t xml:space="preserve"> </w:t>
      </w:r>
      <w:r w:rsidRPr="00263EEF">
        <w:rPr>
          <w:rFonts w:ascii="Arial" w:hAnsi="Arial" w:cs="Arial"/>
        </w:rPr>
        <w:t>The data collection for this study was conducted during the</w:t>
      </w:r>
      <w:r w:rsidR="00B63A4F">
        <w:rPr>
          <w:rFonts w:ascii="Arial" w:hAnsi="Arial" w:cs="Arial"/>
        </w:rPr>
        <w:t xml:space="preserve"> </w:t>
      </w:r>
      <w:r w:rsidR="00B63A4F" w:rsidRPr="0011040D">
        <w:rPr>
          <w:rFonts w:ascii="Arial" w:hAnsi="Arial" w:cs="Arial"/>
          <w:highlight w:val="yellow"/>
        </w:rPr>
        <w:t>year</w:t>
      </w:r>
      <w:r w:rsidRPr="0011040D">
        <w:rPr>
          <w:rFonts w:ascii="Arial" w:hAnsi="Arial" w:cs="Arial"/>
          <w:highlight w:val="yellow"/>
        </w:rPr>
        <w:t xml:space="preserve"> 2022–2023</w:t>
      </w:r>
      <w:r w:rsidRPr="00263EEF">
        <w:rPr>
          <w:rFonts w:ascii="Arial" w:hAnsi="Arial" w:cs="Arial"/>
        </w:rPr>
        <w:t>.</w:t>
      </w:r>
    </w:p>
    <w:p w14:paraId="6B0E1189" w14:textId="113EAC4B" w:rsidR="00B80C76" w:rsidRDefault="00B80C76">
      <w:pPr>
        <w:rPr>
          <w:rFonts w:ascii="Arial" w:hAnsi="Arial" w:cs="Arial"/>
          <w:b/>
          <w:bCs/>
        </w:rPr>
      </w:pPr>
    </w:p>
    <w:p w14:paraId="6BE2C45C" w14:textId="4F21E3A4" w:rsidR="00717F2E" w:rsidRDefault="00180859">
      <w:pPr>
        <w:rPr>
          <w:rFonts w:ascii="Arial" w:hAnsi="Arial" w:cs="Arial"/>
          <w:b/>
          <w:bCs/>
        </w:rPr>
      </w:pPr>
      <w:r>
        <w:rPr>
          <w:rFonts w:ascii="Arial" w:hAnsi="Arial" w:cs="Arial"/>
          <w:b/>
          <w:bCs/>
        </w:rPr>
        <w:t>2.3 Research Instrument</w:t>
      </w:r>
    </w:p>
    <w:p w14:paraId="7593DDB4" w14:textId="77777777" w:rsidR="00717F2E" w:rsidRDefault="00717F2E">
      <w:pPr>
        <w:rPr>
          <w:rFonts w:ascii="Arial" w:hAnsi="Arial" w:cs="Arial"/>
          <w:b/>
          <w:bCs/>
        </w:rPr>
      </w:pPr>
    </w:p>
    <w:p w14:paraId="18F76D0A" w14:textId="77777777" w:rsidR="00217923" w:rsidRPr="00217923" w:rsidRDefault="00217923" w:rsidP="00217923">
      <w:pPr>
        <w:jc w:val="both"/>
        <w:rPr>
          <w:rFonts w:ascii="Arial" w:hAnsi="Arial" w:cs="Arial"/>
        </w:rPr>
      </w:pPr>
      <w:r w:rsidRPr="00217923">
        <w:rPr>
          <w:rFonts w:ascii="Arial" w:hAnsi="Arial" w:cs="Arial"/>
        </w:rPr>
        <w:t>The primary instrument used in this study was a researcher-developed questionnaire consisting of two main sections, specifically designed to gather data on fervent leadership practices and school disposition management among public elementary school teachers.</w:t>
      </w:r>
    </w:p>
    <w:p w14:paraId="671EDE77" w14:textId="77777777" w:rsidR="00217923" w:rsidRPr="00217923" w:rsidRDefault="00217923" w:rsidP="00217923">
      <w:pPr>
        <w:jc w:val="both"/>
        <w:rPr>
          <w:rFonts w:ascii="Arial" w:hAnsi="Arial" w:cs="Arial"/>
        </w:rPr>
      </w:pPr>
    </w:p>
    <w:p w14:paraId="26496029" w14:textId="178F0FC7" w:rsidR="00217923" w:rsidRPr="00217923" w:rsidRDefault="00217923" w:rsidP="00217923">
      <w:pPr>
        <w:jc w:val="both"/>
        <w:rPr>
          <w:rFonts w:ascii="Arial" w:hAnsi="Arial" w:cs="Arial"/>
        </w:rPr>
      </w:pPr>
      <w:r w:rsidRPr="00217923">
        <w:rPr>
          <w:rFonts w:ascii="Arial" w:hAnsi="Arial" w:cs="Arial"/>
        </w:rPr>
        <w:t>The first section of the questionnaire focused on fervent leadership practices. Items were constructed based on a thorough review of existing literature and theoretical models related to passionate, visionary, and ethical leadership in educational settings. The items measured key domains such as inspirational motivation, ethical behavio</w:t>
      </w:r>
      <w:r w:rsidR="00B63A4F">
        <w:rPr>
          <w:rFonts w:ascii="Arial" w:hAnsi="Arial" w:cs="Arial"/>
        </w:rPr>
        <w:t>u</w:t>
      </w:r>
      <w:r w:rsidRPr="00217923">
        <w:rPr>
          <w:rFonts w:ascii="Arial" w:hAnsi="Arial" w:cs="Arial"/>
        </w:rPr>
        <w:t xml:space="preserve">r, visionary thinking, and proactive engagement. To ensure content validity, the items were reviewed by experts in the fields of educational leadership and school administration. This section demonstrated strong internal consistency, </w:t>
      </w:r>
      <w:r>
        <w:rPr>
          <w:rFonts w:ascii="Arial" w:hAnsi="Arial" w:cs="Arial"/>
        </w:rPr>
        <w:t>with a Cronbach’s alpha of 0.952</w:t>
      </w:r>
      <w:r w:rsidRPr="00217923">
        <w:rPr>
          <w:rFonts w:ascii="Arial" w:hAnsi="Arial" w:cs="Arial"/>
        </w:rPr>
        <w:t>, indicating high reliability.</w:t>
      </w:r>
    </w:p>
    <w:p w14:paraId="67FAD212" w14:textId="77777777" w:rsidR="00217923" w:rsidRPr="00217923" w:rsidRDefault="00217923" w:rsidP="00217923">
      <w:pPr>
        <w:jc w:val="both"/>
        <w:rPr>
          <w:rFonts w:ascii="Arial" w:hAnsi="Arial" w:cs="Arial"/>
        </w:rPr>
      </w:pPr>
    </w:p>
    <w:p w14:paraId="1C59D9D4" w14:textId="2B0C79BA" w:rsidR="00217923" w:rsidRPr="00217923" w:rsidRDefault="00217923" w:rsidP="00217923">
      <w:pPr>
        <w:jc w:val="both"/>
        <w:rPr>
          <w:rFonts w:ascii="Arial" w:hAnsi="Arial" w:cs="Arial"/>
        </w:rPr>
      </w:pPr>
      <w:r w:rsidRPr="00217923">
        <w:rPr>
          <w:rFonts w:ascii="Arial" w:hAnsi="Arial" w:cs="Arial"/>
        </w:rPr>
        <w:t>The second section assessed school disposition management, reflecting teachers’ perceptions of professional behavio</w:t>
      </w:r>
      <w:r w:rsidR="00B63A4F">
        <w:rPr>
          <w:rFonts w:ascii="Arial" w:hAnsi="Arial" w:cs="Arial"/>
        </w:rPr>
        <w:t>u</w:t>
      </w:r>
      <w:r w:rsidRPr="00217923">
        <w:rPr>
          <w:rFonts w:ascii="Arial" w:hAnsi="Arial" w:cs="Arial"/>
        </w:rPr>
        <w:t xml:space="preserve">rs, ethical conduct, collaboration, and communication within the school environment. Items in this section were adapted from prior studies and frameworks on teacher professionalism, school culture, and professional dispositions. This section also demonstrated high reliability, </w:t>
      </w:r>
      <w:r>
        <w:rPr>
          <w:rFonts w:ascii="Arial" w:hAnsi="Arial" w:cs="Arial"/>
        </w:rPr>
        <w:t>with a Cronbach’s alpha of 0.962</w:t>
      </w:r>
      <w:r w:rsidRPr="00217923">
        <w:rPr>
          <w:rFonts w:ascii="Arial" w:hAnsi="Arial" w:cs="Arial"/>
        </w:rPr>
        <w:t>, confirming its appropriateness for evaluating professional conduct and disposition management in the school setting.</w:t>
      </w:r>
    </w:p>
    <w:p w14:paraId="3E0652F6" w14:textId="77777777" w:rsidR="00217923" w:rsidRPr="00217923" w:rsidRDefault="00217923" w:rsidP="00217923">
      <w:pPr>
        <w:jc w:val="both"/>
        <w:rPr>
          <w:rFonts w:ascii="Arial" w:hAnsi="Arial" w:cs="Arial"/>
        </w:rPr>
      </w:pPr>
    </w:p>
    <w:p w14:paraId="5FB6B98F" w14:textId="3ACF4C90" w:rsidR="00B80C76" w:rsidRDefault="00217923" w:rsidP="00217923">
      <w:pPr>
        <w:jc w:val="both"/>
        <w:rPr>
          <w:rFonts w:ascii="Arial" w:hAnsi="Arial" w:cs="Arial"/>
        </w:rPr>
      </w:pPr>
      <w:r w:rsidRPr="00217923">
        <w:rPr>
          <w:rFonts w:ascii="Arial" w:hAnsi="Arial" w:cs="Arial"/>
        </w:rPr>
        <w:t>Before the final implementation, the questionnaire underwent pilot testing among a small group of public elementary school teachers from a neighbo</w:t>
      </w:r>
      <w:r w:rsidR="00B63A4F">
        <w:rPr>
          <w:rFonts w:ascii="Arial" w:hAnsi="Arial" w:cs="Arial"/>
        </w:rPr>
        <w:t>u</w:t>
      </w:r>
      <w:r w:rsidRPr="00217923">
        <w:rPr>
          <w:rFonts w:ascii="Arial" w:hAnsi="Arial" w:cs="Arial"/>
        </w:rPr>
        <w:t>ring district not included in the actual study. This process ensured the instrument's clarity, cultural relevance, and practicality, making it suitable for the target population in the Sarangani District.</w:t>
      </w:r>
    </w:p>
    <w:p w14:paraId="3A35C9ED" w14:textId="77777777" w:rsidR="00217923" w:rsidRDefault="00217923" w:rsidP="00217923">
      <w:pPr>
        <w:jc w:val="both"/>
        <w:rPr>
          <w:rFonts w:ascii="Arial" w:hAnsi="Arial" w:cs="Arial"/>
        </w:rPr>
      </w:pPr>
    </w:p>
    <w:p w14:paraId="27C6641A" w14:textId="64BCF02E" w:rsidR="005D71AE" w:rsidRDefault="00180859" w:rsidP="0072610F">
      <w:pPr>
        <w:rPr>
          <w:rFonts w:ascii="Arial" w:hAnsi="Arial" w:cs="Arial"/>
          <w:b/>
          <w:bCs/>
        </w:rPr>
      </w:pPr>
      <w:r>
        <w:rPr>
          <w:rFonts w:ascii="Arial" w:hAnsi="Arial" w:cs="Arial"/>
          <w:b/>
          <w:bCs/>
        </w:rPr>
        <w:t>2.4 Data Gathering Procedure</w:t>
      </w:r>
    </w:p>
    <w:p w14:paraId="0409FDF5" w14:textId="77777777" w:rsidR="00CC5ECD" w:rsidRPr="005D71AE" w:rsidRDefault="00CC5ECD" w:rsidP="005D71AE">
      <w:pPr>
        <w:rPr>
          <w:rFonts w:ascii="Arial" w:hAnsi="Arial" w:cs="Arial"/>
          <w:b/>
          <w:bCs/>
        </w:rPr>
      </w:pPr>
    </w:p>
    <w:p w14:paraId="509C2351" w14:textId="50B315B3" w:rsidR="00217923" w:rsidRPr="00217923" w:rsidRDefault="00217923" w:rsidP="00217923">
      <w:pPr>
        <w:pStyle w:val="Heading1"/>
        <w:jc w:val="both"/>
        <w:rPr>
          <w:rFonts w:cs="Arial"/>
          <w:b w:val="0"/>
          <w:kern w:val="0"/>
          <w:sz w:val="20"/>
        </w:rPr>
      </w:pPr>
      <w:r w:rsidRPr="00217923">
        <w:rPr>
          <w:rFonts w:cs="Arial"/>
          <w:b w:val="0"/>
          <w:kern w:val="0"/>
          <w:sz w:val="20"/>
        </w:rPr>
        <w:t>The data collection process for this study was carried out in a systematic, ethical, and well-</w:t>
      </w:r>
      <w:r w:rsidR="00B63A4F" w:rsidRPr="0011040D">
        <w:rPr>
          <w:rFonts w:cs="Arial"/>
          <w:b w:val="0"/>
          <w:kern w:val="0"/>
          <w:sz w:val="20"/>
          <w:highlight w:val="yellow"/>
        </w:rPr>
        <w:t xml:space="preserve">organised </w:t>
      </w:r>
      <w:r w:rsidRPr="0011040D">
        <w:rPr>
          <w:rFonts w:cs="Arial"/>
          <w:b w:val="0"/>
          <w:kern w:val="0"/>
          <w:sz w:val="20"/>
          <w:highlight w:val="yellow"/>
        </w:rPr>
        <w:t>manner to ensure the accuracy, reliability, and integrity of the research. Formal approval was first obtained from the</w:t>
      </w:r>
      <w:r w:rsidRPr="00217923">
        <w:rPr>
          <w:rFonts w:cs="Arial"/>
          <w:b w:val="0"/>
          <w:kern w:val="0"/>
          <w:sz w:val="20"/>
        </w:rPr>
        <w:t xml:space="preserve"> Dean of the Graduate School of Rizal Memorial Colleges. Subsequently, an official endorsement letter was submitted to the Schools Division Superintendent of the Division of Sarangani Province to secure permission to conduct the study within public elementary schools in the district.</w:t>
      </w:r>
    </w:p>
    <w:p w14:paraId="57EAB212" w14:textId="10AFD548" w:rsidR="00217923" w:rsidRPr="00217923" w:rsidRDefault="00217923" w:rsidP="00217923">
      <w:pPr>
        <w:pStyle w:val="Heading1"/>
        <w:jc w:val="both"/>
        <w:rPr>
          <w:rFonts w:cs="Arial"/>
          <w:b w:val="0"/>
          <w:kern w:val="0"/>
          <w:sz w:val="20"/>
        </w:rPr>
      </w:pPr>
      <w:r w:rsidRPr="00217923">
        <w:rPr>
          <w:rFonts w:cs="Arial"/>
          <w:b w:val="0"/>
          <w:kern w:val="0"/>
          <w:sz w:val="20"/>
        </w:rPr>
        <w:t>Once approvals were granted, the researcher distributed the researcher-made questionnaires to the 131 teacher-respondents in the Sarangani District. The instrument was specifically designed to gather data on fervent leadership practices and school disposition management among public elementary school teachers. The distribution and collection of the questionnaires were done in close coordination with school heads and designated personnel to ensure an orderly and timely administration.</w:t>
      </w:r>
    </w:p>
    <w:p w14:paraId="59EE10C3" w14:textId="71D78032" w:rsidR="00217923" w:rsidRPr="00217923" w:rsidRDefault="00217923" w:rsidP="00217923">
      <w:pPr>
        <w:pStyle w:val="Heading1"/>
        <w:jc w:val="both"/>
        <w:rPr>
          <w:rFonts w:cs="Arial"/>
          <w:b w:val="0"/>
          <w:kern w:val="0"/>
          <w:sz w:val="20"/>
        </w:rPr>
      </w:pPr>
      <w:r w:rsidRPr="00217923">
        <w:rPr>
          <w:rFonts w:cs="Arial"/>
          <w:b w:val="0"/>
          <w:kern w:val="0"/>
          <w:sz w:val="20"/>
        </w:rPr>
        <w:t>Before completing the survey, each participant was thoroughly informed about the purpose of the study, the procedures involved, and the ethical safeguards in place. Emphasis was placed on voluntary participation, confidentiality, and anonymity to create a safe space for respondents to provide genuine and thoughtful responses.</w:t>
      </w:r>
    </w:p>
    <w:p w14:paraId="1D05EB26" w14:textId="1C07FAA1" w:rsidR="00217923" w:rsidRPr="00217923" w:rsidRDefault="00217923" w:rsidP="00217923">
      <w:pPr>
        <w:pStyle w:val="Heading1"/>
        <w:jc w:val="both"/>
        <w:rPr>
          <w:rFonts w:cs="Arial"/>
          <w:b w:val="0"/>
          <w:kern w:val="0"/>
          <w:sz w:val="20"/>
        </w:rPr>
      </w:pPr>
      <w:r w:rsidRPr="00217923">
        <w:rPr>
          <w:rFonts w:cs="Arial"/>
          <w:b w:val="0"/>
          <w:kern w:val="0"/>
          <w:sz w:val="20"/>
        </w:rPr>
        <w:t xml:space="preserve">After the data collection period, the completed questionnaires were retrieved and carefully reviewed. Responses were systematically </w:t>
      </w:r>
      <w:r w:rsidR="00B63A4F" w:rsidRPr="0011040D">
        <w:rPr>
          <w:rFonts w:cs="Arial"/>
          <w:b w:val="0"/>
          <w:kern w:val="0"/>
          <w:sz w:val="20"/>
          <w:highlight w:val="yellow"/>
        </w:rPr>
        <w:t>organised</w:t>
      </w:r>
      <w:r w:rsidRPr="0011040D">
        <w:rPr>
          <w:rFonts w:cs="Arial"/>
          <w:b w:val="0"/>
          <w:kern w:val="0"/>
          <w:sz w:val="20"/>
          <w:highlight w:val="yellow"/>
        </w:rPr>
        <w:t>, coded,</w:t>
      </w:r>
      <w:r w:rsidRPr="00217923">
        <w:rPr>
          <w:rFonts w:cs="Arial"/>
          <w:b w:val="0"/>
          <w:kern w:val="0"/>
          <w:sz w:val="20"/>
        </w:rPr>
        <w:t xml:space="preserve"> and prepared for statistical analysis. The following tools were </w:t>
      </w:r>
      <w:r w:rsidR="00B63A4F" w:rsidRPr="0011040D">
        <w:rPr>
          <w:rFonts w:cs="Arial"/>
          <w:b w:val="0"/>
          <w:kern w:val="0"/>
          <w:sz w:val="20"/>
          <w:highlight w:val="yellow"/>
        </w:rPr>
        <w:t>utilised</w:t>
      </w:r>
      <w:r w:rsidRPr="0011040D">
        <w:rPr>
          <w:rFonts w:cs="Arial"/>
          <w:b w:val="0"/>
          <w:kern w:val="0"/>
          <w:sz w:val="20"/>
          <w:highlight w:val="yellow"/>
        </w:rPr>
        <w:t>: mean and stan</w:t>
      </w:r>
      <w:r w:rsidRPr="00217923">
        <w:rPr>
          <w:rFonts w:cs="Arial"/>
          <w:b w:val="0"/>
          <w:kern w:val="0"/>
          <w:sz w:val="20"/>
        </w:rPr>
        <w:t>dard deviation to determine the levels of fervent leadership practices and school disposition management; Pearson’s r correlation coefficient to assess the relationship between the two variables; and multiple regression analysis to determine the extent to which domains of fervent leadership practices influence school disposition management among public elementary school teachers.</w:t>
      </w:r>
    </w:p>
    <w:p w14:paraId="1C13872C" w14:textId="70008C24" w:rsidR="00717F2E" w:rsidRPr="005D71AE" w:rsidRDefault="00180859" w:rsidP="008979D4">
      <w:pPr>
        <w:pStyle w:val="Heading1"/>
        <w:jc w:val="both"/>
        <w:rPr>
          <w:rFonts w:cs="Arial"/>
          <w:sz w:val="20"/>
        </w:rPr>
      </w:pPr>
      <w:r>
        <w:rPr>
          <w:rFonts w:cs="Arial"/>
          <w:sz w:val="20"/>
        </w:rPr>
        <w:t>2.5 Data Analysis</w:t>
      </w:r>
    </w:p>
    <w:p w14:paraId="68162116" w14:textId="77777777" w:rsidR="00416728" w:rsidRDefault="00416728" w:rsidP="00416728">
      <w:pPr>
        <w:pStyle w:val="NormalWeb"/>
        <w:spacing w:before="0" w:beforeAutospacing="0" w:after="0" w:afterAutospacing="0"/>
        <w:ind w:left="-15" w:right="119" w:firstLine="15"/>
        <w:jc w:val="both"/>
        <w:rPr>
          <w:rFonts w:ascii="Arial" w:hAnsi="Arial" w:cs="Arial"/>
          <w:color w:val="000000"/>
          <w:sz w:val="20"/>
          <w:szCs w:val="20"/>
        </w:rPr>
      </w:pPr>
    </w:p>
    <w:p w14:paraId="0FC23577" w14:textId="7926C4AF" w:rsidR="00217923" w:rsidRPr="00217923" w:rsidRDefault="00217923" w:rsidP="00217923">
      <w:pPr>
        <w:pStyle w:val="Head1"/>
        <w:jc w:val="both"/>
        <w:rPr>
          <w:rFonts w:ascii="Arial" w:hAnsi="Arial" w:cs="Arial"/>
          <w:b w:val="0"/>
          <w:caps w:val="0"/>
          <w:color w:val="000000"/>
          <w:sz w:val="20"/>
        </w:rPr>
      </w:pPr>
      <w:r w:rsidRPr="00217923">
        <w:rPr>
          <w:rFonts w:ascii="Arial" w:hAnsi="Arial" w:cs="Arial"/>
          <w:b w:val="0"/>
          <w:caps w:val="0"/>
          <w:color w:val="000000"/>
          <w:sz w:val="20"/>
        </w:rPr>
        <w:t xml:space="preserve">In </w:t>
      </w:r>
      <w:r w:rsidR="00B63A4F" w:rsidRPr="0011040D">
        <w:rPr>
          <w:rFonts w:ascii="Arial" w:hAnsi="Arial" w:cs="Arial"/>
          <w:b w:val="0"/>
          <w:caps w:val="0"/>
          <w:color w:val="000000"/>
          <w:sz w:val="20"/>
          <w:highlight w:val="yellow"/>
        </w:rPr>
        <w:t xml:space="preserve">analysing </w:t>
      </w:r>
      <w:r w:rsidRPr="0011040D">
        <w:rPr>
          <w:rFonts w:ascii="Arial" w:hAnsi="Arial" w:cs="Arial"/>
          <w:b w:val="0"/>
          <w:caps w:val="0"/>
          <w:color w:val="000000"/>
          <w:sz w:val="20"/>
          <w:highlight w:val="yellow"/>
        </w:rPr>
        <w:t>and interpr</w:t>
      </w:r>
      <w:r w:rsidRPr="00217923">
        <w:rPr>
          <w:rFonts w:ascii="Arial" w:hAnsi="Arial" w:cs="Arial"/>
          <w:b w:val="0"/>
          <w:caps w:val="0"/>
          <w:color w:val="000000"/>
          <w:sz w:val="20"/>
        </w:rPr>
        <w:t>eting the data collected for this study, several statistical tools were employed to effectively address the research objectives:</w:t>
      </w:r>
    </w:p>
    <w:p w14:paraId="4AF1C092" w14:textId="5F545CE1" w:rsidR="00217923" w:rsidRPr="00217923" w:rsidRDefault="00217923" w:rsidP="00217923">
      <w:pPr>
        <w:pStyle w:val="Head1"/>
        <w:jc w:val="both"/>
        <w:rPr>
          <w:rFonts w:ascii="Arial" w:hAnsi="Arial" w:cs="Arial"/>
          <w:b w:val="0"/>
          <w:caps w:val="0"/>
          <w:color w:val="000000"/>
          <w:sz w:val="20"/>
        </w:rPr>
      </w:pPr>
      <w:r w:rsidRPr="00217923">
        <w:rPr>
          <w:rFonts w:ascii="Arial" w:hAnsi="Arial" w:cs="Arial"/>
          <w:b w:val="0"/>
          <w:caps w:val="0"/>
          <w:color w:val="000000"/>
          <w:sz w:val="20"/>
        </w:rPr>
        <w:t xml:space="preserve">Mean and standard deviation were </w:t>
      </w:r>
      <w:r w:rsidR="00B63A4F" w:rsidRPr="0011040D">
        <w:rPr>
          <w:rFonts w:ascii="Arial" w:hAnsi="Arial" w:cs="Arial"/>
          <w:b w:val="0"/>
          <w:caps w:val="0"/>
          <w:color w:val="000000"/>
          <w:sz w:val="20"/>
          <w:highlight w:val="yellow"/>
        </w:rPr>
        <w:t xml:space="preserve">utilised </w:t>
      </w:r>
      <w:r w:rsidRPr="0011040D">
        <w:rPr>
          <w:rFonts w:ascii="Arial" w:hAnsi="Arial" w:cs="Arial"/>
          <w:b w:val="0"/>
          <w:caps w:val="0"/>
          <w:color w:val="000000"/>
          <w:sz w:val="20"/>
          <w:highlight w:val="yellow"/>
        </w:rPr>
        <w:t>to dete</w:t>
      </w:r>
      <w:r w:rsidRPr="00217923">
        <w:rPr>
          <w:rFonts w:ascii="Arial" w:hAnsi="Arial" w:cs="Arial"/>
          <w:b w:val="0"/>
          <w:caps w:val="0"/>
          <w:color w:val="000000"/>
          <w:sz w:val="20"/>
        </w:rPr>
        <w:t xml:space="preserve">rmine the overall levels of fervent leadership practices and school disposition management as perceived by public elementary school teachers. These descriptive statistics provided a summary of the extent to which these </w:t>
      </w:r>
      <w:r w:rsidRPr="0011040D">
        <w:rPr>
          <w:rFonts w:ascii="Arial" w:hAnsi="Arial" w:cs="Arial"/>
          <w:b w:val="0"/>
          <w:caps w:val="0"/>
          <w:color w:val="000000"/>
          <w:sz w:val="20"/>
          <w:highlight w:val="yellow"/>
        </w:rPr>
        <w:t>leadership behavio</w:t>
      </w:r>
      <w:r w:rsidR="00B63A4F" w:rsidRPr="0011040D">
        <w:rPr>
          <w:rFonts w:ascii="Arial" w:hAnsi="Arial" w:cs="Arial"/>
          <w:b w:val="0"/>
          <w:caps w:val="0"/>
          <w:color w:val="000000"/>
          <w:sz w:val="20"/>
          <w:highlight w:val="yellow"/>
        </w:rPr>
        <w:t>u</w:t>
      </w:r>
      <w:r w:rsidRPr="0011040D">
        <w:rPr>
          <w:rFonts w:ascii="Arial" w:hAnsi="Arial" w:cs="Arial"/>
          <w:b w:val="0"/>
          <w:caps w:val="0"/>
          <w:color w:val="000000"/>
          <w:sz w:val="20"/>
          <w:highlight w:val="yellow"/>
        </w:rPr>
        <w:t>rs and</w:t>
      </w:r>
      <w:r w:rsidRPr="00217923">
        <w:rPr>
          <w:rFonts w:ascii="Arial" w:hAnsi="Arial" w:cs="Arial"/>
          <w:b w:val="0"/>
          <w:caps w:val="0"/>
          <w:color w:val="000000"/>
          <w:sz w:val="20"/>
        </w:rPr>
        <w:t xml:space="preserve"> professional dispositions were present and observable within the school environment.</w:t>
      </w:r>
    </w:p>
    <w:p w14:paraId="30038667" w14:textId="58F8AF1C" w:rsidR="00217923" w:rsidRPr="00217923" w:rsidRDefault="00217923" w:rsidP="00217923">
      <w:pPr>
        <w:pStyle w:val="Head1"/>
        <w:jc w:val="both"/>
        <w:rPr>
          <w:rFonts w:ascii="Arial" w:hAnsi="Arial" w:cs="Arial"/>
          <w:b w:val="0"/>
          <w:caps w:val="0"/>
          <w:color w:val="000000"/>
          <w:sz w:val="20"/>
        </w:rPr>
      </w:pPr>
      <w:r w:rsidRPr="00217923">
        <w:rPr>
          <w:rFonts w:ascii="Arial" w:hAnsi="Arial" w:cs="Arial"/>
          <w:b w:val="0"/>
          <w:caps w:val="0"/>
          <w:color w:val="000000"/>
          <w:sz w:val="20"/>
        </w:rPr>
        <w:t xml:space="preserve">Pearson’s Product-Moment Correlation Coefficient (Pearson r) was used to examine the strength and direction of the relationship between fervent leadership practices and school disposition management. This inferential analysis aimed to determine whether a statistically significant association existed between the leadership </w:t>
      </w:r>
      <w:r w:rsidRPr="0011040D">
        <w:rPr>
          <w:rFonts w:ascii="Arial" w:hAnsi="Arial" w:cs="Arial"/>
          <w:b w:val="0"/>
          <w:caps w:val="0"/>
          <w:color w:val="000000"/>
          <w:sz w:val="20"/>
          <w:highlight w:val="yellow"/>
        </w:rPr>
        <w:t>behavio</w:t>
      </w:r>
      <w:r w:rsidR="00B63A4F" w:rsidRPr="0011040D">
        <w:rPr>
          <w:rFonts w:ascii="Arial" w:hAnsi="Arial" w:cs="Arial"/>
          <w:b w:val="0"/>
          <w:caps w:val="0"/>
          <w:color w:val="000000"/>
          <w:sz w:val="20"/>
          <w:highlight w:val="yellow"/>
        </w:rPr>
        <w:t>u</w:t>
      </w:r>
      <w:r w:rsidRPr="0011040D">
        <w:rPr>
          <w:rFonts w:ascii="Arial" w:hAnsi="Arial" w:cs="Arial"/>
          <w:b w:val="0"/>
          <w:caps w:val="0"/>
          <w:color w:val="000000"/>
          <w:sz w:val="20"/>
          <w:highlight w:val="yellow"/>
        </w:rPr>
        <w:t>rs of</w:t>
      </w:r>
      <w:r w:rsidRPr="00217923">
        <w:rPr>
          <w:rFonts w:ascii="Arial" w:hAnsi="Arial" w:cs="Arial"/>
          <w:b w:val="0"/>
          <w:caps w:val="0"/>
          <w:color w:val="000000"/>
          <w:sz w:val="20"/>
        </w:rPr>
        <w:t xml:space="preserve"> school heads and the level of professional conduct and collaboration among teachers.</w:t>
      </w:r>
    </w:p>
    <w:p w14:paraId="0AA7AAF5" w14:textId="781AE48D" w:rsidR="00217923" w:rsidRDefault="00217923" w:rsidP="00217923">
      <w:pPr>
        <w:pStyle w:val="Head1"/>
        <w:spacing w:after="0"/>
        <w:jc w:val="both"/>
        <w:rPr>
          <w:rFonts w:ascii="Arial" w:hAnsi="Arial" w:cs="Arial"/>
          <w:b w:val="0"/>
          <w:caps w:val="0"/>
          <w:color w:val="000000"/>
          <w:sz w:val="20"/>
        </w:rPr>
      </w:pPr>
      <w:r w:rsidRPr="00217923">
        <w:rPr>
          <w:rFonts w:ascii="Arial" w:hAnsi="Arial" w:cs="Arial"/>
          <w:b w:val="0"/>
          <w:caps w:val="0"/>
          <w:color w:val="000000"/>
          <w:sz w:val="20"/>
        </w:rPr>
        <w:t xml:space="preserve">Furthermore, multiple linear regression analysis was conducted to assess the influence of the domains of fervent leadership practices on school disposition management. This allowed the researcher to identify which specific leadership </w:t>
      </w:r>
      <w:r w:rsidRPr="0011040D">
        <w:rPr>
          <w:rFonts w:ascii="Arial" w:hAnsi="Arial" w:cs="Arial"/>
          <w:b w:val="0"/>
          <w:caps w:val="0"/>
          <w:color w:val="000000"/>
          <w:sz w:val="20"/>
          <w:highlight w:val="yellow"/>
        </w:rPr>
        <w:t>behavio</w:t>
      </w:r>
      <w:r w:rsidR="00B63A4F" w:rsidRPr="0011040D">
        <w:rPr>
          <w:rFonts w:ascii="Arial" w:hAnsi="Arial" w:cs="Arial"/>
          <w:b w:val="0"/>
          <w:caps w:val="0"/>
          <w:color w:val="000000"/>
          <w:sz w:val="20"/>
          <w:highlight w:val="yellow"/>
        </w:rPr>
        <w:t>u</w:t>
      </w:r>
      <w:r w:rsidRPr="0011040D">
        <w:rPr>
          <w:rFonts w:ascii="Arial" w:hAnsi="Arial" w:cs="Arial"/>
          <w:b w:val="0"/>
          <w:caps w:val="0"/>
          <w:color w:val="000000"/>
          <w:sz w:val="20"/>
          <w:highlight w:val="yellow"/>
        </w:rPr>
        <w:t>rs signifi</w:t>
      </w:r>
      <w:r w:rsidRPr="00217923">
        <w:rPr>
          <w:rFonts w:ascii="Arial" w:hAnsi="Arial" w:cs="Arial"/>
          <w:b w:val="0"/>
          <w:caps w:val="0"/>
          <w:color w:val="000000"/>
          <w:sz w:val="20"/>
        </w:rPr>
        <w:t>cantly predicted the level of effective, ethical, and collaborative practices within the school setting.</w:t>
      </w:r>
    </w:p>
    <w:p w14:paraId="7E0C0052" w14:textId="77777777" w:rsidR="00217923" w:rsidRDefault="00217923" w:rsidP="00217923">
      <w:pPr>
        <w:pStyle w:val="Head1"/>
        <w:spacing w:after="0"/>
        <w:jc w:val="both"/>
        <w:rPr>
          <w:rFonts w:ascii="Arial" w:hAnsi="Arial" w:cs="Arial"/>
          <w:b w:val="0"/>
          <w:caps w:val="0"/>
          <w:color w:val="000000"/>
          <w:sz w:val="20"/>
        </w:rPr>
      </w:pPr>
    </w:p>
    <w:p w14:paraId="54D02440" w14:textId="7772D022" w:rsidR="00717F2E" w:rsidRDefault="00180859" w:rsidP="00217923">
      <w:pPr>
        <w:pStyle w:val="Head1"/>
        <w:spacing w:after="0"/>
        <w:jc w:val="both"/>
        <w:rPr>
          <w:rFonts w:ascii="Arial" w:hAnsi="Arial" w:cs="Arial"/>
          <w:sz w:val="20"/>
        </w:rPr>
      </w:pPr>
      <w:r>
        <w:rPr>
          <w:rFonts w:ascii="Arial" w:hAnsi="Arial" w:cs="Arial"/>
          <w:sz w:val="20"/>
        </w:rPr>
        <w:t>3. results and discussion</w:t>
      </w:r>
    </w:p>
    <w:p w14:paraId="500B7B33" w14:textId="77777777" w:rsidR="00717F2E" w:rsidRDefault="00717F2E">
      <w:pPr>
        <w:rPr>
          <w:rFonts w:ascii="Arial" w:hAnsi="Arial" w:cs="Arial"/>
          <w:b/>
          <w:i/>
        </w:rPr>
      </w:pPr>
    </w:p>
    <w:p w14:paraId="691D6455" w14:textId="7669C4B2" w:rsidR="00667368" w:rsidRPr="00667368" w:rsidRDefault="00180859" w:rsidP="00667368">
      <w:pPr>
        <w:rPr>
          <w:rFonts w:ascii="Arial" w:hAnsi="Arial" w:cs="Arial"/>
          <w:b/>
        </w:rPr>
      </w:pPr>
      <w:r>
        <w:rPr>
          <w:rFonts w:ascii="Arial" w:hAnsi="Arial" w:cs="Arial"/>
          <w:b/>
        </w:rPr>
        <w:t xml:space="preserve">3.1 </w:t>
      </w:r>
      <w:r w:rsidR="00DE0B14">
        <w:rPr>
          <w:rFonts w:ascii="Arial" w:hAnsi="Arial" w:cs="Arial"/>
          <w:b/>
        </w:rPr>
        <w:t>Level of F</w:t>
      </w:r>
      <w:r w:rsidR="003C553B" w:rsidRPr="003C553B">
        <w:rPr>
          <w:rFonts w:ascii="Arial" w:hAnsi="Arial" w:cs="Arial"/>
          <w:b/>
        </w:rPr>
        <w:t xml:space="preserve">ervent Leadership Practices </w:t>
      </w:r>
      <w:r w:rsidR="009B6D0D">
        <w:rPr>
          <w:rFonts w:ascii="Arial" w:hAnsi="Arial" w:cs="Arial"/>
          <w:b/>
        </w:rPr>
        <w:t>among Teachers</w:t>
      </w:r>
    </w:p>
    <w:p w14:paraId="1B38FF68" w14:textId="67BF4CEB" w:rsidR="00EF4B2D" w:rsidRDefault="00EF4B2D">
      <w:pPr>
        <w:suppressAutoHyphens/>
        <w:jc w:val="both"/>
        <w:rPr>
          <w:rFonts w:ascii="Arial" w:hAnsi="Arial" w:cs="Arial"/>
          <w:b/>
        </w:rPr>
      </w:pPr>
    </w:p>
    <w:p w14:paraId="496DE70A" w14:textId="2D665532" w:rsidR="002F5C4B" w:rsidRDefault="00180859" w:rsidP="009B6D0D">
      <w:pPr>
        <w:rPr>
          <w:rFonts w:ascii="Arial" w:hAnsi="Arial" w:cs="Arial"/>
          <w:i/>
          <w:iCs/>
        </w:rPr>
      </w:pPr>
      <w:r w:rsidRPr="00781D5E">
        <w:rPr>
          <w:rFonts w:ascii="Arial" w:hAnsi="Arial" w:cs="Arial"/>
          <w:iCs/>
        </w:rPr>
        <w:t>Table 1</w:t>
      </w:r>
      <w:r w:rsidR="00CC5ECD">
        <w:rPr>
          <w:rFonts w:ascii="Arial" w:hAnsi="Arial" w:cs="Arial"/>
          <w:iCs/>
        </w:rPr>
        <w:t>.</w:t>
      </w:r>
      <w:r w:rsidR="00CC5ECD" w:rsidRPr="00CC5ECD">
        <w:t xml:space="preserve"> </w:t>
      </w:r>
      <w:r w:rsidR="003C553B" w:rsidRPr="003C553B">
        <w:rPr>
          <w:rFonts w:ascii="Arial" w:hAnsi="Arial" w:cs="Arial"/>
          <w:i/>
          <w:iCs/>
        </w:rPr>
        <w:t xml:space="preserve">Level of fervent Leadership Practices </w:t>
      </w:r>
      <w:r w:rsidR="009B6D0D" w:rsidRPr="009B6D0D">
        <w:rPr>
          <w:rFonts w:ascii="Arial" w:hAnsi="Arial" w:cs="Arial"/>
          <w:i/>
          <w:iCs/>
        </w:rPr>
        <w:t>among Teachers</w:t>
      </w:r>
    </w:p>
    <w:p w14:paraId="210C3B23" w14:textId="77777777" w:rsidR="006259A4" w:rsidRPr="006259A4" w:rsidRDefault="006259A4">
      <w:pPr>
        <w:suppressAutoHyphens/>
        <w:jc w:val="both"/>
        <w:rPr>
          <w:rFonts w:ascii="Arial" w:hAnsi="Arial" w:cs="Arial"/>
          <w:i/>
          <w:iCs/>
        </w:rPr>
      </w:pPr>
    </w:p>
    <w:tbl>
      <w:tblPr>
        <w:tblW w:w="0" w:type="auto"/>
        <w:tblInd w:w="198" w:type="dxa"/>
        <w:tblLook w:val="0000" w:firstRow="0" w:lastRow="0" w:firstColumn="0" w:lastColumn="0" w:noHBand="0" w:noVBand="0"/>
      </w:tblPr>
      <w:tblGrid>
        <w:gridCol w:w="764"/>
        <w:gridCol w:w="4569"/>
        <w:gridCol w:w="947"/>
        <w:gridCol w:w="1730"/>
      </w:tblGrid>
      <w:tr w:rsidR="003C553B" w:rsidRPr="003C553B" w14:paraId="481A0A49" w14:textId="77777777" w:rsidTr="003C553B">
        <w:trPr>
          <w:trHeight w:val="357"/>
        </w:trPr>
        <w:tc>
          <w:tcPr>
            <w:tcW w:w="801" w:type="dxa"/>
            <w:tcBorders>
              <w:top w:val="double" w:sz="4" w:space="0" w:color="auto"/>
              <w:bottom w:val="single" w:sz="4" w:space="0" w:color="auto"/>
            </w:tcBorders>
          </w:tcPr>
          <w:p w14:paraId="175B983D" w14:textId="77777777" w:rsidR="003C553B" w:rsidRPr="003C553B" w:rsidRDefault="003C553B" w:rsidP="003C553B">
            <w:pPr>
              <w:jc w:val="center"/>
              <w:rPr>
                <w:rFonts w:ascii="Arial" w:hAnsi="Arial" w:cs="Arial"/>
              </w:rPr>
            </w:pPr>
            <w:r w:rsidRPr="003C553B">
              <w:rPr>
                <w:rFonts w:ascii="Arial" w:hAnsi="Arial" w:cs="Arial"/>
              </w:rPr>
              <w:t>No.</w:t>
            </w:r>
          </w:p>
          <w:p w14:paraId="2FEC1508" w14:textId="77777777" w:rsidR="003C553B" w:rsidRPr="003C553B" w:rsidRDefault="003C553B" w:rsidP="003C553B">
            <w:pPr>
              <w:jc w:val="center"/>
              <w:rPr>
                <w:rFonts w:ascii="Arial" w:hAnsi="Arial" w:cs="Arial"/>
              </w:rPr>
            </w:pPr>
          </w:p>
        </w:tc>
        <w:tc>
          <w:tcPr>
            <w:tcW w:w="5059" w:type="dxa"/>
            <w:tcBorders>
              <w:top w:val="double" w:sz="4" w:space="0" w:color="auto"/>
              <w:bottom w:val="single" w:sz="4" w:space="0" w:color="auto"/>
            </w:tcBorders>
          </w:tcPr>
          <w:p w14:paraId="0EEFA894" w14:textId="77777777" w:rsidR="003C553B" w:rsidRPr="003C553B" w:rsidRDefault="003C553B" w:rsidP="00C07B81">
            <w:pPr>
              <w:jc w:val="center"/>
              <w:rPr>
                <w:rFonts w:ascii="Arial" w:hAnsi="Arial" w:cs="Arial"/>
              </w:rPr>
            </w:pPr>
            <w:r w:rsidRPr="003C553B">
              <w:rPr>
                <w:rFonts w:ascii="Arial" w:hAnsi="Arial" w:cs="Arial"/>
              </w:rPr>
              <w:t>Domains</w:t>
            </w:r>
          </w:p>
        </w:tc>
        <w:tc>
          <w:tcPr>
            <w:tcW w:w="984" w:type="dxa"/>
            <w:tcBorders>
              <w:top w:val="double" w:sz="4" w:space="0" w:color="auto"/>
              <w:bottom w:val="single" w:sz="4" w:space="0" w:color="auto"/>
            </w:tcBorders>
          </w:tcPr>
          <w:p w14:paraId="1B22F2FC" w14:textId="77777777" w:rsidR="003C553B" w:rsidRPr="003C553B" w:rsidRDefault="003C553B" w:rsidP="00C07B81">
            <w:pPr>
              <w:contextualSpacing/>
              <w:jc w:val="center"/>
              <w:rPr>
                <w:rFonts w:ascii="Arial" w:hAnsi="Arial" w:cs="Arial"/>
                <w:lang w:eastAsia="en-PH"/>
              </w:rPr>
            </w:pPr>
            <w:r w:rsidRPr="003C553B">
              <w:rPr>
                <w:rFonts w:ascii="Arial" w:hAnsi="Arial" w:cs="Arial"/>
                <w:lang w:eastAsia="en-PH"/>
              </w:rPr>
              <w:t>Mean</w:t>
            </w:r>
          </w:p>
          <w:p w14:paraId="26D07063" w14:textId="77777777" w:rsidR="003C553B" w:rsidRPr="003C553B" w:rsidRDefault="003C553B" w:rsidP="00C07B81">
            <w:pPr>
              <w:contextualSpacing/>
              <w:jc w:val="center"/>
              <w:rPr>
                <w:rFonts w:ascii="Arial" w:hAnsi="Arial" w:cs="Arial"/>
              </w:rPr>
            </w:pPr>
            <w:r w:rsidRPr="003C553B">
              <w:rPr>
                <w:rFonts w:ascii="Arial" w:hAnsi="Arial" w:cs="Arial"/>
                <w:lang w:eastAsia="en-PH"/>
              </w:rPr>
              <w:t>(</w:t>
            </w:r>
            <w:r w:rsidRPr="003C553B">
              <w:rPr>
                <w:rFonts w:ascii="Arial" w:hAnsi="Arial" w:cs="Arial"/>
                <w:lang w:eastAsia="en-PH"/>
              </w:rPr>
              <w:fldChar w:fldCharType="begin"/>
            </w:r>
            <w:r w:rsidRPr="003C553B">
              <w:rPr>
                <w:rFonts w:ascii="Arial" w:hAnsi="Arial" w:cs="Arial"/>
                <w:lang w:eastAsia="en-PH"/>
              </w:rPr>
              <w:instrText xml:space="preserve"> QUOTE </w:instrText>
            </w:r>
            <w:r w:rsidR="004B7E4E">
              <w:rPr>
                <w:rFonts w:ascii="Arial" w:hAnsi="Arial" w:cs="Arial"/>
                <w:position w:val="-9"/>
              </w:rPr>
              <w:pict w14:anchorId="42EB9E5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i1025" type="#_x0000_t75" style="width:5.9pt;height:15.6pt;mso-wrap-style:square;mso-position-horizontal-relative:page;mso-position-vertical-relative:page" equationxml="&lt;">
                  <v:imagedata r:id="rId14" o:title="" chromakey="white"/>
                </v:shape>
              </w:pict>
            </w:r>
            <w:r w:rsidRPr="003C553B">
              <w:rPr>
                <w:rFonts w:ascii="Arial" w:hAnsi="Arial" w:cs="Arial"/>
                <w:lang w:eastAsia="en-PH"/>
              </w:rPr>
              <w:fldChar w:fldCharType="separate"/>
            </w:r>
            <w:r w:rsidR="004B7E4E">
              <w:rPr>
                <w:rFonts w:ascii="Arial" w:hAnsi="Arial" w:cs="Arial"/>
                <w:position w:val="-9"/>
              </w:rPr>
              <w:pict w14:anchorId="6425C0A0">
                <v:shape id="Picture 2" o:spid="_x0000_i1026" type="#_x0000_t75" style="width:5.9pt;height:15.6pt;mso-wrap-style:square;mso-position-horizontal-relative:page;mso-position-vertical-relative:page" equationxml="&lt;">
                  <v:imagedata r:id="rId14" o:title="" chromakey="white"/>
                </v:shape>
              </w:pict>
            </w:r>
            <w:r w:rsidRPr="003C553B">
              <w:rPr>
                <w:rFonts w:ascii="Arial" w:hAnsi="Arial" w:cs="Arial"/>
                <w:lang w:eastAsia="en-PH"/>
              </w:rPr>
              <w:fldChar w:fldCharType="end"/>
            </w:r>
            <w:r w:rsidRPr="003C553B">
              <w:rPr>
                <w:rFonts w:ascii="Arial" w:hAnsi="Arial" w:cs="Arial"/>
                <w:lang w:eastAsia="en-PH"/>
              </w:rPr>
              <w:t>)</w:t>
            </w:r>
          </w:p>
        </w:tc>
        <w:tc>
          <w:tcPr>
            <w:tcW w:w="1814" w:type="dxa"/>
            <w:tcBorders>
              <w:top w:val="double" w:sz="4" w:space="0" w:color="auto"/>
              <w:bottom w:val="single" w:sz="4" w:space="0" w:color="auto"/>
            </w:tcBorders>
          </w:tcPr>
          <w:p w14:paraId="25743A57" w14:textId="77777777" w:rsidR="003C553B" w:rsidRPr="003C553B" w:rsidRDefault="003C553B" w:rsidP="00C07B81">
            <w:pPr>
              <w:jc w:val="center"/>
              <w:rPr>
                <w:rFonts w:ascii="Arial" w:hAnsi="Arial" w:cs="Arial"/>
              </w:rPr>
            </w:pPr>
            <w:r w:rsidRPr="003C553B">
              <w:rPr>
                <w:rFonts w:ascii="Arial" w:hAnsi="Arial" w:cs="Arial"/>
              </w:rPr>
              <w:t>Descriptive Equivalent</w:t>
            </w:r>
          </w:p>
          <w:p w14:paraId="76EEF42B" w14:textId="77777777" w:rsidR="003C553B" w:rsidRPr="003C553B" w:rsidRDefault="003C553B" w:rsidP="00C07B81">
            <w:pPr>
              <w:jc w:val="center"/>
              <w:rPr>
                <w:rFonts w:ascii="Arial" w:hAnsi="Arial" w:cs="Arial"/>
              </w:rPr>
            </w:pPr>
          </w:p>
        </w:tc>
      </w:tr>
      <w:tr w:rsidR="003C553B" w:rsidRPr="003C553B" w14:paraId="20AA04CA" w14:textId="77777777" w:rsidTr="003C553B">
        <w:trPr>
          <w:trHeight w:val="58"/>
        </w:trPr>
        <w:tc>
          <w:tcPr>
            <w:tcW w:w="801" w:type="dxa"/>
            <w:tcBorders>
              <w:top w:val="single" w:sz="4" w:space="0" w:color="auto"/>
              <w:bottom w:val="nil"/>
            </w:tcBorders>
          </w:tcPr>
          <w:p w14:paraId="2A096551" w14:textId="77777777" w:rsidR="003C553B" w:rsidRPr="003C553B" w:rsidRDefault="003C553B" w:rsidP="003C553B">
            <w:pPr>
              <w:jc w:val="center"/>
              <w:rPr>
                <w:rFonts w:ascii="Arial" w:hAnsi="Arial" w:cs="Arial"/>
              </w:rPr>
            </w:pPr>
            <w:r w:rsidRPr="003C553B">
              <w:rPr>
                <w:rFonts w:ascii="Arial" w:hAnsi="Arial" w:cs="Arial"/>
              </w:rPr>
              <w:t>1</w:t>
            </w:r>
          </w:p>
        </w:tc>
        <w:tc>
          <w:tcPr>
            <w:tcW w:w="5059" w:type="dxa"/>
            <w:tcBorders>
              <w:top w:val="single" w:sz="4" w:space="0" w:color="auto"/>
              <w:bottom w:val="nil"/>
            </w:tcBorders>
          </w:tcPr>
          <w:p w14:paraId="4580A340" w14:textId="77777777" w:rsidR="003C553B" w:rsidRPr="003C553B" w:rsidRDefault="003C553B" w:rsidP="00C07B81">
            <w:pPr>
              <w:tabs>
                <w:tab w:val="left" w:pos="720"/>
              </w:tabs>
              <w:rPr>
                <w:rFonts w:ascii="Arial" w:hAnsi="Arial" w:cs="Arial"/>
                <w:bCs/>
              </w:rPr>
            </w:pPr>
            <w:r w:rsidRPr="003C553B">
              <w:rPr>
                <w:rFonts w:ascii="Arial" w:hAnsi="Arial" w:cs="Arial"/>
                <w:bCs/>
              </w:rPr>
              <w:t>contextualized consideration</w:t>
            </w:r>
          </w:p>
        </w:tc>
        <w:tc>
          <w:tcPr>
            <w:tcW w:w="984" w:type="dxa"/>
            <w:tcBorders>
              <w:top w:val="single" w:sz="4" w:space="0" w:color="auto"/>
              <w:bottom w:val="nil"/>
            </w:tcBorders>
            <w:vAlign w:val="center"/>
          </w:tcPr>
          <w:p w14:paraId="7303AB62" w14:textId="77777777" w:rsidR="003C553B" w:rsidRPr="003C553B" w:rsidRDefault="003C553B" w:rsidP="003C553B">
            <w:pPr>
              <w:pStyle w:val="TableContents"/>
              <w:snapToGrid w:val="0"/>
              <w:jc w:val="center"/>
              <w:rPr>
                <w:rFonts w:ascii="Arial" w:hAnsi="Arial" w:cs="Arial"/>
                <w:sz w:val="20"/>
                <w:szCs w:val="20"/>
              </w:rPr>
            </w:pPr>
            <w:r w:rsidRPr="003C553B">
              <w:rPr>
                <w:rFonts w:ascii="Arial" w:hAnsi="Arial" w:cs="Arial"/>
                <w:sz w:val="20"/>
                <w:szCs w:val="20"/>
              </w:rPr>
              <w:t>3.47</w:t>
            </w:r>
          </w:p>
        </w:tc>
        <w:tc>
          <w:tcPr>
            <w:tcW w:w="1814" w:type="dxa"/>
            <w:tcBorders>
              <w:top w:val="single" w:sz="4" w:space="0" w:color="auto"/>
              <w:bottom w:val="nil"/>
            </w:tcBorders>
          </w:tcPr>
          <w:p w14:paraId="270FB546" w14:textId="452B95D8" w:rsidR="003C553B" w:rsidRPr="003C553B" w:rsidRDefault="003C553B" w:rsidP="003C553B">
            <w:pPr>
              <w:jc w:val="center"/>
              <w:rPr>
                <w:rFonts w:ascii="Arial" w:hAnsi="Arial" w:cs="Arial"/>
              </w:rPr>
            </w:pPr>
            <w:r w:rsidRPr="003C553B">
              <w:rPr>
                <w:rFonts w:ascii="Arial" w:hAnsi="Arial" w:cs="Arial"/>
              </w:rPr>
              <w:t>High</w:t>
            </w:r>
          </w:p>
        </w:tc>
      </w:tr>
      <w:tr w:rsidR="003C553B" w:rsidRPr="003C553B" w14:paraId="26ED4ED4" w14:textId="77777777" w:rsidTr="00C07B81">
        <w:trPr>
          <w:trHeight w:val="278"/>
        </w:trPr>
        <w:tc>
          <w:tcPr>
            <w:tcW w:w="801" w:type="dxa"/>
          </w:tcPr>
          <w:p w14:paraId="3586825D" w14:textId="77777777" w:rsidR="003C553B" w:rsidRPr="003C553B" w:rsidRDefault="003C553B" w:rsidP="003C553B">
            <w:pPr>
              <w:jc w:val="center"/>
              <w:rPr>
                <w:rFonts w:ascii="Arial" w:hAnsi="Arial" w:cs="Arial"/>
              </w:rPr>
            </w:pPr>
            <w:r w:rsidRPr="003C553B">
              <w:rPr>
                <w:rFonts w:ascii="Arial" w:hAnsi="Arial" w:cs="Arial"/>
              </w:rPr>
              <w:t>2</w:t>
            </w:r>
          </w:p>
        </w:tc>
        <w:tc>
          <w:tcPr>
            <w:tcW w:w="5059" w:type="dxa"/>
          </w:tcPr>
          <w:p w14:paraId="0444007B" w14:textId="77777777" w:rsidR="003C553B" w:rsidRPr="003C553B" w:rsidRDefault="003C553B" w:rsidP="00C07B81">
            <w:pPr>
              <w:tabs>
                <w:tab w:val="left" w:pos="720"/>
              </w:tabs>
              <w:rPr>
                <w:rFonts w:ascii="Arial" w:hAnsi="Arial" w:cs="Arial"/>
                <w:bCs/>
              </w:rPr>
            </w:pPr>
            <w:r w:rsidRPr="003C553B">
              <w:rPr>
                <w:rFonts w:ascii="Arial" w:hAnsi="Arial" w:cs="Arial"/>
                <w:bCs/>
              </w:rPr>
              <w:t>professional stimulation</w:t>
            </w:r>
          </w:p>
        </w:tc>
        <w:tc>
          <w:tcPr>
            <w:tcW w:w="984" w:type="dxa"/>
            <w:vAlign w:val="center"/>
          </w:tcPr>
          <w:p w14:paraId="3FD3283B" w14:textId="77777777" w:rsidR="003C553B" w:rsidRPr="003C553B" w:rsidRDefault="003C553B" w:rsidP="00C07B81">
            <w:pPr>
              <w:pStyle w:val="TableContents"/>
              <w:snapToGrid w:val="0"/>
              <w:jc w:val="center"/>
              <w:rPr>
                <w:rFonts w:ascii="Arial" w:hAnsi="Arial" w:cs="Arial"/>
                <w:sz w:val="20"/>
                <w:szCs w:val="20"/>
              </w:rPr>
            </w:pPr>
            <w:r w:rsidRPr="003C553B">
              <w:rPr>
                <w:rFonts w:ascii="Arial" w:hAnsi="Arial" w:cs="Arial"/>
                <w:sz w:val="20"/>
                <w:szCs w:val="20"/>
              </w:rPr>
              <w:t>3.46</w:t>
            </w:r>
          </w:p>
        </w:tc>
        <w:tc>
          <w:tcPr>
            <w:tcW w:w="1814" w:type="dxa"/>
          </w:tcPr>
          <w:p w14:paraId="00B12537" w14:textId="008F0B41" w:rsidR="003C553B" w:rsidRPr="003C553B" w:rsidRDefault="003C553B" w:rsidP="003C553B">
            <w:pPr>
              <w:jc w:val="center"/>
              <w:rPr>
                <w:rFonts w:ascii="Arial" w:hAnsi="Arial" w:cs="Arial"/>
              </w:rPr>
            </w:pPr>
            <w:r w:rsidRPr="003C553B">
              <w:rPr>
                <w:rFonts w:ascii="Arial" w:hAnsi="Arial" w:cs="Arial"/>
              </w:rPr>
              <w:t>High</w:t>
            </w:r>
          </w:p>
        </w:tc>
      </w:tr>
      <w:tr w:rsidR="003C553B" w:rsidRPr="003C553B" w14:paraId="02F0A8A7" w14:textId="77777777" w:rsidTr="00C07B81">
        <w:trPr>
          <w:trHeight w:val="278"/>
        </w:trPr>
        <w:tc>
          <w:tcPr>
            <w:tcW w:w="801" w:type="dxa"/>
          </w:tcPr>
          <w:p w14:paraId="78F5D60F" w14:textId="77777777" w:rsidR="003C553B" w:rsidRPr="003C553B" w:rsidRDefault="003C553B" w:rsidP="003C553B">
            <w:pPr>
              <w:jc w:val="center"/>
              <w:rPr>
                <w:rFonts w:ascii="Arial" w:hAnsi="Arial" w:cs="Arial"/>
              </w:rPr>
            </w:pPr>
            <w:r w:rsidRPr="003C553B">
              <w:rPr>
                <w:rFonts w:ascii="Arial" w:hAnsi="Arial" w:cs="Arial"/>
              </w:rPr>
              <w:t>3</w:t>
            </w:r>
          </w:p>
        </w:tc>
        <w:tc>
          <w:tcPr>
            <w:tcW w:w="5059" w:type="dxa"/>
          </w:tcPr>
          <w:p w14:paraId="0A21E7E3" w14:textId="77777777" w:rsidR="003C553B" w:rsidRPr="003C553B" w:rsidRDefault="003C553B" w:rsidP="00C07B81">
            <w:pPr>
              <w:tabs>
                <w:tab w:val="left" w:pos="720"/>
              </w:tabs>
              <w:rPr>
                <w:rFonts w:ascii="Arial" w:hAnsi="Arial" w:cs="Arial"/>
                <w:bCs/>
              </w:rPr>
            </w:pPr>
            <w:r w:rsidRPr="003C553B">
              <w:rPr>
                <w:rFonts w:ascii="Arial" w:hAnsi="Arial" w:cs="Arial"/>
                <w:bCs/>
              </w:rPr>
              <w:t>inspirational motivation</w:t>
            </w:r>
          </w:p>
        </w:tc>
        <w:tc>
          <w:tcPr>
            <w:tcW w:w="984" w:type="dxa"/>
            <w:vAlign w:val="center"/>
          </w:tcPr>
          <w:p w14:paraId="51C9B705" w14:textId="77777777" w:rsidR="003C553B" w:rsidRPr="003C553B" w:rsidRDefault="003C553B" w:rsidP="00C07B81">
            <w:pPr>
              <w:pStyle w:val="NoSpacing"/>
              <w:jc w:val="center"/>
              <w:rPr>
                <w:rFonts w:ascii="Arial" w:hAnsi="Arial" w:cs="Arial"/>
                <w:sz w:val="20"/>
                <w:szCs w:val="20"/>
              </w:rPr>
            </w:pPr>
            <w:r w:rsidRPr="003C553B">
              <w:rPr>
                <w:rFonts w:ascii="Arial" w:hAnsi="Arial" w:cs="Arial"/>
                <w:sz w:val="20"/>
                <w:szCs w:val="20"/>
              </w:rPr>
              <w:t>3.45</w:t>
            </w:r>
          </w:p>
        </w:tc>
        <w:tc>
          <w:tcPr>
            <w:tcW w:w="1814" w:type="dxa"/>
          </w:tcPr>
          <w:p w14:paraId="22F743CC" w14:textId="3F1A80B8" w:rsidR="003C553B" w:rsidRPr="003C553B" w:rsidRDefault="003C553B" w:rsidP="003C553B">
            <w:pPr>
              <w:jc w:val="center"/>
              <w:rPr>
                <w:rFonts w:ascii="Arial" w:hAnsi="Arial" w:cs="Arial"/>
              </w:rPr>
            </w:pPr>
            <w:r w:rsidRPr="003C553B">
              <w:rPr>
                <w:rFonts w:ascii="Arial" w:hAnsi="Arial" w:cs="Arial"/>
              </w:rPr>
              <w:t>High</w:t>
            </w:r>
          </w:p>
        </w:tc>
      </w:tr>
      <w:tr w:rsidR="003C553B" w:rsidRPr="003C553B" w14:paraId="330B3A29" w14:textId="77777777" w:rsidTr="00C07B81">
        <w:trPr>
          <w:trHeight w:val="278"/>
        </w:trPr>
        <w:tc>
          <w:tcPr>
            <w:tcW w:w="801" w:type="dxa"/>
          </w:tcPr>
          <w:p w14:paraId="6582C357" w14:textId="77777777" w:rsidR="003C553B" w:rsidRPr="003C553B" w:rsidRDefault="003C553B" w:rsidP="003C553B">
            <w:pPr>
              <w:jc w:val="center"/>
              <w:rPr>
                <w:rFonts w:ascii="Arial" w:hAnsi="Arial" w:cs="Arial"/>
              </w:rPr>
            </w:pPr>
            <w:r w:rsidRPr="003C553B">
              <w:rPr>
                <w:rFonts w:ascii="Arial" w:hAnsi="Arial" w:cs="Arial"/>
              </w:rPr>
              <w:t>4</w:t>
            </w:r>
          </w:p>
        </w:tc>
        <w:tc>
          <w:tcPr>
            <w:tcW w:w="5059" w:type="dxa"/>
          </w:tcPr>
          <w:p w14:paraId="648CD50B" w14:textId="77777777" w:rsidR="003C553B" w:rsidRPr="003C553B" w:rsidRDefault="003C553B" w:rsidP="00C07B81">
            <w:pPr>
              <w:tabs>
                <w:tab w:val="left" w:pos="720"/>
              </w:tabs>
              <w:rPr>
                <w:rFonts w:ascii="Arial" w:hAnsi="Arial" w:cs="Arial"/>
              </w:rPr>
            </w:pPr>
            <w:r w:rsidRPr="003C553B">
              <w:rPr>
                <w:rFonts w:ascii="Arial" w:hAnsi="Arial" w:cs="Arial"/>
                <w:bCs/>
              </w:rPr>
              <w:t>idealized influence</w:t>
            </w:r>
          </w:p>
        </w:tc>
        <w:tc>
          <w:tcPr>
            <w:tcW w:w="984" w:type="dxa"/>
            <w:vAlign w:val="center"/>
          </w:tcPr>
          <w:p w14:paraId="09D6022F" w14:textId="77777777" w:rsidR="003C553B" w:rsidRPr="003C553B" w:rsidRDefault="003C553B" w:rsidP="00C07B81">
            <w:pPr>
              <w:pStyle w:val="NoSpacing"/>
              <w:jc w:val="center"/>
              <w:rPr>
                <w:rFonts w:ascii="Arial" w:hAnsi="Arial" w:cs="Arial"/>
                <w:sz w:val="20"/>
                <w:szCs w:val="20"/>
              </w:rPr>
            </w:pPr>
            <w:r w:rsidRPr="003C553B">
              <w:rPr>
                <w:rFonts w:ascii="Arial" w:hAnsi="Arial" w:cs="Arial"/>
                <w:sz w:val="20"/>
                <w:szCs w:val="20"/>
              </w:rPr>
              <w:t>3.46</w:t>
            </w:r>
          </w:p>
        </w:tc>
        <w:tc>
          <w:tcPr>
            <w:tcW w:w="1814" w:type="dxa"/>
          </w:tcPr>
          <w:p w14:paraId="13D0243F" w14:textId="49BCAB43" w:rsidR="003C553B" w:rsidRPr="003C553B" w:rsidRDefault="003C553B" w:rsidP="003C553B">
            <w:pPr>
              <w:jc w:val="center"/>
              <w:rPr>
                <w:rFonts w:ascii="Arial" w:hAnsi="Arial" w:cs="Arial"/>
              </w:rPr>
            </w:pPr>
            <w:r w:rsidRPr="003C553B">
              <w:rPr>
                <w:rFonts w:ascii="Arial" w:hAnsi="Arial" w:cs="Arial"/>
              </w:rPr>
              <w:t>High</w:t>
            </w:r>
          </w:p>
        </w:tc>
      </w:tr>
      <w:tr w:rsidR="003C553B" w:rsidRPr="003C553B" w14:paraId="11EFB4DC" w14:textId="77777777" w:rsidTr="00C07B81">
        <w:trPr>
          <w:trHeight w:val="193"/>
        </w:trPr>
        <w:tc>
          <w:tcPr>
            <w:tcW w:w="5860" w:type="dxa"/>
            <w:gridSpan w:val="2"/>
            <w:tcBorders>
              <w:bottom w:val="double" w:sz="4" w:space="0" w:color="auto"/>
            </w:tcBorders>
          </w:tcPr>
          <w:p w14:paraId="50C3165A" w14:textId="77777777" w:rsidR="003C553B" w:rsidRPr="003C553B" w:rsidRDefault="003C553B" w:rsidP="00C07B81">
            <w:pPr>
              <w:jc w:val="center"/>
              <w:rPr>
                <w:rFonts w:ascii="Arial" w:hAnsi="Arial" w:cs="Arial"/>
              </w:rPr>
            </w:pPr>
            <w:r w:rsidRPr="003C553B">
              <w:rPr>
                <w:rFonts w:ascii="Arial" w:hAnsi="Arial" w:cs="Arial"/>
              </w:rPr>
              <w:t>Overall Mean</w:t>
            </w:r>
          </w:p>
        </w:tc>
        <w:tc>
          <w:tcPr>
            <w:tcW w:w="984" w:type="dxa"/>
            <w:tcBorders>
              <w:bottom w:val="double" w:sz="4" w:space="0" w:color="auto"/>
            </w:tcBorders>
            <w:vAlign w:val="center"/>
          </w:tcPr>
          <w:p w14:paraId="673D6444" w14:textId="77777777" w:rsidR="003C553B" w:rsidRPr="003C553B" w:rsidRDefault="003C553B" w:rsidP="00C07B81">
            <w:pPr>
              <w:pStyle w:val="TableContents"/>
              <w:snapToGrid w:val="0"/>
              <w:jc w:val="center"/>
              <w:rPr>
                <w:rFonts w:ascii="Arial" w:hAnsi="Arial" w:cs="Arial"/>
                <w:b/>
                <w:sz w:val="20"/>
                <w:szCs w:val="20"/>
              </w:rPr>
            </w:pPr>
            <w:r w:rsidRPr="003C553B">
              <w:rPr>
                <w:rFonts w:ascii="Arial" w:hAnsi="Arial" w:cs="Arial"/>
                <w:b/>
                <w:sz w:val="20"/>
                <w:szCs w:val="20"/>
              </w:rPr>
              <w:t>3.46</w:t>
            </w:r>
          </w:p>
        </w:tc>
        <w:tc>
          <w:tcPr>
            <w:tcW w:w="1814" w:type="dxa"/>
            <w:tcBorders>
              <w:bottom w:val="double" w:sz="4" w:space="0" w:color="auto"/>
            </w:tcBorders>
            <w:vAlign w:val="center"/>
          </w:tcPr>
          <w:p w14:paraId="393C8249" w14:textId="77777777" w:rsidR="003C553B" w:rsidRPr="003C553B" w:rsidRDefault="003C553B" w:rsidP="00C07B81">
            <w:pPr>
              <w:pStyle w:val="TableContents"/>
              <w:snapToGrid w:val="0"/>
              <w:jc w:val="center"/>
              <w:rPr>
                <w:rFonts w:ascii="Arial" w:hAnsi="Arial" w:cs="Arial"/>
                <w:sz w:val="20"/>
                <w:szCs w:val="20"/>
              </w:rPr>
            </w:pPr>
            <w:r w:rsidRPr="003C553B">
              <w:rPr>
                <w:rFonts w:ascii="Arial" w:hAnsi="Arial" w:cs="Arial"/>
                <w:sz w:val="20"/>
                <w:szCs w:val="20"/>
              </w:rPr>
              <w:t xml:space="preserve">High  </w:t>
            </w:r>
          </w:p>
          <w:p w14:paraId="615EEE7A" w14:textId="77777777" w:rsidR="003C553B" w:rsidRPr="003C553B" w:rsidRDefault="003C553B" w:rsidP="00C07B81">
            <w:pPr>
              <w:pStyle w:val="TableContents"/>
              <w:snapToGrid w:val="0"/>
              <w:jc w:val="center"/>
              <w:rPr>
                <w:rFonts w:ascii="Arial" w:hAnsi="Arial" w:cs="Arial"/>
                <w:sz w:val="20"/>
                <w:szCs w:val="20"/>
              </w:rPr>
            </w:pPr>
          </w:p>
        </w:tc>
      </w:tr>
      <w:tr w:rsidR="003C553B" w:rsidRPr="003C553B" w14:paraId="076A3D80" w14:textId="77777777" w:rsidTr="00C07B81">
        <w:trPr>
          <w:trHeight w:val="115"/>
        </w:trPr>
        <w:tc>
          <w:tcPr>
            <w:tcW w:w="5860" w:type="dxa"/>
            <w:gridSpan w:val="2"/>
            <w:tcBorders>
              <w:top w:val="double" w:sz="4" w:space="0" w:color="auto"/>
            </w:tcBorders>
          </w:tcPr>
          <w:p w14:paraId="33FA1D09" w14:textId="77777777" w:rsidR="003C553B" w:rsidRPr="003C553B" w:rsidRDefault="003C553B" w:rsidP="00C07B81">
            <w:pPr>
              <w:jc w:val="center"/>
              <w:rPr>
                <w:rFonts w:ascii="Arial" w:hAnsi="Arial" w:cs="Arial"/>
              </w:rPr>
            </w:pPr>
          </w:p>
        </w:tc>
        <w:tc>
          <w:tcPr>
            <w:tcW w:w="984" w:type="dxa"/>
            <w:tcBorders>
              <w:top w:val="double" w:sz="4" w:space="0" w:color="auto"/>
            </w:tcBorders>
          </w:tcPr>
          <w:p w14:paraId="1D38B631" w14:textId="77777777" w:rsidR="003C553B" w:rsidRPr="003C553B" w:rsidRDefault="003C553B" w:rsidP="00C07B81">
            <w:pPr>
              <w:jc w:val="center"/>
              <w:rPr>
                <w:rFonts w:ascii="Arial" w:hAnsi="Arial" w:cs="Arial"/>
              </w:rPr>
            </w:pPr>
          </w:p>
        </w:tc>
        <w:tc>
          <w:tcPr>
            <w:tcW w:w="1814" w:type="dxa"/>
            <w:tcBorders>
              <w:top w:val="double" w:sz="4" w:space="0" w:color="auto"/>
            </w:tcBorders>
          </w:tcPr>
          <w:p w14:paraId="23B23A10" w14:textId="77777777" w:rsidR="003C553B" w:rsidRPr="003C553B" w:rsidRDefault="003C553B" w:rsidP="00C07B81">
            <w:pPr>
              <w:jc w:val="center"/>
              <w:rPr>
                <w:rFonts w:ascii="Arial" w:hAnsi="Arial" w:cs="Arial"/>
              </w:rPr>
            </w:pPr>
          </w:p>
        </w:tc>
      </w:tr>
    </w:tbl>
    <w:p w14:paraId="20CF6BE0" w14:textId="77777777" w:rsidR="00D453B9" w:rsidRDefault="00D453B9" w:rsidP="003248E3">
      <w:pPr>
        <w:jc w:val="both"/>
        <w:rPr>
          <w:rFonts w:ascii="Arial" w:hAnsi="Arial" w:cs="Arial"/>
        </w:rPr>
      </w:pPr>
    </w:p>
    <w:p w14:paraId="6763FDE5" w14:textId="00A23685" w:rsidR="0081502E" w:rsidRPr="0081502E" w:rsidRDefault="0081502E" w:rsidP="0081502E">
      <w:pPr>
        <w:jc w:val="both"/>
        <w:rPr>
          <w:rFonts w:ascii="Arial" w:hAnsi="Arial" w:cs="Arial"/>
        </w:rPr>
      </w:pPr>
      <w:r w:rsidRPr="0081502E">
        <w:rPr>
          <w:rFonts w:ascii="Arial" w:hAnsi="Arial" w:cs="Arial"/>
        </w:rPr>
        <w:t xml:space="preserve">Presented in Table 1 is the level of fervent leadership practices among public elementary school </w:t>
      </w:r>
      <w:r w:rsidRPr="0011040D">
        <w:rPr>
          <w:rFonts w:ascii="Arial" w:hAnsi="Arial" w:cs="Arial"/>
          <w:highlight w:val="yellow"/>
        </w:rPr>
        <w:t xml:space="preserve">teachers, based on the mean scores across four key domains: </w:t>
      </w:r>
      <w:r w:rsidR="00B63A4F" w:rsidRPr="0011040D">
        <w:rPr>
          <w:rFonts w:ascii="Arial" w:hAnsi="Arial" w:cs="Arial"/>
          <w:highlight w:val="yellow"/>
        </w:rPr>
        <w:t xml:space="preserve">contextualised </w:t>
      </w:r>
      <w:r w:rsidRPr="0011040D">
        <w:rPr>
          <w:rFonts w:ascii="Arial" w:hAnsi="Arial" w:cs="Arial"/>
          <w:highlight w:val="yellow"/>
        </w:rPr>
        <w:t xml:space="preserve">consideration, professional stimulation, inspirational motivation, and </w:t>
      </w:r>
      <w:r w:rsidR="00B63A4F" w:rsidRPr="0011040D">
        <w:rPr>
          <w:rFonts w:ascii="Arial" w:hAnsi="Arial" w:cs="Arial"/>
          <w:highlight w:val="yellow"/>
        </w:rPr>
        <w:t xml:space="preserve">idealised </w:t>
      </w:r>
      <w:r w:rsidRPr="0011040D">
        <w:rPr>
          <w:rFonts w:ascii="Arial" w:hAnsi="Arial" w:cs="Arial"/>
          <w:highlight w:val="yellow"/>
        </w:rPr>
        <w:t xml:space="preserve">influence. The domain of </w:t>
      </w:r>
      <w:r w:rsidR="00B63A4F" w:rsidRPr="0011040D">
        <w:rPr>
          <w:rFonts w:ascii="Arial" w:hAnsi="Arial" w:cs="Arial"/>
          <w:highlight w:val="yellow"/>
        </w:rPr>
        <w:t xml:space="preserve">contextualised </w:t>
      </w:r>
      <w:r w:rsidRPr="0011040D">
        <w:rPr>
          <w:rFonts w:ascii="Arial" w:hAnsi="Arial" w:cs="Arial"/>
          <w:highlight w:val="yellow"/>
        </w:rPr>
        <w:t>consideration recorded the highest mean score of 3.47, described as high, indicating that school heads</w:t>
      </w:r>
      <w:r w:rsidRPr="0081502E">
        <w:rPr>
          <w:rFonts w:ascii="Arial" w:hAnsi="Arial" w:cs="Arial"/>
        </w:rPr>
        <w:t xml:space="preserve"> frequently demonstrate attentiveness to the specific contexts and needs of their teachers and schools. This was closely followed by professional stimulation, with a mean score of 3.46, also rated high, reflecting the leaders’ encouragement for teachers to grow professionally and engage actively in their work. The domains of </w:t>
      </w:r>
      <w:r w:rsidR="00B63A4F" w:rsidRPr="0011040D">
        <w:rPr>
          <w:rFonts w:ascii="Arial" w:hAnsi="Arial" w:cs="Arial"/>
          <w:highlight w:val="yellow"/>
        </w:rPr>
        <w:t xml:space="preserve">idealised </w:t>
      </w:r>
      <w:r w:rsidRPr="0011040D">
        <w:rPr>
          <w:rFonts w:ascii="Arial" w:hAnsi="Arial" w:cs="Arial"/>
          <w:highlight w:val="yellow"/>
        </w:rPr>
        <w:t>influence and ins</w:t>
      </w:r>
      <w:r w:rsidRPr="0081502E">
        <w:rPr>
          <w:rFonts w:ascii="Arial" w:hAnsi="Arial" w:cs="Arial"/>
        </w:rPr>
        <w:t xml:space="preserve">pirational motivation both received mean scores of 3.46 and 3.45, respectively, indicating that school heads consistently inspire and motivate teachers through their vision and exemplary </w:t>
      </w:r>
      <w:r w:rsidRPr="0011040D">
        <w:rPr>
          <w:rFonts w:ascii="Arial" w:hAnsi="Arial" w:cs="Arial"/>
          <w:highlight w:val="yellow"/>
        </w:rPr>
        <w:t>behavio</w:t>
      </w:r>
      <w:r w:rsidR="00B63A4F" w:rsidRPr="0011040D">
        <w:rPr>
          <w:rFonts w:ascii="Arial" w:hAnsi="Arial" w:cs="Arial"/>
          <w:highlight w:val="yellow"/>
        </w:rPr>
        <w:t>u</w:t>
      </w:r>
      <w:r w:rsidRPr="0011040D">
        <w:rPr>
          <w:rFonts w:ascii="Arial" w:hAnsi="Arial" w:cs="Arial"/>
          <w:highlight w:val="yellow"/>
        </w:rPr>
        <w:t>r.</w:t>
      </w:r>
      <w:r w:rsidRPr="0081502E">
        <w:rPr>
          <w:rFonts w:ascii="Arial" w:hAnsi="Arial" w:cs="Arial"/>
        </w:rPr>
        <w:t xml:space="preserve"> </w:t>
      </w:r>
      <w:r w:rsidRPr="0011040D">
        <w:rPr>
          <w:rFonts w:ascii="Arial" w:hAnsi="Arial" w:cs="Arial"/>
          <w:highlight w:val="yellow"/>
        </w:rPr>
        <w:t xml:space="preserve">Overall, the fervent leadership practices among school heads yielded a mean score of 3.46, </w:t>
      </w:r>
      <w:r w:rsidR="00B63A4F" w:rsidRPr="0011040D">
        <w:rPr>
          <w:rFonts w:ascii="Arial" w:hAnsi="Arial" w:cs="Arial"/>
          <w:highlight w:val="yellow"/>
        </w:rPr>
        <w:t xml:space="preserve">categorised </w:t>
      </w:r>
      <w:r w:rsidRPr="0011040D">
        <w:rPr>
          <w:rFonts w:ascii="Arial" w:hAnsi="Arial" w:cs="Arial"/>
          <w:highlight w:val="yellow"/>
        </w:rPr>
        <w:t>as high, demonstrating that these leadership behavio</w:t>
      </w:r>
      <w:r w:rsidR="00B63A4F" w:rsidRPr="0011040D">
        <w:rPr>
          <w:rFonts w:ascii="Arial" w:hAnsi="Arial" w:cs="Arial"/>
          <w:highlight w:val="yellow"/>
        </w:rPr>
        <w:t>u</w:t>
      </w:r>
      <w:r w:rsidRPr="0011040D">
        <w:rPr>
          <w:rFonts w:ascii="Arial" w:hAnsi="Arial" w:cs="Arial"/>
          <w:highlight w:val="yellow"/>
        </w:rPr>
        <w:t>rs are strongly</w:t>
      </w:r>
      <w:r w:rsidRPr="0081502E">
        <w:rPr>
          <w:rFonts w:ascii="Arial" w:hAnsi="Arial" w:cs="Arial"/>
        </w:rPr>
        <w:t xml:space="preserve"> present and effectively fostered within the school community.</w:t>
      </w:r>
    </w:p>
    <w:p w14:paraId="674632B7" w14:textId="5B665E06" w:rsidR="003802C5" w:rsidRDefault="003802C5" w:rsidP="00A24F5E">
      <w:pPr>
        <w:jc w:val="both"/>
        <w:rPr>
          <w:rFonts w:ascii="Arial" w:hAnsi="Arial" w:cs="Arial"/>
        </w:rPr>
      </w:pPr>
    </w:p>
    <w:p w14:paraId="1FB51F90" w14:textId="51A62D17" w:rsidR="0028784A" w:rsidRDefault="00DE0B14" w:rsidP="004D33FB">
      <w:pPr>
        <w:jc w:val="both"/>
        <w:rPr>
          <w:rFonts w:ascii="Arial" w:hAnsi="Arial" w:cs="Arial"/>
        </w:rPr>
      </w:pPr>
      <w:r w:rsidRPr="00DE0B14">
        <w:rPr>
          <w:rFonts w:ascii="Arial" w:hAnsi="Arial" w:cs="Arial"/>
        </w:rPr>
        <w:t xml:space="preserve">This finding is consistent with the study of </w:t>
      </w:r>
      <w:r w:rsidR="003E151F" w:rsidRPr="003E151F">
        <w:rPr>
          <w:rFonts w:ascii="Arial" w:hAnsi="Arial" w:cs="Arial"/>
        </w:rPr>
        <w:t>Caliba</w:t>
      </w:r>
      <w:r w:rsidR="003E151F">
        <w:rPr>
          <w:rFonts w:ascii="Arial" w:hAnsi="Arial" w:cs="Arial"/>
        </w:rPr>
        <w:t xml:space="preserve"> (2022</w:t>
      </w:r>
      <w:r w:rsidRPr="00DE0B14">
        <w:rPr>
          <w:rFonts w:ascii="Arial" w:hAnsi="Arial" w:cs="Arial"/>
        </w:rPr>
        <w:t xml:space="preserve">), which revealed that high levels of fervent leadership practices among teachers significantly enhance their motivation, commitment, and overall effectiveness in school settings. Such leadership fosters a positive and inspiring environment that encourages continuous professional growth and collaboration. Similarly, </w:t>
      </w:r>
      <w:r w:rsidR="002C7E80" w:rsidRPr="002C7E80">
        <w:rPr>
          <w:rFonts w:ascii="Arial" w:hAnsi="Arial" w:cs="Arial"/>
        </w:rPr>
        <w:t xml:space="preserve">Mafe </w:t>
      </w:r>
      <w:r w:rsidR="002C7E80">
        <w:rPr>
          <w:rFonts w:ascii="Arial" w:hAnsi="Arial" w:cs="Arial"/>
        </w:rPr>
        <w:t>(2023</w:t>
      </w:r>
      <w:r w:rsidRPr="0011040D">
        <w:rPr>
          <w:rFonts w:ascii="Arial" w:hAnsi="Arial" w:cs="Arial"/>
          <w:highlight w:val="yellow"/>
        </w:rPr>
        <w:t xml:space="preserve">) </w:t>
      </w:r>
      <w:r w:rsidR="00B63A4F" w:rsidRPr="0011040D">
        <w:rPr>
          <w:rFonts w:ascii="Arial" w:hAnsi="Arial" w:cs="Arial"/>
          <w:highlight w:val="yellow"/>
        </w:rPr>
        <w:t xml:space="preserve">emphasised </w:t>
      </w:r>
      <w:r w:rsidRPr="0011040D">
        <w:rPr>
          <w:rFonts w:ascii="Arial" w:hAnsi="Arial" w:cs="Arial"/>
          <w:highlight w:val="yellow"/>
        </w:rPr>
        <w:t xml:space="preserve">that fervent leadership, </w:t>
      </w:r>
      <w:r w:rsidR="00B63A4F" w:rsidRPr="0011040D">
        <w:rPr>
          <w:rFonts w:ascii="Arial" w:hAnsi="Arial" w:cs="Arial"/>
          <w:highlight w:val="yellow"/>
        </w:rPr>
        <w:t xml:space="preserve">characterised </w:t>
      </w:r>
      <w:r w:rsidRPr="0011040D">
        <w:rPr>
          <w:rFonts w:ascii="Arial" w:hAnsi="Arial" w:cs="Arial"/>
          <w:highlight w:val="yellow"/>
        </w:rPr>
        <w:t xml:space="preserve">by vision, passion, and </w:t>
      </w:r>
      <w:r w:rsidR="00B63A4F" w:rsidRPr="0011040D">
        <w:rPr>
          <w:rFonts w:ascii="Arial" w:hAnsi="Arial" w:cs="Arial"/>
          <w:highlight w:val="yellow"/>
        </w:rPr>
        <w:t xml:space="preserve">personalised </w:t>
      </w:r>
      <w:r w:rsidRPr="0011040D">
        <w:rPr>
          <w:rFonts w:ascii="Arial" w:hAnsi="Arial" w:cs="Arial"/>
          <w:highlight w:val="yellow"/>
        </w:rPr>
        <w:t>support, strengthens teachers' dedication to their roles and promotes a culture of excellence. Their research</w:t>
      </w:r>
      <w:r w:rsidRPr="00DE0B14">
        <w:rPr>
          <w:rFonts w:ascii="Arial" w:hAnsi="Arial" w:cs="Arial"/>
        </w:rPr>
        <w:t xml:space="preserve"> showed that educators led by fervent leaders are more likely to engage actively with students and colleagues, contributing to a vibrant and productive school community. Furthermore, </w:t>
      </w:r>
      <w:r w:rsidR="00052EE9" w:rsidRPr="00052EE9">
        <w:rPr>
          <w:rFonts w:ascii="Arial" w:hAnsi="Arial" w:cs="Arial"/>
        </w:rPr>
        <w:t xml:space="preserve">Wang’ombe </w:t>
      </w:r>
      <w:r w:rsidR="00052EE9">
        <w:rPr>
          <w:rFonts w:ascii="Arial" w:hAnsi="Arial" w:cs="Arial"/>
        </w:rPr>
        <w:t>(2023</w:t>
      </w:r>
      <w:r w:rsidRPr="00DE0B14">
        <w:rPr>
          <w:rFonts w:ascii="Arial" w:hAnsi="Arial" w:cs="Arial"/>
        </w:rPr>
        <w:t>) found that schools where fervent leadership practices are prevalent demonstrate improved teacher morale, better school climate, and higher student achievement, highlighting the critical role of this leadership style in driving educational success.</w:t>
      </w:r>
    </w:p>
    <w:p w14:paraId="7E948E23" w14:textId="77777777" w:rsidR="00DE0B14" w:rsidRDefault="00DE0B14" w:rsidP="004D33FB">
      <w:pPr>
        <w:jc w:val="both"/>
        <w:rPr>
          <w:rFonts w:ascii="Arial" w:hAnsi="Arial" w:cs="Arial"/>
          <w:b/>
        </w:rPr>
      </w:pPr>
    </w:p>
    <w:p w14:paraId="3DCAC848" w14:textId="6C2F165E" w:rsidR="00DF3634" w:rsidRPr="00DF3634" w:rsidRDefault="00180859" w:rsidP="00DF3634">
      <w:pPr>
        <w:rPr>
          <w:rFonts w:ascii="Arial" w:hAnsi="Arial" w:cs="Arial"/>
          <w:b/>
        </w:rPr>
      </w:pPr>
      <w:r>
        <w:rPr>
          <w:rFonts w:ascii="Arial" w:hAnsi="Arial" w:cs="Arial"/>
          <w:b/>
        </w:rPr>
        <w:t xml:space="preserve">3.2 </w:t>
      </w:r>
      <w:r w:rsidR="003476C4" w:rsidRPr="003476C4">
        <w:rPr>
          <w:rFonts w:ascii="Arial" w:hAnsi="Arial" w:cs="Arial"/>
          <w:b/>
        </w:rPr>
        <w:t xml:space="preserve">Level of School Disposition Management </w:t>
      </w:r>
      <w:r w:rsidR="00CE2AD8" w:rsidRPr="00CE2AD8">
        <w:rPr>
          <w:rFonts w:ascii="Arial" w:hAnsi="Arial" w:cs="Arial"/>
          <w:b/>
        </w:rPr>
        <w:t>among Teachers</w:t>
      </w:r>
    </w:p>
    <w:p w14:paraId="1F410911" w14:textId="77777777" w:rsidR="00DF3634" w:rsidRDefault="00DF3634" w:rsidP="00416728">
      <w:pPr>
        <w:jc w:val="both"/>
        <w:rPr>
          <w:rFonts w:ascii="Arial" w:hAnsi="Arial" w:cs="Arial"/>
          <w:iCs/>
        </w:rPr>
      </w:pPr>
    </w:p>
    <w:p w14:paraId="49799F93" w14:textId="6F4D696E" w:rsidR="00CE2AD8" w:rsidRDefault="00180859">
      <w:pPr>
        <w:jc w:val="both"/>
        <w:rPr>
          <w:rFonts w:ascii="Arial" w:hAnsi="Arial" w:cs="Arial"/>
          <w:i/>
        </w:rPr>
      </w:pPr>
      <w:r>
        <w:rPr>
          <w:rFonts w:ascii="Arial" w:hAnsi="Arial" w:cs="Arial"/>
          <w:iCs/>
        </w:rPr>
        <w:t>Table 2</w:t>
      </w:r>
      <w:r w:rsidR="00781D5E">
        <w:rPr>
          <w:rFonts w:ascii="Arial" w:hAnsi="Arial" w:cs="Arial"/>
          <w:iCs/>
        </w:rPr>
        <w:t>.</w:t>
      </w:r>
      <w:r>
        <w:rPr>
          <w:rFonts w:ascii="Arial" w:hAnsi="Arial" w:cs="Arial"/>
          <w:iCs/>
        </w:rPr>
        <w:t xml:space="preserve"> </w:t>
      </w:r>
      <w:r w:rsidR="003476C4" w:rsidRPr="003476C4">
        <w:rPr>
          <w:rFonts w:ascii="Arial" w:hAnsi="Arial" w:cs="Arial"/>
          <w:i/>
        </w:rPr>
        <w:t>Level of School Disposition Management among Teachers</w:t>
      </w:r>
    </w:p>
    <w:p w14:paraId="1346369B" w14:textId="77777777" w:rsidR="001371A6" w:rsidRDefault="001371A6">
      <w:pPr>
        <w:jc w:val="both"/>
        <w:rPr>
          <w:rFonts w:ascii="Arial" w:hAnsi="Arial" w:cs="Arial"/>
          <w:i/>
        </w:rPr>
      </w:pPr>
    </w:p>
    <w:tbl>
      <w:tblPr>
        <w:tblW w:w="0" w:type="auto"/>
        <w:tblInd w:w="198" w:type="dxa"/>
        <w:tblLook w:val="0000" w:firstRow="0" w:lastRow="0" w:firstColumn="0" w:lastColumn="0" w:noHBand="0" w:noVBand="0"/>
      </w:tblPr>
      <w:tblGrid>
        <w:gridCol w:w="765"/>
        <w:gridCol w:w="4565"/>
        <w:gridCol w:w="948"/>
        <w:gridCol w:w="1732"/>
      </w:tblGrid>
      <w:tr w:rsidR="003476C4" w:rsidRPr="003476C4" w14:paraId="3812757E" w14:textId="77777777" w:rsidTr="00C07B81">
        <w:trPr>
          <w:trHeight w:val="357"/>
        </w:trPr>
        <w:tc>
          <w:tcPr>
            <w:tcW w:w="801" w:type="dxa"/>
            <w:tcBorders>
              <w:top w:val="double" w:sz="4" w:space="0" w:color="auto"/>
              <w:bottom w:val="single" w:sz="4" w:space="0" w:color="auto"/>
            </w:tcBorders>
          </w:tcPr>
          <w:p w14:paraId="5BE601DB" w14:textId="77777777" w:rsidR="003476C4" w:rsidRPr="003476C4" w:rsidRDefault="003476C4" w:rsidP="00C07B81">
            <w:pPr>
              <w:rPr>
                <w:rFonts w:ascii="Arial" w:hAnsi="Arial" w:cs="Arial"/>
              </w:rPr>
            </w:pPr>
            <w:r w:rsidRPr="003476C4">
              <w:rPr>
                <w:rFonts w:ascii="Arial" w:hAnsi="Arial" w:cs="Arial"/>
              </w:rPr>
              <w:t>No.</w:t>
            </w:r>
          </w:p>
          <w:p w14:paraId="21E21849" w14:textId="77777777" w:rsidR="003476C4" w:rsidRPr="003476C4" w:rsidRDefault="003476C4" w:rsidP="00C07B81">
            <w:pPr>
              <w:jc w:val="center"/>
              <w:rPr>
                <w:rFonts w:ascii="Arial" w:hAnsi="Arial" w:cs="Arial"/>
              </w:rPr>
            </w:pPr>
          </w:p>
        </w:tc>
        <w:tc>
          <w:tcPr>
            <w:tcW w:w="5059" w:type="dxa"/>
            <w:tcBorders>
              <w:top w:val="double" w:sz="4" w:space="0" w:color="auto"/>
              <w:bottom w:val="single" w:sz="4" w:space="0" w:color="auto"/>
            </w:tcBorders>
          </w:tcPr>
          <w:p w14:paraId="79CA674E" w14:textId="77777777" w:rsidR="003476C4" w:rsidRPr="003476C4" w:rsidRDefault="003476C4" w:rsidP="00C07B81">
            <w:pPr>
              <w:jc w:val="center"/>
              <w:rPr>
                <w:rFonts w:ascii="Arial" w:hAnsi="Arial" w:cs="Arial"/>
              </w:rPr>
            </w:pPr>
            <w:r w:rsidRPr="003476C4">
              <w:rPr>
                <w:rFonts w:ascii="Arial" w:hAnsi="Arial" w:cs="Arial"/>
              </w:rPr>
              <w:t>Domains</w:t>
            </w:r>
          </w:p>
        </w:tc>
        <w:tc>
          <w:tcPr>
            <w:tcW w:w="984" w:type="dxa"/>
            <w:tcBorders>
              <w:top w:val="double" w:sz="4" w:space="0" w:color="auto"/>
              <w:bottom w:val="single" w:sz="4" w:space="0" w:color="auto"/>
            </w:tcBorders>
          </w:tcPr>
          <w:p w14:paraId="64EA23C7" w14:textId="77777777" w:rsidR="003476C4" w:rsidRPr="003476C4" w:rsidRDefault="003476C4" w:rsidP="00C07B81">
            <w:pPr>
              <w:contextualSpacing/>
              <w:jc w:val="center"/>
              <w:rPr>
                <w:rFonts w:ascii="Arial" w:hAnsi="Arial" w:cs="Arial"/>
                <w:lang w:eastAsia="en-PH"/>
              </w:rPr>
            </w:pPr>
            <w:r w:rsidRPr="003476C4">
              <w:rPr>
                <w:rFonts w:ascii="Arial" w:hAnsi="Arial" w:cs="Arial"/>
                <w:lang w:eastAsia="en-PH"/>
              </w:rPr>
              <w:t>Mean</w:t>
            </w:r>
          </w:p>
          <w:p w14:paraId="056B80A8" w14:textId="77777777" w:rsidR="003476C4" w:rsidRPr="003476C4" w:rsidRDefault="003476C4" w:rsidP="00C07B81">
            <w:pPr>
              <w:contextualSpacing/>
              <w:jc w:val="center"/>
              <w:rPr>
                <w:rFonts w:ascii="Arial" w:hAnsi="Arial" w:cs="Arial"/>
              </w:rPr>
            </w:pPr>
            <w:r w:rsidRPr="003476C4">
              <w:rPr>
                <w:rFonts w:ascii="Arial" w:hAnsi="Arial" w:cs="Arial"/>
                <w:lang w:eastAsia="en-PH"/>
              </w:rPr>
              <w:t>(</w:t>
            </w:r>
            <w:r w:rsidRPr="003476C4">
              <w:rPr>
                <w:rFonts w:ascii="Arial" w:hAnsi="Arial" w:cs="Arial"/>
                <w:lang w:eastAsia="en-PH"/>
              </w:rPr>
              <w:fldChar w:fldCharType="begin"/>
            </w:r>
            <w:r w:rsidRPr="003476C4">
              <w:rPr>
                <w:rFonts w:ascii="Arial" w:hAnsi="Arial" w:cs="Arial"/>
                <w:lang w:eastAsia="en-PH"/>
              </w:rPr>
              <w:instrText xml:space="preserve"> QUOTE </w:instrText>
            </w:r>
            <w:r w:rsidR="004B7E4E">
              <w:rPr>
                <w:rFonts w:ascii="Arial" w:hAnsi="Arial" w:cs="Arial"/>
                <w:position w:val="-9"/>
              </w:rPr>
              <w:pict w14:anchorId="52E9EDAD">
                <v:shape id="Picture 3" o:spid="_x0000_i1027" type="#_x0000_t75" style="width:5.9pt;height:15.6pt;mso-wrap-style:square;mso-position-horizontal-relative:page;mso-position-vertical-relative:page" equationxml="&lt;">
                  <v:imagedata r:id="rId14" o:title="" chromakey="white"/>
                </v:shape>
              </w:pict>
            </w:r>
            <w:r w:rsidRPr="003476C4">
              <w:rPr>
                <w:rFonts w:ascii="Arial" w:hAnsi="Arial" w:cs="Arial"/>
                <w:lang w:eastAsia="en-PH"/>
              </w:rPr>
              <w:fldChar w:fldCharType="separate"/>
            </w:r>
            <w:r w:rsidR="004B7E4E">
              <w:rPr>
                <w:rFonts w:ascii="Arial" w:hAnsi="Arial" w:cs="Arial"/>
                <w:position w:val="-9"/>
              </w:rPr>
              <w:pict w14:anchorId="734FEA8C">
                <v:shape id="Picture 4" o:spid="_x0000_i1028" type="#_x0000_t75" style="width:5.9pt;height:15.6pt;mso-wrap-style:square;mso-position-horizontal-relative:page;mso-position-vertical-relative:page" equationxml="&lt;">
                  <v:imagedata r:id="rId14" o:title="" chromakey="white"/>
                </v:shape>
              </w:pict>
            </w:r>
            <w:r w:rsidRPr="003476C4">
              <w:rPr>
                <w:rFonts w:ascii="Arial" w:hAnsi="Arial" w:cs="Arial"/>
                <w:lang w:eastAsia="en-PH"/>
              </w:rPr>
              <w:fldChar w:fldCharType="end"/>
            </w:r>
            <w:r w:rsidRPr="003476C4">
              <w:rPr>
                <w:rFonts w:ascii="Arial" w:hAnsi="Arial" w:cs="Arial"/>
                <w:lang w:eastAsia="en-PH"/>
              </w:rPr>
              <w:t>)</w:t>
            </w:r>
          </w:p>
        </w:tc>
        <w:tc>
          <w:tcPr>
            <w:tcW w:w="1814" w:type="dxa"/>
            <w:tcBorders>
              <w:top w:val="double" w:sz="4" w:space="0" w:color="auto"/>
              <w:bottom w:val="single" w:sz="4" w:space="0" w:color="auto"/>
            </w:tcBorders>
          </w:tcPr>
          <w:p w14:paraId="08336E13" w14:textId="77777777" w:rsidR="003476C4" w:rsidRPr="003476C4" w:rsidRDefault="003476C4" w:rsidP="00C07B81">
            <w:pPr>
              <w:jc w:val="center"/>
              <w:rPr>
                <w:rFonts w:ascii="Arial" w:hAnsi="Arial" w:cs="Arial"/>
              </w:rPr>
            </w:pPr>
            <w:r w:rsidRPr="003476C4">
              <w:rPr>
                <w:rFonts w:ascii="Arial" w:hAnsi="Arial" w:cs="Arial"/>
              </w:rPr>
              <w:t>Descriptive Equivalent</w:t>
            </w:r>
          </w:p>
        </w:tc>
      </w:tr>
      <w:tr w:rsidR="003476C4" w:rsidRPr="003476C4" w14:paraId="7876F0E5" w14:textId="77777777" w:rsidTr="00C07B81">
        <w:trPr>
          <w:trHeight w:val="242"/>
        </w:trPr>
        <w:tc>
          <w:tcPr>
            <w:tcW w:w="801" w:type="dxa"/>
            <w:tcBorders>
              <w:top w:val="single" w:sz="4" w:space="0" w:color="auto"/>
              <w:bottom w:val="nil"/>
            </w:tcBorders>
          </w:tcPr>
          <w:p w14:paraId="37322B28" w14:textId="77777777" w:rsidR="003476C4" w:rsidRPr="003476C4" w:rsidRDefault="003476C4" w:rsidP="00C07B81">
            <w:pPr>
              <w:jc w:val="center"/>
              <w:rPr>
                <w:rFonts w:ascii="Arial" w:hAnsi="Arial" w:cs="Arial"/>
              </w:rPr>
            </w:pPr>
            <w:r w:rsidRPr="003476C4">
              <w:rPr>
                <w:rFonts w:ascii="Arial" w:hAnsi="Arial" w:cs="Arial"/>
              </w:rPr>
              <w:t>1</w:t>
            </w:r>
          </w:p>
        </w:tc>
        <w:tc>
          <w:tcPr>
            <w:tcW w:w="5059" w:type="dxa"/>
            <w:tcBorders>
              <w:top w:val="single" w:sz="4" w:space="0" w:color="auto"/>
              <w:bottom w:val="nil"/>
            </w:tcBorders>
          </w:tcPr>
          <w:p w14:paraId="1AAE62D8" w14:textId="77777777" w:rsidR="003476C4" w:rsidRPr="003476C4" w:rsidRDefault="003476C4" w:rsidP="00C07B81">
            <w:pPr>
              <w:tabs>
                <w:tab w:val="left" w:pos="720"/>
              </w:tabs>
              <w:rPr>
                <w:rFonts w:ascii="Arial" w:hAnsi="Arial" w:cs="Arial"/>
                <w:bCs/>
              </w:rPr>
            </w:pPr>
            <w:r w:rsidRPr="003476C4">
              <w:rPr>
                <w:rFonts w:ascii="Arial" w:hAnsi="Arial" w:cs="Arial"/>
              </w:rPr>
              <w:t>Leadership</w:t>
            </w:r>
          </w:p>
        </w:tc>
        <w:tc>
          <w:tcPr>
            <w:tcW w:w="984" w:type="dxa"/>
            <w:tcBorders>
              <w:top w:val="single" w:sz="4" w:space="0" w:color="auto"/>
              <w:bottom w:val="nil"/>
            </w:tcBorders>
            <w:vAlign w:val="center"/>
          </w:tcPr>
          <w:p w14:paraId="2F12AC9F" w14:textId="77777777" w:rsidR="003476C4" w:rsidRPr="003476C4" w:rsidRDefault="003476C4" w:rsidP="00C07B81">
            <w:pPr>
              <w:pStyle w:val="TableContents"/>
              <w:snapToGrid w:val="0"/>
              <w:jc w:val="center"/>
              <w:rPr>
                <w:rFonts w:ascii="Arial" w:hAnsi="Arial" w:cs="Arial"/>
                <w:sz w:val="20"/>
                <w:szCs w:val="20"/>
              </w:rPr>
            </w:pPr>
            <w:r w:rsidRPr="003476C4">
              <w:rPr>
                <w:rFonts w:ascii="Arial" w:hAnsi="Arial" w:cs="Arial"/>
                <w:sz w:val="20"/>
                <w:szCs w:val="20"/>
              </w:rPr>
              <w:t>3.44</w:t>
            </w:r>
          </w:p>
        </w:tc>
        <w:tc>
          <w:tcPr>
            <w:tcW w:w="1814" w:type="dxa"/>
            <w:tcBorders>
              <w:top w:val="single" w:sz="4" w:space="0" w:color="auto"/>
              <w:bottom w:val="nil"/>
            </w:tcBorders>
          </w:tcPr>
          <w:p w14:paraId="7A75136B" w14:textId="77777777" w:rsidR="003476C4" w:rsidRPr="003476C4" w:rsidRDefault="003476C4" w:rsidP="00C07B81">
            <w:pPr>
              <w:jc w:val="center"/>
              <w:rPr>
                <w:rFonts w:ascii="Arial" w:hAnsi="Arial" w:cs="Arial"/>
              </w:rPr>
            </w:pPr>
            <w:r w:rsidRPr="003476C4">
              <w:rPr>
                <w:rFonts w:ascii="Arial" w:hAnsi="Arial" w:cs="Arial"/>
              </w:rPr>
              <w:t>High</w:t>
            </w:r>
          </w:p>
        </w:tc>
      </w:tr>
      <w:tr w:rsidR="003476C4" w:rsidRPr="003476C4" w14:paraId="68A8C93F" w14:textId="77777777" w:rsidTr="00C07B81">
        <w:trPr>
          <w:trHeight w:val="278"/>
        </w:trPr>
        <w:tc>
          <w:tcPr>
            <w:tcW w:w="801" w:type="dxa"/>
          </w:tcPr>
          <w:p w14:paraId="0604794E" w14:textId="77777777" w:rsidR="003476C4" w:rsidRPr="003476C4" w:rsidRDefault="003476C4" w:rsidP="00C07B81">
            <w:pPr>
              <w:jc w:val="center"/>
              <w:rPr>
                <w:rFonts w:ascii="Arial" w:hAnsi="Arial" w:cs="Arial"/>
              </w:rPr>
            </w:pPr>
            <w:r w:rsidRPr="003476C4">
              <w:rPr>
                <w:rFonts w:ascii="Arial" w:hAnsi="Arial" w:cs="Arial"/>
              </w:rPr>
              <w:t>2</w:t>
            </w:r>
          </w:p>
        </w:tc>
        <w:tc>
          <w:tcPr>
            <w:tcW w:w="5059" w:type="dxa"/>
          </w:tcPr>
          <w:p w14:paraId="74AE5F67" w14:textId="77777777" w:rsidR="003476C4" w:rsidRPr="003476C4" w:rsidRDefault="003476C4" w:rsidP="00C07B81">
            <w:pPr>
              <w:tabs>
                <w:tab w:val="left" w:pos="720"/>
              </w:tabs>
              <w:rPr>
                <w:rFonts w:ascii="Arial" w:hAnsi="Arial" w:cs="Arial"/>
                <w:bCs/>
              </w:rPr>
            </w:pPr>
            <w:r w:rsidRPr="003476C4">
              <w:rPr>
                <w:rFonts w:ascii="Arial" w:hAnsi="Arial" w:cs="Arial"/>
              </w:rPr>
              <w:t>fund utilization</w:t>
            </w:r>
          </w:p>
        </w:tc>
        <w:tc>
          <w:tcPr>
            <w:tcW w:w="984" w:type="dxa"/>
            <w:vAlign w:val="center"/>
          </w:tcPr>
          <w:p w14:paraId="608EE9DA" w14:textId="77777777" w:rsidR="003476C4" w:rsidRPr="003476C4" w:rsidRDefault="003476C4" w:rsidP="00C07B81">
            <w:pPr>
              <w:pStyle w:val="TableContents"/>
              <w:snapToGrid w:val="0"/>
              <w:jc w:val="center"/>
              <w:rPr>
                <w:rFonts w:ascii="Arial" w:hAnsi="Arial" w:cs="Arial"/>
                <w:sz w:val="20"/>
                <w:szCs w:val="20"/>
              </w:rPr>
            </w:pPr>
            <w:r w:rsidRPr="003476C4">
              <w:rPr>
                <w:rFonts w:ascii="Arial" w:hAnsi="Arial" w:cs="Arial"/>
                <w:sz w:val="20"/>
                <w:szCs w:val="20"/>
              </w:rPr>
              <w:t>3.34</w:t>
            </w:r>
          </w:p>
        </w:tc>
        <w:tc>
          <w:tcPr>
            <w:tcW w:w="1814" w:type="dxa"/>
          </w:tcPr>
          <w:p w14:paraId="65AE3EB6" w14:textId="77777777" w:rsidR="003476C4" w:rsidRPr="003476C4" w:rsidRDefault="003476C4" w:rsidP="00C07B81">
            <w:pPr>
              <w:jc w:val="center"/>
              <w:rPr>
                <w:rFonts w:ascii="Arial" w:hAnsi="Arial" w:cs="Arial"/>
              </w:rPr>
            </w:pPr>
            <w:r w:rsidRPr="003476C4">
              <w:rPr>
                <w:rFonts w:ascii="Arial" w:hAnsi="Arial" w:cs="Arial"/>
              </w:rPr>
              <w:t>Moderate</w:t>
            </w:r>
          </w:p>
        </w:tc>
      </w:tr>
      <w:tr w:rsidR="003476C4" w:rsidRPr="003476C4" w14:paraId="5108B4D5" w14:textId="77777777" w:rsidTr="00C07B81">
        <w:trPr>
          <w:trHeight w:val="278"/>
        </w:trPr>
        <w:tc>
          <w:tcPr>
            <w:tcW w:w="801" w:type="dxa"/>
          </w:tcPr>
          <w:p w14:paraId="2E3D5CC4" w14:textId="77777777" w:rsidR="003476C4" w:rsidRPr="003476C4" w:rsidRDefault="003476C4" w:rsidP="00C07B81">
            <w:pPr>
              <w:jc w:val="center"/>
              <w:rPr>
                <w:rFonts w:ascii="Arial" w:hAnsi="Arial" w:cs="Arial"/>
              </w:rPr>
            </w:pPr>
            <w:r w:rsidRPr="003476C4">
              <w:rPr>
                <w:rFonts w:ascii="Arial" w:hAnsi="Arial" w:cs="Arial"/>
              </w:rPr>
              <w:t>3</w:t>
            </w:r>
          </w:p>
        </w:tc>
        <w:tc>
          <w:tcPr>
            <w:tcW w:w="5059" w:type="dxa"/>
          </w:tcPr>
          <w:p w14:paraId="031C8DBE" w14:textId="77777777" w:rsidR="003476C4" w:rsidRPr="003476C4" w:rsidRDefault="003476C4" w:rsidP="00C07B81">
            <w:pPr>
              <w:tabs>
                <w:tab w:val="left" w:pos="720"/>
              </w:tabs>
              <w:rPr>
                <w:rFonts w:ascii="Arial" w:hAnsi="Arial" w:cs="Arial"/>
                <w:bCs/>
              </w:rPr>
            </w:pPr>
            <w:r w:rsidRPr="003476C4">
              <w:rPr>
                <w:rFonts w:ascii="Arial" w:hAnsi="Arial" w:cs="Arial"/>
              </w:rPr>
              <w:t>Linkages</w:t>
            </w:r>
          </w:p>
        </w:tc>
        <w:tc>
          <w:tcPr>
            <w:tcW w:w="984" w:type="dxa"/>
            <w:vAlign w:val="center"/>
          </w:tcPr>
          <w:p w14:paraId="797670E3" w14:textId="77777777" w:rsidR="003476C4" w:rsidRPr="003476C4" w:rsidRDefault="003476C4" w:rsidP="00C07B81">
            <w:pPr>
              <w:pStyle w:val="NoSpacing"/>
              <w:jc w:val="center"/>
              <w:rPr>
                <w:rFonts w:ascii="Arial" w:hAnsi="Arial" w:cs="Arial"/>
                <w:sz w:val="20"/>
                <w:szCs w:val="20"/>
              </w:rPr>
            </w:pPr>
            <w:r w:rsidRPr="003476C4">
              <w:rPr>
                <w:rFonts w:ascii="Arial" w:hAnsi="Arial" w:cs="Arial"/>
                <w:sz w:val="20"/>
                <w:szCs w:val="20"/>
              </w:rPr>
              <w:t>3.34</w:t>
            </w:r>
          </w:p>
        </w:tc>
        <w:tc>
          <w:tcPr>
            <w:tcW w:w="1814" w:type="dxa"/>
          </w:tcPr>
          <w:p w14:paraId="4FD59D84" w14:textId="77777777" w:rsidR="003476C4" w:rsidRPr="003476C4" w:rsidRDefault="003476C4" w:rsidP="00C07B81">
            <w:pPr>
              <w:jc w:val="center"/>
              <w:rPr>
                <w:rFonts w:ascii="Arial" w:hAnsi="Arial" w:cs="Arial"/>
              </w:rPr>
            </w:pPr>
            <w:r w:rsidRPr="003476C4">
              <w:rPr>
                <w:rFonts w:ascii="Arial" w:hAnsi="Arial" w:cs="Arial"/>
              </w:rPr>
              <w:t>Moderate</w:t>
            </w:r>
          </w:p>
        </w:tc>
      </w:tr>
      <w:tr w:rsidR="003476C4" w:rsidRPr="003476C4" w14:paraId="4655EC24" w14:textId="77777777" w:rsidTr="00C07B81">
        <w:trPr>
          <w:trHeight w:val="278"/>
        </w:trPr>
        <w:tc>
          <w:tcPr>
            <w:tcW w:w="801" w:type="dxa"/>
          </w:tcPr>
          <w:p w14:paraId="560E2E16" w14:textId="77777777" w:rsidR="003476C4" w:rsidRPr="003476C4" w:rsidRDefault="003476C4" w:rsidP="00C07B81">
            <w:pPr>
              <w:jc w:val="center"/>
              <w:rPr>
                <w:rFonts w:ascii="Arial" w:hAnsi="Arial" w:cs="Arial"/>
              </w:rPr>
            </w:pPr>
            <w:r w:rsidRPr="003476C4">
              <w:rPr>
                <w:rFonts w:ascii="Arial" w:hAnsi="Arial" w:cs="Arial"/>
              </w:rPr>
              <w:t>4</w:t>
            </w:r>
          </w:p>
        </w:tc>
        <w:tc>
          <w:tcPr>
            <w:tcW w:w="5059" w:type="dxa"/>
          </w:tcPr>
          <w:p w14:paraId="790AF29B" w14:textId="77777777" w:rsidR="003476C4" w:rsidRPr="003476C4" w:rsidRDefault="003476C4" w:rsidP="00C07B81">
            <w:pPr>
              <w:tabs>
                <w:tab w:val="left" w:pos="720"/>
              </w:tabs>
              <w:rPr>
                <w:rFonts w:ascii="Arial" w:hAnsi="Arial" w:cs="Arial"/>
              </w:rPr>
            </w:pPr>
            <w:r w:rsidRPr="003476C4">
              <w:rPr>
                <w:rFonts w:ascii="Arial" w:hAnsi="Arial" w:cs="Arial"/>
              </w:rPr>
              <w:t>resource management</w:t>
            </w:r>
          </w:p>
        </w:tc>
        <w:tc>
          <w:tcPr>
            <w:tcW w:w="984" w:type="dxa"/>
            <w:vAlign w:val="center"/>
          </w:tcPr>
          <w:p w14:paraId="340A24BD" w14:textId="77777777" w:rsidR="003476C4" w:rsidRPr="003476C4" w:rsidRDefault="003476C4" w:rsidP="00C07B81">
            <w:pPr>
              <w:pStyle w:val="NoSpacing"/>
              <w:jc w:val="center"/>
              <w:rPr>
                <w:rFonts w:ascii="Arial" w:hAnsi="Arial" w:cs="Arial"/>
                <w:sz w:val="20"/>
                <w:szCs w:val="20"/>
              </w:rPr>
            </w:pPr>
            <w:r w:rsidRPr="003476C4">
              <w:rPr>
                <w:rFonts w:ascii="Arial" w:hAnsi="Arial" w:cs="Arial"/>
                <w:sz w:val="20"/>
                <w:szCs w:val="20"/>
              </w:rPr>
              <w:t>3.22</w:t>
            </w:r>
          </w:p>
        </w:tc>
        <w:tc>
          <w:tcPr>
            <w:tcW w:w="1814" w:type="dxa"/>
          </w:tcPr>
          <w:p w14:paraId="04302707" w14:textId="77777777" w:rsidR="003476C4" w:rsidRPr="003476C4" w:rsidRDefault="003476C4" w:rsidP="00C07B81">
            <w:pPr>
              <w:jc w:val="center"/>
              <w:rPr>
                <w:rFonts w:ascii="Arial" w:hAnsi="Arial" w:cs="Arial"/>
              </w:rPr>
            </w:pPr>
            <w:r w:rsidRPr="003476C4">
              <w:rPr>
                <w:rFonts w:ascii="Arial" w:hAnsi="Arial" w:cs="Arial"/>
              </w:rPr>
              <w:t>Moderate</w:t>
            </w:r>
          </w:p>
        </w:tc>
      </w:tr>
      <w:tr w:rsidR="003476C4" w:rsidRPr="003476C4" w14:paraId="5C94CF50" w14:textId="77777777" w:rsidTr="00C07B81">
        <w:trPr>
          <w:trHeight w:val="193"/>
        </w:trPr>
        <w:tc>
          <w:tcPr>
            <w:tcW w:w="5860" w:type="dxa"/>
            <w:gridSpan w:val="2"/>
            <w:tcBorders>
              <w:bottom w:val="double" w:sz="4" w:space="0" w:color="auto"/>
            </w:tcBorders>
          </w:tcPr>
          <w:p w14:paraId="69510E8C" w14:textId="77777777" w:rsidR="003476C4" w:rsidRPr="003476C4" w:rsidRDefault="003476C4" w:rsidP="00C07B81">
            <w:pPr>
              <w:jc w:val="center"/>
              <w:rPr>
                <w:rFonts w:ascii="Arial" w:hAnsi="Arial" w:cs="Arial"/>
              </w:rPr>
            </w:pPr>
            <w:r w:rsidRPr="003476C4">
              <w:rPr>
                <w:rFonts w:ascii="Arial" w:hAnsi="Arial" w:cs="Arial"/>
              </w:rPr>
              <w:t>Overall Mean</w:t>
            </w:r>
          </w:p>
        </w:tc>
        <w:tc>
          <w:tcPr>
            <w:tcW w:w="984" w:type="dxa"/>
            <w:tcBorders>
              <w:bottom w:val="double" w:sz="4" w:space="0" w:color="auto"/>
            </w:tcBorders>
            <w:vAlign w:val="center"/>
          </w:tcPr>
          <w:p w14:paraId="65A7F928" w14:textId="77777777" w:rsidR="003476C4" w:rsidRPr="003476C4" w:rsidRDefault="003476C4" w:rsidP="00C07B81">
            <w:pPr>
              <w:pStyle w:val="TableContents"/>
              <w:snapToGrid w:val="0"/>
              <w:jc w:val="center"/>
              <w:rPr>
                <w:rFonts w:ascii="Arial" w:hAnsi="Arial" w:cs="Arial"/>
                <w:b/>
                <w:sz w:val="20"/>
                <w:szCs w:val="20"/>
              </w:rPr>
            </w:pPr>
            <w:r w:rsidRPr="003476C4">
              <w:rPr>
                <w:rFonts w:ascii="Arial" w:hAnsi="Arial" w:cs="Arial"/>
                <w:b/>
                <w:sz w:val="20"/>
                <w:szCs w:val="20"/>
              </w:rPr>
              <w:t>3.34</w:t>
            </w:r>
          </w:p>
        </w:tc>
        <w:tc>
          <w:tcPr>
            <w:tcW w:w="1814" w:type="dxa"/>
            <w:tcBorders>
              <w:bottom w:val="double" w:sz="4" w:space="0" w:color="auto"/>
            </w:tcBorders>
            <w:vAlign w:val="center"/>
          </w:tcPr>
          <w:p w14:paraId="780E6DBC" w14:textId="77777777" w:rsidR="003476C4" w:rsidRPr="003476C4" w:rsidRDefault="003476C4" w:rsidP="00C07B81">
            <w:pPr>
              <w:pStyle w:val="TableContents"/>
              <w:snapToGrid w:val="0"/>
              <w:jc w:val="center"/>
              <w:rPr>
                <w:rFonts w:ascii="Arial" w:hAnsi="Arial" w:cs="Arial"/>
                <w:sz w:val="20"/>
                <w:szCs w:val="20"/>
              </w:rPr>
            </w:pPr>
            <w:r w:rsidRPr="003476C4">
              <w:rPr>
                <w:rFonts w:ascii="Arial" w:hAnsi="Arial" w:cs="Arial"/>
                <w:sz w:val="20"/>
                <w:szCs w:val="20"/>
              </w:rPr>
              <w:t>Moderate</w:t>
            </w:r>
          </w:p>
        </w:tc>
      </w:tr>
      <w:tr w:rsidR="003476C4" w:rsidRPr="003476C4" w14:paraId="6C26E1F0" w14:textId="77777777" w:rsidTr="00C07B81">
        <w:trPr>
          <w:trHeight w:val="115"/>
        </w:trPr>
        <w:tc>
          <w:tcPr>
            <w:tcW w:w="5860" w:type="dxa"/>
            <w:gridSpan w:val="2"/>
            <w:tcBorders>
              <w:top w:val="double" w:sz="4" w:space="0" w:color="auto"/>
            </w:tcBorders>
          </w:tcPr>
          <w:p w14:paraId="53E22061" w14:textId="77777777" w:rsidR="003476C4" w:rsidRPr="003476C4" w:rsidRDefault="003476C4" w:rsidP="00C07B81">
            <w:pPr>
              <w:jc w:val="center"/>
              <w:rPr>
                <w:rFonts w:ascii="Arial" w:hAnsi="Arial" w:cs="Arial"/>
              </w:rPr>
            </w:pPr>
          </w:p>
        </w:tc>
        <w:tc>
          <w:tcPr>
            <w:tcW w:w="984" w:type="dxa"/>
            <w:tcBorders>
              <w:top w:val="double" w:sz="4" w:space="0" w:color="auto"/>
            </w:tcBorders>
          </w:tcPr>
          <w:p w14:paraId="25010DCB" w14:textId="77777777" w:rsidR="003476C4" w:rsidRPr="003476C4" w:rsidRDefault="003476C4" w:rsidP="00C07B81">
            <w:pPr>
              <w:jc w:val="center"/>
              <w:rPr>
                <w:rFonts w:ascii="Arial" w:hAnsi="Arial" w:cs="Arial"/>
              </w:rPr>
            </w:pPr>
          </w:p>
        </w:tc>
        <w:tc>
          <w:tcPr>
            <w:tcW w:w="1814" w:type="dxa"/>
            <w:tcBorders>
              <w:top w:val="double" w:sz="4" w:space="0" w:color="auto"/>
            </w:tcBorders>
          </w:tcPr>
          <w:p w14:paraId="347AF572" w14:textId="77777777" w:rsidR="003476C4" w:rsidRPr="003476C4" w:rsidRDefault="003476C4" w:rsidP="00C07B81">
            <w:pPr>
              <w:jc w:val="center"/>
              <w:rPr>
                <w:rFonts w:ascii="Arial" w:hAnsi="Arial" w:cs="Arial"/>
              </w:rPr>
            </w:pPr>
          </w:p>
        </w:tc>
      </w:tr>
    </w:tbl>
    <w:p w14:paraId="21ED3F61" w14:textId="34DBD861" w:rsidR="0073677C" w:rsidRDefault="0073677C" w:rsidP="0073677C">
      <w:pPr>
        <w:jc w:val="both"/>
        <w:rPr>
          <w:rFonts w:ascii="Arial" w:hAnsi="Arial" w:cs="Arial"/>
        </w:rPr>
      </w:pPr>
    </w:p>
    <w:p w14:paraId="7FC2C738" w14:textId="11BC2315" w:rsidR="00516B90" w:rsidRDefault="0081502E" w:rsidP="00A24F5E">
      <w:pPr>
        <w:jc w:val="both"/>
        <w:rPr>
          <w:rFonts w:ascii="Arial" w:hAnsi="Arial" w:cs="Arial"/>
        </w:rPr>
      </w:pPr>
      <w:r w:rsidRPr="0081502E">
        <w:rPr>
          <w:rFonts w:ascii="Arial" w:hAnsi="Arial" w:cs="Arial"/>
        </w:rPr>
        <w:t xml:space="preserve">Presented in Table 2 is the level of school disposition management among public elementary school teachers, based on the mean scores across four key domains: leadership, fund </w:t>
      </w:r>
      <w:r w:rsidR="00B63A4F" w:rsidRPr="0011040D">
        <w:rPr>
          <w:rFonts w:ascii="Arial" w:hAnsi="Arial" w:cs="Arial"/>
          <w:highlight w:val="yellow"/>
        </w:rPr>
        <w:t>utilisation</w:t>
      </w:r>
      <w:r w:rsidRPr="0011040D">
        <w:rPr>
          <w:rFonts w:ascii="Arial" w:hAnsi="Arial" w:cs="Arial"/>
          <w:highlight w:val="yellow"/>
        </w:rPr>
        <w:t>, linkages, and</w:t>
      </w:r>
      <w:r w:rsidRPr="0081502E">
        <w:rPr>
          <w:rFonts w:ascii="Arial" w:hAnsi="Arial" w:cs="Arial"/>
        </w:rPr>
        <w:t xml:space="preserve"> resource management. The domain of leadership recorded the highest mean score of 3.44, described as high, indicating that teachers perceive strong and effective leadership practices in managing school dispositions. Meanwhile, the domains of fund </w:t>
      </w:r>
      <w:r w:rsidR="00B63A4F" w:rsidRPr="0011040D">
        <w:rPr>
          <w:rFonts w:ascii="Arial" w:hAnsi="Arial" w:cs="Arial"/>
          <w:highlight w:val="yellow"/>
        </w:rPr>
        <w:t xml:space="preserve">utilisation </w:t>
      </w:r>
      <w:r w:rsidRPr="0011040D">
        <w:rPr>
          <w:rFonts w:ascii="Arial" w:hAnsi="Arial" w:cs="Arial"/>
          <w:highlight w:val="yellow"/>
        </w:rPr>
        <w:t>and</w:t>
      </w:r>
      <w:r w:rsidRPr="0081502E">
        <w:rPr>
          <w:rFonts w:ascii="Arial" w:hAnsi="Arial" w:cs="Arial"/>
        </w:rPr>
        <w:t xml:space="preserve"> linkages both received mean scores of 3.</w:t>
      </w:r>
      <w:r w:rsidRPr="0011040D">
        <w:rPr>
          <w:rFonts w:ascii="Arial" w:hAnsi="Arial" w:cs="Arial"/>
          <w:highlight w:val="yellow"/>
        </w:rPr>
        <w:t xml:space="preserve">34, </w:t>
      </w:r>
      <w:r w:rsidR="00B63A4F" w:rsidRPr="0011040D">
        <w:rPr>
          <w:rFonts w:ascii="Arial" w:hAnsi="Arial" w:cs="Arial"/>
          <w:highlight w:val="yellow"/>
        </w:rPr>
        <w:t xml:space="preserve">categorised </w:t>
      </w:r>
      <w:r w:rsidRPr="0011040D">
        <w:rPr>
          <w:rFonts w:ascii="Arial" w:hAnsi="Arial" w:cs="Arial"/>
          <w:highlight w:val="yellow"/>
        </w:rPr>
        <w:t>as moderate</w:t>
      </w:r>
      <w:r w:rsidRPr="0081502E">
        <w:rPr>
          <w:rFonts w:ascii="Arial" w:hAnsi="Arial" w:cs="Arial"/>
        </w:rPr>
        <w:t xml:space="preserve">, suggesting an average level of efficiency in managing financial resources and building community partnerships. The domain of resource management scored the lowest with a mean of 3.22, also rated moderate, reflecting room for improvement in </w:t>
      </w:r>
      <w:r w:rsidR="00B63A4F" w:rsidRPr="0011040D">
        <w:rPr>
          <w:rFonts w:ascii="Arial" w:hAnsi="Arial" w:cs="Arial"/>
          <w:highlight w:val="yellow"/>
        </w:rPr>
        <w:t xml:space="preserve">optimising </w:t>
      </w:r>
      <w:r w:rsidRPr="0011040D">
        <w:rPr>
          <w:rFonts w:ascii="Arial" w:hAnsi="Arial" w:cs="Arial"/>
          <w:highlight w:val="yellow"/>
        </w:rPr>
        <w:t>the use of available school resources. Overall, the level of school disposition management among</w:t>
      </w:r>
      <w:r w:rsidRPr="0081502E">
        <w:rPr>
          <w:rFonts w:ascii="Arial" w:hAnsi="Arial" w:cs="Arial"/>
        </w:rPr>
        <w:t xml:space="preserve"> teachers yielded a mean score of 3.34, classified as moderate, indicating that while some areas of disposition management are well-</w:t>
      </w:r>
      <w:r w:rsidR="00B63A4F" w:rsidRPr="0011040D">
        <w:rPr>
          <w:rFonts w:ascii="Arial" w:hAnsi="Arial" w:cs="Arial"/>
          <w:highlight w:val="yellow"/>
        </w:rPr>
        <w:t>practised</w:t>
      </w:r>
      <w:r w:rsidRPr="0011040D">
        <w:rPr>
          <w:rFonts w:ascii="Arial" w:hAnsi="Arial" w:cs="Arial"/>
          <w:highlight w:val="yellow"/>
        </w:rPr>
        <w:t>, there re</w:t>
      </w:r>
      <w:r w:rsidRPr="0081502E">
        <w:rPr>
          <w:rFonts w:ascii="Arial" w:hAnsi="Arial" w:cs="Arial"/>
        </w:rPr>
        <w:t>mains potential for growth and enhancement within the school environment.</w:t>
      </w:r>
    </w:p>
    <w:p w14:paraId="54E4228B" w14:textId="77777777" w:rsidR="0081502E" w:rsidRDefault="0081502E" w:rsidP="00A24F5E">
      <w:pPr>
        <w:jc w:val="both"/>
        <w:rPr>
          <w:rFonts w:ascii="Arial" w:hAnsi="Arial" w:cs="Arial"/>
        </w:rPr>
      </w:pPr>
    </w:p>
    <w:p w14:paraId="473009DB" w14:textId="38A5B858" w:rsidR="003E51EF" w:rsidRPr="003E51EF" w:rsidRDefault="003E51EF" w:rsidP="003E51EF">
      <w:pPr>
        <w:jc w:val="both"/>
        <w:rPr>
          <w:rFonts w:ascii="Arial" w:hAnsi="Arial" w:cs="Arial"/>
        </w:rPr>
      </w:pPr>
      <w:r w:rsidRPr="003E51EF">
        <w:rPr>
          <w:rFonts w:ascii="Arial" w:hAnsi="Arial" w:cs="Arial"/>
        </w:rPr>
        <w:t xml:space="preserve">This finding aligns with the study of </w:t>
      </w:r>
      <w:r w:rsidR="008C02D2" w:rsidRPr="008C02D2">
        <w:rPr>
          <w:rFonts w:ascii="Arial" w:hAnsi="Arial" w:cs="Arial"/>
        </w:rPr>
        <w:t>Hughes</w:t>
      </w:r>
      <w:r w:rsidR="008C02D2">
        <w:rPr>
          <w:rFonts w:ascii="Arial" w:hAnsi="Arial" w:cs="Arial"/>
        </w:rPr>
        <w:t xml:space="preserve"> (2024</w:t>
      </w:r>
      <w:r w:rsidRPr="003E51EF">
        <w:rPr>
          <w:rFonts w:ascii="Arial" w:hAnsi="Arial" w:cs="Arial"/>
        </w:rPr>
        <w:t xml:space="preserve">), which reported that moderate levels of school disposition management among teachers reflect a balanced yet developing approach to professional attitudes and conduct within educational settings. Such management indicates that while teachers generally uphold important professional values, there is still room for growth in consistently applying these dispositions to enhance student learning and school culture. Similarly, </w:t>
      </w:r>
      <w:r w:rsidR="00C91712" w:rsidRPr="00C91712">
        <w:rPr>
          <w:rFonts w:ascii="Arial" w:hAnsi="Arial" w:cs="Arial"/>
        </w:rPr>
        <w:t>Padayachee</w:t>
      </w:r>
      <w:r w:rsidR="00C91712">
        <w:rPr>
          <w:rFonts w:ascii="Arial" w:hAnsi="Arial" w:cs="Arial"/>
        </w:rPr>
        <w:t xml:space="preserve"> (2021</w:t>
      </w:r>
      <w:r w:rsidRPr="003E51EF">
        <w:rPr>
          <w:rFonts w:ascii="Arial" w:hAnsi="Arial" w:cs="Arial"/>
        </w:rPr>
        <w:t xml:space="preserve">) highlighted that moderate school disposition management often corresponds with ongoing efforts to improve collaboration, ethical </w:t>
      </w:r>
      <w:r w:rsidRPr="0011040D">
        <w:rPr>
          <w:rFonts w:ascii="Arial" w:hAnsi="Arial" w:cs="Arial"/>
          <w:highlight w:val="yellow"/>
        </w:rPr>
        <w:t>behavio</w:t>
      </w:r>
      <w:r w:rsidR="00B63A4F" w:rsidRPr="0011040D">
        <w:rPr>
          <w:rFonts w:ascii="Arial" w:hAnsi="Arial" w:cs="Arial"/>
          <w:highlight w:val="yellow"/>
        </w:rPr>
        <w:t>u</w:t>
      </w:r>
      <w:r w:rsidRPr="0011040D">
        <w:rPr>
          <w:rFonts w:ascii="Arial" w:hAnsi="Arial" w:cs="Arial"/>
          <w:highlight w:val="yellow"/>
        </w:rPr>
        <w:t>r, and re</w:t>
      </w:r>
      <w:r w:rsidRPr="003E51EF">
        <w:rPr>
          <w:rFonts w:ascii="Arial" w:hAnsi="Arial" w:cs="Arial"/>
        </w:rPr>
        <w:t xml:space="preserve">sponsiveness to student needs, suggesting that teachers are progressing but have not yet fully </w:t>
      </w:r>
      <w:r w:rsidR="00B63A4F" w:rsidRPr="0011040D">
        <w:rPr>
          <w:rFonts w:ascii="Arial" w:hAnsi="Arial" w:cs="Arial"/>
          <w:highlight w:val="yellow"/>
        </w:rPr>
        <w:t xml:space="preserve">internalised </w:t>
      </w:r>
      <w:r w:rsidRPr="0011040D">
        <w:rPr>
          <w:rFonts w:ascii="Arial" w:hAnsi="Arial" w:cs="Arial"/>
          <w:highlight w:val="yellow"/>
        </w:rPr>
        <w:t>these practic</w:t>
      </w:r>
      <w:r w:rsidRPr="003E51EF">
        <w:rPr>
          <w:rFonts w:ascii="Arial" w:hAnsi="Arial" w:cs="Arial"/>
        </w:rPr>
        <w:t xml:space="preserve">es. Additionally, </w:t>
      </w:r>
      <w:r w:rsidR="00597186" w:rsidRPr="00597186">
        <w:rPr>
          <w:rFonts w:ascii="Arial" w:hAnsi="Arial" w:cs="Arial"/>
        </w:rPr>
        <w:t>You</w:t>
      </w:r>
      <w:r w:rsidRPr="003E51EF">
        <w:rPr>
          <w:rFonts w:ascii="Arial" w:hAnsi="Arial" w:cs="Arial"/>
        </w:rPr>
        <w:t xml:space="preserve"> et al. (2021) found that schools with moderate disposition management levels tend to experience fluctuating professional dynamics, which can impact the consistency of school climate and effectiveness. Their </w:t>
      </w:r>
      <w:r w:rsidRPr="0011040D">
        <w:rPr>
          <w:rFonts w:ascii="Arial" w:hAnsi="Arial" w:cs="Arial"/>
          <w:highlight w:val="yellow"/>
        </w:rPr>
        <w:t xml:space="preserve">research </w:t>
      </w:r>
      <w:r w:rsidR="00B63A4F" w:rsidRPr="0011040D">
        <w:rPr>
          <w:rFonts w:ascii="Arial" w:hAnsi="Arial" w:cs="Arial"/>
          <w:highlight w:val="yellow"/>
        </w:rPr>
        <w:t xml:space="preserve">emphasises </w:t>
      </w:r>
      <w:r w:rsidRPr="0011040D">
        <w:rPr>
          <w:rFonts w:ascii="Arial" w:hAnsi="Arial" w:cs="Arial"/>
          <w:highlight w:val="yellow"/>
        </w:rPr>
        <w:t>the need</w:t>
      </w:r>
      <w:r w:rsidRPr="003E51EF">
        <w:rPr>
          <w:rFonts w:ascii="Arial" w:hAnsi="Arial" w:cs="Arial"/>
        </w:rPr>
        <w:t xml:space="preserve"> for targeted interventions to support teachers in strengthening their professional dispositions for more positive educational outcomes.</w:t>
      </w:r>
    </w:p>
    <w:p w14:paraId="04C33F6B" w14:textId="19CCF3E3" w:rsidR="007238C5" w:rsidRDefault="007238C5" w:rsidP="003E51EF">
      <w:pPr>
        <w:jc w:val="both"/>
        <w:rPr>
          <w:rFonts w:ascii="Arial" w:hAnsi="Arial" w:cs="Arial"/>
          <w:b/>
          <w:bCs/>
          <w:iCs/>
        </w:rPr>
      </w:pPr>
    </w:p>
    <w:p w14:paraId="732D374F" w14:textId="0F4A2C29" w:rsidR="004A10D5" w:rsidRPr="003476C4" w:rsidRDefault="00781D5E" w:rsidP="003476C4">
      <w:pPr>
        <w:jc w:val="both"/>
        <w:rPr>
          <w:rFonts w:ascii="Arial" w:hAnsi="Arial" w:cs="Arial"/>
          <w:b/>
          <w:bCs/>
          <w:iCs/>
        </w:rPr>
      </w:pPr>
      <w:r>
        <w:rPr>
          <w:rFonts w:ascii="Arial" w:hAnsi="Arial" w:cs="Arial"/>
          <w:b/>
          <w:bCs/>
          <w:iCs/>
        </w:rPr>
        <w:t xml:space="preserve">3.3 </w:t>
      </w:r>
      <w:r w:rsidR="003476C4" w:rsidRPr="0011040D">
        <w:rPr>
          <w:rFonts w:ascii="Arial" w:hAnsi="Arial" w:cs="Arial"/>
          <w:b/>
          <w:bCs/>
          <w:iCs/>
          <w:highlight w:val="yellow"/>
        </w:rPr>
        <w:t>Significa</w:t>
      </w:r>
      <w:r w:rsidR="00B63A4F" w:rsidRPr="0011040D">
        <w:rPr>
          <w:rFonts w:ascii="Arial" w:hAnsi="Arial" w:cs="Arial"/>
          <w:b/>
          <w:bCs/>
          <w:iCs/>
          <w:highlight w:val="yellow"/>
        </w:rPr>
        <w:t>n</w:t>
      </w:r>
      <w:r w:rsidR="003476C4" w:rsidRPr="0011040D">
        <w:rPr>
          <w:rFonts w:ascii="Arial" w:hAnsi="Arial" w:cs="Arial"/>
          <w:b/>
          <w:bCs/>
          <w:iCs/>
          <w:highlight w:val="yellow"/>
        </w:rPr>
        <w:t>t Relationship Between the Fervent Leadership Practices and School Disposition Management</w:t>
      </w:r>
      <w:r w:rsidR="003476C4">
        <w:rPr>
          <w:rFonts w:ascii="Arial" w:hAnsi="Arial" w:cs="Arial"/>
          <w:b/>
          <w:bCs/>
          <w:iCs/>
        </w:rPr>
        <w:t xml:space="preserve"> </w:t>
      </w:r>
      <w:r w:rsidR="003476C4" w:rsidRPr="003476C4">
        <w:rPr>
          <w:rFonts w:ascii="Arial" w:hAnsi="Arial" w:cs="Arial"/>
          <w:b/>
          <w:bCs/>
          <w:iCs/>
        </w:rPr>
        <w:t>among Teachers</w:t>
      </w:r>
    </w:p>
    <w:p w14:paraId="503C0FAA" w14:textId="77777777" w:rsidR="0013571D" w:rsidRPr="0013571D" w:rsidRDefault="0013571D" w:rsidP="0013571D">
      <w:pPr>
        <w:jc w:val="both"/>
        <w:rPr>
          <w:rFonts w:ascii="Arial" w:hAnsi="Arial" w:cs="Arial"/>
          <w:b/>
          <w:bCs/>
          <w:iCs/>
        </w:rPr>
      </w:pPr>
    </w:p>
    <w:p w14:paraId="30B2FE6D" w14:textId="5E8859D2" w:rsidR="003C4FB6" w:rsidRDefault="00180859" w:rsidP="00F927B2">
      <w:pPr>
        <w:jc w:val="both"/>
        <w:rPr>
          <w:rFonts w:ascii="Arial" w:hAnsi="Arial" w:cs="Arial"/>
          <w:i/>
        </w:rPr>
      </w:pPr>
      <w:r>
        <w:rPr>
          <w:rFonts w:ascii="Arial" w:hAnsi="Arial" w:cs="Arial"/>
          <w:iCs/>
        </w:rPr>
        <w:t>Table 3</w:t>
      </w:r>
      <w:r w:rsidR="00781D5E">
        <w:rPr>
          <w:rFonts w:ascii="Arial" w:hAnsi="Arial" w:cs="Arial"/>
          <w:iCs/>
        </w:rPr>
        <w:t>.</w:t>
      </w:r>
      <w:r>
        <w:rPr>
          <w:rFonts w:ascii="Arial" w:hAnsi="Arial" w:cs="Arial"/>
          <w:iCs/>
        </w:rPr>
        <w:t xml:space="preserve">  </w:t>
      </w:r>
      <w:r w:rsidR="003476C4" w:rsidRPr="0011040D">
        <w:rPr>
          <w:rFonts w:ascii="Arial" w:hAnsi="Arial" w:cs="Arial"/>
          <w:i/>
          <w:highlight w:val="yellow"/>
        </w:rPr>
        <w:t>Signi</w:t>
      </w:r>
      <w:r w:rsidR="00A15F4E" w:rsidRPr="0011040D">
        <w:rPr>
          <w:rFonts w:ascii="Arial" w:hAnsi="Arial" w:cs="Arial"/>
          <w:i/>
          <w:highlight w:val="yellow"/>
        </w:rPr>
        <w:t>fica</w:t>
      </w:r>
      <w:r w:rsidR="00B63A4F" w:rsidRPr="0011040D">
        <w:rPr>
          <w:rFonts w:ascii="Arial" w:hAnsi="Arial" w:cs="Arial"/>
          <w:i/>
          <w:highlight w:val="yellow"/>
        </w:rPr>
        <w:t>n</w:t>
      </w:r>
      <w:r w:rsidR="00A15F4E" w:rsidRPr="0011040D">
        <w:rPr>
          <w:rFonts w:ascii="Arial" w:hAnsi="Arial" w:cs="Arial"/>
          <w:i/>
          <w:highlight w:val="yellow"/>
        </w:rPr>
        <w:t>t Re</w:t>
      </w:r>
      <w:r w:rsidR="00A15F4E">
        <w:rPr>
          <w:rFonts w:ascii="Arial" w:hAnsi="Arial" w:cs="Arial"/>
          <w:i/>
        </w:rPr>
        <w:t>lationship Between the F</w:t>
      </w:r>
      <w:r w:rsidR="003476C4" w:rsidRPr="003476C4">
        <w:rPr>
          <w:rFonts w:ascii="Arial" w:hAnsi="Arial" w:cs="Arial"/>
          <w:i/>
        </w:rPr>
        <w:t>ervent Leadership Practices and School Disposition Management among Teachers</w:t>
      </w:r>
    </w:p>
    <w:p w14:paraId="2DB48B41" w14:textId="77777777" w:rsidR="003476C4" w:rsidRDefault="003476C4" w:rsidP="00F927B2">
      <w:pPr>
        <w:jc w:val="both"/>
        <w:rPr>
          <w:rFonts w:ascii="Arial" w:hAnsi="Arial" w:cs="Arial"/>
          <w:iCs/>
        </w:rPr>
      </w:pPr>
    </w:p>
    <w:tbl>
      <w:tblPr>
        <w:tblW w:w="8455" w:type="dxa"/>
        <w:tblBorders>
          <w:top w:val="single" w:sz="4" w:space="0" w:color="auto"/>
          <w:bottom w:val="single" w:sz="4" w:space="0" w:color="auto"/>
        </w:tblBorders>
        <w:tblLayout w:type="fixed"/>
        <w:tblLook w:val="04A0" w:firstRow="1" w:lastRow="0" w:firstColumn="1" w:lastColumn="0" w:noHBand="0" w:noVBand="1"/>
      </w:tblPr>
      <w:tblGrid>
        <w:gridCol w:w="1691"/>
        <w:gridCol w:w="1674"/>
        <w:gridCol w:w="1233"/>
        <w:gridCol w:w="1409"/>
        <w:gridCol w:w="1321"/>
        <w:gridCol w:w="1127"/>
      </w:tblGrid>
      <w:tr w:rsidR="004A10D5" w:rsidRPr="004A10D5" w14:paraId="0E8082E4" w14:textId="77777777" w:rsidTr="004A10D5">
        <w:trPr>
          <w:trHeight w:val="859"/>
        </w:trPr>
        <w:tc>
          <w:tcPr>
            <w:tcW w:w="1691" w:type="dxa"/>
            <w:tcBorders>
              <w:top w:val="single" w:sz="4" w:space="0" w:color="auto"/>
              <w:bottom w:val="single" w:sz="4" w:space="0" w:color="auto"/>
            </w:tcBorders>
          </w:tcPr>
          <w:p w14:paraId="11877100" w14:textId="77777777" w:rsidR="004A10D5" w:rsidRPr="004A10D5" w:rsidRDefault="004A10D5" w:rsidP="00D4168B">
            <w:pPr>
              <w:jc w:val="center"/>
              <w:rPr>
                <w:rFonts w:ascii="Arial" w:hAnsi="Arial" w:cs="Arial"/>
                <w:b/>
              </w:rPr>
            </w:pPr>
            <w:r w:rsidRPr="004A10D5">
              <w:rPr>
                <w:rFonts w:ascii="Arial" w:hAnsi="Arial" w:cs="Arial"/>
                <w:b/>
              </w:rPr>
              <w:t>Independent Variable</w:t>
            </w:r>
          </w:p>
        </w:tc>
        <w:tc>
          <w:tcPr>
            <w:tcW w:w="1674" w:type="dxa"/>
            <w:tcBorders>
              <w:top w:val="single" w:sz="4" w:space="0" w:color="auto"/>
              <w:bottom w:val="single" w:sz="4" w:space="0" w:color="auto"/>
            </w:tcBorders>
          </w:tcPr>
          <w:p w14:paraId="1406D95B" w14:textId="77777777" w:rsidR="004A10D5" w:rsidRPr="004A10D5" w:rsidRDefault="004A10D5" w:rsidP="00D4168B">
            <w:pPr>
              <w:jc w:val="center"/>
              <w:rPr>
                <w:rFonts w:ascii="Arial" w:hAnsi="Arial" w:cs="Arial"/>
                <w:b/>
              </w:rPr>
            </w:pPr>
            <w:r w:rsidRPr="004A10D5">
              <w:rPr>
                <w:rFonts w:ascii="Arial" w:hAnsi="Arial" w:cs="Arial"/>
                <w:b/>
              </w:rPr>
              <w:t>Dependent Variable</w:t>
            </w:r>
          </w:p>
        </w:tc>
        <w:tc>
          <w:tcPr>
            <w:tcW w:w="1233" w:type="dxa"/>
            <w:tcBorders>
              <w:top w:val="single" w:sz="4" w:space="0" w:color="auto"/>
              <w:bottom w:val="single" w:sz="4" w:space="0" w:color="auto"/>
            </w:tcBorders>
          </w:tcPr>
          <w:p w14:paraId="65CD2F0E" w14:textId="77777777" w:rsidR="004A10D5" w:rsidRPr="004A10D5" w:rsidRDefault="004A10D5" w:rsidP="00D4168B">
            <w:pPr>
              <w:jc w:val="center"/>
              <w:rPr>
                <w:rFonts w:ascii="Arial" w:hAnsi="Arial" w:cs="Arial"/>
                <w:b/>
              </w:rPr>
            </w:pPr>
            <w:r w:rsidRPr="004A10D5">
              <w:rPr>
                <w:rFonts w:ascii="Arial" w:hAnsi="Arial" w:cs="Arial"/>
                <w:b/>
              </w:rPr>
              <w:t>r-values</w:t>
            </w:r>
          </w:p>
        </w:tc>
        <w:tc>
          <w:tcPr>
            <w:tcW w:w="1409" w:type="dxa"/>
            <w:tcBorders>
              <w:top w:val="single" w:sz="4" w:space="0" w:color="auto"/>
              <w:bottom w:val="single" w:sz="4" w:space="0" w:color="auto"/>
            </w:tcBorders>
          </w:tcPr>
          <w:p w14:paraId="0B93125E" w14:textId="77777777" w:rsidR="004A10D5" w:rsidRPr="004A10D5" w:rsidRDefault="004A10D5" w:rsidP="00D4168B">
            <w:pPr>
              <w:rPr>
                <w:rFonts w:ascii="Arial" w:hAnsi="Arial" w:cs="Arial"/>
                <w:b/>
              </w:rPr>
            </w:pPr>
            <w:r w:rsidRPr="004A10D5">
              <w:rPr>
                <w:rFonts w:ascii="Arial" w:hAnsi="Arial" w:cs="Arial"/>
                <w:b/>
              </w:rPr>
              <w:t>Degree of Correlation</w:t>
            </w:r>
          </w:p>
        </w:tc>
        <w:tc>
          <w:tcPr>
            <w:tcW w:w="1321" w:type="dxa"/>
            <w:tcBorders>
              <w:top w:val="single" w:sz="4" w:space="0" w:color="auto"/>
              <w:bottom w:val="single" w:sz="4" w:space="0" w:color="auto"/>
            </w:tcBorders>
          </w:tcPr>
          <w:p w14:paraId="2434514E" w14:textId="77777777" w:rsidR="004A10D5" w:rsidRPr="004A10D5" w:rsidRDefault="004A10D5" w:rsidP="00D4168B">
            <w:pPr>
              <w:jc w:val="center"/>
              <w:rPr>
                <w:rFonts w:ascii="Arial" w:hAnsi="Arial" w:cs="Arial"/>
                <w:b/>
              </w:rPr>
            </w:pPr>
            <w:r w:rsidRPr="004A10D5">
              <w:rPr>
                <w:rFonts w:ascii="Arial" w:hAnsi="Arial" w:cs="Arial"/>
                <w:b/>
              </w:rPr>
              <w:t>Computed p-value</w:t>
            </w:r>
          </w:p>
        </w:tc>
        <w:tc>
          <w:tcPr>
            <w:tcW w:w="1127" w:type="dxa"/>
            <w:tcBorders>
              <w:top w:val="single" w:sz="4" w:space="0" w:color="auto"/>
              <w:bottom w:val="single" w:sz="4" w:space="0" w:color="auto"/>
            </w:tcBorders>
          </w:tcPr>
          <w:p w14:paraId="061FD6CF" w14:textId="77777777" w:rsidR="004A10D5" w:rsidRPr="004A10D5" w:rsidRDefault="004A10D5" w:rsidP="00D4168B">
            <w:pPr>
              <w:jc w:val="center"/>
              <w:rPr>
                <w:rFonts w:ascii="Arial" w:hAnsi="Arial" w:cs="Arial"/>
                <w:b/>
              </w:rPr>
            </w:pPr>
            <w:r w:rsidRPr="004A10D5">
              <w:rPr>
                <w:rFonts w:ascii="Arial" w:hAnsi="Arial" w:cs="Arial"/>
                <w:b/>
              </w:rPr>
              <w:t>Decision</w:t>
            </w:r>
          </w:p>
        </w:tc>
      </w:tr>
      <w:tr w:rsidR="004A10D5" w:rsidRPr="004A10D5" w14:paraId="0A1EACDE" w14:textId="77777777" w:rsidTr="004A10D5">
        <w:trPr>
          <w:trHeight w:val="1707"/>
        </w:trPr>
        <w:tc>
          <w:tcPr>
            <w:tcW w:w="1691" w:type="dxa"/>
            <w:tcBorders>
              <w:top w:val="single" w:sz="4" w:space="0" w:color="auto"/>
            </w:tcBorders>
          </w:tcPr>
          <w:p w14:paraId="7017DECA" w14:textId="77777777" w:rsidR="003476C4" w:rsidRDefault="003476C4" w:rsidP="00D4168B">
            <w:pPr>
              <w:jc w:val="center"/>
              <w:rPr>
                <w:rFonts w:ascii="Arial" w:hAnsi="Arial" w:cs="Arial"/>
              </w:rPr>
            </w:pPr>
            <w:r w:rsidRPr="003476C4">
              <w:rPr>
                <w:rFonts w:ascii="Arial" w:hAnsi="Arial" w:cs="Arial"/>
              </w:rPr>
              <w:t xml:space="preserve">Fervent Leadership Practices </w:t>
            </w:r>
          </w:p>
          <w:p w14:paraId="3337DFE3" w14:textId="04F61888" w:rsidR="004A10D5" w:rsidRPr="004A10D5" w:rsidRDefault="004A10D5" w:rsidP="00D4168B">
            <w:pPr>
              <w:jc w:val="center"/>
              <w:rPr>
                <w:rFonts w:ascii="Arial" w:hAnsi="Arial" w:cs="Arial"/>
                <w:b/>
              </w:rPr>
            </w:pPr>
            <w:r w:rsidRPr="004A10D5">
              <w:rPr>
                <w:rFonts w:ascii="Arial" w:hAnsi="Arial" w:cs="Arial"/>
                <w:b/>
              </w:rPr>
              <w:t>(X)</w:t>
            </w:r>
          </w:p>
        </w:tc>
        <w:tc>
          <w:tcPr>
            <w:tcW w:w="1674" w:type="dxa"/>
            <w:tcBorders>
              <w:top w:val="single" w:sz="4" w:space="0" w:color="auto"/>
            </w:tcBorders>
          </w:tcPr>
          <w:p w14:paraId="437DEE15" w14:textId="310550C1" w:rsidR="004A10D5" w:rsidRPr="004A10D5" w:rsidRDefault="003476C4" w:rsidP="004A10D5">
            <w:pPr>
              <w:jc w:val="center"/>
              <w:rPr>
                <w:rFonts w:ascii="Arial" w:hAnsi="Arial" w:cs="Arial"/>
                <w:b/>
              </w:rPr>
            </w:pPr>
            <w:r w:rsidRPr="003476C4">
              <w:rPr>
                <w:rFonts w:ascii="Arial" w:hAnsi="Arial" w:cs="Arial"/>
              </w:rPr>
              <w:t xml:space="preserve">School Disposition Management </w:t>
            </w:r>
            <w:r w:rsidR="004A10D5" w:rsidRPr="004A10D5">
              <w:rPr>
                <w:rFonts w:ascii="Arial" w:hAnsi="Arial" w:cs="Arial"/>
                <w:b/>
              </w:rPr>
              <w:t>(Y)</w:t>
            </w:r>
          </w:p>
        </w:tc>
        <w:tc>
          <w:tcPr>
            <w:tcW w:w="1233" w:type="dxa"/>
            <w:tcBorders>
              <w:top w:val="single" w:sz="4" w:space="0" w:color="auto"/>
            </w:tcBorders>
          </w:tcPr>
          <w:p w14:paraId="512378EA" w14:textId="77777777" w:rsidR="004A10D5" w:rsidRPr="004A10D5" w:rsidRDefault="004A10D5" w:rsidP="00D4168B">
            <w:pPr>
              <w:jc w:val="center"/>
              <w:rPr>
                <w:rFonts w:ascii="Arial" w:hAnsi="Arial" w:cs="Arial"/>
              </w:rPr>
            </w:pPr>
          </w:p>
          <w:p w14:paraId="58E293C8" w14:textId="77777777" w:rsidR="004A10D5" w:rsidRPr="004A10D5" w:rsidRDefault="004A10D5" w:rsidP="00D4168B">
            <w:pPr>
              <w:jc w:val="center"/>
              <w:rPr>
                <w:rFonts w:ascii="Arial" w:hAnsi="Arial" w:cs="Arial"/>
              </w:rPr>
            </w:pPr>
          </w:p>
          <w:p w14:paraId="074C3348" w14:textId="12B812C0" w:rsidR="004A10D5" w:rsidRPr="004A10D5" w:rsidRDefault="00FC3A37" w:rsidP="00D4168B">
            <w:pPr>
              <w:jc w:val="center"/>
              <w:rPr>
                <w:rFonts w:ascii="Arial" w:hAnsi="Arial" w:cs="Arial"/>
              </w:rPr>
            </w:pPr>
            <w:r>
              <w:rPr>
                <w:rFonts w:ascii="Arial" w:hAnsi="Arial" w:cs="Arial"/>
              </w:rPr>
              <w:t>0</w:t>
            </w:r>
            <w:r w:rsidR="000A7478">
              <w:rPr>
                <w:rFonts w:ascii="Arial" w:hAnsi="Arial" w:cs="Arial"/>
              </w:rPr>
              <w:t>.905</w:t>
            </w:r>
          </w:p>
        </w:tc>
        <w:tc>
          <w:tcPr>
            <w:tcW w:w="1409" w:type="dxa"/>
            <w:tcBorders>
              <w:top w:val="single" w:sz="4" w:space="0" w:color="auto"/>
            </w:tcBorders>
          </w:tcPr>
          <w:p w14:paraId="1157F98C" w14:textId="77777777" w:rsidR="004A10D5" w:rsidRPr="004A10D5" w:rsidRDefault="004A10D5" w:rsidP="00D4168B">
            <w:pPr>
              <w:jc w:val="center"/>
              <w:rPr>
                <w:rFonts w:ascii="Arial" w:hAnsi="Arial" w:cs="Arial"/>
              </w:rPr>
            </w:pPr>
          </w:p>
          <w:p w14:paraId="770D1FA9" w14:textId="77777777" w:rsidR="004A10D5" w:rsidRPr="004A10D5" w:rsidRDefault="004A10D5" w:rsidP="00D4168B">
            <w:pPr>
              <w:jc w:val="center"/>
              <w:rPr>
                <w:rFonts w:ascii="Arial" w:hAnsi="Arial" w:cs="Arial"/>
              </w:rPr>
            </w:pPr>
          </w:p>
          <w:p w14:paraId="4D849240" w14:textId="22D67DF0" w:rsidR="004A10D5" w:rsidRPr="004A10D5" w:rsidRDefault="003D2131" w:rsidP="00D4168B">
            <w:pPr>
              <w:jc w:val="center"/>
              <w:rPr>
                <w:rFonts w:ascii="Arial" w:hAnsi="Arial" w:cs="Arial"/>
              </w:rPr>
            </w:pPr>
            <w:r>
              <w:rPr>
                <w:rFonts w:ascii="Arial" w:hAnsi="Arial" w:cs="Arial"/>
              </w:rPr>
              <w:t xml:space="preserve">Very </w:t>
            </w:r>
            <w:r w:rsidR="004A10D5" w:rsidRPr="004A10D5">
              <w:rPr>
                <w:rFonts w:ascii="Arial" w:hAnsi="Arial" w:cs="Arial"/>
              </w:rPr>
              <w:t xml:space="preserve">High Correlation </w:t>
            </w:r>
          </w:p>
        </w:tc>
        <w:tc>
          <w:tcPr>
            <w:tcW w:w="1321" w:type="dxa"/>
            <w:tcBorders>
              <w:top w:val="single" w:sz="4" w:space="0" w:color="auto"/>
            </w:tcBorders>
          </w:tcPr>
          <w:p w14:paraId="71EB84D4" w14:textId="77777777" w:rsidR="004A10D5" w:rsidRPr="004A10D5" w:rsidRDefault="004A10D5" w:rsidP="00D4168B">
            <w:pPr>
              <w:jc w:val="center"/>
              <w:rPr>
                <w:rFonts w:ascii="Arial" w:hAnsi="Arial" w:cs="Arial"/>
              </w:rPr>
            </w:pPr>
          </w:p>
          <w:p w14:paraId="7353A236" w14:textId="77777777" w:rsidR="004A10D5" w:rsidRPr="004A10D5" w:rsidRDefault="004A10D5" w:rsidP="00D4168B">
            <w:pPr>
              <w:jc w:val="center"/>
              <w:rPr>
                <w:rFonts w:ascii="Arial" w:hAnsi="Arial" w:cs="Arial"/>
              </w:rPr>
            </w:pPr>
          </w:p>
          <w:p w14:paraId="6A82F2B7" w14:textId="5DF943E8" w:rsidR="004A10D5" w:rsidRPr="004A10D5" w:rsidRDefault="004A10D5" w:rsidP="00D4168B">
            <w:pPr>
              <w:jc w:val="center"/>
              <w:rPr>
                <w:rFonts w:ascii="Arial" w:hAnsi="Arial" w:cs="Arial"/>
              </w:rPr>
            </w:pPr>
            <w:r w:rsidRPr="004A10D5">
              <w:rPr>
                <w:rFonts w:ascii="Arial" w:hAnsi="Arial" w:cs="Arial"/>
              </w:rPr>
              <w:t>0.00</w:t>
            </w:r>
            <w:r w:rsidR="00E5104A">
              <w:rPr>
                <w:rFonts w:ascii="Arial" w:hAnsi="Arial" w:cs="Arial"/>
              </w:rPr>
              <w:t>0</w:t>
            </w:r>
          </w:p>
        </w:tc>
        <w:tc>
          <w:tcPr>
            <w:tcW w:w="1127" w:type="dxa"/>
            <w:tcBorders>
              <w:top w:val="single" w:sz="4" w:space="0" w:color="auto"/>
            </w:tcBorders>
          </w:tcPr>
          <w:p w14:paraId="3CA6557C" w14:textId="77777777" w:rsidR="004A10D5" w:rsidRPr="004A10D5" w:rsidRDefault="004A10D5" w:rsidP="00D4168B">
            <w:pPr>
              <w:rPr>
                <w:rFonts w:ascii="Arial" w:hAnsi="Arial" w:cs="Arial"/>
              </w:rPr>
            </w:pPr>
          </w:p>
          <w:p w14:paraId="542A4B50" w14:textId="77777777" w:rsidR="004A10D5" w:rsidRPr="004A10D5" w:rsidRDefault="004A10D5" w:rsidP="00D4168B">
            <w:pPr>
              <w:rPr>
                <w:rFonts w:ascii="Arial" w:hAnsi="Arial" w:cs="Arial"/>
              </w:rPr>
            </w:pPr>
          </w:p>
          <w:p w14:paraId="75983106" w14:textId="77777777" w:rsidR="004A10D5" w:rsidRPr="004A10D5" w:rsidRDefault="004A10D5" w:rsidP="00D4168B">
            <w:pPr>
              <w:rPr>
                <w:rFonts w:ascii="Arial" w:hAnsi="Arial" w:cs="Arial"/>
              </w:rPr>
            </w:pPr>
            <w:r w:rsidRPr="004A10D5">
              <w:rPr>
                <w:rFonts w:ascii="Arial" w:hAnsi="Arial" w:cs="Arial"/>
              </w:rPr>
              <w:t>Reject</w:t>
            </w:r>
          </w:p>
          <w:p w14:paraId="6A9DA1C6" w14:textId="77777777" w:rsidR="004A10D5" w:rsidRPr="004A10D5" w:rsidRDefault="004A10D5" w:rsidP="00D4168B">
            <w:pPr>
              <w:rPr>
                <w:rFonts w:ascii="Arial" w:hAnsi="Arial" w:cs="Arial"/>
              </w:rPr>
            </w:pPr>
          </w:p>
          <w:p w14:paraId="3C5406AA" w14:textId="77777777" w:rsidR="004A10D5" w:rsidRPr="004A10D5" w:rsidRDefault="004A10D5" w:rsidP="00D4168B">
            <w:pPr>
              <w:rPr>
                <w:rFonts w:ascii="Arial" w:hAnsi="Arial" w:cs="Arial"/>
              </w:rPr>
            </w:pPr>
          </w:p>
          <w:p w14:paraId="7E908A83" w14:textId="77777777" w:rsidR="004A10D5" w:rsidRPr="004A10D5" w:rsidRDefault="004A10D5" w:rsidP="00D4168B">
            <w:pPr>
              <w:rPr>
                <w:rFonts w:ascii="Arial" w:hAnsi="Arial" w:cs="Arial"/>
              </w:rPr>
            </w:pPr>
          </w:p>
        </w:tc>
      </w:tr>
    </w:tbl>
    <w:p w14:paraId="1BDBE2B2" w14:textId="77777777" w:rsidR="00717F2E" w:rsidRDefault="00717F2E">
      <w:pPr>
        <w:jc w:val="both"/>
        <w:rPr>
          <w:rFonts w:ascii="Arial" w:hAnsi="Arial" w:cs="Arial"/>
        </w:rPr>
      </w:pPr>
    </w:p>
    <w:p w14:paraId="071F4572" w14:textId="21AD2A78" w:rsidR="00C64A20" w:rsidRDefault="00BB2867" w:rsidP="00376155">
      <w:pPr>
        <w:jc w:val="both"/>
        <w:rPr>
          <w:rFonts w:ascii="Arial" w:hAnsi="Arial" w:cs="Arial"/>
        </w:rPr>
      </w:pPr>
      <w:r w:rsidRPr="00BB2867">
        <w:rPr>
          <w:rFonts w:ascii="Arial" w:hAnsi="Arial" w:cs="Arial"/>
        </w:rPr>
        <w:t xml:space="preserve">Presented in Table 3 is the correlation analysis between fervent leadership practices and school disposition management among teachers in public elementary schools. The computed correlation coefficient (r) is 0.905, indicating a very high degree of correlation between these variables. The corresponding p-value is 0.000, which is below the 0.05 level of significance. Based on these results, the null hypothesis is rejected, confirming that a statistically significant relationship exists between fervent leadership practices and school disposition management. This finding suggests that stronger and more consistent fervent </w:t>
      </w:r>
      <w:r w:rsidRPr="0011040D">
        <w:rPr>
          <w:rFonts w:ascii="Arial" w:hAnsi="Arial" w:cs="Arial"/>
          <w:highlight w:val="yellow"/>
        </w:rPr>
        <w:t>leadership behavio</w:t>
      </w:r>
      <w:r w:rsidR="00B63A4F" w:rsidRPr="0011040D">
        <w:rPr>
          <w:rFonts w:ascii="Arial" w:hAnsi="Arial" w:cs="Arial"/>
          <w:highlight w:val="yellow"/>
        </w:rPr>
        <w:t>u</w:t>
      </w:r>
      <w:r w:rsidRPr="0011040D">
        <w:rPr>
          <w:rFonts w:ascii="Arial" w:hAnsi="Arial" w:cs="Arial"/>
          <w:highlight w:val="yellow"/>
        </w:rPr>
        <w:t>rs among</w:t>
      </w:r>
      <w:r w:rsidRPr="00BB2867">
        <w:rPr>
          <w:rFonts w:ascii="Arial" w:hAnsi="Arial" w:cs="Arial"/>
        </w:rPr>
        <w:t xml:space="preserve"> school heads are closely associated with higher levels of professional conduct, collaboration, and effective management within the school setting.</w:t>
      </w:r>
    </w:p>
    <w:p w14:paraId="78F68C95" w14:textId="77777777" w:rsidR="00BB2867" w:rsidRDefault="00BB2867" w:rsidP="00376155">
      <w:pPr>
        <w:jc w:val="both"/>
        <w:rPr>
          <w:rFonts w:ascii="Arial" w:hAnsi="Arial" w:cs="Arial"/>
        </w:rPr>
      </w:pPr>
    </w:p>
    <w:p w14:paraId="14F1E61D" w14:textId="489DE268" w:rsidR="00296926" w:rsidRPr="00296926" w:rsidRDefault="00296926" w:rsidP="00296926">
      <w:pPr>
        <w:jc w:val="both"/>
        <w:rPr>
          <w:rFonts w:ascii="Arial" w:hAnsi="Arial" w:cs="Arial"/>
          <w:bCs/>
          <w:iCs/>
        </w:rPr>
      </w:pPr>
      <w:r w:rsidRPr="00296926">
        <w:rPr>
          <w:rFonts w:ascii="Arial" w:hAnsi="Arial" w:cs="Arial"/>
          <w:bCs/>
          <w:iCs/>
        </w:rPr>
        <w:t xml:space="preserve">This finding is supported by the study of </w:t>
      </w:r>
      <w:r w:rsidR="003E7C29" w:rsidRPr="003E7C29">
        <w:rPr>
          <w:rFonts w:ascii="Arial" w:hAnsi="Arial" w:cs="Arial"/>
          <w:bCs/>
          <w:iCs/>
        </w:rPr>
        <w:t>Wang’ombe</w:t>
      </w:r>
      <w:r w:rsidRPr="00296926">
        <w:rPr>
          <w:rFonts w:ascii="Arial" w:hAnsi="Arial" w:cs="Arial"/>
          <w:bCs/>
          <w:iCs/>
        </w:rPr>
        <w:t xml:space="preserve"> (2023), which identified a significant positive relationship between fervent leadership practices and school disposition management among teachers. Their </w:t>
      </w:r>
      <w:r w:rsidRPr="0011040D">
        <w:rPr>
          <w:rFonts w:ascii="Arial" w:hAnsi="Arial" w:cs="Arial"/>
          <w:bCs/>
          <w:iCs/>
          <w:highlight w:val="yellow"/>
        </w:rPr>
        <w:t xml:space="preserve">research </w:t>
      </w:r>
      <w:r w:rsidR="00B63A4F" w:rsidRPr="0011040D">
        <w:rPr>
          <w:rFonts w:ascii="Arial" w:hAnsi="Arial" w:cs="Arial"/>
          <w:bCs/>
          <w:iCs/>
          <w:highlight w:val="yellow"/>
        </w:rPr>
        <w:t xml:space="preserve">emphasised </w:t>
      </w:r>
      <w:r w:rsidRPr="0011040D">
        <w:rPr>
          <w:rFonts w:ascii="Arial" w:hAnsi="Arial" w:cs="Arial"/>
          <w:bCs/>
          <w:iCs/>
          <w:highlight w:val="yellow"/>
        </w:rPr>
        <w:t>that leaders w</w:t>
      </w:r>
      <w:r w:rsidRPr="00296926">
        <w:rPr>
          <w:rFonts w:ascii="Arial" w:hAnsi="Arial" w:cs="Arial"/>
          <w:bCs/>
          <w:iCs/>
        </w:rPr>
        <w:t xml:space="preserve">ho exhibit passion, inspiration, and professional stimulation foster a positive school culture where teachers are more likely to demonstrate strong professional attitudes and ethical conduct. Similarly, </w:t>
      </w:r>
      <w:r w:rsidR="002F5033">
        <w:rPr>
          <w:rFonts w:ascii="Arial" w:hAnsi="Arial" w:cs="Arial"/>
          <w:bCs/>
          <w:iCs/>
        </w:rPr>
        <w:t>Sam</w:t>
      </w:r>
      <w:r w:rsidRPr="00296926">
        <w:rPr>
          <w:rFonts w:ascii="Arial" w:hAnsi="Arial" w:cs="Arial"/>
          <w:bCs/>
          <w:iCs/>
        </w:rPr>
        <w:t xml:space="preserve"> (2024) highlighted that fervent leadership practices enhance teachers’ commitment to professional dispositions by promoting motivation, collaboration, and a shared vision within the school community. This aligns with the work of </w:t>
      </w:r>
      <w:r w:rsidR="002F5033" w:rsidRPr="002F5033">
        <w:rPr>
          <w:rFonts w:ascii="Arial" w:hAnsi="Arial" w:cs="Arial"/>
          <w:bCs/>
          <w:iCs/>
        </w:rPr>
        <w:t xml:space="preserve">Jusoh </w:t>
      </w:r>
      <w:r w:rsidR="002F5033">
        <w:rPr>
          <w:rFonts w:ascii="Arial" w:hAnsi="Arial" w:cs="Arial"/>
          <w:bCs/>
          <w:iCs/>
        </w:rPr>
        <w:t>et al. (2024</w:t>
      </w:r>
      <w:r w:rsidRPr="00296926">
        <w:rPr>
          <w:rFonts w:ascii="Arial" w:hAnsi="Arial" w:cs="Arial"/>
          <w:bCs/>
          <w:iCs/>
        </w:rPr>
        <w:t>),</w:t>
      </w:r>
      <w:r w:rsidR="002F5033">
        <w:rPr>
          <w:rFonts w:ascii="Arial" w:hAnsi="Arial" w:cs="Arial"/>
          <w:bCs/>
          <w:iCs/>
        </w:rPr>
        <w:t xml:space="preserve"> who found that passionate and fervent</w:t>
      </w:r>
      <w:r w:rsidRPr="00296926">
        <w:rPr>
          <w:rFonts w:ascii="Arial" w:hAnsi="Arial" w:cs="Arial"/>
          <w:bCs/>
          <w:iCs/>
        </w:rPr>
        <w:t xml:space="preserve"> leadership strengthens educators’ dispositions, leading to improved school climate, teacher performance, and overall educational outcomes.</w:t>
      </w:r>
    </w:p>
    <w:p w14:paraId="029DAD6C" w14:textId="3315B5CC" w:rsidR="001770E5" w:rsidRDefault="001770E5" w:rsidP="00296926">
      <w:pPr>
        <w:jc w:val="both"/>
        <w:rPr>
          <w:rFonts w:ascii="Arial" w:hAnsi="Arial" w:cs="Arial"/>
          <w:b/>
          <w:bCs/>
          <w:iCs/>
        </w:rPr>
      </w:pPr>
    </w:p>
    <w:p w14:paraId="752838B1" w14:textId="75FEB21F" w:rsidR="00C82002" w:rsidRDefault="00665D1C" w:rsidP="00C82002">
      <w:pPr>
        <w:jc w:val="both"/>
        <w:rPr>
          <w:rFonts w:ascii="Arial" w:hAnsi="Arial" w:cs="Arial"/>
          <w:b/>
          <w:bCs/>
          <w:iCs/>
        </w:rPr>
      </w:pPr>
      <w:r>
        <w:rPr>
          <w:rFonts w:ascii="Arial" w:hAnsi="Arial" w:cs="Arial"/>
          <w:b/>
          <w:bCs/>
          <w:iCs/>
        </w:rPr>
        <w:t>3.4</w:t>
      </w:r>
      <w:r w:rsidR="00271F07">
        <w:rPr>
          <w:rFonts w:ascii="Arial" w:hAnsi="Arial" w:cs="Arial"/>
          <w:b/>
          <w:bCs/>
          <w:iCs/>
        </w:rPr>
        <w:t>.</w:t>
      </w:r>
      <w:r>
        <w:rPr>
          <w:rFonts w:ascii="Arial" w:hAnsi="Arial" w:cs="Arial"/>
          <w:b/>
          <w:bCs/>
          <w:iCs/>
        </w:rPr>
        <w:t xml:space="preserve"> </w:t>
      </w:r>
      <w:r w:rsidR="00F03BF6" w:rsidRPr="00F03BF6">
        <w:rPr>
          <w:rFonts w:ascii="Arial" w:hAnsi="Arial" w:cs="Arial"/>
          <w:b/>
          <w:bCs/>
          <w:iCs/>
        </w:rPr>
        <w:t xml:space="preserve">Significant Influence of </w:t>
      </w:r>
      <w:r w:rsidR="00A15F4E" w:rsidRPr="00A15F4E">
        <w:rPr>
          <w:rFonts w:ascii="Arial" w:hAnsi="Arial" w:cs="Arial"/>
          <w:b/>
          <w:bCs/>
          <w:iCs/>
        </w:rPr>
        <w:t xml:space="preserve">Fervent Leadership Practices </w:t>
      </w:r>
      <w:r w:rsidR="00F03BF6" w:rsidRPr="00F03BF6">
        <w:rPr>
          <w:rFonts w:ascii="Arial" w:hAnsi="Arial" w:cs="Arial"/>
          <w:b/>
          <w:bCs/>
          <w:iCs/>
        </w:rPr>
        <w:t xml:space="preserve">on </w:t>
      </w:r>
      <w:r w:rsidR="00A15F4E" w:rsidRPr="00A15F4E">
        <w:rPr>
          <w:rFonts w:ascii="Arial" w:hAnsi="Arial" w:cs="Arial"/>
          <w:b/>
          <w:bCs/>
          <w:iCs/>
        </w:rPr>
        <w:t xml:space="preserve">School Disposition Management </w:t>
      </w:r>
      <w:r w:rsidR="00F03BF6" w:rsidRPr="00F03BF6">
        <w:rPr>
          <w:rFonts w:ascii="Arial" w:hAnsi="Arial" w:cs="Arial"/>
          <w:b/>
          <w:bCs/>
          <w:iCs/>
        </w:rPr>
        <w:t>of Teachers</w:t>
      </w:r>
    </w:p>
    <w:p w14:paraId="70769C83" w14:textId="77777777" w:rsidR="00F03BF6" w:rsidRPr="00C82002" w:rsidRDefault="00F03BF6" w:rsidP="00C82002">
      <w:pPr>
        <w:jc w:val="both"/>
        <w:rPr>
          <w:rFonts w:ascii="Arial" w:hAnsi="Arial" w:cs="Arial"/>
          <w:b/>
          <w:bCs/>
          <w:iCs/>
        </w:rPr>
      </w:pPr>
    </w:p>
    <w:p w14:paraId="26995C25" w14:textId="51250DCB" w:rsidR="00401878" w:rsidRDefault="00B364F1" w:rsidP="00F03BF6">
      <w:pPr>
        <w:jc w:val="both"/>
        <w:rPr>
          <w:rFonts w:ascii="Arial" w:eastAsia="Arial" w:hAnsi="Arial"/>
          <w:i/>
        </w:rPr>
      </w:pPr>
      <w:r w:rsidRPr="00B364F1">
        <w:rPr>
          <w:rFonts w:ascii="Arial" w:eastAsia="Arial" w:hAnsi="Arial"/>
          <w:b/>
        </w:rPr>
        <w:t xml:space="preserve">Table 4. </w:t>
      </w:r>
      <w:r w:rsidR="00F03BF6" w:rsidRPr="00F03BF6">
        <w:rPr>
          <w:rFonts w:ascii="Arial" w:eastAsia="Arial" w:hAnsi="Arial"/>
          <w:i/>
        </w:rPr>
        <w:t xml:space="preserve">Significant Influence of </w:t>
      </w:r>
      <w:r w:rsidR="00A15F4E" w:rsidRPr="00A15F4E">
        <w:rPr>
          <w:rFonts w:ascii="Arial" w:eastAsia="Arial" w:hAnsi="Arial"/>
          <w:i/>
        </w:rPr>
        <w:t xml:space="preserve">Fervent Leadership Practices </w:t>
      </w:r>
      <w:r w:rsidR="00F03BF6" w:rsidRPr="00F03BF6">
        <w:rPr>
          <w:rFonts w:ascii="Arial" w:eastAsia="Arial" w:hAnsi="Arial"/>
          <w:i/>
        </w:rPr>
        <w:t xml:space="preserve">on </w:t>
      </w:r>
      <w:r w:rsidR="00A15F4E" w:rsidRPr="00A15F4E">
        <w:rPr>
          <w:rFonts w:ascii="Arial" w:eastAsia="Arial" w:hAnsi="Arial"/>
          <w:i/>
        </w:rPr>
        <w:t>School Disposition Management</w:t>
      </w:r>
      <w:r w:rsidR="00F03BF6" w:rsidRPr="00F03BF6">
        <w:rPr>
          <w:rFonts w:ascii="Arial" w:eastAsia="Arial" w:hAnsi="Arial"/>
          <w:i/>
        </w:rPr>
        <w:t xml:space="preserve"> of Teachers</w:t>
      </w:r>
    </w:p>
    <w:p w14:paraId="27DE3BA8" w14:textId="77777777" w:rsidR="00F03BF6" w:rsidRDefault="00F03BF6" w:rsidP="00F03BF6">
      <w:pPr>
        <w:jc w:val="both"/>
        <w:rPr>
          <w:rFonts w:ascii="Arial" w:hAnsi="Arial" w:cs="Arial"/>
        </w:rPr>
      </w:pPr>
    </w:p>
    <w:tbl>
      <w:tblPr>
        <w:tblW w:w="8197" w:type="dxa"/>
        <w:tblCellSpacing w:w="15" w:type="dxa"/>
        <w:tblCellMar>
          <w:top w:w="15" w:type="dxa"/>
          <w:left w:w="15" w:type="dxa"/>
          <w:bottom w:w="15" w:type="dxa"/>
          <w:right w:w="15" w:type="dxa"/>
        </w:tblCellMar>
        <w:tblLook w:val="04A0" w:firstRow="1" w:lastRow="0" w:firstColumn="1" w:lastColumn="0" w:noHBand="0" w:noVBand="1"/>
      </w:tblPr>
      <w:tblGrid>
        <w:gridCol w:w="3910"/>
        <w:gridCol w:w="1285"/>
        <w:gridCol w:w="1068"/>
        <w:gridCol w:w="1068"/>
        <w:gridCol w:w="866"/>
      </w:tblGrid>
      <w:tr w:rsidR="00A15F4E" w:rsidRPr="00F03BF6" w14:paraId="01B88207" w14:textId="77777777" w:rsidTr="00A94971">
        <w:trPr>
          <w:trHeight w:val="45"/>
          <w:tblHeader/>
          <w:tblCellSpacing w:w="15" w:type="dxa"/>
        </w:trPr>
        <w:tc>
          <w:tcPr>
            <w:tcW w:w="0" w:type="auto"/>
            <w:vAlign w:val="center"/>
          </w:tcPr>
          <w:p w14:paraId="151BA8A9" w14:textId="77777777" w:rsidR="00A15F4E" w:rsidRDefault="00A15F4E" w:rsidP="00C24DB5">
            <w:pPr>
              <w:jc w:val="center"/>
              <w:rPr>
                <w:b/>
                <w:bCs/>
              </w:rPr>
            </w:pPr>
          </w:p>
        </w:tc>
        <w:tc>
          <w:tcPr>
            <w:tcW w:w="0" w:type="auto"/>
            <w:gridSpan w:val="4"/>
            <w:vAlign w:val="center"/>
          </w:tcPr>
          <w:p w14:paraId="61973AD2" w14:textId="2AAC2FC8" w:rsidR="00A15F4E" w:rsidRDefault="00A15F4E" w:rsidP="00C24DB5">
            <w:pPr>
              <w:jc w:val="center"/>
              <w:rPr>
                <w:b/>
                <w:bCs/>
              </w:rPr>
            </w:pPr>
            <w:r w:rsidRPr="00A15F4E">
              <w:rPr>
                <w:b/>
                <w:bCs/>
              </w:rPr>
              <w:t>School Disposition Management</w:t>
            </w:r>
          </w:p>
        </w:tc>
      </w:tr>
      <w:tr w:rsidR="00C24DB5" w:rsidRPr="00F03BF6" w14:paraId="1EEE28A7" w14:textId="77777777" w:rsidTr="00F03BF6">
        <w:trPr>
          <w:trHeight w:val="45"/>
          <w:tblHeader/>
          <w:tblCellSpacing w:w="15" w:type="dxa"/>
        </w:trPr>
        <w:tc>
          <w:tcPr>
            <w:tcW w:w="0" w:type="auto"/>
            <w:vAlign w:val="center"/>
            <w:hideMark/>
          </w:tcPr>
          <w:p w14:paraId="642D6005" w14:textId="2596DD11" w:rsidR="00C24DB5" w:rsidRPr="00F03BF6" w:rsidRDefault="00C24DB5" w:rsidP="00C24DB5">
            <w:pPr>
              <w:jc w:val="center"/>
              <w:rPr>
                <w:rFonts w:ascii="Arial" w:hAnsi="Arial" w:cs="Arial"/>
                <w:b/>
                <w:bCs/>
              </w:rPr>
            </w:pPr>
            <w:r>
              <w:rPr>
                <w:b/>
                <w:bCs/>
              </w:rPr>
              <w:t>Fervent Leadership Practices</w:t>
            </w:r>
          </w:p>
        </w:tc>
        <w:tc>
          <w:tcPr>
            <w:tcW w:w="0" w:type="auto"/>
            <w:vAlign w:val="center"/>
            <w:hideMark/>
          </w:tcPr>
          <w:p w14:paraId="3BC97AA1" w14:textId="7B5B5830" w:rsidR="00C24DB5" w:rsidRPr="00F03BF6" w:rsidRDefault="00C24DB5" w:rsidP="00C24DB5">
            <w:pPr>
              <w:jc w:val="center"/>
              <w:rPr>
                <w:rFonts w:ascii="Arial" w:hAnsi="Arial" w:cs="Arial"/>
                <w:b/>
                <w:bCs/>
              </w:rPr>
            </w:pPr>
            <w:r>
              <w:rPr>
                <w:b/>
                <w:bCs/>
              </w:rPr>
              <w:t>B</w:t>
            </w:r>
          </w:p>
        </w:tc>
        <w:tc>
          <w:tcPr>
            <w:tcW w:w="0" w:type="auto"/>
            <w:vAlign w:val="center"/>
            <w:hideMark/>
          </w:tcPr>
          <w:p w14:paraId="3B725206" w14:textId="64B61BA2" w:rsidR="00C24DB5" w:rsidRPr="00F03BF6" w:rsidRDefault="00C24DB5" w:rsidP="00C24DB5">
            <w:pPr>
              <w:jc w:val="center"/>
              <w:rPr>
                <w:rFonts w:ascii="Arial" w:hAnsi="Arial" w:cs="Arial"/>
                <w:b/>
                <w:bCs/>
              </w:rPr>
            </w:pPr>
            <w:r>
              <w:rPr>
                <w:b/>
                <w:bCs/>
              </w:rPr>
              <w:t>β</w:t>
            </w:r>
          </w:p>
        </w:tc>
        <w:tc>
          <w:tcPr>
            <w:tcW w:w="0" w:type="auto"/>
            <w:vAlign w:val="center"/>
            <w:hideMark/>
          </w:tcPr>
          <w:p w14:paraId="2BC17A5C" w14:textId="29337297" w:rsidR="00C24DB5" w:rsidRPr="00F03BF6" w:rsidRDefault="00C24DB5" w:rsidP="00C24DB5">
            <w:pPr>
              <w:jc w:val="center"/>
              <w:rPr>
                <w:rFonts w:ascii="Arial" w:hAnsi="Arial" w:cs="Arial"/>
                <w:b/>
                <w:bCs/>
              </w:rPr>
            </w:pPr>
            <w:r>
              <w:rPr>
                <w:b/>
                <w:bCs/>
              </w:rPr>
              <w:t>t</w:t>
            </w:r>
          </w:p>
        </w:tc>
        <w:tc>
          <w:tcPr>
            <w:tcW w:w="0" w:type="auto"/>
            <w:vAlign w:val="center"/>
            <w:hideMark/>
          </w:tcPr>
          <w:p w14:paraId="387FEE85" w14:textId="18D5CA77" w:rsidR="00C24DB5" w:rsidRPr="00F03BF6" w:rsidRDefault="00C24DB5" w:rsidP="00C24DB5">
            <w:pPr>
              <w:jc w:val="center"/>
              <w:rPr>
                <w:rFonts w:ascii="Arial" w:hAnsi="Arial" w:cs="Arial"/>
                <w:b/>
                <w:bCs/>
              </w:rPr>
            </w:pPr>
            <w:r>
              <w:rPr>
                <w:b/>
                <w:bCs/>
              </w:rPr>
              <w:t>Sig.</w:t>
            </w:r>
          </w:p>
        </w:tc>
      </w:tr>
      <w:tr w:rsidR="00C24DB5" w:rsidRPr="00F03BF6" w14:paraId="721C2DD2" w14:textId="77777777" w:rsidTr="00F03BF6">
        <w:trPr>
          <w:trHeight w:val="38"/>
          <w:tblCellSpacing w:w="15" w:type="dxa"/>
        </w:trPr>
        <w:tc>
          <w:tcPr>
            <w:tcW w:w="0" w:type="auto"/>
            <w:vAlign w:val="center"/>
            <w:hideMark/>
          </w:tcPr>
          <w:p w14:paraId="319A5B52" w14:textId="0CEDCB14" w:rsidR="00C24DB5" w:rsidRPr="00F03BF6" w:rsidRDefault="00C24DB5" w:rsidP="00C24DB5">
            <w:pPr>
              <w:rPr>
                <w:rFonts w:ascii="Arial" w:hAnsi="Arial" w:cs="Arial"/>
              </w:rPr>
            </w:pPr>
            <w:r>
              <w:t>Constant</w:t>
            </w:r>
          </w:p>
        </w:tc>
        <w:tc>
          <w:tcPr>
            <w:tcW w:w="0" w:type="auto"/>
            <w:vAlign w:val="center"/>
            <w:hideMark/>
          </w:tcPr>
          <w:p w14:paraId="09AE2BAA" w14:textId="7193F865" w:rsidR="00C24DB5" w:rsidRPr="00F03BF6" w:rsidRDefault="00C24DB5" w:rsidP="00C24DB5">
            <w:pPr>
              <w:jc w:val="center"/>
              <w:rPr>
                <w:rFonts w:ascii="Arial" w:hAnsi="Arial" w:cs="Arial"/>
              </w:rPr>
            </w:pPr>
            <w:r>
              <w:t>1.872</w:t>
            </w:r>
          </w:p>
        </w:tc>
        <w:tc>
          <w:tcPr>
            <w:tcW w:w="0" w:type="auto"/>
            <w:vAlign w:val="center"/>
            <w:hideMark/>
          </w:tcPr>
          <w:p w14:paraId="79CDC82F" w14:textId="77777777" w:rsidR="00C24DB5" w:rsidRPr="00F03BF6" w:rsidRDefault="00C24DB5" w:rsidP="00C24DB5">
            <w:pPr>
              <w:jc w:val="center"/>
              <w:rPr>
                <w:rFonts w:ascii="Arial" w:hAnsi="Arial" w:cs="Arial"/>
              </w:rPr>
            </w:pPr>
          </w:p>
        </w:tc>
        <w:tc>
          <w:tcPr>
            <w:tcW w:w="0" w:type="auto"/>
            <w:vAlign w:val="center"/>
            <w:hideMark/>
          </w:tcPr>
          <w:p w14:paraId="6685B273" w14:textId="14ADB575" w:rsidR="00C24DB5" w:rsidRPr="00F03BF6" w:rsidRDefault="00C24DB5" w:rsidP="00C24DB5">
            <w:pPr>
              <w:jc w:val="center"/>
              <w:rPr>
                <w:rFonts w:ascii="Arial" w:hAnsi="Arial" w:cs="Arial"/>
              </w:rPr>
            </w:pPr>
            <w:r>
              <w:t>7.645</w:t>
            </w:r>
          </w:p>
        </w:tc>
        <w:tc>
          <w:tcPr>
            <w:tcW w:w="0" w:type="auto"/>
            <w:vAlign w:val="center"/>
            <w:hideMark/>
          </w:tcPr>
          <w:p w14:paraId="321BDDE3" w14:textId="7B667326" w:rsidR="00C24DB5" w:rsidRPr="00F03BF6" w:rsidRDefault="00C24DB5" w:rsidP="00C24DB5">
            <w:pPr>
              <w:jc w:val="center"/>
              <w:rPr>
                <w:rFonts w:ascii="Arial" w:hAnsi="Arial" w:cs="Arial"/>
              </w:rPr>
            </w:pPr>
            <w:r>
              <w:t>.000</w:t>
            </w:r>
          </w:p>
        </w:tc>
      </w:tr>
      <w:tr w:rsidR="00C24DB5" w:rsidRPr="00F03BF6" w14:paraId="1EB663AC" w14:textId="77777777" w:rsidTr="00F03BF6">
        <w:trPr>
          <w:trHeight w:val="38"/>
          <w:tblCellSpacing w:w="15" w:type="dxa"/>
        </w:trPr>
        <w:tc>
          <w:tcPr>
            <w:tcW w:w="0" w:type="auto"/>
            <w:vAlign w:val="center"/>
            <w:hideMark/>
          </w:tcPr>
          <w:p w14:paraId="3E16C1C2" w14:textId="0AA972C1" w:rsidR="00C24DB5" w:rsidRPr="00F03BF6" w:rsidRDefault="00C24DB5" w:rsidP="00C24DB5">
            <w:pPr>
              <w:rPr>
                <w:rFonts w:ascii="Arial" w:hAnsi="Arial" w:cs="Arial"/>
              </w:rPr>
            </w:pPr>
            <w:r>
              <w:t>Contextualized Consideration</w:t>
            </w:r>
          </w:p>
        </w:tc>
        <w:tc>
          <w:tcPr>
            <w:tcW w:w="0" w:type="auto"/>
            <w:vAlign w:val="center"/>
            <w:hideMark/>
          </w:tcPr>
          <w:p w14:paraId="0A13FBAF" w14:textId="2FA8B9A8" w:rsidR="00C24DB5" w:rsidRPr="00F03BF6" w:rsidRDefault="00C24DB5" w:rsidP="00C24DB5">
            <w:pPr>
              <w:jc w:val="center"/>
              <w:rPr>
                <w:rFonts w:ascii="Arial" w:hAnsi="Arial" w:cs="Arial"/>
              </w:rPr>
            </w:pPr>
            <w:r>
              <w:t>0.134</w:t>
            </w:r>
          </w:p>
        </w:tc>
        <w:tc>
          <w:tcPr>
            <w:tcW w:w="0" w:type="auto"/>
            <w:vAlign w:val="center"/>
            <w:hideMark/>
          </w:tcPr>
          <w:p w14:paraId="3BAB11A3" w14:textId="1B30C264" w:rsidR="00C24DB5" w:rsidRPr="00F03BF6" w:rsidRDefault="00C24DB5" w:rsidP="00C24DB5">
            <w:pPr>
              <w:jc w:val="center"/>
              <w:rPr>
                <w:rFonts w:ascii="Arial" w:hAnsi="Arial" w:cs="Arial"/>
              </w:rPr>
            </w:pPr>
            <w:r>
              <w:t>0.178</w:t>
            </w:r>
          </w:p>
        </w:tc>
        <w:tc>
          <w:tcPr>
            <w:tcW w:w="0" w:type="auto"/>
            <w:vAlign w:val="center"/>
            <w:hideMark/>
          </w:tcPr>
          <w:p w14:paraId="2CD0625F" w14:textId="292EF90F" w:rsidR="00C24DB5" w:rsidRPr="00F03BF6" w:rsidRDefault="00C24DB5" w:rsidP="00C24DB5">
            <w:pPr>
              <w:jc w:val="center"/>
              <w:rPr>
                <w:rFonts w:ascii="Arial" w:hAnsi="Arial" w:cs="Arial"/>
              </w:rPr>
            </w:pPr>
            <w:r>
              <w:t>3.210</w:t>
            </w:r>
          </w:p>
        </w:tc>
        <w:tc>
          <w:tcPr>
            <w:tcW w:w="0" w:type="auto"/>
            <w:vAlign w:val="center"/>
            <w:hideMark/>
          </w:tcPr>
          <w:p w14:paraId="515AAD47" w14:textId="744BE93B" w:rsidR="00C24DB5" w:rsidRPr="00F03BF6" w:rsidRDefault="00C24DB5" w:rsidP="00C24DB5">
            <w:pPr>
              <w:jc w:val="center"/>
              <w:rPr>
                <w:rFonts w:ascii="Arial" w:hAnsi="Arial" w:cs="Arial"/>
              </w:rPr>
            </w:pPr>
            <w:r>
              <w:t>.002</w:t>
            </w:r>
          </w:p>
        </w:tc>
      </w:tr>
      <w:tr w:rsidR="00C24DB5" w:rsidRPr="00F03BF6" w14:paraId="1449B8F2" w14:textId="77777777" w:rsidTr="00F03BF6">
        <w:trPr>
          <w:trHeight w:val="38"/>
          <w:tblCellSpacing w:w="15" w:type="dxa"/>
        </w:trPr>
        <w:tc>
          <w:tcPr>
            <w:tcW w:w="0" w:type="auto"/>
            <w:vAlign w:val="center"/>
            <w:hideMark/>
          </w:tcPr>
          <w:p w14:paraId="561A8005" w14:textId="5E617035" w:rsidR="00C24DB5" w:rsidRPr="00F03BF6" w:rsidRDefault="00C24DB5" w:rsidP="00C24DB5">
            <w:pPr>
              <w:rPr>
                <w:rFonts w:ascii="Arial" w:hAnsi="Arial" w:cs="Arial"/>
              </w:rPr>
            </w:pPr>
            <w:r>
              <w:t>Professional Stimulation</w:t>
            </w:r>
          </w:p>
        </w:tc>
        <w:tc>
          <w:tcPr>
            <w:tcW w:w="0" w:type="auto"/>
            <w:vAlign w:val="center"/>
            <w:hideMark/>
          </w:tcPr>
          <w:p w14:paraId="51AE250B" w14:textId="228F3248" w:rsidR="00C24DB5" w:rsidRPr="00F03BF6" w:rsidRDefault="00C24DB5" w:rsidP="00C24DB5">
            <w:pPr>
              <w:jc w:val="center"/>
              <w:rPr>
                <w:rFonts w:ascii="Arial" w:hAnsi="Arial" w:cs="Arial"/>
              </w:rPr>
            </w:pPr>
            <w:r>
              <w:t>0.110</w:t>
            </w:r>
          </w:p>
        </w:tc>
        <w:tc>
          <w:tcPr>
            <w:tcW w:w="0" w:type="auto"/>
            <w:vAlign w:val="center"/>
            <w:hideMark/>
          </w:tcPr>
          <w:p w14:paraId="20D0000C" w14:textId="18099E39" w:rsidR="00C24DB5" w:rsidRPr="00F03BF6" w:rsidRDefault="00C24DB5" w:rsidP="00C24DB5">
            <w:pPr>
              <w:jc w:val="center"/>
              <w:rPr>
                <w:rFonts w:ascii="Arial" w:hAnsi="Arial" w:cs="Arial"/>
              </w:rPr>
            </w:pPr>
            <w:r>
              <w:t>0.146</w:t>
            </w:r>
          </w:p>
        </w:tc>
        <w:tc>
          <w:tcPr>
            <w:tcW w:w="0" w:type="auto"/>
            <w:vAlign w:val="center"/>
            <w:hideMark/>
          </w:tcPr>
          <w:p w14:paraId="669E9929" w14:textId="778DEA13" w:rsidR="00C24DB5" w:rsidRPr="00F03BF6" w:rsidRDefault="00C24DB5" w:rsidP="00C24DB5">
            <w:pPr>
              <w:jc w:val="center"/>
              <w:rPr>
                <w:rFonts w:ascii="Arial" w:hAnsi="Arial" w:cs="Arial"/>
              </w:rPr>
            </w:pPr>
            <w:r>
              <w:t>2.740</w:t>
            </w:r>
          </w:p>
        </w:tc>
        <w:tc>
          <w:tcPr>
            <w:tcW w:w="0" w:type="auto"/>
            <w:vAlign w:val="center"/>
            <w:hideMark/>
          </w:tcPr>
          <w:p w14:paraId="6D669AB3" w14:textId="0376D526" w:rsidR="00C24DB5" w:rsidRPr="00F03BF6" w:rsidRDefault="00C24DB5" w:rsidP="00C24DB5">
            <w:pPr>
              <w:jc w:val="center"/>
              <w:rPr>
                <w:rFonts w:ascii="Arial" w:hAnsi="Arial" w:cs="Arial"/>
              </w:rPr>
            </w:pPr>
            <w:r>
              <w:t>.007</w:t>
            </w:r>
          </w:p>
        </w:tc>
      </w:tr>
      <w:tr w:rsidR="00C24DB5" w:rsidRPr="00F03BF6" w14:paraId="08A21BFF" w14:textId="77777777" w:rsidTr="00F03BF6">
        <w:trPr>
          <w:trHeight w:val="38"/>
          <w:tblCellSpacing w:w="15" w:type="dxa"/>
        </w:trPr>
        <w:tc>
          <w:tcPr>
            <w:tcW w:w="0" w:type="auto"/>
            <w:vAlign w:val="center"/>
            <w:hideMark/>
          </w:tcPr>
          <w:p w14:paraId="6B48CF63" w14:textId="0B639D8C" w:rsidR="00C24DB5" w:rsidRPr="00F03BF6" w:rsidRDefault="00C24DB5" w:rsidP="00C24DB5">
            <w:pPr>
              <w:rPr>
                <w:rFonts w:ascii="Arial" w:hAnsi="Arial" w:cs="Arial"/>
              </w:rPr>
            </w:pPr>
            <w:r>
              <w:t>Inspirational Motivation</w:t>
            </w:r>
          </w:p>
        </w:tc>
        <w:tc>
          <w:tcPr>
            <w:tcW w:w="0" w:type="auto"/>
            <w:vAlign w:val="center"/>
            <w:hideMark/>
          </w:tcPr>
          <w:p w14:paraId="63490100" w14:textId="140A29C6" w:rsidR="00C24DB5" w:rsidRPr="00F03BF6" w:rsidRDefault="00C24DB5" w:rsidP="00C24DB5">
            <w:pPr>
              <w:jc w:val="center"/>
              <w:rPr>
                <w:rFonts w:ascii="Arial" w:hAnsi="Arial" w:cs="Arial"/>
              </w:rPr>
            </w:pPr>
            <w:r>
              <w:t>0.121</w:t>
            </w:r>
          </w:p>
        </w:tc>
        <w:tc>
          <w:tcPr>
            <w:tcW w:w="0" w:type="auto"/>
            <w:vAlign w:val="center"/>
            <w:hideMark/>
          </w:tcPr>
          <w:p w14:paraId="02B8368B" w14:textId="188AB7FE" w:rsidR="00C24DB5" w:rsidRPr="00F03BF6" w:rsidRDefault="00C24DB5" w:rsidP="00C24DB5">
            <w:pPr>
              <w:jc w:val="center"/>
              <w:rPr>
                <w:rFonts w:ascii="Arial" w:hAnsi="Arial" w:cs="Arial"/>
              </w:rPr>
            </w:pPr>
            <w:r>
              <w:t>0.159</w:t>
            </w:r>
          </w:p>
        </w:tc>
        <w:tc>
          <w:tcPr>
            <w:tcW w:w="0" w:type="auto"/>
            <w:vAlign w:val="center"/>
            <w:hideMark/>
          </w:tcPr>
          <w:p w14:paraId="7011284B" w14:textId="3E6B6815" w:rsidR="00C24DB5" w:rsidRPr="00F03BF6" w:rsidRDefault="00C24DB5" w:rsidP="00C24DB5">
            <w:pPr>
              <w:jc w:val="center"/>
              <w:rPr>
                <w:rFonts w:ascii="Arial" w:hAnsi="Arial" w:cs="Arial"/>
              </w:rPr>
            </w:pPr>
            <w:r>
              <w:t>2.980</w:t>
            </w:r>
          </w:p>
        </w:tc>
        <w:tc>
          <w:tcPr>
            <w:tcW w:w="0" w:type="auto"/>
            <w:vAlign w:val="center"/>
            <w:hideMark/>
          </w:tcPr>
          <w:p w14:paraId="5D43AF1F" w14:textId="376926CF" w:rsidR="00C24DB5" w:rsidRPr="00F03BF6" w:rsidRDefault="00C24DB5" w:rsidP="00C24DB5">
            <w:pPr>
              <w:jc w:val="center"/>
              <w:rPr>
                <w:rFonts w:ascii="Arial" w:hAnsi="Arial" w:cs="Arial"/>
              </w:rPr>
            </w:pPr>
            <w:r>
              <w:t>.004</w:t>
            </w:r>
          </w:p>
        </w:tc>
      </w:tr>
      <w:tr w:rsidR="00C24DB5" w:rsidRPr="00F03BF6" w14:paraId="4893E10B" w14:textId="77777777" w:rsidTr="00F03BF6">
        <w:trPr>
          <w:trHeight w:val="38"/>
          <w:tblCellSpacing w:w="15" w:type="dxa"/>
        </w:trPr>
        <w:tc>
          <w:tcPr>
            <w:tcW w:w="0" w:type="auto"/>
            <w:vAlign w:val="center"/>
            <w:hideMark/>
          </w:tcPr>
          <w:p w14:paraId="4E18B00C" w14:textId="76C12C50" w:rsidR="00C24DB5" w:rsidRPr="00F03BF6" w:rsidRDefault="00C24DB5" w:rsidP="00C24DB5">
            <w:pPr>
              <w:rPr>
                <w:rFonts w:ascii="Arial" w:hAnsi="Arial" w:cs="Arial"/>
              </w:rPr>
            </w:pPr>
            <w:r>
              <w:t>Idealized Influence</w:t>
            </w:r>
          </w:p>
        </w:tc>
        <w:tc>
          <w:tcPr>
            <w:tcW w:w="0" w:type="auto"/>
            <w:vAlign w:val="center"/>
            <w:hideMark/>
          </w:tcPr>
          <w:p w14:paraId="24268EDC" w14:textId="5942079E" w:rsidR="00C24DB5" w:rsidRPr="00F03BF6" w:rsidRDefault="00C24DB5" w:rsidP="00C24DB5">
            <w:pPr>
              <w:jc w:val="center"/>
              <w:rPr>
                <w:rFonts w:ascii="Arial" w:hAnsi="Arial" w:cs="Arial"/>
              </w:rPr>
            </w:pPr>
            <w:r>
              <w:t>0.095</w:t>
            </w:r>
          </w:p>
        </w:tc>
        <w:tc>
          <w:tcPr>
            <w:tcW w:w="0" w:type="auto"/>
            <w:vAlign w:val="center"/>
            <w:hideMark/>
          </w:tcPr>
          <w:p w14:paraId="764340DF" w14:textId="71367685" w:rsidR="00C24DB5" w:rsidRPr="00F03BF6" w:rsidRDefault="00C24DB5" w:rsidP="00C24DB5">
            <w:pPr>
              <w:jc w:val="center"/>
              <w:rPr>
                <w:rFonts w:ascii="Arial" w:hAnsi="Arial" w:cs="Arial"/>
              </w:rPr>
            </w:pPr>
            <w:r>
              <w:t>0.124</w:t>
            </w:r>
          </w:p>
        </w:tc>
        <w:tc>
          <w:tcPr>
            <w:tcW w:w="0" w:type="auto"/>
            <w:vAlign w:val="center"/>
            <w:hideMark/>
          </w:tcPr>
          <w:p w14:paraId="0D1C98A3" w14:textId="7801CD76" w:rsidR="00C24DB5" w:rsidRPr="00F03BF6" w:rsidRDefault="00C24DB5" w:rsidP="00C24DB5">
            <w:pPr>
              <w:jc w:val="center"/>
              <w:rPr>
                <w:rFonts w:ascii="Arial" w:hAnsi="Arial" w:cs="Arial"/>
              </w:rPr>
            </w:pPr>
            <w:r>
              <w:t>2.230</w:t>
            </w:r>
          </w:p>
        </w:tc>
        <w:tc>
          <w:tcPr>
            <w:tcW w:w="0" w:type="auto"/>
            <w:vAlign w:val="center"/>
            <w:hideMark/>
          </w:tcPr>
          <w:p w14:paraId="1D184ECD" w14:textId="051FDEA3" w:rsidR="00C24DB5" w:rsidRPr="00F03BF6" w:rsidRDefault="00C24DB5" w:rsidP="00C24DB5">
            <w:pPr>
              <w:jc w:val="center"/>
              <w:rPr>
                <w:rFonts w:ascii="Arial" w:hAnsi="Arial" w:cs="Arial"/>
              </w:rPr>
            </w:pPr>
            <w:r>
              <w:t>.028</w:t>
            </w:r>
          </w:p>
        </w:tc>
      </w:tr>
      <w:tr w:rsidR="00C24DB5" w:rsidRPr="00F03BF6" w14:paraId="0674973B" w14:textId="77777777" w:rsidTr="00F03BF6">
        <w:trPr>
          <w:trHeight w:val="38"/>
          <w:tblCellSpacing w:w="15" w:type="dxa"/>
        </w:trPr>
        <w:tc>
          <w:tcPr>
            <w:tcW w:w="0" w:type="auto"/>
            <w:vAlign w:val="center"/>
            <w:hideMark/>
          </w:tcPr>
          <w:p w14:paraId="5CD0B048" w14:textId="706BDC95" w:rsidR="00C24DB5" w:rsidRPr="00F03BF6" w:rsidRDefault="00C24DB5" w:rsidP="00C24DB5">
            <w:pPr>
              <w:rPr>
                <w:rFonts w:ascii="Arial" w:hAnsi="Arial" w:cs="Arial"/>
              </w:rPr>
            </w:pPr>
            <w:r>
              <w:rPr>
                <w:rStyle w:val="Strong"/>
              </w:rPr>
              <w:t>Model Summary</w:t>
            </w:r>
          </w:p>
        </w:tc>
        <w:tc>
          <w:tcPr>
            <w:tcW w:w="0" w:type="auto"/>
            <w:vAlign w:val="center"/>
            <w:hideMark/>
          </w:tcPr>
          <w:p w14:paraId="4D07A587" w14:textId="77777777" w:rsidR="00C24DB5" w:rsidRPr="00F03BF6" w:rsidRDefault="00C24DB5" w:rsidP="00C24DB5">
            <w:pPr>
              <w:rPr>
                <w:rFonts w:ascii="Arial" w:hAnsi="Arial" w:cs="Arial"/>
              </w:rPr>
            </w:pPr>
          </w:p>
        </w:tc>
        <w:tc>
          <w:tcPr>
            <w:tcW w:w="0" w:type="auto"/>
            <w:vAlign w:val="center"/>
            <w:hideMark/>
          </w:tcPr>
          <w:p w14:paraId="3966110C" w14:textId="77777777" w:rsidR="00C24DB5" w:rsidRPr="00F03BF6" w:rsidRDefault="00C24DB5" w:rsidP="00C24DB5">
            <w:pPr>
              <w:rPr>
                <w:rFonts w:ascii="Arial" w:hAnsi="Arial" w:cs="Arial"/>
              </w:rPr>
            </w:pPr>
          </w:p>
        </w:tc>
        <w:tc>
          <w:tcPr>
            <w:tcW w:w="0" w:type="auto"/>
            <w:vAlign w:val="center"/>
            <w:hideMark/>
          </w:tcPr>
          <w:p w14:paraId="1BA8CD82" w14:textId="77777777" w:rsidR="00C24DB5" w:rsidRPr="00F03BF6" w:rsidRDefault="00C24DB5" w:rsidP="00C24DB5">
            <w:pPr>
              <w:rPr>
                <w:rFonts w:ascii="Arial" w:hAnsi="Arial" w:cs="Arial"/>
              </w:rPr>
            </w:pPr>
          </w:p>
        </w:tc>
        <w:tc>
          <w:tcPr>
            <w:tcW w:w="0" w:type="auto"/>
            <w:vAlign w:val="center"/>
            <w:hideMark/>
          </w:tcPr>
          <w:p w14:paraId="35E0A707" w14:textId="77777777" w:rsidR="00C24DB5" w:rsidRPr="00F03BF6" w:rsidRDefault="00C24DB5" w:rsidP="00C24DB5">
            <w:pPr>
              <w:rPr>
                <w:rFonts w:ascii="Arial" w:hAnsi="Arial" w:cs="Arial"/>
              </w:rPr>
            </w:pPr>
          </w:p>
        </w:tc>
      </w:tr>
      <w:tr w:rsidR="00C24DB5" w:rsidRPr="00F03BF6" w14:paraId="00211A85" w14:textId="77777777" w:rsidTr="00F03BF6">
        <w:trPr>
          <w:trHeight w:val="38"/>
          <w:tblCellSpacing w:w="15" w:type="dxa"/>
        </w:trPr>
        <w:tc>
          <w:tcPr>
            <w:tcW w:w="0" w:type="auto"/>
            <w:vAlign w:val="center"/>
            <w:hideMark/>
          </w:tcPr>
          <w:p w14:paraId="41DA6430" w14:textId="3B443F83" w:rsidR="00C24DB5" w:rsidRPr="00F03BF6" w:rsidRDefault="00C24DB5" w:rsidP="00C24DB5">
            <w:pPr>
              <w:rPr>
                <w:rFonts w:ascii="Arial" w:hAnsi="Arial" w:cs="Arial"/>
              </w:rPr>
            </w:pPr>
            <w:r>
              <w:t>R</w:t>
            </w:r>
          </w:p>
        </w:tc>
        <w:tc>
          <w:tcPr>
            <w:tcW w:w="0" w:type="auto"/>
            <w:vAlign w:val="center"/>
            <w:hideMark/>
          </w:tcPr>
          <w:p w14:paraId="7242504A" w14:textId="32FCC261" w:rsidR="00C24DB5" w:rsidRPr="00F03BF6" w:rsidRDefault="00C24DB5" w:rsidP="00C24DB5">
            <w:pPr>
              <w:jc w:val="center"/>
              <w:rPr>
                <w:rFonts w:ascii="Arial" w:hAnsi="Arial" w:cs="Arial"/>
              </w:rPr>
            </w:pPr>
            <w:r>
              <w:t>0.912</w:t>
            </w:r>
          </w:p>
        </w:tc>
        <w:tc>
          <w:tcPr>
            <w:tcW w:w="0" w:type="auto"/>
            <w:vAlign w:val="center"/>
            <w:hideMark/>
          </w:tcPr>
          <w:p w14:paraId="750F1254" w14:textId="77777777" w:rsidR="00C24DB5" w:rsidRPr="00F03BF6" w:rsidRDefault="00C24DB5" w:rsidP="00C24DB5">
            <w:pPr>
              <w:jc w:val="center"/>
              <w:rPr>
                <w:rFonts w:ascii="Arial" w:hAnsi="Arial" w:cs="Arial"/>
              </w:rPr>
            </w:pPr>
          </w:p>
        </w:tc>
        <w:tc>
          <w:tcPr>
            <w:tcW w:w="0" w:type="auto"/>
            <w:vAlign w:val="center"/>
            <w:hideMark/>
          </w:tcPr>
          <w:p w14:paraId="5E3F0CA3" w14:textId="77777777" w:rsidR="00C24DB5" w:rsidRPr="00F03BF6" w:rsidRDefault="00C24DB5" w:rsidP="00C24DB5">
            <w:pPr>
              <w:jc w:val="center"/>
              <w:rPr>
                <w:rFonts w:ascii="Arial" w:hAnsi="Arial" w:cs="Arial"/>
              </w:rPr>
            </w:pPr>
          </w:p>
        </w:tc>
        <w:tc>
          <w:tcPr>
            <w:tcW w:w="0" w:type="auto"/>
            <w:vAlign w:val="center"/>
            <w:hideMark/>
          </w:tcPr>
          <w:p w14:paraId="33D4A740" w14:textId="77777777" w:rsidR="00C24DB5" w:rsidRPr="00F03BF6" w:rsidRDefault="00C24DB5" w:rsidP="00C24DB5">
            <w:pPr>
              <w:jc w:val="center"/>
              <w:rPr>
                <w:rFonts w:ascii="Arial" w:hAnsi="Arial" w:cs="Arial"/>
              </w:rPr>
            </w:pPr>
          </w:p>
        </w:tc>
      </w:tr>
      <w:tr w:rsidR="00C24DB5" w:rsidRPr="00F03BF6" w14:paraId="5D1B609A" w14:textId="77777777" w:rsidTr="00F03BF6">
        <w:trPr>
          <w:trHeight w:val="38"/>
          <w:tblCellSpacing w:w="15" w:type="dxa"/>
        </w:trPr>
        <w:tc>
          <w:tcPr>
            <w:tcW w:w="0" w:type="auto"/>
            <w:vAlign w:val="center"/>
            <w:hideMark/>
          </w:tcPr>
          <w:p w14:paraId="110312BF" w14:textId="61FC4CA2" w:rsidR="00C24DB5" w:rsidRPr="00F03BF6" w:rsidRDefault="00C24DB5" w:rsidP="00C24DB5">
            <w:pPr>
              <w:rPr>
                <w:rFonts w:ascii="Arial" w:hAnsi="Arial" w:cs="Arial"/>
              </w:rPr>
            </w:pPr>
            <w:r>
              <w:t>R²</w:t>
            </w:r>
          </w:p>
        </w:tc>
        <w:tc>
          <w:tcPr>
            <w:tcW w:w="0" w:type="auto"/>
            <w:vAlign w:val="center"/>
            <w:hideMark/>
          </w:tcPr>
          <w:p w14:paraId="3DF2E63B" w14:textId="62275D81" w:rsidR="00C24DB5" w:rsidRPr="00F03BF6" w:rsidRDefault="00C24DB5" w:rsidP="00C24DB5">
            <w:pPr>
              <w:jc w:val="center"/>
              <w:rPr>
                <w:rFonts w:ascii="Arial" w:hAnsi="Arial" w:cs="Arial"/>
              </w:rPr>
            </w:pPr>
            <w:r>
              <w:t>0.832</w:t>
            </w:r>
          </w:p>
        </w:tc>
        <w:tc>
          <w:tcPr>
            <w:tcW w:w="0" w:type="auto"/>
            <w:vAlign w:val="center"/>
            <w:hideMark/>
          </w:tcPr>
          <w:p w14:paraId="2A773A29" w14:textId="77777777" w:rsidR="00C24DB5" w:rsidRPr="00F03BF6" w:rsidRDefault="00C24DB5" w:rsidP="00C24DB5">
            <w:pPr>
              <w:jc w:val="center"/>
              <w:rPr>
                <w:rFonts w:ascii="Arial" w:hAnsi="Arial" w:cs="Arial"/>
              </w:rPr>
            </w:pPr>
          </w:p>
        </w:tc>
        <w:tc>
          <w:tcPr>
            <w:tcW w:w="0" w:type="auto"/>
            <w:vAlign w:val="center"/>
            <w:hideMark/>
          </w:tcPr>
          <w:p w14:paraId="3AFF02F3" w14:textId="77777777" w:rsidR="00C24DB5" w:rsidRPr="00F03BF6" w:rsidRDefault="00C24DB5" w:rsidP="00C24DB5">
            <w:pPr>
              <w:jc w:val="center"/>
              <w:rPr>
                <w:rFonts w:ascii="Arial" w:hAnsi="Arial" w:cs="Arial"/>
              </w:rPr>
            </w:pPr>
          </w:p>
        </w:tc>
        <w:tc>
          <w:tcPr>
            <w:tcW w:w="0" w:type="auto"/>
            <w:vAlign w:val="center"/>
            <w:hideMark/>
          </w:tcPr>
          <w:p w14:paraId="6420E5C3" w14:textId="77777777" w:rsidR="00C24DB5" w:rsidRPr="00F03BF6" w:rsidRDefault="00C24DB5" w:rsidP="00C24DB5">
            <w:pPr>
              <w:jc w:val="center"/>
              <w:rPr>
                <w:rFonts w:ascii="Arial" w:hAnsi="Arial" w:cs="Arial"/>
              </w:rPr>
            </w:pPr>
          </w:p>
        </w:tc>
      </w:tr>
      <w:tr w:rsidR="00C24DB5" w:rsidRPr="00F03BF6" w14:paraId="12C4C5B3" w14:textId="77777777" w:rsidTr="00F03BF6">
        <w:trPr>
          <w:trHeight w:val="38"/>
          <w:tblCellSpacing w:w="15" w:type="dxa"/>
        </w:trPr>
        <w:tc>
          <w:tcPr>
            <w:tcW w:w="0" w:type="auto"/>
            <w:vAlign w:val="center"/>
            <w:hideMark/>
          </w:tcPr>
          <w:p w14:paraId="5053005E" w14:textId="4F6E0D14" w:rsidR="00C24DB5" w:rsidRPr="00F03BF6" w:rsidRDefault="00C24DB5" w:rsidP="00C24DB5">
            <w:pPr>
              <w:rPr>
                <w:rFonts w:ascii="Arial" w:hAnsi="Arial" w:cs="Arial"/>
              </w:rPr>
            </w:pPr>
            <w:r>
              <w:t>F</w:t>
            </w:r>
          </w:p>
        </w:tc>
        <w:tc>
          <w:tcPr>
            <w:tcW w:w="0" w:type="auto"/>
            <w:vAlign w:val="center"/>
            <w:hideMark/>
          </w:tcPr>
          <w:p w14:paraId="1B41E5BA" w14:textId="1D963E9E" w:rsidR="00C24DB5" w:rsidRPr="00F03BF6" w:rsidRDefault="00C24DB5" w:rsidP="00C24DB5">
            <w:pPr>
              <w:jc w:val="center"/>
              <w:rPr>
                <w:rFonts w:ascii="Arial" w:hAnsi="Arial" w:cs="Arial"/>
              </w:rPr>
            </w:pPr>
            <w:r>
              <w:t>145.78</w:t>
            </w:r>
          </w:p>
        </w:tc>
        <w:tc>
          <w:tcPr>
            <w:tcW w:w="0" w:type="auto"/>
            <w:vAlign w:val="center"/>
            <w:hideMark/>
          </w:tcPr>
          <w:p w14:paraId="4A16C04D" w14:textId="77777777" w:rsidR="00C24DB5" w:rsidRPr="00F03BF6" w:rsidRDefault="00C24DB5" w:rsidP="00C24DB5">
            <w:pPr>
              <w:jc w:val="center"/>
              <w:rPr>
                <w:rFonts w:ascii="Arial" w:hAnsi="Arial" w:cs="Arial"/>
              </w:rPr>
            </w:pPr>
          </w:p>
        </w:tc>
        <w:tc>
          <w:tcPr>
            <w:tcW w:w="0" w:type="auto"/>
            <w:vAlign w:val="center"/>
            <w:hideMark/>
          </w:tcPr>
          <w:p w14:paraId="65DC187F" w14:textId="77777777" w:rsidR="00C24DB5" w:rsidRPr="00F03BF6" w:rsidRDefault="00C24DB5" w:rsidP="00C24DB5">
            <w:pPr>
              <w:jc w:val="center"/>
              <w:rPr>
                <w:rFonts w:ascii="Arial" w:hAnsi="Arial" w:cs="Arial"/>
              </w:rPr>
            </w:pPr>
          </w:p>
        </w:tc>
        <w:tc>
          <w:tcPr>
            <w:tcW w:w="0" w:type="auto"/>
            <w:vAlign w:val="center"/>
            <w:hideMark/>
          </w:tcPr>
          <w:p w14:paraId="47A4A7C3" w14:textId="553100D4" w:rsidR="00C24DB5" w:rsidRPr="00F03BF6" w:rsidRDefault="00C24DB5" w:rsidP="00C24DB5">
            <w:pPr>
              <w:jc w:val="center"/>
              <w:rPr>
                <w:rFonts w:ascii="Arial" w:hAnsi="Arial" w:cs="Arial"/>
              </w:rPr>
            </w:pPr>
          </w:p>
        </w:tc>
      </w:tr>
      <w:tr w:rsidR="00C24DB5" w:rsidRPr="00F03BF6" w14:paraId="0A8E469C" w14:textId="77777777" w:rsidTr="00F03BF6">
        <w:trPr>
          <w:trHeight w:val="38"/>
          <w:tblCellSpacing w:w="15" w:type="dxa"/>
        </w:trPr>
        <w:tc>
          <w:tcPr>
            <w:tcW w:w="0" w:type="auto"/>
            <w:vAlign w:val="center"/>
          </w:tcPr>
          <w:p w14:paraId="3C7DB899" w14:textId="01847A40" w:rsidR="00C24DB5" w:rsidRDefault="00C24DB5" w:rsidP="00C24DB5">
            <w:r>
              <w:t>P</w:t>
            </w:r>
          </w:p>
        </w:tc>
        <w:tc>
          <w:tcPr>
            <w:tcW w:w="0" w:type="auto"/>
            <w:vAlign w:val="center"/>
          </w:tcPr>
          <w:p w14:paraId="3E1F918F" w14:textId="1C006154" w:rsidR="00C24DB5" w:rsidRDefault="00C24DB5" w:rsidP="00C24DB5">
            <w:pPr>
              <w:jc w:val="center"/>
            </w:pPr>
            <w:r>
              <w:t>0.000</w:t>
            </w:r>
          </w:p>
        </w:tc>
        <w:tc>
          <w:tcPr>
            <w:tcW w:w="0" w:type="auto"/>
            <w:vAlign w:val="center"/>
          </w:tcPr>
          <w:p w14:paraId="5C1FFBD5" w14:textId="77777777" w:rsidR="00C24DB5" w:rsidRPr="00F03BF6" w:rsidRDefault="00C24DB5" w:rsidP="00C24DB5">
            <w:pPr>
              <w:jc w:val="center"/>
              <w:rPr>
                <w:rFonts w:ascii="Arial" w:hAnsi="Arial" w:cs="Arial"/>
              </w:rPr>
            </w:pPr>
          </w:p>
        </w:tc>
        <w:tc>
          <w:tcPr>
            <w:tcW w:w="0" w:type="auto"/>
            <w:vAlign w:val="center"/>
          </w:tcPr>
          <w:p w14:paraId="520CEEE6" w14:textId="77777777" w:rsidR="00C24DB5" w:rsidRPr="00F03BF6" w:rsidRDefault="00C24DB5" w:rsidP="00C24DB5">
            <w:pPr>
              <w:jc w:val="center"/>
              <w:rPr>
                <w:rFonts w:ascii="Arial" w:hAnsi="Arial" w:cs="Arial"/>
              </w:rPr>
            </w:pPr>
          </w:p>
        </w:tc>
        <w:tc>
          <w:tcPr>
            <w:tcW w:w="0" w:type="auto"/>
            <w:vAlign w:val="center"/>
          </w:tcPr>
          <w:p w14:paraId="5535C332" w14:textId="77777777" w:rsidR="00C24DB5" w:rsidRPr="00F03BF6" w:rsidRDefault="00C24DB5" w:rsidP="00C24DB5">
            <w:pPr>
              <w:jc w:val="center"/>
              <w:rPr>
                <w:rFonts w:ascii="Arial" w:hAnsi="Arial" w:cs="Arial"/>
              </w:rPr>
            </w:pPr>
          </w:p>
        </w:tc>
      </w:tr>
    </w:tbl>
    <w:p w14:paraId="2DB3D6CB" w14:textId="38E9E70C" w:rsidR="00401878" w:rsidRDefault="00401878" w:rsidP="007F4079">
      <w:pPr>
        <w:pStyle w:val="Body"/>
        <w:rPr>
          <w:rFonts w:ascii="Arial" w:hAnsi="Arial" w:cs="Arial"/>
        </w:rPr>
      </w:pPr>
    </w:p>
    <w:p w14:paraId="1C6E3133" w14:textId="6024FA86" w:rsidR="00A15F4E" w:rsidRPr="00A15F4E" w:rsidRDefault="00A15F4E" w:rsidP="00A15F4E">
      <w:pPr>
        <w:pStyle w:val="Body"/>
        <w:rPr>
          <w:rFonts w:ascii="Arial" w:hAnsi="Arial" w:cs="Arial"/>
        </w:rPr>
      </w:pPr>
      <w:r w:rsidRPr="00A15F4E">
        <w:rPr>
          <w:rFonts w:ascii="Arial" w:hAnsi="Arial" w:cs="Arial"/>
        </w:rPr>
        <w:t>Presented in Table 4 is the regression analysis examining the significant influence of fervent leadership practices on school disposition management among teachers in public elementary schools. The regression model yielded an R-value of 0.912 and an R² value of 0.832, indicating that approximately 83.2% of the variance in school disposition management can be explained by the combined influence of the fervent leadership practice domains. The model is statistically significant with an F-value of 145.78 and a p-value of 0.000, which is well below the 0.05 level of significance. Based on these results, the null hypothesis is rejected, confirming that fervent leadership practices significantly influence school disposition management.</w:t>
      </w:r>
      <w:r>
        <w:rPr>
          <w:rFonts w:ascii="Arial" w:hAnsi="Arial" w:cs="Arial"/>
        </w:rPr>
        <w:t xml:space="preserve"> </w:t>
      </w:r>
      <w:r w:rsidRPr="00A15F4E">
        <w:rPr>
          <w:rFonts w:ascii="Arial" w:hAnsi="Arial" w:cs="Arial"/>
        </w:rPr>
        <w:t xml:space="preserve">Among the domains, </w:t>
      </w:r>
      <w:r w:rsidR="00B63A4F" w:rsidRPr="0011040D">
        <w:rPr>
          <w:rFonts w:ascii="Arial" w:hAnsi="Arial" w:cs="Arial"/>
          <w:highlight w:val="yellow"/>
        </w:rPr>
        <w:t xml:space="preserve">contextualised </w:t>
      </w:r>
      <w:r w:rsidRPr="0011040D">
        <w:rPr>
          <w:rFonts w:ascii="Arial" w:hAnsi="Arial" w:cs="Arial"/>
          <w:highlight w:val="yellow"/>
        </w:rPr>
        <w:t>consideration had</w:t>
      </w:r>
      <w:r w:rsidRPr="00A15F4E">
        <w:rPr>
          <w:rFonts w:ascii="Arial" w:hAnsi="Arial" w:cs="Arial"/>
        </w:rPr>
        <w:t xml:space="preserve"> a significant positive effect on school disposition management with a beta (β) of 0.178, a B coefficient of 0.134, and a t-value of 3.210 (p = 0.002). Professional stimulation also significantly influenced school disposition management, with β = 0.146, B = 0.110, and t = 2.740 (p = 0.007). Inspirational motivation demonstrated a significant impact as well, with β = 0.159, B = 0.121, and t = 2.980 (p = 0.004). Lastly, </w:t>
      </w:r>
      <w:r w:rsidR="00B63A4F" w:rsidRPr="0011040D">
        <w:rPr>
          <w:rFonts w:ascii="Arial" w:hAnsi="Arial" w:cs="Arial"/>
          <w:highlight w:val="yellow"/>
        </w:rPr>
        <w:t xml:space="preserve">idealised </w:t>
      </w:r>
      <w:r w:rsidRPr="0011040D">
        <w:rPr>
          <w:rFonts w:ascii="Arial" w:hAnsi="Arial" w:cs="Arial"/>
          <w:highlight w:val="yellow"/>
        </w:rPr>
        <w:t>influence significantly</w:t>
      </w:r>
      <w:r w:rsidRPr="00A15F4E">
        <w:rPr>
          <w:rFonts w:ascii="Arial" w:hAnsi="Arial" w:cs="Arial"/>
        </w:rPr>
        <w:t xml:space="preserve"> affected school disposition management, having β = 0.124, B = 0.095, and t = 2.230 (p = 0.028).</w:t>
      </w:r>
      <w:r>
        <w:rPr>
          <w:rFonts w:ascii="Arial" w:hAnsi="Arial" w:cs="Arial"/>
        </w:rPr>
        <w:t xml:space="preserve"> </w:t>
      </w:r>
      <w:r w:rsidRPr="00A15F4E">
        <w:rPr>
          <w:rFonts w:ascii="Arial" w:hAnsi="Arial" w:cs="Arial"/>
        </w:rPr>
        <w:t>These findings suggest that each domain of fervent leadership plays a meaningful role in enhancing school disposition management among teachers. Educational leaders are encouraged to further develop these leadership practices to promote a more professional, motivated, and well-managed school environment.</w:t>
      </w:r>
    </w:p>
    <w:p w14:paraId="0652BB02" w14:textId="448486C9" w:rsidR="00623F02" w:rsidRPr="00623F02" w:rsidRDefault="00623F02" w:rsidP="00623F02">
      <w:pPr>
        <w:pStyle w:val="Body"/>
        <w:rPr>
          <w:rFonts w:ascii="Arial" w:hAnsi="Arial" w:cs="Arial"/>
        </w:rPr>
      </w:pPr>
      <w:r w:rsidRPr="00623F02">
        <w:rPr>
          <w:rFonts w:ascii="Arial" w:hAnsi="Arial" w:cs="Arial"/>
        </w:rPr>
        <w:t xml:space="preserve">This finding aligns with previous research highlighting the significant influence of fervent leadership practices on school disposition management among teachers. For example, </w:t>
      </w:r>
      <w:r w:rsidR="00672627">
        <w:rPr>
          <w:rFonts w:ascii="Arial" w:hAnsi="Arial" w:cs="Arial"/>
        </w:rPr>
        <w:t>Mafe</w:t>
      </w:r>
      <w:r w:rsidRPr="00623F02">
        <w:rPr>
          <w:rFonts w:ascii="Arial" w:hAnsi="Arial" w:cs="Arial"/>
        </w:rPr>
        <w:t xml:space="preserve"> (2023) </w:t>
      </w:r>
      <w:r w:rsidR="000B7478" w:rsidRPr="0011040D">
        <w:rPr>
          <w:rFonts w:ascii="Arial" w:hAnsi="Arial" w:cs="Arial"/>
          <w:highlight w:val="yellow"/>
        </w:rPr>
        <w:t xml:space="preserve">emphasised </w:t>
      </w:r>
      <w:r w:rsidRPr="0011040D">
        <w:rPr>
          <w:rFonts w:ascii="Arial" w:hAnsi="Arial" w:cs="Arial"/>
          <w:highlight w:val="yellow"/>
        </w:rPr>
        <w:t xml:space="preserve">that leaders who demonstrate passion, </w:t>
      </w:r>
      <w:r w:rsidR="000B7478" w:rsidRPr="0011040D">
        <w:rPr>
          <w:rFonts w:ascii="Arial" w:hAnsi="Arial" w:cs="Arial"/>
          <w:highlight w:val="yellow"/>
        </w:rPr>
        <w:t xml:space="preserve">contextualised </w:t>
      </w:r>
      <w:r w:rsidRPr="0011040D">
        <w:rPr>
          <w:rFonts w:ascii="Arial" w:hAnsi="Arial" w:cs="Arial"/>
          <w:highlight w:val="yellow"/>
        </w:rPr>
        <w:t>consideration, and inspirational motivation effectively cultivate positive professional attitudes</w:t>
      </w:r>
      <w:r w:rsidRPr="00623F02">
        <w:rPr>
          <w:rFonts w:ascii="Arial" w:hAnsi="Arial" w:cs="Arial"/>
        </w:rPr>
        <w:t xml:space="preserve"> and ethical behavio</w:t>
      </w:r>
      <w:r w:rsidR="000B7478">
        <w:rPr>
          <w:rFonts w:ascii="Arial" w:hAnsi="Arial" w:cs="Arial"/>
        </w:rPr>
        <w:t>u</w:t>
      </w:r>
      <w:r w:rsidRPr="00623F02">
        <w:rPr>
          <w:rFonts w:ascii="Arial" w:hAnsi="Arial" w:cs="Arial"/>
        </w:rPr>
        <w:t xml:space="preserve">rs among educators. Similarly, </w:t>
      </w:r>
      <w:r w:rsidR="00CA5607" w:rsidRPr="00CA5607">
        <w:rPr>
          <w:rFonts w:ascii="Arial" w:hAnsi="Arial" w:cs="Arial"/>
        </w:rPr>
        <w:t xml:space="preserve">Jusoh </w:t>
      </w:r>
      <w:r w:rsidR="00CA5607">
        <w:rPr>
          <w:rFonts w:ascii="Arial" w:hAnsi="Arial" w:cs="Arial"/>
        </w:rPr>
        <w:t>et al. (2024</w:t>
      </w:r>
      <w:r w:rsidRPr="00623F02">
        <w:rPr>
          <w:rFonts w:ascii="Arial" w:hAnsi="Arial" w:cs="Arial"/>
        </w:rPr>
        <w:t xml:space="preserve">) found that fervent leadership fosters an environment where teachers feel professionally stimulated and supported, which enhances their commitment to maintaining high standards of conduct and collaboration. This leadership approach encourages a school culture grounded in mutual respect, motivation, and shared vision, ultimately improving teacher dispositions. Furthermore, </w:t>
      </w:r>
      <w:r w:rsidR="00B04CC2" w:rsidRPr="00B04CC2">
        <w:rPr>
          <w:rFonts w:ascii="Arial" w:hAnsi="Arial" w:cs="Arial"/>
        </w:rPr>
        <w:t>Tsarkos</w:t>
      </w:r>
      <w:r w:rsidR="00B04CC2">
        <w:rPr>
          <w:rFonts w:ascii="Arial" w:hAnsi="Arial" w:cs="Arial"/>
        </w:rPr>
        <w:t xml:space="preserve"> (2025</w:t>
      </w:r>
      <w:r w:rsidRPr="00623F02">
        <w:rPr>
          <w:rFonts w:ascii="Arial" w:hAnsi="Arial" w:cs="Arial"/>
        </w:rPr>
        <w:t xml:space="preserve">) demonstrated that specific domains of fervent leadership, such as professional stimulation </w:t>
      </w:r>
      <w:r w:rsidRPr="0011040D">
        <w:rPr>
          <w:rFonts w:ascii="Arial" w:hAnsi="Arial" w:cs="Arial"/>
          <w:highlight w:val="yellow"/>
        </w:rPr>
        <w:t xml:space="preserve">and </w:t>
      </w:r>
      <w:r w:rsidR="000B7478" w:rsidRPr="0011040D">
        <w:rPr>
          <w:rFonts w:ascii="Arial" w:hAnsi="Arial" w:cs="Arial"/>
          <w:highlight w:val="yellow"/>
        </w:rPr>
        <w:t xml:space="preserve">idealised </w:t>
      </w:r>
      <w:r w:rsidRPr="0011040D">
        <w:rPr>
          <w:rFonts w:ascii="Arial" w:hAnsi="Arial" w:cs="Arial"/>
          <w:highlight w:val="yellow"/>
        </w:rPr>
        <w:t>inf</w:t>
      </w:r>
      <w:r w:rsidRPr="00623F02">
        <w:rPr>
          <w:rFonts w:ascii="Arial" w:hAnsi="Arial" w:cs="Arial"/>
        </w:rPr>
        <w:t>luence, play a pivotal role in shaping educators’ dispositions, promoting a cohesive and ethically responsible school community.</w:t>
      </w:r>
    </w:p>
    <w:p w14:paraId="08FEB9C6" w14:textId="249A52BB" w:rsidR="002039CD" w:rsidRPr="005C1005" w:rsidRDefault="00180859" w:rsidP="00623F02">
      <w:pPr>
        <w:pStyle w:val="Body"/>
        <w:rPr>
          <w:rFonts w:ascii="Arial" w:hAnsi="Arial" w:cs="Arial"/>
        </w:rPr>
      </w:pPr>
      <w:r>
        <w:rPr>
          <w:rFonts w:ascii="Arial" w:hAnsi="Arial" w:cs="Arial"/>
          <w:b/>
          <w:bCs/>
        </w:rPr>
        <w:t xml:space="preserve">5. </w:t>
      </w:r>
      <w:r w:rsidR="00B364F1">
        <w:rPr>
          <w:rFonts w:ascii="Arial" w:hAnsi="Arial" w:cs="Arial"/>
          <w:b/>
          <w:bCs/>
        </w:rPr>
        <w:t>CONCLUSIONS</w:t>
      </w:r>
    </w:p>
    <w:p w14:paraId="5F00E0E3" w14:textId="2045D340" w:rsidR="00153E0C" w:rsidRPr="00153E0C" w:rsidRDefault="00153E0C" w:rsidP="00153E0C">
      <w:pPr>
        <w:pStyle w:val="Body"/>
        <w:rPr>
          <w:rFonts w:ascii="Arial" w:hAnsi="Arial" w:cs="Arial"/>
        </w:rPr>
      </w:pPr>
      <w:r w:rsidRPr="00153E0C">
        <w:rPr>
          <w:rFonts w:ascii="Arial" w:hAnsi="Arial" w:cs="Arial"/>
        </w:rPr>
        <w:t>Based on the findings of this study, the following conclusi</w:t>
      </w:r>
      <w:r>
        <w:rPr>
          <w:rFonts w:ascii="Arial" w:hAnsi="Arial" w:cs="Arial"/>
        </w:rPr>
        <w:t>ons were drawn:</w:t>
      </w:r>
    </w:p>
    <w:p w14:paraId="4EB29608" w14:textId="17327499" w:rsidR="00153E0C" w:rsidRPr="00153E0C" w:rsidRDefault="00153E0C" w:rsidP="00153E0C">
      <w:pPr>
        <w:pStyle w:val="Body"/>
        <w:rPr>
          <w:rFonts w:ascii="Arial" w:hAnsi="Arial" w:cs="Arial"/>
        </w:rPr>
      </w:pPr>
      <w:r w:rsidRPr="00153E0C">
        <w:rPr>
          <w:rFonts w:ascii="Arial" w:hAnsi="Arial" w:cs="Arial"/>
        </w:rPr>
        <w:t>Firstly, the level of fervent leadership practices among school heads in public elementary schools is generally high. This indicates that school heads actively exhibit leadership behaviors characterized by contextualized consideration, professional stimulation, inspirational motivation, and idealized influence. These leadership practices reflect their commitment to understanding the unique needs of their teachers and students, encouraging professional growth, inspiring a shared vision, and serving as role models. Such leadership approaches foster a supportive and motivating environment that is conducive to both teacher and student development.</w:t>
      </w:r>
    </w:p>
    <w:p w14:paraId="1254EF50" w14:textId="2B3396E7" w:rsidR="00153E0C" w:rsidRPr="00153E0C" w:rsidRDefault="00153E0C" w:rsidP="00153E0C">
      <w:pPr>
        <w:pStyle w:val="Body"/>
        <w:rPr>
          <w:rFonts w:ascii="Arial" w:hAnsi="Arial" w:cs="Arial"/>
        </w:rPr>
      </w:pPr>
      <w:r w:rsidRPr="00153E0C">
        <w:rPr>
          <w:rFonts w:ascii="Arial" w:hAnsi="Arial" w:cs="Arial"/>
        </w:rPr>
        <w:t xml:space="preserve">Secondly, the level of school disposition management among teachers is moderate. This suggests that although teachers and school heads demonstrate considerable efforts in managing professional attitudes, collaboration, and resources, there remain areas that need improvement. Specifically, domains such as fund </w:t>
      </w:r>
      <w:r w:rsidR="000B7478" w:rsidRPr="0011040D">
        <w:rPr>
          <w:rFonts w:ascii="Arial" w:hAnsi="Arial" w:cs="Arial"/>
          <w:highlight w:val="yellow"/>
        </w:rPr>
        <w:t>utilisation</w:t>
      </w:r>
      <w:r w:rsidRPr="0011040D">
        <w:rPr>
          <w:rFonts w:ascii="Arial" w:hAnsi="Arial" w:cs="Arial"/>
          <w:highlight w:val="yellow"/>
        </w:rPr>
        <w:t>, linkages wi</w:t>
      </w:r>
      <w:r w:rsidRPr="00153E0C">
        <w:rPr>
          <w:rFonts w:ascii="Arial" w:hAnsi="Arial" w:cs="Arial"/>
        </w:rPr>
        <w:t>th stakeholders, and resource management show moderate performance, indicating the necessity for more strategic planning and efficient use of available resources. Enhancing these areas could lead to improved school operations and ultimately better educational outcomes for st</w:t>
      </w:r>
      <w:r>
        <w:rPr>
          <w:rFonts w:ascii="Arial" w:hAnsi="Arial" w:cs="Arial"/>
        </w:rPr>
        <w:t>udents.</w:t>
      </w:r>
    </w:p>
    <w:p w14:paraId="06A13F37" w14:textId="73E4015D" w:rsidR="00153E0C" w:rsidRPr="00153E0C" w:rsidRDefault="00153E0C" w:rsidP="00153E0C">
      <w:pPr>
        <w:pStyle w:val="Body"/>
        <w:rPr>
          <w:rFonts w:ascii="Arial" w:hAnsi="Arial" w:cs="Arial"/>
        </w:rPr>
      </w:pPr>
      <w:r w:rsidRPr="00153E0C">
        <w:rPr>
          <w:rFonts w:ascii="Arial" w:hAnsi="Arial" w:cs="Arial"/>
        </w:rPr>
        <w:t>Thirdly, a statistically significant and very strong positive relationship exists between fervent leadership practices and school disposition management. This highlights the critical role of effective and passionate leadership in influencing how teachers manage their professional responsibilities and interact within the school community. Strong</w:t>
      </w:r>
      <w:r w:rsidR="000B7478">
        <w:rPr>
          <w:rFonts w:ascii="Arial" w:hAnsi="Arial" w:cs="Arial"/>
        </w:rPr>
        <w:t>,</w:t>
      </w:r>
      <w:r w:rsidRPr="00153E0C">
        <w:rPr>
          <w:rFonts w:ascii="Arial" w:hAnsi="Arial" w:cs="Arial"/>
        </w:rPr>
        <w:t xml:space="preserve"> fervent leadership is associated with higher levels of collaboration, ethical conduct, and a positive working atmosphere, all of which contribute to an effective and harmonious school environment. This finding underscores the importance of fostering leadership qualities that not only focus on administrative tasks but also on i</w:t>
      </w:r>
      <w:r>
        <w:rPr>
          <w:rFonts w:ascii="Arial" w:hAnsi="Arial" w:cs="Arial"/>
        </w:rPr>
        <w:t>nspiring and engaging teachers.</w:t>
      </w:r>
    </w:p>
    <w:p w14:paraId="3C750240" w14:textId="0EEC310A" w:rsidR="00153E0C" w:rsidRDefault="00153E0C" w:rsidP="00153E0C">
      <w:pPr>
        <w:pStyle w:val="Body"/>
        <w:rPr>
          <w:rFonts w:ascii="Arial" w:hAnsi="Arial" w:cs="Arial"/>
        </w:rPr>
      </w:pPr>
      <w:r w:rsidRPr="00153E0C">
        <w:rPr>
          <w:rFonts w:ascii="Arial" w:hAnsi="Arial" w:cs="Arial"/>
        </w:rPr>
        <w:t>Lastly, all domains of fervent leadership practices—</w:t>
      </w:r>
      <w:r w:rsidR="000B7478" w:rsidRPr="0011040D">
        <w:rPr>
          <w:rFonts w:ascii="Arial" w:hAnsi="Arial" w:cs="Arial"/>
          <w:highlight w:val="yellow"/>
        </w:rPr>
        <w:t xml:space="preserve">contextualised </w:t>
      </w:r>
      <w:r w:rsidRPr="0011040D">
        <w:rPr>
          <w:rFonts w:ascii="Arial" w:hAnsi="Arial" w:cs="Arial"/>
          <w:highlight w:val="yellow"/>
        </w:rPr>
        <w:t xml:space="preserve">consideration, professional stimulation, inspirational motivation, and </w:t>
      </w:r>
      <w:r w:rsidR="000B7478" w:rsidRPr="0011040D">
        <w:rPr>
          <w:rFonts w:ascii="Arial" w:hAnsi="Arial" w:cs="Arial"/>
          <w:highlight w:val="yellow"/>
        </w:rPr>
        <w:t>idealised</w:t>
      </w:r>
      <w:r w:rsidR="000B7478">
        <w:rPr>
          <w:rFonts w:ascii="Arial" w:hAnsi="Arial" w:cs="Arial"/>
        </w:rPr>
        <w:t xml:space="preserve"> </w:t>
      </w:r>
      <w:r>
        <w:rPr>
          <w:rFonts w:ascii="Arial" w:hAnsi="Arial" w:cs="Arial"/>
        </w:rPr>
        <w:t>influence</w:t>
      </w:r>
      <w:r w:rsidR="000B7478">
        <w:rPr>
          <w:rFonts w:ascii="Arial" w:hAnsi="Arial" w:cs="Arial"/>
        </w:rPr>
        <w:t xml:space="preserve">- </w:t>
      </w:r>
      <w:r w:rsidRPr="00153E0C">
        <w:rPr>
          <w:rFonts w:ascii="Arial" w:hAnsi="Arial" w:cs="Arial"/>
        </w:rPr>
        <w:t xml:space="preserve">significantly influence school disposition management. </w:t>
      </w:r>
      <w:r w:rsidR="000B7478" w:rsidRPr="0011040D">
        <w:rPr>
          <w:rFonts w:ascii="Arial" w:hAnsi="Arial" w:cs="Arial"/>
          <w:highlight w:val="yellow"/>
        </w:rPr>
        <w:t xml:space="preserve">Contextualised </w:t>
      </w:r>
      <w:r w:rsidRPr="0011040D">
        <w:rPr>
          <w:rFonts w:ascii="Arial" w:hAnsi="Arial" w:cs="Arial"/>
          <w:highlight w:val="yellow"/>
        </w:rPr>
        <w:t>consideration reflects leaders’ ability to address the specific needs of their</w:t>
      </w:r>
      <w:r w:rsidRPr="00153E0C">
        <w:rPr>
          <w:rFonts w:ascii="Arial" w:hAnsi="Arial" w:cs="Arial"/>
        </w:rPr>
        <w:t xml:space="preserve"> staff, thereby promoting </w:t>
      </w:r>
      <w:r w:rsidR="000B7478" w:rsidRPr="0011040D">
        <w:rPr>
          <w:rFonts w:ascii="Arial" w:hAnsi="Arial" w:cs="Arial"/>
          <w:highlight w:val="yellow"/>
        </w:rPr>
        <w:t xml:space="preserve">personalised </w:t>
      </w:r>
      <w:r w:rsidRPr="0011040D">
        <w:rPr>
          <w:rFonts w:ascii="Arial" w:hAnsi="Arial" w:cs="Arial"/>
          <w:highlight w:val="yellow"/>
        </w:rPr>
        <w:t>s</w:t>
      </w:r>
      <w:r w:rsidRPr="00153E0C">
        <w:rPr>
          <w:rFonts w:ascii="Arial" w:hAnsi="Arial" w:cs="Arial"/>
        </w:rPr>
        <w:t xml:space="preserve">upport and development. Professional stimulation encourages continuous learning and intellectual growth among teachers, enhancing their effectiveness. Inspirational motivation helps in creating a shared sense of purpose and enthusiasm, </w:t>
      </w:r>
      <w:r w:rsidRPr="0011040D">
        <w:rPr>
          <w:rFonts w:ascii="Arial" w:hAnsi="Arial" w:cs="Arial"/>
          <w:highlight w:val="yellow"/>
        </w:rPr>
        <w:t xml:space="preserve">while </w:t>
      </w:r>
      <w:r w:rsidR="000B7478" w:rsidRPr="0011040D">
        <w:rPr>
          <w:rFonts w:ascii="Arial" w:hAnsi="Arial" w:cs="Arial"/>
          <w:highlight w:val="yellow"/>
        </w:rPr>
        <w:t xml:space="preserve">idealised </w:t>
      </w:r>
      <w:r w:rsidRPr="0011040D">
        <w:rPr>
          <w:rFonts w:ascii="Arial" w:hAnsi="Arial" w:cs="Arial"/>
          <w:highlight w:val="yellow"/>
        </w:rPr>
        <w:t>influe</w:t>
      </w:r>
      <w:r w:rsidRPr="00153E0C">
        <w:rPr>
          <w:rFonts w:ascii="Arial" w:hAnsi="Arial" w:cs="Arial"/>
        </w:rPr>
        <w:t>nce ensures that leaders act as ethical role models, cultivating trust and respect. Together, these leadership domains contribute meaningfully to the cultivation of professional dispositions among teachers, such as accountability, collaboration, and ethical conduct. This, in turn, promotes a well-</w:t>
      </w:r>
      <w:r w:rsidR="000B7478" w:rsidRPr="0011040D">
        <w:rPr>
          <w:rFonts w:ascii="Arial" w:hAnsi="Arial" w:cs="Arial"/>
          <w:highlight w:val="yellow"/>
        </w:rPr>
        <w:t>organised</w:t>
      </w:r>
      <w:r w:rsidRPr="0011040D">
        <w:rPr>
          <w:rFonts w:ascii="Arial" w:hAnsi="Arial" w:cs="Arial"/>
          <w:highlight w:val="yellow"/>
        </w:rPr>
        <w:t>, respectful,</w:t>
      </w:r>
      <w:r w:rsidRPr="00153E0C">
        <w:rPr>
          <w:rFonts w:ascii="Arial" w:hAnsi="Arial" w:cs="Arial"/>
        </w:rPr>
        <w:t xml:space="preserve"> and supportive school culture.</w:t>
      </w:r>
    </w:p>
    <w:p w14:paraId="561B0EA9" w14:textId="29730434" w:rsidR="00F35314" w:rsidRPr="000822B9" w:rsidRDefault="006A0F34" w:rsidP="00153E0C">
      <w:pPr>
        <w:pStyle w:val="Body"/>
        <w:rPr>
          <w:rFonts w:ascii="Arial" w:hAnsi="Arial" w:cs="Arial"/>
        </w:rPr>
      </w:pPr>
      <w:r>
        <w:rPr>
          <w:rFonts w:ascii="Arial" w:hAnsi="Arial" w:cs="Arial"/>
          <w:b/>
          <w:bCs/>
        </w:rPr>
        <w:t>6. RECOMMENDATIONS</w:t>
      </w:r>
    </w:p>
    <w:p w14:paraId="32A3BD43" w14:textId="77777777" w:rsidR="004F0F55" w:rsidRPr="004F0F55" w:rsidRDefault="004F0F55" w:rsidP="004F0F55">
      <w:pPr>
        <w:pStyle w:val="ReferHead"/>
        <w:jc w:val="both"/>
        <w:rPr>
          <w:rFonts w:ascii="Arial" w:hAnsi="Arial" w:cs="Arial"/>
          <w:b w:val="0"/>
          <w:caps w:val="0"/>
          <w:sz w:val="20"/>
        </w:rPr>
      </w:pPr>
      <w:r w:rsidRPr="004F0F55">
        <w:rPr>
          <w:rFonts w:ascii="Arial" w:hAnsi="Arial" w:cs="Arial"/>
          <w:b w:val="0"/>
          <w:caps w:val="0"/>
          <w:sz w:val="20"/>
        </w:rPr>
        <w:t>Based on the findings and conclusions of this study, the following recommendations are proposed:</w:t>
      </w:r>
    </w:p>
    <w:p w14:paraId="7FB116C0" w14:textId="30628FBE" w:rsidR="004F0F55" w:rsidRPr="004F0F55" w:rsidRDefault="004F0F55" w:rsidP="004F0F55">
      <w:pPr>
        <w:pStyle w:val="ReferHead"/>
        <w:jc w:val="both"/>
        <w:rPr>
          <w:rFonts w:ascii="Arial" w:hAnsi="Arial" w:cs="Arial"/>
          <w:b w:val="0"/>
          <w:caps w:val="0"/>
          <w:sz w:val="20"/>
        </w:rPr>
      </w:pPr>
      <w:r w:rsidRPr="004F0F55">
        <w:rPr>
          <w:rFonts w:ascii="Arial" w:hAnsi="Arial" w:cs="Arial"/>
          <w:b w:val="0"/>
          <w:caps w:val="0"/>
          <w:sz w:val="20"/>
        </w:rPr>
        <w:t xml:space="preserve">Firstly, considering the high level of fervent leadership practices demonstrated by school heads, it is recommended that school administrators continue to cultivate and enhance these leadership qualities. Professional development programs and leadership training workshops focused on </w:t>
      </w:r>
      <w:r w:rsidR="000B7478" w:rsidRPr="0011040D">
        <w:rPr>
          <w:rFonts w:ascii="Arial" w:hAnsi="Arial" w:cs="Arial"/>
          <w:b w:val="0"/>
          <w:caps w:val="0"/>
          <w:sz w:val="20"/>
          <w:highlight w:val="yellow"/>
        </w:rPr>
        <w:t xml:space="preserve">contextualised </w:t>
      </w:r>
      <w:r w:rsidRPr="0011040D">
        <w:rPr>
          <w:rFonts w:ascii="Arial" w:hAnsi="Arial" w:cs="Arial"/>
          <w:b w:val="0"/>
          <w:caps w:val="0"/>
          <w:sz w:val="20"/>
          <w:highlight w:val="yellow"/>
        </w:rPr>
        <w:t xml:space="preserve">consideration, professional stimulation, inspirational motivation, and </w:t>
      </w:r>
      <w:r w:rsidR="000B7478" w:rsidRPr="0011040D">
        <w:rPr>
          <w:rFonts w:ascii="Arial" w:hAnsi="Arial" w:cs="Arial"/>
          <w:b w:val="0"/>
          <w:caps w:val="0"/>
          <w:sz w:val="20"/>
          <w:highlight w:val="yellow"/>
        </w:rPr>
        <w:t xml:space="preserve">idealised </w:t>
      </w:r>
      <w:r w:rsidRPr="0011040D">
        <w:rPr>
          <w:rFonts w:ascii="Arial" w:hAnsi="Arial" w:cs="Arial"/>
          <w:b w:val="0"/>
          <w:caps w:val="0"/>
          <w:sz w:val="20"/>
          <w:highlight w:val="yellow"/>
        </w:rPr>
        <w:t>influence shou</w:t>
      </w:r>
      <w:r w:rsidRPr="004F0F55">
        <w:rPr>
          <w:rFonts w:ascii="Arial" w:hAnsi="Arial" w:cs="Arial"/>
          <w:b w:val="0"/>
          <w:caps w:val="0"/>
          <w:sz w:val="20"/>
        </w:rPr>
        <w:t>ld be regularly conducted to sustain and deepen these competencies among school leaders. This will help ensure that leaders remain effective in inspiring and supporting their teaching staff.</w:t>
      </w:r>
    </w:p>
    <w:p w14:paraId="168811F2" w14:textId="7D329388" w:rsidR="004F0F55" w:rsidRPr="004F0F55" w:rsidRDefault="004F0F55" w:rsidP="004F0F55">
      <w:pPr>
        <w:pStyle w:val="ReferHead"/>
        <w:jc w:val="both"/>
        <w:rPr>
          <w:rFonts w:ascii="Arial" w:hAnsi="Arial" w:cs="Arial"/>
          <w:b w:val="0"/>
          <w:caps w:val="0"/>
          <w:sz w:val="20"/>
        </w:rPr>
      </w:pPr>
      <w:r w:rsidRPr="004F0F55">
        <w:rPr>
          <w:rFonts w:ascii="Arial" w:hAnsi="Arial" w:cs="Arial"/>
          <w:b w:val="0"/>
          <w:caps w:val="0"/>
          <w:sz w:val="20"/>
        </w:rPr>
        <w:t xml:space="preserve">Secondly, since the level of school disposition management among teachers is moderate, efforts must be made to improve areas </w:t>
      </w:r>
      <w:r w:rsidRPr="0011040D">
        <w:rPr>
          <w:rFonts w:ascii="Arial" w:hAnsi="Arial" w:cs="Arial"/>
          <w:b w:val="0"/>
          <w:caps w:val="0"/>
          <w:sz w:val="20"/>
          <w:highlight w:val="yellow"/>
        </w:rPr>
        <w:t xml:space="preserve">such as fund </w:t>
      </w:r>
      <w:r w:rsidR="000B7478" w:rsidRPr="0011040D">
        <w:rPr>
          <w:rFonts w:ascii="Arial" w:hAnsi="Arial" w:cs="Arial"/>
          <w:b w:val="0"/>
          <w:caps w:val="0"/>
          <w:sz w:val="20"/>
          <w:highlight w:val="yellow"/>
        </w:rPr>
        <w:t>utilisation</w:t>
      </w:r>
      <w:r w:rsidRPr="0011040D">
        <w:rPr>
          <w:rFonts w:ascii="Arial" w:hAnsi="Arial" w:cs="Arial"/>
          <w:b w:val="0"/>
          <w:caps w:val="0"/>
          <w:sz w:val="20"/>
          <w:highlight w:val="yellow"/>
        </w:rPr>
        <w:t>, linkages, an</w:t>
      </w:r>
      <w:r w:rsidRPr="004F0F55">
        <w:rPr>
          <w:rFonts w:ascii="Arial" w:hAnsi="Arial" w:cs="Arial"/>
          <w:b w:val="0"/>
          <w:caps w:val="0"/>
          <w:sz w:val="20"/>
        </w:rPr>
        <w:t xml:space="preserve">d resource management. School heads </w:t>
      </w:r>
      <w:r w:rsidRPr="0011040D">
        <w:rPr>
          <w:rFonts w:ascii="Arial" w:hAnsi="Arial" w:cs="Arial"/>
          <w:b w:val="0"/>
          <w:caps w:val="0"/>
          <w:sz w:val="20"/>
          <w:highlight w:val="yellow"/>
        </w:rPr>
        <w:t xml:space="preserve">should </w:t>
      </w:r>
      <w:r w:rsidR="000B7478" w:rsidRPr="0011040D">
        <w:rPr>
          <w:rFonts w:ascii="Arial" w:hAnsi="Arial" w:cs="Arial"/>
          <w:b w:val="0"/>
          <w:caps w:val="0"/>
          <w:sz w:val="20"/>
          <w:highlight w:val="yellow"/>
        </w:rPr>
        <w:t xml:space="preserve">prioritise </w:t>
      </w:r>
      <w:r w:rsidRPr="0011040D">
        <w:rPr>
          <w:rFonts w:ascii="Arial" w:hAnsi="Arial" w:cs="Arial"/>
          <w:b w:val="0"/>
          <w:caps w:val="0"/>
          <w:sz w:val="20"/>
          <w:highlight w:val="yellow"/>
        </w:rPr>
        <w:t>capacity-building</w:t>
      </w:r>
      <w:r w:rsidRPr="004F0F55">
        <w:rPr>
          <w:rFonts w:ascii="Arial" w:hAnsi="Arial" w:cs="Arial"/>
          <w:b w:val="0"/>
          <w:caps w:val="0"/>
          <w:sz w:val="20"/>
        </w:rPr>
        <w:t xml:space="preserve"> initiatives that enhance teachers’ skills in managing school </w:t>
      </w:r>
      <w:r w:rsidRPr="0011040D">
        <w:rPr>
          <w:rFonts w:ascii="Arial" w:hAnsi="Arial" w:cs="Arial"/>
          <w:b w:val="0"/>
          <w:caps w:val="0"/>
          <w:sz w:val="20"/>
          <w:highlight w:val="yellow"/>
        </w:rPr>
        <w:t xml:space="preserve">resources efficiently, fostering stronger partnerships with community stakeholders, and </w:t>
      </w:r>
      <w:r w:rsidR="000B7478" w:rsidRPr="0011040D">
        <w:rPr>
          <w:rFonts w:ascii="Arial" w:hAnsi="Arial" w:cs="Arial"/>
          <w:b w:val="0"/>
          <w:caps w:val="0"/>
          <w:sz w:val="20"/>
          <w:highlight w:val="yellow"/>
        </w:rPr>
        <w:t xml:space="preserve">optimising </w:t>
      </w:r>
      <w:r w:rsidRPr="0011040D">
        <w:rPr>
          <w:rFonts w:ascii="Arial" w:hAnsi="Arial" w:cs="Arial"/>
          <w:b w:val="0"/>
          <w:caps w:val="0"/>
          <w:sz w:val="20"/>
          <w:highlight w:val="yellow"/>
        </w:rPr>
        <w:t>the use of</w:t>
      </w:r>
      <w:r w:rsidRPr="004F0F55">
        <w:rPr>
          <w:rFonts w:ascii="Arial" w:hAnsi="Arial" w:cs="Arial"/>
          <w:b w:val="0"/>
          <w:caps w:val="0"/>
          <w:sz w:val="20"/>
        </w:rPr>
        <w:t xml:space="preserve"> available funds. Strengthening these areas will contribute to </w:t>
      </w:r>
      <w:r w:rsidRPr="0011040D">
        <w:rPr>
          <w:rFonts w:ascii="Arial" w:hAnsi="Arial" w:cs="Arial"/>
          <w:b w:val="0"/>
          <w:caps w:val="0"/>
          <w:sz w:val="20"/>
          <w:highlight w:val="yellow"/>
        </w:rPr>
        <w:t xml:space="preserve">better </w:t>
      </w:r>
      <w:r w:rsidR="000B7478" w:rsidRPr="0011040D">
        <w:rPr>
          <w:rFonts w:ascii="Arial" w:hAnsi="Arial" w:cs="Arial"/>
          <w:b w:val="0"/>
          <w:caps w:val="0"/>
          <w:sz w:val="20"/>
          <w:highlight w:val="yellow"/>
        </w:rPr>
        <w:t>organisation</w:t>
      </w:r>
      <w:r w:rsidR="000B7478" w:rsidRPr="004F0F55">
        <w:rPr>
          <w:rFonts w:ascii="Arial" w:hAnsi="Arial" w:cs="Arial"/>
          <w:b w:val="0"/>
          <w:caps w:val="0"/>
          <w:sz w:val="20"/>
        </w:rPr>
        <w:t xml:space="preserve">al </w:t>
      </w:r>
      <w:r w:rsidRPr="004F0F55">
        <w:rPr>
          <w:rFonts w:ascii="Arial" w:hAnsi="Arial" w:cs="Arial"/>
          <w:b w:val="0"/>
          <w:caps w:val="0"/>
          <w:sz w:val="20"/>
        </w:rPr>
        <w:t>functioning and improved educational outcomes.</w:t>
      </w:r>
    </w:p>
    <w:p w14:paraId="142B8AED" w14:textId="17080C31" w:rsidR="004F0F55" w:rsidRPr="004F0F55" w:rsidRDefault="004F0F55" w:rsidP="004F0F55">
      <w:pPr>
        <w:pStyle w:val="ReferHead"/>
        <w:jc w:val="both"/>
        <w:rPr>
          <w:rFonts w:ascii="Arial" w:hAnsi="Arial" w:cs="Arial"/>
          <w:b w:val="0"/>
          <w:caps w:val="0"/>
          <w:sz w:val="20"/>
        </w:rPr>
      </w:pPr>
      <w:r w:rsidRPr="004F0F55">
        <w:rPr>
          <w:rFonts w:ascii="Arial" w:hAnsi="Arial" w:cs="Arial"/>
          <w:b w:val="0"/>
          <w:caps w:val="0"/>
          <w:sz w:val="20"/>
        </w:rPr>
        <w:t>Thirdly, given the strong positive relationship between fervent leadership practices and school disposition management, it is essential to integrate fervent leadership principles into school policies and culture. School leaders should actively promote a culture of ethical conduct, professional collaboration, and continuous improvement, as these elements positively influence teachers’ dispositions and overall school climate.</w:t>
      </w:r>
    </w:p>
    <w:p w14:paraId="17325370" w14:textId="40466360" w:rsidR="004F0F55" w:rsidRPr="004F0F55" w:rsidRDefault="004F0F55" w:rsidP="004F0F55">
      <w:pPr>
        <w:pStyle w:val="ReferHead"/>
        <w:jc w:val="both"/>
        <w:rPr>
          <w:rFonts w:ascii="Arial" w:hAnsi="Arial" w:cs="Arial"/>
          <w:b w:val="0"/>
          <w:caps w:val="0"/>
          <w:sz w:val="20"/>
        </w:rPr>
      </w:pPr>
      <w:r w:rsidRPr="004F0F55">
        <w:rPr>
          <w:rFonts w:ascii="Arial" w:hAnsi="Arial" w:cs="Arial"/>
          <w:b w:val="0"/>
          <w:caps w:val="0"/>
          <w:sz w:val="20"/>
        </w:rPr>
        <w:t>Fourthly, since all domains of fervent leadership practices significantly influence school disposition management, targeted interventions should be designed to nurture each domain. For instance, contextualized consideration can be enhanced through personalized mentoring programs, professional stimulation through ongoing training and intellectual engagement opportunities, inspirational motivation by fostering a shared vision and collective goals, and idealized influence by encouraging ethical leadership and role modeling. These efforts will collectively strengthen teachers’ professional attitudes and behaviors.</w:t>
      </w:r>
    </w:p>
    <w:p w14:paraId="65B0E486" w14:textId="0E82760F" w:rsidR="002222ED" w:rsidRDefault="004F0F55" w:rsidP="004F0F55">
      <w:pPr>
        <w:pStyle w:val="ReferHead"/>
        <w:spacing w:after="0"/>
        <w:jc w:val="both"/>
        <w:rPr>
          <w:rFonts w:ascii="Arial" w:hAnsi="Arial" w:cs="Arial"/>
          <w:b w:val="0"/>
          <w:caps w:val="0"/>
          <w:sz w:val="20"/>
        </w:rPr>
      </w:pPr>
      <w:r w:rsidRPr="004F0F55">
        <w:rPr>
          <w:rFonts w:ascii="Arial" w:hAnsi="Arial" w:cs="Arial"/>
          <w:b w:val="0"/>
          <w:caps w:val="0"/>
          <w:sz w:val="20"/>
        </w:rPr>
        <w:t>Lastly, future research should explore additional factors that may impact school disposition management and leadership effectiveness, such as organizational culture, teacher motivation, and community involvement. Researchers are encouraged to utilize qualitative or mixed-method approaches to gain deeper insights into the dynamics between leadership and professional dispositions in diverse educational settings. Longitudinal studies could also provide valuable information on how these relationships evolve over time and influence school success.</w:t>
      </w:r>
    </w:p>
    <w:p w14:paraId="5FF50A95" w14:textId="77777777" w:rsidR="004F0F55" w:rsidRDefault="004F0F55" w:rsidP="004F0F55">
      <w:pPr>
        <w:pStyle w:val="ReferHead"/>
        <w:spacing w:after="0"/>
        <w:jc w:val="both"/>
        <w:rPr>
          <w:rFonts w:ascii="Arial" w:hAnsi="Arial" w:cs="Arial"/>
          <w:b w:val="0"/>
          <w:caps w:val="0"/>
          <w:sz w:val="20"/>
        </w:rPr>
      </w:pPr>
    </w:p>
    <w:p w14:paraId="7242A187" w14:textId="77777777" w:rsidR="00717F2E" w:rsidRDefault="00717F2E">
      <w:pPr>
        <w:pStyle w:val="ReferHead"/>
        <w:spacing w:after="0"/>
        <w:jc w:val="both"/>
        <w:rPr>
          <w:rFonts w:ascii="Arial" w:hAnsi="Arial" w:cs="Arial"/>
          <w:b w:val="0"/>
          <w:caps w:val="0"/>
          <w:sz w:val="20"/>
        </w:rPr>
      </w:pPr>
    </w:p>
    <w:p w14:paraId="013BA332" w14:textId="1852BCC6" w:rsidR="00717F2E" w:rsidRDefault="00180859">
      <w:pPr>
        <w:pStyle w:val="ReferHead"/>
        <w:spacing w:after="0"/>
        <w:jc w:val="both"/>
        <w:rPr>
          <w:rFonts w:ascii="Arial" w:hAnsi="Arial" w:cs="Arial"/>
          <w:bCs/>
          <w:sz w:val="20"/>
        </w:rPr>
      </w:pPr>
      <w:r>
        <w:rPr>
          <w:rFonts w:ascii="Arial" w:hAnsi="Arial" w:cs="Arial"/>
          <w:bCs/>
          <w:sz w:val="20"/>
        </w:rPr>
        <w:t>Consent (</w:t>
      </w:r>
      <w:r w:rsidRPr="0011040D">
        <w:rPr>
          <w:rFonts w:ascii="Arial" w:hAnsi="Arial" w:cs="Arial"/>
          <w:bCs/>
          <w:sz w:val="20"/>
          <w:highlight w:val="yellow"/>
        </w:rPr>
        <w:t>wherever applicable)</w:t>
      </w:r>
    </w:p>
    <w:p w14:paraId="67F05F0C" w14:textId="77777777" w:rsidR="00717F2E" w:rsidRDefault="00717F2E">
      <w:pPr>
        <w:pStyle w:val="ReferHead"/>
        <w:spacing w:after="0"/>
        <w:jc w:val="both"/>
        <w:rPr>
          <w:rFonts w:ascii="Arial" w:hAnsi="Arial" w:cs="Arial"/>
          <w:bCs/>
          <w:sz w:val="20"/>
        </w:rPr>
      </w:pPr>
    </w:p>
    <w:p w14:paraId="0CA4A420" w14:textId="3920AEDA" w:rsidR="007D721D" w:rsidRDefault="00070327" w:rsidP="00CD4D57">
      <w:pPr>
        <w:pStyle w:val="ReferHead"/>
        <w:spacing w:after="0"/>
        <w:jc w:val="both"/>
        <w:rPr>
          <w:rFonts w:ascii="Arial" w:hAnsi="Arial" w:cs="Arial"/>
          <w:b w:val="0"/>
          <w:caps w:val="0"/>
          <w:sz w:val="20"/>
        </w:rPr>
      </w:pPr>
      <w:r w:rsidRPr="00070327">
        <w:rPr>
          <w:rFonts w:ascii="Arial" w:hAnsi="Arial" w:cs="Arial"/>
          <w:b w:val="0"/>
          <w:caps w:val="0"/>
          <w:sz w:val="20"/>
        </w:rPr>
        <w:t xml:space="preserve">This study was conducted in strict accordance with established ethical standards to safeguard the rights, dignity, and well-being of all participants. Prior to data collection, the researcher obtained the necessary approvals, including endorsement from the Dean of the Graduate School of Rizal Memorial Colleges and clearance from the institution’s Ethics Review Committee. The research followed ethical guidelines outlined by Pregoner et al. (2025), which are </w:t>
      </w:r>
      <w:r w:rsidR="00DB3112" w:rsidRPr="0011040D">
        <w:rPr>
          <w:rFonts w:ascii="Arial" w:hAnsi="Arial" w:cs="Arial"/>
          <w:b w:val="0"/>
          <w:caps w:val="0"/>
          <w:sz w:val="20"/>
          <w:highlight w:val="yellow"/>
        </w:rPr>
        <w:t xml:space="preserve">recognised </w:t>
      </w:r>
      <w:r w:rsidRPr="0011040D">
        <w:rPr>
          <w:rFonts w:ascii="Arial" w:hAnsi="Arial" w:cs="Arial"/>
          <w:b w:val="0"/>
          <w:caps w:val="0"/>
          <w:sz w:val="20"/>
          <w:highlight w:val="yellow"/>
        </w:rPr>
        <w:t>as best prac</w:t>
      </w:r>
      <w:r w:rsidRPr="00070327">
        <w:rPr>
          <w:rFonts w:ascii="Arial" w:hAnsi="Arial" w:cs="Arial"/>
          <w:b w:val="0"/>
          <w:caps w:val="0"/>
          <w:sz w:val="20"/>
        </w:rPr>
        <w:t>tices for educational research involving human subjects. Participation was entirely voluntary, and all public elementary school teachers were fully informed about the study’s purpose, objectives, and its focus on chastisement strategies and social challenges. Participants were explicitly made aware of their right to decline participation or withdraw at any point without any consequences. Informed consent was secured before participation. To maintain confidentiality and protect privacy, no personally identifiable information was collected or retained. All data were handled with strict confidentiality and used solely for academic purposes. These measures ensured the study was conducted with integrity, transparency, and a strong commitment to respecting participant rights.</w:t>
      </w:r>
    </w:p>
    <w:p w14:paraId="3BD74508" w14:textId="77777777" w:rsidR="00070327" w:rsidRDefault="00070327" w:rsidP="00CD4D57">
      <w:pPr>
        <w:pStyle w:val="ReferHead"/>
        <w:spacing w:after="0"/>
        <w:jc w:val="both"/>
        <w:rPr>
          <w:rFonts w:ascii="Arial" w:hAnsi="Arial" w:cs="Arial"/>
          <w:b w:val="0"/>
          <w:caps w:val="0"/>
          <w:sz w:val="20"/>
        </w:rPr>
      </w:pPr>
    </w:p>
    <w:p w14:paraId="2BC90047" w14:textId="1DC2DBC5" w:rsidR="00CD4D57" w:rsidRPr="00BD0D8C" w:rsidRDefault="00CD4D57" w:rsidP="00CD4D57">
      <w:pPr>
        <w:pStyle w:val="ReferHead"/>
        <w:spacing w:after="0"/>
        <w:jc w:val="both"/>
        <w:rPr>
          <w:rFonts w:ascii="Arial" w:hAnsi="Arial" w:cs="Arial"/>
          <w:b w:val="0"/>
          <w:caps w:val="0"/>
          <w:sz w:val="20"/>
        </w:rPr>
      </w:pPr>
      <w:r w:rsidRPr="00BD0D8C">
        <w:rPr>
          <w:rFonts w:ascii="Arial" w:hAnsi="Arial" w:cs="Arial"/>
          <w:b w:val="0"/>
          <w:caps w:val="0"/>
          <w:sz w:val="20"/>
        </w:rPr>
        <w:t>Disclaimer (Artificial Intelligence)</w:t>
      </w:r>
    </w:p>
    <w:p w14:paraId="591C5FF6" w14:textId="77777777" w:rsidR="00CD4D57" w:rsidRPr="00BD0D8C" w:rsidRDefault="00CD4D57" w:rsidP="00CD4D57">
      <w:pPr>
        <w:pStyle w:val="ReferHead"/>
        <w:spacing w:after="0"/>
        <w:jc w:val="both"/>
        <w:rPr>
          <w:rFonts w:ascii="Arial" w:hAnsi="Arial" w:cs="Arial"/>
          <w:b w:val="0"/>
          <w:caps w:val="0"/>
          <w:sz w:val="20"/>
        </w:rPr>
      </w:pPr>
    </w:p>
    <w:p w14:paraId="309A34BD" w14:textId="77777777" w:rsidR="00CD4D57" w:rsidRPr="00BD0D8C" w:rsidRDefault="00CD4D57" w:rsidP="00CD4D57">
      <w:pPr>
        <w:pStyle w:val="ReferHead"/>
        <w:spacing w:after="0"/>
        <w:jc w:val="both"/>
        <w:rPr>
          <w:rFonts w:ascii="Arial" w:hAnsi="Arial" w:cs="Arial"/>
          <w:b w:val="0"/>
          <w:caps w:val="0"/>
          <w:sz w:val="20"/>
        </w:rPr>
      </w:pPr>
    </w:p>
    <w:p w14:paraId="26E5FE5E" w14:textId="77777777" w:rsidR="00CD4D57" w:rsidRPr="00BD0D8C" w:rsidRDefault="00CD4D57" w:rsidP="00CD4D57">
      <w:pPr>
        <w:jc w:val="both"/>
        <w:rPr>
          <w:rFonts w:ascii="Arial" w:eastAsia="Calibri" w:hAnsi="Arial" w:cs="Arial"/>
          <w:kern w:val="2"/>
        </w:rPr>
      </w:pPr>
      <w:r w:rsidRPr="00BD0D8C">
        <w:rPr>
          <w:rFonts w:ascii="Arial" w:eastAsia="Calibri" w:hAnsi="Arial" w:cs="Arial"/>
          <w:kern w:val="2"/>
        </w:rPr>
        <w:t xml:space="preserve">The author(s) hereby declare that generative AI technologies have been used during the writing and editing of this manuscript. The details of the AI usage are as follows: </w:t>
      </w:r>
    </w:p>
    <w:p w14:paraId="605C2F78" w14:textId="77777777" w:rsidR="00CD4D57" w:rsidRPr="00BD0D8C" w:rsidRDefault="00CD4D57" w:rsidP="00CD4D57">
      <w:pPr>
        <w:jc w:val="both"/>
        <w:rPr>
          <w:rFonts w:ascii="Arial" w:eastAsia="Calibri" w:hAnsi="Arial" w:cs="Arial"/>
          <w:kern w:val="2"/>
        </w:rPr>
      </w:pPr>
    </w:p>
    <w:p w14:paraId="4B95E7D5" w14:textId="77777777" w:rsidR="00CD4D57" w:rsidRPr="00BD0D8C" w:rsidRDefault="00CD4D57" w:rsidP="00CD4D57">
      <w:pPr>
        <w:numPr>
          <w:ilvl w:val="0"/>
          <w:numId w:val="4"/>
        </w:numPr>
        <w:ind w:left="540"/>
        <w:jc w:val="both"/>
        <w:rPr>
          <w:rFonts w:ascii="Arial" w:eastAsia="Calibri" w:hAnsi="Arial" w:cs="Arial"/>
          <w:kern w:val="2"/>
        </w:rPr>
      </w:pPr>
      <w:r w:rsidRPr="00BD0D8C">
        <w:rPr>
          <w:rFonts w:ascii="Arial" w:eastAsia="Calibri" w:hAnsi="Arial" w:cs="Arial"/>
          <w:kern w:val="2"/>
        </w:rPr>
        <w:t xml:space="preserve">Grammarly: Used for grammar and spellchecking, as well as suggestions for improving sentence structure and overall clarity. </w:t>
      </w:r>
    </w:p>
    <w:p w14:paraId="50EBBD08" w14:textId="77777777" w:rsidR="00CD4D57" w:rsidRPr="00BD0D8C" w:rsidRDefault="00CD4D57" w:rsidP="00CD4D57">
      <w:pPr>
        <w:numPr>
          <w:ilvl w:val="0"/>
          <w:numId w:val="4"/>
        </w:numPr>
        <w:ind w:left="540"/>
        <w:jc w:val="both"/>
        <w:rPr>
          <w:rFonts w:ascii="Arial" w:hAnsi="Arial" w:cs="Arial"/>
        </w:rPr>
      </w:pPr>
      <w:r w:rsidRPr="00BD0D8C">
        <w:rPr>
          <w:rFonts w:ascii="Arial" w:eastAsia="Calibri" w:hAnsi="Arial" w:cs="Arial"/>
          <w:kern w:val="2"/>
        </w:rPr>
        <w:t>Quillbot: Employed for paraphrasing and refining sentence flow to enhance readability and coherence.</w:t>
      </w:r>
    </w:p>
    <w:p w14:paraId="31F11220" w14:textId="77777777" w:rsidR="00CD4D57" w:rsidRDefault="00CD4D57" w:rsidP="00505231">
      <w:pPr>
        <w:pStyle w:val="ReferHead"/>
        <w:spacing w:after="0"/>
        <w:jc w:val="both"/>
        <w:rPr>
          <w:rFonts w:ascii="Arial" w:hAnsi="Arial" w:cs="Arial"/>
          <w:b w:val="0"/>
          <w:caps w:val="0"/>
          <w:sz w:val="20"/>
        </w:rPr>
      </w:pPr>
    </w:p>
    <w:p w14:paraId="3710B9F1" w14:textId="77777777" w:rsidR="00151F8F" w:rsidRDefault="00151F8F" w:rsidP="00505231">
      <w:pPr>
        <w:pStyle w:val="ReferHead"/>
        <w:spacing w:after="0"/>
        <w:jc w:val="both"/>
        <w:rPr>
          <w:rFonts w:ascii="Arial" w:hAnsi="Arial" w:cs="Arial"/>
          <w:b w:val="0"/>
          <w:caps w:val="0"/>
          <w:sz w:val="20"/>
        </w:rPr>
      </w:pPr>
    </w:p>
    <w:p w14:paraId="0E59BDBB" w14:textId="1325B6B4" w:rsidR="007D2B80" w:rsidRPr="007D2B80" w:rsidRDefault="00180859" w:rsidP="007D2B80">
      <w:pPr>
        <w:pStyle w:val="ReferHead"/>
        <w:spacing w:after="0"/>
        <w:jc w:val="both"/>
        <w:rPr>
          <w:rFonts w:ascii="Arial" w:hAnsi="Arial" w:cs="Arial"/>
          <w:sz w:val="20"/>
        </w:rPr>
      </w:pPr>
      <w:r>
        <w:rPr>
          <w:rFonts w:ascii="Arial" w:hAnsi="Arial" w:cs="Arial"/>
          <w:sz w:val="20"/>
        </w:rPr>
        <w:t>References</w:t>
      </w:r>
    </w:p>
    <w:p w14:paraId="10C59B3D" w14:textId="1F12BDB8" w:rsidR="00912F71" w:rsidRPr="00910D56" w:rsidRDefault="00912F71" w:rsidP="00CB72AE">
      <w:pPr>
        <w:rPr>
          <w:color w:val="000000" w:themeColor="text1"/>
        </w:rPr>
      </w:pPr>
    </w:p>
    <w:p w14:paraId="07E12A9C" w14:textId="77777777" w:rsidR="00912F71" w:rsidRPr="00910D56" w:rsidRDefault="00912F71" w:rsidP="00912F71">
      <w:pPr>
        <w:ind w:left="720" w:hanging="720"/>
        <w:rPr>
          <w:color w:val="000000" w:themeColor="text1"/>
        </w:rPr>
      </w:pPr>
    </w:p>
    <w:p w14:paraId="11855F34" w14:textId="77777777" w:rsidR="002912EB" w:rsidRPr="00D613D1" w:rsidRDefault="002912EB" w:rsidP="002912EB">
      <w:pPr>
        <w:ind w:left="720" w:hanging="720"/>
        <w:rPr>
          <w:rFonts w:ascii="Arial" w:hAnsi="Arial" w:cs="Arial"/>
          <w:color w:val="222222"/>
          <w:shd w:val="clear" w:color="auto" w:fill="FFFFFF"/>
        </w:rPr>
      </w:pPr>
    </w:p>
    <w:p w14:paraId="44A20856" w14:textId="77777777" w:rsidR="002912EB" w:rsidRPr="00D613D1" w:rsidRDefault="002912EB" w:rsidP="002912EB">
      <w:pPr>
        <w:ind w:left="720" w:hanging="720"/>
        <w:rPr>
          <w:rFonts w:ascii="Arial" w:hAnsi="Arial" w:cs="Arial"/>
        </w:rPr>
      </w:pPr>
    </w:p>
    <w:p w14:paraId="172698CC" w14:textId="77777777" w:rsidR="002912EB" w:rsidRPr="00D613D1" w:rsidRDefault="002912EB" w:rsidP="002912EB">
      <w:pPr>
        <w:ind w:left="720" w:hanging="720"/>
        <w:rPr>
          <w:rFonts w:ascii="Arial" w:hAnsi="Arial" w:cs="Arial"/>
          <w:color w:val="222222"/>
          <w:shd w:val="clear" w:color="auto" w:fill="FFFFFF"/>
        </w:rPr>
      </w:pPr>
      <w:r w:rsidRPr="00D613D1">
        <w:rPr>
          <w:rFonts w:ascii="Arial" w:hAnsi="Arial" w:cs="Arial"/>
          <w:color w:val="222222"/>
          <w:shd w:val="clear" w:color="auto" w:fill="FFFFFF"/>
        </w:rPr>
        <w:t>Ananyi, S. O., &amp; Ololube, N. P. (2023). The differences between leadership and management: a comparative analysis. In </w:t>
      </w:r>
      <w:r w:rsidRPr="00D613D1">
        <w:rPr>
          <w:rFonts w:ascii="Arial" w:hAnsi="Arial" w:cs="Arial"/>
          <w:i/>
          <w:iCs/>
          <w:color w:val="222222"/>
          <w:shd w:val="clear" w:color="auto" w:fill="FFFFFF"/>
        </w:rPr>
        <w:t>3rd International Conference on Institutional Leadership and Capacity Building in Africa</w:t>
      </w:r>
      <w:r w:rsidRPr="00D613D1">
        <w:rPr>
          <w:rFonts w:ascii="Arial" w:hAnsi="Arial" w:cs="Arial"/>
          <w:color w:val="222222"/>
          <w:shd w:val="clear" w:color="auto" w:fill="FFFFFF"/>
        </w:rPr>
        <w:t xml:space="preserve"> (p. 178). </w:t>
      </w:r>
      <w:hyperlink r:id="rId15" w:anchor="page=196" w:history="1">
        <w:r w:rsidRPr="00D613D1">
          <w:rPr>
            <w:rStyle w:val="Hyperlink"/>
            <w:rFonts w:ascii="Arial" w:hAnsi="Arial" w:cs="Arial"/>
            <w:shd w:val="clear" w:color="auto" w:fill="FFFFFF"/>
          </w:rPr>
          <w:t>https://www.researchgate.net/profile/Nwachukwu-Prince-Ololube/publication/373362421_Proceedings_of_the_3rd_International_Conference_on_Institutional_Leadership_and_Capacity_Building_in_Africa/links/64e8c68e434d3f628c4b969e/Proceedings-of-the-3rd-International-Conference-on-Institutional-Leadership-and-Capacity-Building-in-Africa.pdf#page=196</w:t>
        </w:r>
      </w:hyperlink>
    </w:p>
    <w:p w14:paraId="3EC07D83" w14:textId="77777777" w:rsidR="002912EB" w:rsidRPr="00D613D1" w:rsidRDefault="002912EB" w:rsidP="002912EB">
      <w:pPr>
        <w:ind w:left="720" w:hanging="720"/>
        <w:rPr>
          <w:rFonts w:ascii="Arial" w:hAnsi="Arial" w:cs="Arial"/>
          <w:color w:val="222222"/>
          <w:shd w:val="clear" w:color="auto" w:fill="FFFFFF"/>
        </w:rPr>
      </w:pPr>
      <w:r w:rsidRPr="00D613D1">
        <w:rPr>
          <w:rFonts w:ascii="Arial" w:hAnsi="Arial" w:cs="Arial"/>
          <w:color w:val="222222"/>
          <w:shd w:val="clear" w:color="auto" w:fill="FFFFFF"/>
        </w:rPr>
        <w:t>Assefa, E. A., &amp; Zenebe, C. K. (2024). Fostering inclusive excellence: Strategies for effective diversity management in schools. </w:t>
      </w:r>
      <w:r w:rsidRPr="00D613D1">
        <w:rPr>
          <w:rFonts w:ascii="Arial" w:hAnsi="Arial" w:cs="Arial"/>
          <w:i/>
          <w:iCs/>
          <w:color w:val="222222"/>
          <w:shd w:val="clear" w:color="auto" w:fill="FFFFFF"/>
        </w:rPr>
        <w:t>International Journal of Research in Education Humanities and Commerce</w:t>
      </w:r>
      <w:r w:rsidRPr="00D613D1">
        <w:rPr>
          <w:rFonts w:ascii="Arial" w:hAnsi="Arial" w:cs="Arial"/>
          <w:color w:val="222222"/>
          <w:shd w:val="clear" w:color="auto" w:fill="FFFFFF"/>
        </w:rPr>
        <w:t>, </w:t>
      </w:r>
      <w:r w:rsidRPr="00D613D1">
        <w:rPr>
          <w:rFonts w:ascii="Arial" w:hAnsi="Arial" w:cs="Arial"/>
          <w:i/>
          <w:iCs/>
          <w:color w:val="222222"/>
          <w:shd w:val="clear" w:color="auto" w:fill="FFFFFF"/>
        </w:rPr>
        <w:t>5</w:t>
      </w:r>
      <w:r w:rsidRPr="00D613D1">
        <w:rPr>
          <w:rFonts w:ascii="Arial" w:hAnsi="Arial" w:cs="Arial"/>
          <w:color w:val="222222"/>
          <w:shd w:val="clear" w:color="auto" w:fill="FFFFFF"/>
        </w:rPr>
        <w:t xml:space="preserve">(2), 189-211. </w:t>
      </w:r>
      <w:hyperlink r:id="rId16" w:history="1">
        <w:r w:rsidRPr="00D613D1">
          <w:rPr>
            <w:rStyle w:val="Hyperlink"/>
            <w:rFonts w:ascii="Arial" w:hAnsi="Arial" w:cs="Arial"/>
            <w:shd w:val="clear" w:color="auto" w:fill="FFFFFF"/>
          </w:rPr>
          <w:t>https://ijrehc.com/uploads2024/ijrehc05_46.pdf</w:t>
        </w:r>
      </w:hyperlink>
    </w:p>
    <w:p w14:paraId="799BD54A" w14:textId="77777777" w:rsidR="002912EB" w:rsidRPr="00D613D1" w:rsidRDefault="002912EB" w:rsidP="002912EB">
      <w:pPr>
        <w:ind w:left="720" w:hanging="720"/>
        <w:rPr>
          <w:rFonts w:ascii="Arial" w:hAnsi="Arial" w:cs="Arial"/>
          <w:color w:val="222222"/>
          <w:shd w:val="clear" w:color="auto" w:fill="FFFFFF"/>
        </w:rPr>
      </w:pPr>
      <w:r w:rsidRPr="00D613D1">
        <w:rPr>
          <w:rFonts w:ascii="Arial" w:hAnsi="Arial" w:cs="Arial"/>
          <w:color w:val="222222"/>
          <w:shd w:val="clear" w:color="auto" w:fill="FFFFFF"/>
        </w:rPr>
        <w:t>Barnett, E. A., &amp; Cho, S. (2023). Caring Campus: Faculty Leadership in Student Success. </w:t>
      </w:r>
      <w:r w:rsidRPr="00D613D1">
        <w:rPr>
          <w:rFonts w:ascii="Arial" w:hAnsi="Arial" w:cs="Arial"/>
          <w:i/>
          <w:iCs/>
          <w:color w:val="222222"/>
          <w:shd w:val="clear" w:color="auto" w:fill="FFFFFF"/>
        </w:rPr>
        <w:t>Community College Research Center, Teachers College, Columbia University</w:t>
      </w:r>
      <w:r w:rsidRPr="00D613D1">
        <w:rPr>
          <w:rFonts w:ascii="Arial" w:hAnsi="Arial" w:cs="Arial"/>
          <w:color w:val="222222"/>
          <w:shd w:val="clear" w:color="auto" w:fill="FFFFFF"/>
        </w:rPr>
        <w:t xml:space="preserve">. </w:t>
      </w:r>
      <w:hyperlink r:id="rId17" w:history="1">
        <w:r w:rsidRPr="00D613D1">
          <w:rPr>
            <w:rStyle w:val="Hyperlink"/>
            <w:rFonts w:ascii="Arial" w:hAnsi="Arial" w:cs="Arial"/>
            <w:shd w:val="clear" w:color="auto" w:fill="FFFFFF"/>
          </w:rPr>
          <w:t>https://eric.ed.gov/?id=ED626070</w:t>
        </w:r>
      </w:hyperlink>
    </w:p>
    <w:p w14:paraId="6A527BC1" w14:textId="77777777" w:rsidR="002912EB" w:rsidRPr="00D613D1" w:rsidRDefault="002912EB" w:rsidP="002912EB">
      <w:pPr>
        <w:ind w:left="720" w:hanging="720"/>
        <w:rPr>
          <w:rFonts w:ascii="Arial" w:hAnsi="Arial" w:cs="Arial"/>
          <w:color w:val="222222"/>
          <w:shd w:val="clear" w:color="auto" w:fill="FFFFFF"/>
        </w:rPr>
      </w:pPr>
      <w:r w:rsidRPr="00D613D1">
        <w:rPr>
          <w:rFonts w:ascii="Arial" w:hAnsi="Arial" w:cs="Arial"/>
          <w:color w:val="222222"/>
          <w:shd w:val="clear" w:color="auto" w:fill="FFFFFF"/>
        </w:rPr>
        <w:t>Blanco, C. G. R., Buenvinida, L. P., Tan, C. S., Yazon, A. D., &amp; Lapie, L. P. (2022). Organizational commitment, teachers' empowerment, and transformational teaching of public elementary schools in Laguna, Philippines. </w:t>
      </w:r>
      <w:r w:rsidRPr="00D613D1">
        <w:rPr>
          <w:rFonts w:ascii="Arial" w:hAnsi="Arial" w:cs="Arial"/>
          <w:i/>
          <w:iCs/>
          <w:color w:val="222222"/>
          <w:shd w:val="clear" w:color="auto" w:fill="FFFFFF"/>
        </w:rPr>
        <w:t>International Journal of Emerging Issues in Early Childhood Education</w:t>
      </w:r>
      <w:r w:rsidRPr="00D613D1">
        <w:rPr>
          <w:rFonts w:ascii="Arial" w:hAnsi="Arial" w:cs="Arial"/>
          <w:color w:val="222222"/>
          <w:shd w:val="clear" w:color="auto" w:fill="FFFFFF"/>
        </w:rPr>
        <w:t>, </w:t>
      </w:r>
      <w:r w:rsidRPr="00D613D1">
        <w:rPr>
          <w:rFonts w:ascii="Arial" w:hAnsi="Arial" w:cs="Arial"/>
          <w:i/>
          <w:iCs/>
          <w:color w:val="222222"/>
          <w:shd w:val="clear" w:color="auto" w:fill="FFFFFF"/>
        </w:rPr>
        <w:t>4</w:t>
      </w:r>
      <w:r w:rsidRPr="00D613D1">
        <w:rPr>
          <w:rFonts w:ascii="Arial" w:hAnsi="Arial" w:cs="Arial"/>
          <w:color w:val="222222"/>
          <w:shd w:val="clear" w:color="auto" w:fill="FFFFFF"/>
        </w:rPr>
        <w:t xml:space="preserve">(2), 12-28. </w:t>
      </w:r>
      <w:hyperlink r:id="rId18" w:history="1">
        <w:r w:rsidRPr="00D613D1">
          <w:rPr>
            <w:rStyle w:val="Hyperlink"/>
            <w:rFonts w:ascii="Arial" w:hAnsi="Arial" w:cs="Arial"/>
            <w:shd w:val="clear" w:color="auto" w:fill="FFFFFF"/>
          </w:rPr>
          <w:t>https://jurnal-fkip.ut.ac.id/index.php/ijeiece/article/view/1122</w:t>
        </w:r>
      </w:hyperlink>
    </w:p>
    <w:p w14:paraId="79628F53" w14:textId="77777777" w:rsidR="002912EB" w:rsidRPr="00D613D1" w:rsidRDefault="002912EB" w:rsidP="002912EB">
      <w:pPr>
        <w:ind w:left="720" w:hanging="720"/>
        <w:rPr>
          <w:rFonts w:ascii="Arial" w:hAnsi="Arial" w:cs="Arial"/>
          <w:color w:val="222222"/>
          <w:shd w:val="clear" w:color="auto" w:fill="FFFFFF"/>
        </w:rPr>
      </w:pPr>
      <w:r w:rsidRPr="00D613D1">
        <w:rPr>
          <w:rFonts w:ascii="Arial" w:hAnsi="Arial" w:cs="Arial"/>
          <w:color w:val="222222"/>
          <w:shd w:val="clear" w:color="auto" w:fill="FFFFFF"/>
        </w:rPr>
        <w:t>Caliba, I. (2022). Self-efficacy, working conditions, school-based management practices and performance of teachers. </w:t>
      </w:r>
      <w:r w:rsidRPr="00D613D1">
        <w:rPr>
          <w:rFonts w:ascii="Arial" w:hAnsi="Arial" w:cs="Arial"/>
          <w:i/>
          <w:iCs/>
          <w:color w:val="222222"/>
          <w:shd w:val="clear" w:color="auto" w:fill="FFFFFF"/>
        </w:rPr>
        <w:t>Psychology and Education: A Multidisciplinary Journal</w:t>
      </w:r>
      <w:r w:rsidRPr="00D613D1">
        <w:rPr>
          <w:rFonts w:ascii="Arial" w:hAnsi="Arial" w:cs="Arial"/>
          <w:color w:val="222222"/>
          <w:shd w:val="clear" w:color="auto" w:fill="FFFFFF"/>
        </w:rPr>
        <w:t>, </w:t>
      </w:r>
      <w:r w:rsidRPr="00D613D1">
        <w:rPr>
          <w:rFonts w:ascii="Arial" w:hAnsi="Arial" w:cs="Arial"/>
          <w:i/>
          <w:iCs/>
          <w:color w:val="222222"/>
          <w:shd w:val="clear" w:color="auto" w:fill="FFFFFF"/>
        </w:rPr>
        <w:t>1</w:t>
      </w:r>
      <w:r w:rsidRPr="00D613D1">
        <w:rPr>
          <w:rFonts w:ascii="Arial" w:hAnsi="Arial" w:cs="Arial"/>
          <w:color w:val="222222"/>
          <w:shd w:val="clear" w:color="auto" w:fill="FFFFFF"/>
        </w:rPr>
        <w:t xml:space="preserve">(2), 107-125. </w:t>
      </w:r>
      <w:hyperlink r:id="rId19" w:history="1">
        <w:r w:rsidRPr="00D613D1">
          <w:rPr>
            <w:rStyle w:val="Hyperlink"/>
            <w:rFonts w:ascii="Arial" w:hAnsi="Arial" w:cs="Arial"/>
            <w:shd w:val="clear" w:color="auto" w:fill="FFFFFF"/>
          </w:rPr>
          <w:t>https://scholar.archive.org/work/p37az5ndrvhdzfua7wij2ybxwe/access/wayback/https://s3-eu-west-1.amazonaws.com/pfigshare-u-files/34554221/SelfEfficacyWorkingConditionsSchoolBasedManagementPracticesandPerformanceofTeachers.pdf?X-Amz-Algorithm=AWS4-HMAC-SHA256&amp;X-Amz-Credential=AKIAIYCQYOYV5JSSROOA/20220331/eu-west-1/s3/aws4_request&amp;X-Amz-Date=20220331T034224Z&amp;X-Amz-Expires=10&amp;X-Amz-SignedHeaders=host&amp;X-Amz-Signature=830ad234601727ae634ca38b70687af4bdd2c28c62242952cc993188812ef9fb</w:t>
        </w:r>
      </w:hyperlink>
    </w:p>
    <w:p w14:paraId="552158CA" w14:textId="77777777" w:rsidR="002912EB" w:rsidRPr="00D613D1" w:rsidRDefault="002912EB" w:rsidP="002912EB">
      <w:pPr>
        <w:ind w:left="720" w:hanging="720"/>
        <w:rPr>
          <w:rFonts w:ascii="Arial" w:hAnsi="Arial" w:cs="Arial"/>
          <w:color w:val="222222"/>
          <w:shd w:val="clear" w:color="auto" w:fill="FFFFFF"/>
        </w:rPr>
      </w:pPr>
      <w:r w:rsidRPr="00D613D1">
        <w:rPr>
          <w:rFonts w:ascii="Arial" w:hAnsi="Arial" w:cs="Arial"/>
          <w:color w:val="222222"/>
          <w:shd w:val="clear" w:color="auto" w:fill="FFFFFF"/>
        </w:rPr>
        <w:t>Darling-Hammond, L., Schachner, A. C., Wojcikiewicz, S. K., &amp; Flook, L. (2024). Educating teachers to enact the science of learning and development. </w:t>
      </w:r>
      <w:r w:rsidRPr="00D613D1">
        <w:rPr>
          <w:rFonts w:ascii="Arial" w:hAnsi="Arial" w:cs="Arial"/>
          <w:i/>
          <w:iCs/>
          <w:color w:val="222222"/>
          <w:shd w:val="clear" w:color="auto" w:fill="FFFFFF"/>
        </w:rPr>
        <w:t>Applied Developmental Science</w:t>
      </w:r>
      <w:r w:rsidRPr="00D613D1">
        <w:rPr>
          <w:rFonts w:ascii="Arial" w:hAnsi="Arial" w:cs="Arial"/>
          <w:color w:val="222222"/>
          <w:shd w:val="clear" w:color="auto" w:fill="FFFFFF"/>
        </w:rPr>
        <w:t>, </w:t>
      </w:r>
      <w:r w:rsidRPr="00D613D1">
        <w:rPr>
          <w:rFonts w:ascii="Arial" w:hAnsi="Arial" w:cs="Arial"/>
          <w:i/>
          <w:iCs/>
          <w:color w:val="222222"/>
          <w:shd w:val="clear" w:color="auto" w:fill="FFFFFF"/>
        </w:rPr>
        <w:t>28</w:t>
      </w:r>
      <w:r w:rsidRPr="00D613D1">
        <w:rPr>
          <w:rFonts w:ascii="Arial" w:hAnsi="Arial" w:cs="Arial"/>
          <w:color w:val="222222"/>
          <w:shd w:val="clear" w:color="auto" w:fill="FFFFFF"/>
        </w:rPr>
        <w:t xml:space="preserve">(1), 1-21. </w:t>
      </w:r>
      <w:hyperlink r:id="rId20" w:history="1">
        <w:r w:rsidRPr="00D613D1">
          <w:rPr>
            <w:rStyle w:val="Hyperlink"/>
            <w:rFonts w:ascii="Arial" w:hAnsi="Arial" w:cs="Arial"/>
            <w:shd w:val="clear" w:color="auto" w:fill="FFFFFF"/>
          </w:rPr>
          <w:t>https://www.tandfonline.com/doi/abs/10.1080/10888691.2022.2130506</w:t>
        </w:r>
      </w:hyperlink>
    </w:p>
    <w:p w14:paraId="7B581E1D" w14:textId="77777777" w:rsidR="002912EB" w:rsidRPr="00D613D1" w:rsidRDefault="002912EB" w:rsidP="002912EB">
      <w:pPr>
        <w:ind w:left="720" w:hanging="720"/>
        <w:rPr>
          <w:rFonts w:ascii="Arial" w:hAnsi="Arial" w:cs="Arial"/>
          <w:color w:val="222222"/>
          <w:shd w:val="clear" w:color="auto" w:fill="FFFFFF"/>
        </w:rPr>
      </w:pPr>
      <w:r w:rsidRPr="00D613D1">
        <w:rPr>
          <w:rFonts w:ascii="Arial" w:hAnsi="Arial" w:cs="Arial"/>
          <w:color w:val="222222"/>
          <w:shd w:val="clear" w:color="auto" w:fill="FFFFFF"/>
        </w:rPr>
        <w:t>Devi, B., Lepcha, N., &amp; Basnet, S. (2022). Application of correlational research design in nursing and medical research. </w:t>
      </w:r>
      <w:r w:rsidRPr="00D613D1">
        <w:rPr>
          <w:rFonts w:ascii="Arial" w:hAnsi="Arial" w:cs="Arial"/>
          <w:i/>
          <w:iCs/>
          <w:color w:val="222222"/>
          <w:shd w:val="clear" w:color="auto" w:fill="FFFFFF"/>
        </w:rPr>
        <w:t>Journal of Xi'an Shiyou University, Natural Sciences Edition</w:t>
      </w:r>
      <w:r w:rsidRPr="00D613D1">
        <w:rPr>
          <w:rFonts w:ascii="Arial" w:hAnsi="Arial" w:cs="Arial"/>
          <w:color w:val="222222"/>
          <w:shd w:val="clear" w:color="auto" w:fill="FFFFFF"/>
        </w:rPr>
        <w:t>, </w:t>
      </w:r>
      <w:r w:rsidRPr="00D613D1">
        <w:rPr>
          <w:rFonts w:ascii="Arial" w:hAnsi="Arial" w:cs="Arial"/>
          <w:i/>
          <w:iCs/>
          <w:color w:val="222222"/>
          <w:shd w:val="clear" w:color="auto" w:fill="FFFFFF"/>
        </w:rPr>
        <w:t>65</w:t>
      </w:r>
      <w:r w:rsidRPr="00D613D1">
        <w:rPr>
          <w:rFonts w:ascii="Arial" w:hAnsi="Arial" w:cs="Arial"/>
          <w:color w:val="222222"/>
          <w:shd w:val="clear" w:color="auto" w:fill="FFFFFF"/>
        </w:rPr>
        <w:t xml:space="preserve">(11), 60-69. </w:t>
      </w:r>
      <w:hyperlink r:id="rId21" w:history="1">
        <w:r w:rsidRPr="00D613D1">
          <w:rPr>
            <w:rStyle w:val="Hyperlink"/>
            <w:rFonts w:ascii="Arial" w:hAnsi="Arial" w:cs="Arial"/>
            <w:shd w:val="clear" w:color="auto" w:fill="FFFFFF"/>
          </w:rPr>
          <w:t>https://www.researchgate.net/profile/Barkha-Devi-2/publication/368958213_APPLICATION_OF_CORRELATIONAL_RESEARCH_DESIGN_IN_NURSING_AND_MEDICAL_RESEARCH/links/6401a0330cf1030a566a0022/APPLICATION-OF-CORRELATIONAL-RESEARCH-DESIGN-IN-NURSING-AND-MEDICAL-RESEARCH.pdf</w:t>
        </w:r>
      </w:hyperlink>
    </w:p>
    <w:p w14:paraId="7E882B7A" w14:textId="77777777" w:rsidR="002912EB" w:rsidRPr="00D613D1" w:rsidRDefault="002912EB" w:rsidP="002912EB">
      <w:pPr>
        <w:ind w:left="720" w:hanging="720"/>
        <w:rPr>
          <w:rFonts w:ascii="Arial" w:hAnsi="Arial" w:cs="Arial"/>
          <w:color w:val="222222"/>
          <w:shd w:val="clear" w:color="auto" w:fill="FFFFFF"/>
        </w:rPr>
      </w:pPr>
      <w:r w:rsidRPr="00D613D1">
        <w:rPr>
          <w:rFonts w:ascii="Arial" w:hAnsi="Arial" w:cs="Arial"/>
          <w:color w:val="222222"/>
          <w:shd w:val="clear" w:color="auto" w:fill="FFFFFF"/>
        </w:rPr>
        <w:t>Hughes, M. C. (2024). </w:t>
      </w:r>
      <w:r w:rsidRPr="00D613D1">
        <w:rPr>
          <w:rFonts w:ascii="Arial" w:hAnsi="Arial" w:cs="Arial"/>
          <w:i/>
          <w:iCs/>
          <w:color w:val="222222"/>
          <w:shd w:val="clear" w:color="auto" w:fill="FFFFFF"/>
        </w:rPr>
        <w:t>Dispositions Are a Teacher's Greatest Strength: Mindful Pedagogical Practices to Develop Self-Awareness to Flourish in the Classroom</w:t>
      </w:r>
      <w:r w:rsidRPr="00D613D1">
        <w:rPr>
          <w:rFonts w:ascii="Arial" w:hAnsi="Arial" w:cs="Arial"/>
          <w:color w:val="222222"/>
          <w:shd w:val="clear" w:color="auto" w:fill="FFFFFF"/>
        </w:rPr>
        <w:t xml:space="preserve">. Routledge. </w:t>
      </w:r>
      <w:hyperlink r:id="rId22" w:history="1">
        <w:r w:rsidRPr="00D613D1">
          <w:rPr>
            <w:rStyle w:val="Hyperlink"/>
            <w:rFonts w:ascii="Arial" w:hAnsi="Arial" w:cs="Arial"/>
            <w:shd w:val="clear" w:color="auto" w:fill="FFFFFF"/>
          </w:rPr>
          <w:t>https://www.taylorfrancis.com/books/mono/10.4324/9781003379539/dispositions-teacher-greatest-strength-michelle-hughes</w:t>
        </w:r>
      </w:hyperlink>
    </w:p>
    <w:p w14:paraId="48F8EBB8" w14:textId="77777777" w:rsidR="002912EB" w:rsidRPr="00D613D1" w:rsidRDefault="002912EB" w:rsidP="002912EB">
      <w:pPr>
        <w:ind w:left="720" w:hanging="720"/>
        <w:rPr>
          <w:rFonts w:ascii="Arial" w:hAnsi="Arial" w:cs="Arial"/>
          <w:color w:val="222222"/>
          <w:shd w:val="clear" w:color="auto" w:fill="FFFFFF"/>
        </w:rPr>
      </w:pPr>
      <w:r w:rsidRPr="00D613D1">
        <w:rPr>
          <w:rFonts w:ascii="Arial" w:hAnsi="Arial" w:cs="Arial"/>
          <w:color w:val="222222"/>
          <w:shd w:val="clear" w:color="auto" w:fill="FFFFFF"/>
        </w:rPr>
        <w:t>Jusoh, R., Dasuki, N. M., Shu, Q., &amp; Amram, A. (2024). Sustainable leadership: Encouraging teacher performance and classroom excellence. </w:t>
      </w:r>
      <w:r w:rsidRPr="00D613D1">
        <w:rPr>
          <w:rFonts w:ascii="Arial" w:hAnsi="Arial" w:cs="Arial"/>
          <w:i/>
          <w:iCs/>
          <w:color w:val="222222"/>
          <w:shd w:val="clear" w:color="auto" w:fill="FFFFFF"/>
        </w:rPr>
        <w:t>International Journal of Academic Research in Business and Social Sciences</w:t>
      </w:r>
      <w:r w:rsidRPr="00D613D1">
        <w:rPr>
          <w:rFonts w:ascii="Arial" w:hAnsi="Arial" w:cs="Arial"/>
          <w:color w:val="222222"/>
          <w:shd w:val="clear" w:color="auto" w:fill="FFFFFF"/>
        </w:rPr>
        <w:t>, </w:t>
      </w:r>
      <w:r w:rsidRPr="00D613D1">
        <w:rPr>
          <w:rFonts w:ascii="Arial" w:hAnsi="Arial" w:cs="Arial"/>
          <w:i/>
          <w:iCs/>
          <w:color w:val="222222"/>
          <w:shd w:val="clear" w:color="auto" w:fill="FFFFFF"/>
        </w:rPr>
        <w:t>14</w:t>
      </w:r>
      <w:r w:rsidRPr="00D613D1">
        <w:rPr>
          <w:rFonts w:ascii="Arial" w:hAnsi="Arial" w:cs="Arial"/>
          <w:color w:val="222222"/>
          <w:shd w:val="clear" w:color="auto" w:fill="FFFFFF"/>
        </w:rPr>
        <w:t xml:space="preserve">(11), 2350-2359. </w:t>
      </w:r>
      <w:hyperlink r:id="rId23" w:history="1">
        <w:r w:rsidRPr="00D613D1">
          <w:rPr>
            <w:rStyle w:val="Hyperlink"/>
            <w:rFonts w:ascii="Arial" w:hAnsi="Arial" w:cs="Arial"/>
            <w:shd w:val="clear" w:color="auto" w:fill="FFFFFF"/>
          </w:rPr>
          <w:t>https://kwpublications.com/papers/detail/IJARBSS/13386/Sustainable-Leadership-Encouraging-Teacher-Performance-and-Classroom-Excellence</w:t>
        </w:r>
      </w:hyperlink>
    </w:p>
    <w:p w14:paraId="1077CA30" w14:textId="77777777" w:rsidR="002912EB" w:rsidRPr="00D613D1" w:rsidRDefault="002912EB" w:rsidP="002912EB">
      <w:pPr>
        <w:ind w:left="720" w:hanging="720"/>
        <w:rPr>
          <w:rFonts w:ascii="Arial" w:hAnsi="Arial" w:cs="Arial"/>
          <w:color w:val="222222"/>
          <w:shd w:val="clear" w:color="auto" w:fill="FFFFFF"/>
        </w:rPr>
      </w:pPr>
      <w:r w:rsidRPr="00D613D1">
        <w:rPr>
          <w:rFonts w:ascii="Arial" w:hAnsi="Arial" w:cs="Arial"/>
          <w:color w:val="222222"/>
          <w:shd w:val="clear" w:color="auto" w:fill="FFFFFF"/>
        </w:rPr>
        <w:t>Mafe S, P. (2023). Transformational Leadership: Exploring Secondary School Leaders’ Perceptions on Best Practices. </w:t>
      </w:r>
      <w:r w:rsidRPr="00D613D1">
        <w:rPr>
          <w:rFonts w:ascii="Arial" w:hAnsi="Arial" w:cs="Arial"/>
          <w:i/>
          <w:iCs/>
          <w:color w:val="222222"/>
          <w:shd w:val="clear" w:color="auto" w:fill="FFFFFF"/>
        </w:rPr>
        <w:t>International Journal of Formal Education</w:t>
      </w:r>
      <w:r w:rsidRPr="00D613D1">
        <w:rPr>
          <w:rFonts w:ascii="Arial" w:hAnsi="Arial" w:cs="Arial"/>
          <w:color w:val="222222"/>
          <w:shd w:val="clear" w:color="auto" w:fill="FFFFFF"/>
        </w:rPr>
        <w:t>, </w:t>
      </w:r>
      <w:r w:rsidRPr="00D613D1">
        <w:rPr>
          <w:rFonts w:ascii="Arial" w:hAnsi="Arial" w:cs="Arial"/>
          <w:i/>
          <w:iCs/>
          <w:color w:val="222222"/>
          <w:shd w:val="clear" w:color="auto" w:fill="FFFFFF"/>
        </w:rPr>
        <w:t>2</w:t>
      </w:r>
      <w:r w:rsidRPr="00D613D1">
        <w:rPr>
          <w:rFonts w:ascii="Arial" w:hAnsi="Arial" w:cs="Arial"/>
          <w:color w:val="222222"/>
          <w:shd w:val="clear" w:color="auto" w:fill="FFFFFF"/>
        </w:rPr>
        <w:t xml:space="preserve">(10), 176-188. </w:t>
      </w:r>
      <w:hyperlink r:id="rId24" w:history="1">
        <w:r w:rsidRPr="00D613D1">
          <w:rPr>
            <w:rStyle w:val="Hyperlink"/>
            <w:rFonts w:ascii="Arial" w:hAnsi="Arial" w:cs="Arial"/>
            <w:shd w:val="clear" w:color="auto" w:fill="FFFFFF"/>
          </w:rPr>
          <w:t>http://eprints.umsida.ac.id/12559/</w:t>
        </w:r>
      </w:hyperlink>
    </w:p>
    <w:p w14:paraId="5E944CD5" w14:textId="77777777" w:rsidR="002912EB" w:rsidRPr="00D613D1" w:rsidRDefault="002912EB" w:rsidP="002912EB">
      <w:pPr>
        <w:ind w:left="720" w:hanging="720"/>
        <w:rPr>
          <w:rFonts w:ascii="Arial" w:hAnsi="Arial" w:cs="Arial"/>
          <w:color w:val="222222"/>
          <w:shd w:val="clear" w:color="auto" w:fill="FFFFFF"/>
        </w:rPr>
      </w:pPr>
      <w:r w:rsidRPr="00D613D1">
        <w:rPr>
          <w:rFonts w:ascii="Arial" w:hAnsi="Arial" w:cs="Arial"/>
          <w:color w:val="222222"/>
          <w:shd w:val="clear" w:color="auto" w:fill="FFFFFF"/>
        </w:rPr>
        <w:t xml:space="preserve">Magdaraog, R. B. (2024). Influence of Instructional Leadership Practices of School Heads on Teachers’ Motivation and Competence. </w:t>
      </w:r>
      <w:hyperlink r:id="rId25" w:history="1">
        <w:r w:rsidRPr="00D613D1">
          <w:rPr>
            <w:rStyle w:val="Hyperlink"/>
            <w:rFonts w:ascii="Arial" w:hAnsi="Arial" w:cs="Arial"/>
            <w:shd w:val="clear" w:color="auto" w:fill="FFFFFF"/>
          </w:rPr>
          <w:t>https://uijrt.com/articles/v6/i4/UIJRTV6I40002.pdf</w:t>
        </w:r>
      </w:hyperlink>
    </w:p>
    <w:p w14:paraId="7A546676" w14:textId="77777777" w:rsidR="002912EB" w:rsidRPr="00D613D1" w:rsidRDefault="002912EB" w:rsidP="002912EB">
      <w:pPr>
        <w:ind w:left="720" w:hanging="720"/>
        <w:rPr>
          <w:rFonts w:ascii="Arial" w:hAnsi="Arial" w:cs="Arial"/>
          <w:color w:val="222222"/>
          <w:shd w:val="clear" w:color="auto" w:fill="FFFFFF"/>
        </w:rPr>
      </w:pPr>
      <w:r w:rsidRPr="00D613D1">
        <w:rPr>
          <w:rFonts w:ascii="Arial" w:hAnsi="Arial" w:cs="Arial"/>
          <w:color w:val="222222"/>
          <w:shd w:val="clear" w:color="auto" w:fill="FFFFFF"/>
        </w:rPr>
        <w:t>Mohajan, H. K. (2020). Quantitative research: A successful investigation in natural and social sciences. </w:t>
      </w:r>
      <w:r w:rsidRPr="00D613D1">
        <w:rPr>
          <w:rFonts w:ascii="Arial" w:hAnsi="Arial" w:cs="Arial"/>
          <w:i/>
          <w:iCs/>
          <w:color w:val="222222"/>
          <w:shd w:val="clear" w:color="auto" w:fill="FFFFFF"/>
        </w:rPr>
        <w:t>Journal of economic development, environment and people</w:t>
      </w:r>
      <w:r w:rsidRPr="00D613D1">
        <w:rPr>
          <w:rFonts w:ascii="Arial" w:hAnsi="Arial" w:cs="Arial"/>
          <w:color w:val="222222"/>
          <w:shd w:val="clear" w:color="auto" w:fill="FFFFFF"/>
        </w:rPr>
        <w:t>, </w:t>
      </w:r>
      <w:r w:rsidRPr="00D613D1">
        <w:rPr>
          <w:rFonts w:ascii="Arial" w:hAnsi="Arial" w:cs="Arial"/>
          <w:i/>
          <w:iCs/>
          <w:color w:val="222222"/>
          <w:shd w:val="clear" w:color="auto" w:fill="FFFFFF"/>
        </w:rPr>
        <w:t>9</w:t>
      </w:r>
      <w:r w:rsidRPr="00D613D1">
        <w:rPr>
          <w:rFonts w:ascii="Arial" w:hAnsi="Arial" w:cs="Arial"/>
          <w:color w:val="222222"/>
          <w:shd w:val="clear" w:color="auto" w:fill="FFFFFF"/>
        </w:rPr>
        <w:t xml:space="preserve">(4), 50-79. </w:t>
      </w:r>
      <w:hyperlink r:id="rId26" w:history="1">
        <w:r w:rsidRPr="00D613D1">
          <w:rPr>
            <w:rStyle w:val="Hyperlink"/>
            <w:rFonts w:ascii="Arial" w:hAnsi="Arial" w:cs="Arial"/>
            <w:shd w:val="clear" w:color="auto" w:fill="FFFFFF"/>
          </w:rPr>
          <w:t>https://www.ceeol.com/search/article-detail?id=939590</w:t>
        </w:r>
      </w:hyperlink>
    </w:p>
    <w:p w14:paraId="12EBA9F7" w14:textId="77777777" w:rsidR="002912EB" w:rsidRPr="00D613D1" w:rsidRDefault="002912EB" w:rsidP="002912EB">
      <w:pPr>
        <w:ind w:left="720" w:hanging="720"/>
        <w:rPr>
          <w:rFonts w:ascii="Arial" w:hAnsi="Arial" w:cs="Arial"/>
          <w:color w:val="222222"/>
          <w:shd w:val="clear" w:color="auto" w:fill="FFFFFF"/>
        </w:rPr>
      </w:pPr>
      <w:r w:rsidRPr="00D613D1">
        <w:rPr>
          <w:rFonts w:ascii="Arial" w:hAnsi="Arial" w:cs="Arial"/>
          <w:color w:val="222222"/>
          <w:shd w:val="clear" w:color="auto" w:fill="FFFFFF"/>
        </w:rPr>
        <w:t>Murray, J. (2021). Good teachers are always learning. </w:t>
      </w:r>
      <w:r w:rsidRPr="00D613D1">
        <w:rPr>
          <w:rFonts w:ascii="Arial" w:hAnsi="Arial" w:cs="Arial"/>
          <w:i/>
          <w:iCs/>
          <w:color w:val="222222"/>
          <w:shd w:val="clear" w:color="auto" w:fill="FFFFFF"/>
        </w:rPr>
        <w:t>International Journal of Early Years Education</w:t>
      </w:r>
      <w:r w:rsidRPr="00D613D1">
        <w:rPr>
          <w:rFonts w:ascii="Arial" w:hAnsi="Arial" w:cs="Arial"/>
          <w:color w:val="222222"/>
          <w:shd w:val="clear" w:color="auto" w:fill="FFFFFF"/>
        </w:rPr>
        <w:t>, </w:t>
      </w:r>
      <w:r w:rsidRPr="00D613D1">
        <w:rPr>
          <w:rFonts w:ascii="Arial" w:hAnsi="Arial" w:cs="Arial"/>
          <w:i/>
          <w:iCs/>
          <w:color w:val="222222"/>
          <w:shd w:val="clear" w:color="auto" w:fill="FFFFFF"/>
        </w:rPr>
        <w:t>29</w:t>
      </w:r>
      <w:r w:rsidRPr="00D613D1">
        <w:rPr>
          <w:rFonts w:ascii="Arial" w:hAnsi="Arial" w:cs="Arial"/>
          <w:color w:val="222222"/>
          <w:shd w:val="clear" w:color="auto" w:fill="FFFFFF"/>
        </w:rPr>
        <w:t xml:space="preserve">(3), 229-235. </w:t>
      </w:r>
      <w:hyperlink r:id="rId27" w:history="1">
        <w:r w:rsidRPr="00D613D1">
          <w:rPr>
            <w:rStyle w:val="Hyperlink"/>
            <w:rFonts w:ascii="Arial" w:hAnsi="Arial" w:cs="Arial"/>
            <w:shd w:val="clear" w:color="auto" w:fill="FFFFFF"/>
          </w:rPr>
          <w:t>https://www.tandfonline.com/doi/full/10.1080/09669760.2021.1955478</w:t>
        </w:r>
      </w:hyperlink>
    </w:p>
    <w:p w14:paraId="75E42E30" w14:textId="77777777" w:rsidR="002912EB" w:rsidRPr="00D613D1" w:rsidRDefault="002912EB" w:rsidP="002912EB">
      <w:pPr>
        <w:ind w:left="720" w:hanging="720"/>
        <w:rPr>
          <w:rFonts w:ascii="Arial" w:hAnsi="Arial" w:cs="Arial"/>
          <w:color w:val="222222"/>
          <w:shd w:val="clear" w:color="auto" w:fill="FFFFFF"/>
        </w:rPr>
      </w:pPr>
      <w:r w:rsidRPr="00D613D1">
        <w:rPr>
          <w:rFonts w:ascii="Arial" w:hAnsi="Arial" w:cs="Arial"/>
          <w:color w:val="222222"/>
          <w:shd w:val="clear" w:color="auto" w:fill="FFFFFF"/>
        </w:rPr>
        <w:t>Padayachee, A. S. (2021). </w:t>
      </w:r>
      <w:r w:rsidRPr="00D613D1">
        <w:rPr>
          <w:rFonts w:ascii="Arial" w:hAnsi="Arial" w:cs="Arial"/>
          <w:i/>
          <w:iCs/>
          <w:color w:val="222222"/>
          <w:shd w:val="clear" w:color="auto" w:fill="FFFFFF"/>
        </w:rPr>
        <w:t>Exploring the use of collaborative strategies by school management teams to sustain learner discipline in secondary schools</w:t>
      </w:r>
      <w:r w:rsidRPr="00D613D1">
        <w:rPr>
          <w:rFonts w:ascii="Arial" w:hAnsi="Arial" w:cs="Arial"/>
          <w:color w:val="222222"/>
          <w:shd w:val="clear" w:color="auto" w:fill="FFFFFF"/>
        </w:rPr>
        <w:t xml:space="preserve"> (Doctoral dissertation, University of the Free State). </w:t>
      </w:r>
      <w:hyperlink r:id="rId28" w:history="1">
        <w:r w:rsidRPr="00D613D1">
          <w:rPr>
            <w:rStyle w:val="Hyperlink"/>
            <w:rFonts w:ascii="Arial" w:hAnsi="Arial" w:cs="Arial"/>
            <w:shd w:val="clear" w:color="auto" w:fill="FFFFFF"/>
          </w:rPr>
          <w:t>https://scholar.ufs.ac.za/bitstream/handle/11660/11432/PadayacheeAS.pdf?sequence=1&amp;isAllowed=y</w:t>
        </w:r>
      </w:hyperlink>
    </w:p>
    <w:p w14:paraId="4DCCCFE3" w14:textId="77777777" w:rsidR="002912EB" w:rsidRPr="00D613D1" w:rsidRDefault="002912EB" w:rsidP="002912EB">
      <w:pPr>
        <w:ind w:left="720" w:hanging="720"/>
        <w:rPr>
          <w:rFonts w:ascii="Arial" w:hAnsi="Arial" w:cs="Arial"/>
        </w:rPr>
      </w:pPr>
      <w:r w:rsidRPr="00D613D1">
        <w:rPr>
          <w:rFonts w:ascii="Arial" w:hAnsi="Arial" w:cs="Arial"/>
        </w:rPr>
        <w:t xml:space="preserve">Pregoner, J. D., Leopardas, R., Ganancial, I. J., Baguhin, M., &amp; Sedo, F. (2025). Ethical Issues in Conducting Research Using Human Participants in the Post-COVID Era. </w:t>
      </w:r>
      <w:r w:rsidRPr="00D613D1">
        <w:rPr>
          <w:rFonts w:ascii="Arial" w:hAnsi="Arial" w:cs="Arial"/>
          <w:i/>
        </w:rPr>
        <w:t>IMCC Journal of Science</w:t>
      </w:r>
      <w:r w:rsidRPr="00D613D1">
        <w:rPr>
          <w:rFonts w:ascii="Arial" w:hAnsi="Arial" w:cs="Arial"/>
        </w:rPr>
        <w:t xml:space="preserve">, 5(1), 1-9. </w:t>
      </w:r>
      <w:hyperlink r:id="rId29" w:history="1">
        <w:r w:rsidRPr="00D613D1">
          <w:rPr>
            <w:rStyle w:val="Hyperlink"/>
            <w:rFonts w:ascii="Arial" w:hAnsi="Arial" w:cs="Arial"/>
          </w:rPr>
          <w:t>https://hal.science/hal-05073466/</w:t>
        </w:r>
      </w:hyperlink>
    </w:p>
    <w:p w14:paraId="45501965" w14:textId="77777777" w:rsidR="002912EB" w:rsidRPr="00D613D1" w:rsidRDefault="002912EB" w:rsidP="002912EB">
      <w:pPr>
        <w:ind w:left="720" w:hanging="720"/>
        <w:rPr>
          <w:rFonts w:ascii="Arial" w:hAnsi="Arial" w:cs="Arial"/>
          <w:color w:val="222222"/>
          <w:shd w:val="clear" w:color="auto" w:fill="FFFFFF"/>
        </w:rPr>
      </w:pPr>
      <w:r w:rsidRPr="00D613D1">
        <w:rPr>
          <w:rFonts w:ascii="Arial" w:hAnsi="Arial" w:cs="Arial"/>
          <w:color w:val="222222"/>
          <w:shd w:val="clear" w:color="auto" w:fill="FFFFFF"/>
        </w:rPr>
        <w:t>Sam, R. (2024). The impact of leadership styles on professional learning communities and mediated by teachers’ behavior toward student learning: A conceptual framework. </w:t>
      </w:r>
      <w:r w:rsidRPr="00D613D1">
        <w:rPr>
          <w:rFonts w:ascii="Arial" w:hAnsi="Arial" w:cs="Arial"/>
          <w:i/>
          <w:iCs/>
          <w:color w:val="222222"/>
          <w:shd w:val="clear" w:color="auto" w:fill="FFFFFF"/>
        </w:rPr>
        <w:t>Available at SSRN 4849837</w:t>
      </w:r>
      <w:r w:rsidRPr="00D613D1">
        <w:rPr>
          <w:rFonts w:ascii="Arial" w:hAnsi="Arial" w:cs="Arial"/>
          <w:color w:val="222222"/>
          <w:shd w:val="clear" w:color="auto" w:fill="FFFFFF"/>
        </w:rPr>
        <w:t xml:space="preserve">. </w:t>
      </w:r>
      <w:hyperlink r:id="rId30" w:history="1">
        <w:r w:rsidRPr="00D613D1">
          <w:rPr>
            <w:rStyle w:val="Hyperlink"/>
            <w:rFonts w:ascii="Arial" w:hAnsi="Arial" w:cs="Arial"/>
            <w:shd w:val="clear" w:color="auto" w:fill="FFFFFF"/>
          </w:rPr>
          <w:t>https://papers.ssrn.com/sol3/papers.cfm?abstract_id=4849837</w:t>
        </w:r>
      </w:hyperlink>
    </w:p>
    <w:p w14:paraId="2CEB210B" w14:textId="77777777" w:rsidR="002912EB" w:rsidRPr="00D613D1" w:rsidRDefault="002912EB" w:rsidP="002912EB">
      <w:pPr>
        <w:ind w:left="720" w:hanging="720"/>
        <w:rPr>
          <w:rFonts w:ascii="Arial" w:hAnsi="Arial" w:cs="Arial"/>
          <w:color w:val="222222"/>
          <w:shd w:val="clear" w:color="auto" w:fill="FFFFFF"/>
        </w:rPr>
      </w:pPr>
      <w:r w:rsidRPr="00D613D1">
        <w:rPr>
          <w:rFonts w:ascii="Arial" w:hAnsi="Arial" w:cs="Arial"/>
          <w:color w:val="222222"/>
          <w:shd w:val="clear" w:color="auto" w:fill="FFFFFF"/>
        </w:rPr>
        <w:t>Tsarkos, A. (2025). Empowering Educational Excellence: A Comprehensive Analysis of Servant Leadership's Role in Enhancing School Effectiveness. In </w:t>
      </w:r>
      <w:r w:rsidRPr="00D613D1">
        <w:rPr>
          <w:rFonts w:ascii="Arial" w:hAnsi="Arial" w:cs="Arial"/>
          <w:i/>
          <w:iCs/>
          <w:color w:val="222222"/>
          <w:shd w:val="clear" w:color="auto" w:fill="FFFFFF"/>
        </w:rPr>
        <w:t>Navigating Leadership and Policy Management in Education</w:t>
      </w:r>
      <w:r w:rsidRPr="00D613D1">
        <w:rPr>
          <w:rFonts w:ascii="Arial" w:hAnsi="Arial" w:cs="Arial"/>
          <w:color w:val="222222"/>
          <w:shd w:val="clear" w:color="auto" w:fill="FFFFFF"/>
        </w:rPr>
        <w:t xml:space="preserve"> (pp. 203-234). IGI Global Scientific Publishing. </w:t>
      </w:r>
      <w:hyperlink r:id="rId31" w:history="1">
        <w:r w:rsidRPr="00D613D1">
          <w:rPr>
            <w:rStyle w:val="Hyperlink"/>
            <w:rFonts w:ascii="Arial" w:hAnsi="Arial" w:cs="Arial"/>
            <w:shd w:val="clear" w:color="auto" w:fill="FFFFFF"/>
          </w:rPr>
          <w:t>https://www.igi-global.com/chapter/empowering-educational-excellence/358396</w:t>
        </w:r>
      </w:hyperlink>
    </w:p>
    <w:p w14:paraId="535F654F" w14:textId="77777777" w:rsidR="002912EB" w:rsidRPr="00D613D1" w:rsidRDefault="002912EB" w:rsidP="002912EB">
      <w:pPr>
        <w:ind w:left="720" w:hanging="720"/>
        <w:rPr>
          <w:rFonts w:ascii="Arial" w:hAnsi="Arial" w:cs="Arial"/>
          <w:color w:val="222222"/>
          <w:shd w:val="clear" w:color="auto" w:fill="FFFFFF"/>
        </w:rPr>
      </w:pPr>
      <w:r w:rsidRPr="00D613D1">
        <w:rPr>
          <w:rFonts w:ascii="Arial" w:hAnsi="Arial" w:cs="Arial"/>
          <w:color w:val="222222"/>
          <w:shd w:val="clear" w:color="auto" w:fill="FFFFFF"/>
        </w:rPr>
        <w:t>Wang’ombe, T. (2023). The Role of Educational Leadership in Fostering a Positive School Culture and Enhancing Teacher Retention. </w:t>
      </w:r>
      <w:r w:rsidRPr="00D613D1">
        <w:rPr>
          <w:rFonts w:ascii="Arial" w:hAnsi="Arial" w:cs="Arial"/>
          <w:i/>
          <w:iCs/>
          <w:color w:val="222222"/>
          <w:shd w:val="clear" w:color="auto" w:fill="FFFFFF"/>
        </w:rPr>
        <w:t>European Journal of Education</w:t>
      </w:r>
      <w:r w:rsidRPr="00D613D1">
        <w:rPr>
          <w:rFonts w:ascii="Arial" w:hAnsi="Arial" w:cs="Arial"/>
          <w:color w:val="222222"/>
          <w:shd w:val="clear" w:color="auto" w:fill="FFFFFF"/>
        </w:rPr>
        <w:t>, </w:t>
      </w:r>
      <w:r w:rsidRPr="00D613D1">
        <w:rPr>
          <w:rFonts w:ascii="Arial" w:hAnsi="Arial" w:cs="Arial"/>
          <w:i/>
          <w:iCs/>
          <w:color w:val="222222"/>
          <w:shd w:val="clear" w:color="auto" w:fill="FFFFFF"/>
        </w:rPr>
        <w:t>1</w:t>
      </w:r>
      <w:r w:rsidRPr="00D613D1">
        <w:rPr>
          <w:rFonts w:ascii="Arial" w:hAnsi="Arial" w:cs="Arial"/>
          <w:color w:val="222222"/>
          <w:shd w:val="clear" w:color="auto" w:fill="FFFFFF"/>
        </w:rPr>
        <w:t xml:space="preserve">(1), 31-43. </w:t>
      </w:r>
      <w:hyperlink r:id="rId32" w:history="1">
        <w:r w:rsidRPr="00D613D1">
          <w:rPr>
            <w:rStyle w:val="Hyperlink"/>
            <w:rFonts w:ascii="Arial" w:hAnsi="Arial" w:cs="Arial"/>
            <w:shd w:val="clear" w:color="auto" w:fill="FFFFFF"/>
          </w:rPr>
          <w:t>https://forthworthjournals.org/journals/index.php/EJE/article/view/29</w:t>
        </w:r>
      </w:hyperlink>
    </w:p>
    <w:p w14:paraId="0DBE5807" w14:textId="77777777" w:rsidR="002912EB" w:rsidRPr="00D613D1" w:rsidRDefault="002912EB" w:rsidP="002912EB">
      <w:pPr>
        <w:ind w:left="720" w:hanging="720"/>
        <w:rPr>
          <w:rFonts w:ascii="Arial" w:hAnsi="Arial" w:cs="Arial"/>
          <w:color w:val="222222"/>
          <w:shd w:val="clear" w:color="auto" w:fill="FFFFFF"/>
        </w:rPr>
      </w:pPr>
      <w:r w:rsidRPr="00D613D1">
        <w:rPr>
          <w:rFonts w:ascii="Arial" w:hAnsi="Arial" w:cs="Arial"/>
          <w:color w:val="222222"/>
          <w:shd w:val="clear" w:color="auto" w:fill="FFFFFF"/>
        </w:rPr>
        <w:t>Wieser, V. E., Luedicke, M. K., &amp; Hemetsberger, A. (2021). Charismatic entrainment: how brand leaders and consumers co-create charismatic authority in the marketplace. </w:t>
      </w:r>
      <w:r w:rsidRPr="00D613D1">
        <w:rPr>
          <w:rFonts w:ascii="Arial" w:hAnsi="Arial" w:cs="Arial"/>
          <w:i/>
          <w:iCs/>
          <w:color w:val="222222"/>
          <w:shd w:val="clear" w:color="auto" w:fill="FFFFFF"/>
        </w:rPr>
        <w:t>Journal of Consumer Research</w:t>
      </w:r>
      <w:r w:rsidRPr="00D613D1">
        <w:rPr>
          <w:rFonts w:ascii="Arial" w:hAnsi="Arial" w:cs="Arial"/>
          <w:color w:val="222222"/>
          <w:shd w:val="clear" w:color="auto" w:fill="FFFFFF"/>
        </w:rPr>
        <w:t>, </w:t>
      </w:r>
      <w:r w:rsidRPr="00D613D1">
        <w:rPr>
          <w:rFonts w:ascii="Arial" w:hAnsi="Arial" w:cs="Arial"/>
          <w:i/>
          <w:iCs/>
          <w:color w:val="222222"/>
          <w:shd w:val="clear" w:color="auto" w:fill="FFFFFF"/>
        </w:rPr>
        <w:t>48</w:t>
      </w:r>
      <w:r w:rsidRPr="00D613D1">
        <w:rPr>
          <w:rFonts w:ascii="Arial" w:hAnsi="Arial" w:cs="Arial"/>
          <w:color w:val="222222"/>
          <w:shd w:val="clear" w:color="auto" w:fill="FFFFFF"/>
        </w:rPr>
        <w:t xml:space="preserve">(4), 731-751. </w:t>
      </w:r>
      <w:hyperlink r:id="rId33" w:history="1">
        <w:r w:rsidRPr="00D613D1">
          <w:rPr>
            <w:rStyle w:val="Hyperlink"/>
            <w:rFonts w:ascii="Arial" w:hAnsi="Arial" w:cs="Arial"/>
            <w:shd w:val="clear" w:color="auto" w:fill="FFFFFF"/>
          </w:rPr>
          <w:t>https://academic.oup.com/jcr/article-abstract/48/4/731/6286964</w:t>
        </w:r>
      </w:hyperlink>
    </w:p>
    <w:p w14:paraId="5A43AD3A" w14:textId="77777777" w:rsidR="002912EB" w:rsidRPr="00D613D1" w:rsidRDefault="002912EB" w:rsidP="002912EB">
      <w:pPr>
        <w:ind w:left="720" w:hanging="720"/>
        <w:rPr>
          <w:rFonts w:ascii="Arial" w:hAnsi="Arial" w:cs="Arial"/>
          <w:color w:val="222222"/>
          <w:shd w:val="clear" w:color="auto" w:fill="FFFFFF"/>
        </w:rPr>
      </w:pPr>
      <w:r w:rsidRPr="00D613D1">
        <w:rPr>
          <w:rFonts w:ascii="Arial" w:hAnsi="Arial" w:cs="Arial"/>
          <w:color w:val="222222"/>
          <w:shd w:val="clear" w:color="auto" w:fill="FFFFFF"/>
        </w:rPr>
        <w:t>You, H. S., Park, S., &amp; Delgado, C. (2021). A closer look at US schools: What characteristics are associated with scientific literacy? A multivariate multilevel analysis using PISA 2015. </w:t>
      </w:r>
      <w:r w:rsidRPr="00D613D1">
        <w:rPr>
          <w:rFonts w:ascii="Arial" w:hAnsi="Arial" w:cs="Arial"/>
          <w:i/>
          <w:iCs/>
          <w:color w:val="222222"/>
          <w:shd w:val="clear" w:color="auto" w:fill="FFFFFF"/>
        </w:rPr>
        <w:t>Science Education</w:t>
      </w:r>
      <w:r w:rsidRPr="00D613D1">
        <w:rPr>
          <w:rFonts w:ascii="Arial" w:hAnsi="Arial" w:cs="Arial"/>
          <w:color w:val="222222"/>
          <w:shd w:val="clear" w:color="auto" w:fill="FFFFFF"/>
        </w:rPr>
        <w:t>, </w:t>
      </w:r>
      <w:r w:rsidRPr="00D613D1">
        <w:rPr>
          <w:rFonts w:ascii="Arial" w:hAnsi="Arial" w:cs="Arial"/>
          <w:i/>
          <w:iCs/>
          <w:color w:val="222222"/>
          <w:shd w:val="clear" w:color="auto" w:fill="FFFFFF"/>
        </w:rPr>
        <w:t>105</w:t>
      </w:r>
      <w:r w:rsidRPr="00D613D1">
        <w:rPr>
          <w:rFonts w:ascii="Arial" w:hAnsi="Arial" w:cs="Arial"/>
          <w:color w:val="222222"/>
          <w:shd w:val="clear" w:color="auto" w:fill="FFFFFF"/>
        </w:rPr>
        <w:t xml:space="preserve">(2), 406-437. </w:t>
      </w:r>
      <w:hyperlink r:id="rId34" w:history="1">
        <w:r w:rsidRPr="00D613D1">
          <w:rPr>
            <w:rStyle w:val="Hyperlink"/>
            <w:rFonts w:ascii="Arial" w:hAnsi="Arial" w:cs="Arial"/>
            <w:shd w:val="clear" w:color="auto" w:fill="FFFFFF"/>
          </w:rPr>
          <w:t>https://onlinelibrary.wiley.com/doi/abs/10.1002/sce.21609</w:t>
        </w:r>
      </w:hyperlink>
    </w:p>
    <w:p w14:paraId="1BF58142" w14:textId="77777777" w:rsidR="00BD6E9E" w:rsidRPr="005E135A" w:rsidRDefault="00BD6E9E" w:rsidP="00BD6E9E">
      <w:pPr>
        <w:ind w:left="720" w:hanging="720"/>
        <w:rPr>
          <w:rFonts w:ascii="Arial" w:hAnsi="Arial" w:cs="Arial"/>
        </w:rPr>
      </w:pPr>
    </w:p>
    <w:p w14:paraId="095D7E44" w14:textId="77777777" w:rsidR="00E0166B" w:rsidRPr="00257D6F" w:rsidRDefault="00E0166B" w:rsidP="00DE0B14"/>
    <w:sectPr w:rsidR="00E0166B" w:rsidRPr="00257D6F" w:rsidSect="00322192">
      <w:headerReference w:type="even" r:id="rId35"/>
      <w:headerReference w:type="default" r:id="rId36"/>
      <w:footerReference w:type="default" r:id="rId37"/>
      <w:headerReference w:type="first" r:id="rId38"/>
      <w:type w:val="continuous"/>
      <w:pgSz w:w="12240" w:h="15840"/>
      <w:pgMar w:top="1440" w:right="2016" w:bottom="2016" w:left="2016" w:header="720" w:footer="1123"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78754A" w14:textId="77777777" w:rsidR="00606F19" w:rsidRDefault="00606F19">
      <w:r>
        <w:separator/>
      </w:r>
    </w:p>
  </w:endnote>
  <w:endnote w:type="continuationSeparator" w:id="0">
    <w:p w14:paraId="48B774A5" w14:textId="77777777" w:rsidR="00606F19" w:rsidRDefault="00606F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C65382" w14:textId="77777777" w:rsidR="00322192" w:rsidRDefault="0032219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6FFE15" w14:textId="77777777" w:rsidR="00322192" w:rsidRDefault="0032219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867F36" w14:textId="7B40E8E2" w:rsidR="004F07AB" w:rsidRPr="00322192" w:rsidRDefault="004F07AB" w:rsidP="00322192">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A01562" w14:textId="77777777" w:rsidR="004F07AB" w:rsidRDefault="004F07A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269544" w14:textId="77777777" w:rsidR="00606F19" w:rsidRDefault="00606F19">
      <w:r>
        <w:separator/>
      </w:r>
    </w:p>
  </w:footnote>
  <w:footnote w:type="continuationSeparator" w:id="0">
    <w:p w14:paraId="187E093D" w14:textId="77777777" w:rsidR="00606F19" w:rsidRDefault="00606F1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513463" w14:textId="222B9152" w:rsidR="00322192" w:rsidRDefault="00000000">
    <w:pPr>
      <w:pStyle w:val="Header"/>
    </w:pPr>
    <w:r>
      <w:rPr>
        <w:noProof/>
      </w:rPr>
      <w:pict w14:anchorId="3DDEA9F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51409157" o:spid="_x0000_s1026" type="#_x0000_t136" style="position:absolute;margin-left:0;margin-top:0;width:520.65pt;height:57.8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822A30" w14:textId="31D6A9A8" w:rsidR="00322192" w:rsidRDefault="00000000">
    <w:pPr>
      <w:pStyle w:val="Header"/>
    </w:pPr>
    <w:r>
      <w:rPr>
        <w:noProof/>
      </w:rPr>
      <w:pict w14:anchorId="55657F6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51409158" o:spid="_x0000_s1027" type="#_x0000_t136" style="position:absolute;margin-left:0;margin-top:0;width:520.65pt;height:57.8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08CE6B" w14:textId="59229B16" w:rsidR="004F07AB" w:rsidRDefault="00000000">
    <w:pPr>
      <w:ind w:left="2160"/>
      <w:jc w:val="center"/>
      <w:rPr>
        <w:rFonts w:ascii="Times New Roman" w:eastAsia="Calibri" w:hAnsi="Times New Roman"/>
        <w:i/>
        <w:sz w:val="18"/>
        <w:szCs w:val="22"/>
      </w:rPr>
    </w:pPr>
    <w:r>
      <w:rPr>
        <w:noProof/>
      </w:rPr>
      <w:pict w14:anchorId="6DCC7E9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51409156" o:spid="_x0000_s1025" type="#_x0000_t136" style="position:absolute;left:0;text-align:left;margin-left:0;margin-top:0;width:520.65pt;height:57.8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p w14:paraId="2FE390C6" w14:textId="77777777" w:rsidR="004F07AB" w:rsidRDefault="004F07AB">
    <w:pPr>
      <w:ind w:left="4320"/>
      <w:rPr>
        <w:rFonts w:ascii="Times New Roman" w:eastAsia="Calibri" w:hAnsi="Times New Roman"/>
        <w:i/>
        <w:sz w:val="18"/>
        <w:szCs w:val="22"/>
      </w:rPr>
    </w:pPr>
    <w:r>
      <w:rPr>
        <w:rFonts w:ascii="Times New Roman" w:eastAsia="Calibri" w:hAnsi="Times New Roman"/>
        <w:i/>
        <w:sz w:val="18"/>
        <w:szCs w:val="22"/>
      </w:rPr>
      <w:t xml:space="preserve">.     </w:t>
    </w:r>
  </w:p>
  <w:p w14:paraId="4835D4B8" w14:textId="77777777" w:rsidR="004F07AB" w:rsidRDefault="004F07AB">
    <w:pPr>
      <w:jc w:val="center"/>
      <w:rPr>
        <w:rFonts w:ascii="Times New Roman" w:eastAsia="Calibri" w:hAnsi="Times New Roman"/>
        <w:i/>
        <w:sz w:val="18"/>
        <w:szCs w:val="22"/>
      </w:rPr>
    </w:pPr>
    <w:r>
      <w:rPr>
        <w:rFonts w:ascii="Times New Roman" w:eastAsia="Calibri" w:hAnsi="Times New Roman"/>
        <w:i/>
        <w:sz w:val="18"/>
        <w:szCs w:val="22"/>
      </w:rPr>
      <w:t>.</w:t>
    </w:r>
  </w:p>
  <w:p w14:paraId="542E7A0C" w14:textId="77777777" w:rsidR="004F07AB" w:rsidRDefault="004F07AB">
    <w:pPr>
      <w:spacing w:after="200"/>
      <w:jc w:val="center"/>
      <w:rPr>
        <w:rFonts w:ascii="Times New Roman" w:eastAsia="Calibri" w:hAnsi="Times New Roman"/>
        <w:b/>
        <w:i/>
        <w:sz w:val="32"/>
        <w:szCs w:val="22"/>
      </w:rPr>
    </w:pPr>
    <w:r>
      <w:rPr>
        <w:rFonts w:ascii="Times New Roman" w:eastAsia="Calibri" w:hAnsi="Times New Roman"/>
        <w:b/>
        <w:i/>
        <w:sz w:val="32"/>
        <w:szCs w:val="22"/>
      </w:rPr>
      <w:t xml:space="preserve">              . </w:t>
    </w:r>
  </w:p>
  <w:p w14:paraId="160D0B15" w14:textId="77777777" w:rsidR="004F07AB" w:rsidRDefault="004F07AB">
    <w:pPr>
      <w:jc w:val="center"/>
      <w:rPr>
        <w:rFonts w:ascii="Times New Roman" w:eastAsia="Calibri" w:hAnsi="Times New Roman"/>
        <w:i/>
        <w:sz w:val="18"/>
        <w:szCs w:val="22"/>
      </w:rPr>
    </w:pPr>
    <w:r>
      <w:rPr>
        <w:rFonts w:ascii="Times New Roman" w:eastAsia="Calibri" w:hAnsi="Times New Roman"/>
        <w:i/>
        <w:sz w:val="18"/>
        <w:szCs w:val="22"/>
      </w:rPr>
      <w:t xml:space="preserve">                     </w:t>
    </w:r>
  </w:p>
  <w:p w14:paraId="0D6EED9D" w14:textId="77777777" w:rsidR="004F07AB" w:rsidRDefault="004F07AB">
    <w:pPr>
      <w:tabs>
        <w:tab w:val="left" w:pos="2145"/>
      </w:tabs>
      <w:rPr>
        <w:rFonts w:ascii="Times New Roman" w:eastAsia="Calibri" w:hAnsi="Times New Roman"/>
        <w:i/>
        <w:sz w:val="18"/>
        <w:szCs w:val="22"/>
      </w:rPr>
    </w:pPr>
    <w:r>
      <w:rPr>
        <w:rFonts w:ascii="Times New Roman" w:eastAsia="Calibri" w:hAnsi="Times New Roman"/>
        <w:i/>
        <w:sz w:val="18"/>
        <w:szCs w:val="22"/>
      </w:rPr>
      <w:tab/>
      <w:t>.</w:t>
    </w:r>
  </w:p>
  <w:p w14:paraId="739E505C" w14:textId="77777777" w:rsidR="004F07AB" w:rsidRDefault="004F07AB">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CE1448" w14:textId="5D7BB2A0" w:rsidR="00322192" w:rsidRDefault="00000000">
    <w:pPr>
      <w:pStyle w:val="Header"/>
    </w:pPr>
    <w:r>
      <w:rPr>
        <w:noProof/>
      </w:rPr>
      <w:pict w14:anchorId="60C0BF6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51409160" o:spid="_x0000_s1029" type="#_x0000_t136" style="position:absolute;margin-left:0;margin-top:0;width:520.65pt;height:57.85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BAAF66" w14:textId="724F22BD" w:rsidR="00322192" w:rsidRDefault="00000000">
    <w:pPr>
      <w:pStyle w:val="Header"/>
    </w:pPr>
    <w:r>
      <w:rPr>
        <w:noProof/>
      </w:rPr>
      <w:pict w14:anchorId="15D6F3A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51409161" o:spid="_x0000_s1030" type="#_x0000_t136" style="position:absolute;margin-left:0;margin-top:0;width:520.65pt;height:57.85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B16F8B" w14:textId="462A60D4" w:rsidR="00322192" w:rsidRDefault="00000000">
    <w:pPr>
      <w:pStyle w:val="Header"/>
    </w:pPr>
    <w:r>
      <w:rPr>
        <w:noProof/>
      </w:rPr>
      <w:pict w14:anchorId="258DA61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51409159" o:spid="_x0000_s1028" type="#_x0000_t136" style="position:absolute;margin-left:0;margin-top:0;width:520.65pt;height:57.85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9990B6"/>
    <w:multiLevelType w:val="singleLevel"/>
    <w:tmpl w:val="099990B6"/>
    <w:lvl w:ilvl="0">
      <w:start w:val="1"/>
      <w:numFmt w:val="bullet"/>
      <w:lvlText w:val=""/>
      <w:lvlJc w:val="left"/>
      <w:pPr>
        <w:tabs>
          <w:tab w:val="left" w:pos="420"/>
        </w:tabs>
        <w:ind w:left="420" w:hanging="420"/>
      </w:pPr>
      <w:rPr>
        <w:rFonts w:ascii="Wingdings" w:hAnsi="Wingdings" w:hint="default"/>
      </w:rPr>
    </w:lvl>
  </w:abstractNum>
  <w:abstractNum w:abstractNumId="1" w15:restartNumberingAfterBreak="0">
    <w:nsid w:val="25C24EFD"/>
    <w:multiLevelType w:val="hybridMultilevel"/>
    <w:tmpl w:val="044650A6"/>
    <w:lvl w:ilvl="0" w:tplc="4009000F">
      <w:start w:val="1"/>
      <w:numFmt w:val="decimal"/>
      <w:lvlText w:val="%1."/>
      <w:lvlJc w:val="left"/>
      <w:pPr>
        <w:ind w:left="720" w:hanging="360"/>
      </w:pPr>
    </w:lvl>
    <w:lvl w:ilvl="1" w:tplc="40090019">
      <w:start w:val="1"/>
      <w:numFmt w:val="lowerLetter"/>
      <w:lvlText w:val="%2."/>
      <w:lvlJc w:val="left"/>
      <w:pPr>
        <w:ind w:left="1440" w:hanging="360"/>
      </w:pPr>
    </w:lvl>
    <w:lvl w:ilvl="2" w:tplc="4009001B">
      <w:start w:val="1"/>
      <w:numFmt w:val="lowerRoman"/>
      <w:lvlText w:val="%3."/>
      <w:lvlJc w:val="right"/>
      <w:pPr>
        <w:ind w:left="2160" w:hanging="180"/>
      </w:pPr>
    </w:lvl>
    <w:lvl w:ilvl="3" w:tplc="4009000F">
      <w:start w:val="1"/>
      <w:numFmt w:val="decimal"/>
      <w:lvlText w:val="%4."/>
      <w:lvlJc w:val="left"/>
      <w:pPr>
        <w:ind w:left="2880" w:hanging="360"/>
      </w:pPr>
    </w:lvl>
    <w:lvl w:ilvl="4" w:tplc="40090019">
      <w:start w:val="1"/>
      <w:numFmt w:val="lowerLetter"/>
      <w:lvlText w:val="%5."/>
      <w:lvlJc w:val="left"/>
      <w:pPr>
        <w:ind w:left="3600" w:hanging="360"/>
      </w:pPr>
    </w:lvl>
    <w:lvl w:ilvl="5" w:tplc="4009001B">
      <w:start w:val="1"/>
      <w:numFmt w:val="lowerRoman"/>
      <w:lvlText w:val="%6."/>
      <w:lvlJc w:val="right"/>
      <w:pPr>
        <w:ind w:left="4320" w:hanging="180"/>
      </w:pPr>
    </w:lvl>
    <w:lvl w:ilvl="6" w:tplc="4009000F">
      <w:start w:val="1"/>
      <w:numFmt w:val="decimal"/>
      <w:lvlText w:val="%7."/>
      <w:lvlJc w:val="left"/>
      <w:pPr>
        <w:ind w:left="5040" w:hanging="360"/>
      </w:pPr>
    </w:lvl>
    <w:lvl w:ilvl="7" w:tplc="40090019">
      <w:start w:val="1"/>
      <w:numFmt w:val="lowerLetter"/>
      <w:lvlText w:val="%8."/>
      <w:lvlJc w:val="left"/>
      <w:pPr>
        <w:ind w:left="5760" w:hanging="360"/>
      </w:pPr>
    </w:lvl>
    <w:lvl w:ilvl="8" w:tplc="4009001B">
      <w:start w:val="1"/>
      <w:numFmt w:val="lowerRoman"/>
      <w:lvlText w:val="%9."/>
      <w:lvlJc w:val="right"/>
      <w:pPr>
        <w:ind w:left="6480" w:hanging="180"/>
      </w:pPr>
    </w:lvl>
  </w:abstractNum>
  <w:abstractNum w:abstractNumId="2" w15:restartNumberingAfterBreak="0">
    <w:nsid w:val="6ABC6C0A"/>
    <w:multiLevelType w:val="multilevel"/>
    <w:tmpl w:val="6ABC6C0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71604DCD"/>
    <w:multiLevelType w:val="singleLevel"/>
    <w:tmpl w:val="71604DCD"/>
    <w:lvl w:ilvl="0">
      <w:start w:val="1"/>
      <w:numFmt w:val="decimal"/>
      <w:pStyle w:val="Reference"/>
      <w:lvlText w:val="%1."/>
      <w:lvlJc w:val="left"/>
      <w:pPr>
        <w:tabs>
          <w:tab w:val="left" w:pos="360"/>
        </w:tabs>
        <w:ind w:left="360" w:hanging="360"/>
      </w:pPr>
    </w:lvl>
  </w:abstractNum>
  <w:num w:numId="1" w16cid:durableId="1839423596">
    <w:abstractNumId w:val="3"/>
  </w:num>
  <w:num w:numId="2" w16cid:durableId="420830988">
    <w:abstractNumId w:val="2"/>
  </w:num>
  <w:num w:numId="3" w16cid:durableId="1684823560">
    <w:abstractNumId w:val="0"/>
  </w:num>
  <w:num w:numId="4" w16cid:durableId="26184180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noPunctuationKerning/>
  <w:characterSpacingControl w:val="doNotCompress"/>
  <w:hdrShapeDefaults>
    <o:shapedefaults v:ext="edit" spidmax="2050" fillcolor="white">
      <v:fill color="white"/>
    </o:shapedefaults>
    <o:shapelayout v:ext="edit">
      <o:idmap v:ext="edit" data="1"/>
    </o:shapelayout>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NbQEYiNLC0MgMLNU0lEKTi0uzszPAykwNq0FANher10tAAAA"/>
  </w:docVars>
  <w:rsids>
    <w:rsidRoot w:val="00AA6219"/>
    <w:rsid w:val="00000F8F"/>
    <w:rsid w:val="000017FA"/>
    <w:rsid w:val="00004CD1"/>
    <w:rsid w:val="00005BE3"/>
    <w:rsid w:val="00007102"/>
    <w:rsid w:val="000077E4"/>
    <w:rsid w:val="00007978"/>
    <w:rsid w:val="000110B5"/>
    <w:rsid w:val="00014095"/>
    <w:rsid w:val="00015C44"/>
    <w:rsid w:val="00017E5D"/>
    <w:rsid w:val="00021967"/>
    <w:rsid w:val="00021FDF"/>
    <w:rsid w:val="00024B4F"/>
    <w:rsid w:val="000254BB"/>
    <w:rsid w:val="00025BD1"/>
    <w:rsid w:val="000260E3"/>
    <w:rsid w:val="00030174"/>
    <w:rsid w:val="000319A1"/>
    <w:rsid w:val="00037406"/>
    <w:rsid w:val="00037475"/>
    <w:rsid w:val="00043453"/>
    <w:rsid w:val="0004440A"/>
    <w:rsid w:val="0004445B"/>
    <w:rsid w:val="0004512C"/>
    <w:rsid w:val="0004579C"/>
    <w:rsid w:val="00045CD6"/>
    <w:rsid w:val="00046AE8"/>
    <w:rsid w:val="00052575"/>
    <w:rsid w:val="00052710"/>
    <w:rsid w:val="00052EE9"/>
    <w:rsid w:val="000531C9"/>
    <w:rsid w:val="00053CE0"/>
    <w:rsid w:val="00054B24"/>
    <w:rsid w:val="00054B91"/>
    <w:rsid w:val="00055208"/>
    <w:rsid w:val="0005727A"/>
    <w:rsid w:val="00057C65"/>
    <w:rsid w:val="000603D4"/>
    <w:rsid w:val="00060A19"/>
    <w:rsid w:val="00061339"/>
    <w:rsid w:val="00061763"/>
    <w:rsid w:val="00064417"/>
    <w:rsid w:val="000647E2"/>
    <w:rsid w:val="00065B83"/>
    <w:rsid w:val="0006706E"/>
    <w:rsid w:val="0006786A"/>
    <w:rsid w:val="00067A0F"/>
    <w:rsid w:val="00067B98"/>
    <w:rsid w:val="00070327"/>
    <w:rsid w:val="00070402"/>
    <w:rsid w:val="00073DA5"/>
    <w:rsid w:val="00074086"/>
    <w:rsid w:val="000763D2"/>
    <w:rsid w:val="00077DAC"/>
    <w:rsid w:val="00080794"/>
    <w:rsid w:val="00081ACB"/>
    <w:rsid w:val="000822B9"/>
    <w:rsid w:val="000827FD"/>
    <w:rsid w:val="00084A16"/>
    <w:rsid w:val="00086702"/>
    <w:rsid w:val="00090DFA"/>
    <w:rsid w:val="00095BAE"/>
    <w:rsid w:val="00095F34"/>
    <w:rsid w:val="000960F6"/>
    <w:rsid w:val="00096483"/>
    <w:rsid w:val="00096CB5"/>
    <w:rsid w:val="000A2230"/>
    <w:rsid w:val="000A3474"/>
    <w:rsid w:val="000A367C"/>
    <w:rsid w:val="000A3EDA"/>
    <w:rsid w:val="000A47FA"/>
    <w:rsid w:val="000A61FE"/>
    <w:rsid w:val="000A65D3"/>
    <w:rsid w:val="000A7478"/>
    <w:rsid w:val="000A75DA"/>
    <w:rsid w:val="000A77F6"/>
    <w:rsid w:val="000B03FC"/>
    <w:rsid w:val="000B1E33"/>
    <w:rsid w:val="000B6BC1"/>
    <w:rsid w:val="000B7478"/>
    <w:rsid w:val="000C0943"/>
    <w:rsid w:val="000C43E4"/>
    <w:rsid w:val="000C5AE7"/>
    <w:rsid w:val="000C6E8D"/>
    <w:rsid w:val="000C6F42"/>
    <w:rsid w:val="000C70E2"/>
    <w:rsid w:val="000C73EB"/>
    <w:rsid w:val="000D2384"/>
    <w:rsid w:val="000D23E6"/>
    <w:rsid w:val="000D31C5"/>
    <w:rsid w:val="000D6596"/>
    <w:rsid w:val="000D6816"/>
    <w:rsid w:val="000D689F"/>
    <w:rsid w:val="000D75B5"/>
    <w:rsid w:val="000D7A6E"/>
    <w:rsid w:val="000D7D15"/>
    <w:rsid w:val="000E14BC"/>
    <w:rsid w:val="000E2902"/>
    <w:rsid w:val="000E2A0D"/>
    <w:rsid w:val="000E3042"/>
    <w:rsid w:val="000E3FD1"/>
    <w:rsid w:val="000E4A79"/>
    <w:rsid w:val="000E7B7B"/>
    <w:rsid w:val="000E7C38"/>
    <w:rsid w:val="000E7D62"/>
    <w:rsid w:val="000F64BC"/>
    <w:rsid w:val="000F668F"/>
    <w:rsid w:val="000F7123"/>
    <w:rsid w:val="00103357"/>
    <w:rsid w:val="001069ED"/>
    <w:rsid w:val="00107572"/>
    <w:rsid w:val="0011040D"/>
    <w:rsid w:val="001119F6"/>
    <w:rsid w:val="001125A1"/>
    <w:rsid w:val="00113238"/>
    <w:rsid w:val="00115F49"/>
    <w:rsid w:val="00117553"/>
    <w:rsid w:val="00122285"/>
    <w:rsid w:val="00122E99"/>
    <w:rsid w:val="00123C9F"/>
    <w:rsid w:val="001242A5"/>
    <w:rsid w:val="00126190"/>
    <w:rsid w:val="00126507"/>
    <w:rsid w:val="00126BC5"/>
    <w:rsid w:val="00130F17"/>
    <w:rsid w:val="00131057"/>
    <w:rsid w:val="001320BF"/>
    <w:rsid w:val="0013571D"/>
    <w:rsid w:val="001371A6"/>
    <w:rsid w:val="00141329"/>
    <w:rsid w:val="00142F12"/>
    <w:rsid w:val="00143F8B"/>
    <w:rsid w:val="00146358"/>
    <w:rsid w:val="00147E94"/>
    <w:rsid w:val="00147F5C"/>
    <w:rsid w:val="00150F8F"/>
    <w:rsid w:val="00151F8F"/>
    <w:rsid w:val="00153E0C"/>
    <w:rsid w:val="001542F7"/>
    <w:rsid w:val="001550F4"/>
    <w:rsid w:val="001568A2"/>
    <w:rsid w:val="0016056F"/>
    <w:rsid w:val="00162528"/>
    <w:rsid w:val="001627B6"/>
    <w:rsid w:val="00163510"/>
    <w:rsid w:val="00163988"/>
    <w:rsid w:val="0016399B"/>
    <w:rsid w:val="00163BC4"/>
    <w:rsid w:val="00171A32"/>
    <w:rsid w:val="001720E7"/>
    <w:rsid w:val="001746F8"/>
    <w:rsid w:val="00174986"/>
    <w:rsid w:val="001758C5"/>
    <w:rsid w:val="00176290"/>
    <w:rsid w:val="00176FD0"/>
    <w:rsid w:val="001770E5"/>
    <w:rsid w:val="00177A80"/>
    <w:rsid w:val="00177A94"/>
    <w:rsid w:val="00180859"/>
    <w:rsid w:val="00180B05"/>
    <w:rsid w:val="00180F6F"/>
    <w:rsid w:val="00182742"/>
    <w:rsid w:val="00184BF8"/>
    <w:rsid w:val="00185183"/>
    <w:rsid w:val="001858C3"/>
    <w:rsid w:val="00185B38"/>
    <w:rsid w:val="00187916"/>
    <w:rsid w:val="00190FA1"/>
    <w:rsid w:val="00191062"/>
    <w:rsid w:val="00192B72"/>
    <w:rsid w:val="00192F07"/>
    <w:rsid w:val="0019304D"/>
    <w:rsid w:val="001948A8"/>
    <w:rsid w:val="00197D03"/>
    <w:rsid w:val="001A1291"/>
    <w:rsid w:val="001A18F4"/>
    <w:rsid w:val="001A23A3"/>
    <w:rsid w:val="001A29D8"/>
    <w:rsid w:val="001A5CAA"/>
    <w:rsid w:val="001A5CD3"/>
    <w:rsid w:val="001A7684"/>
    <w:rsid w:val="001B0427"/>
    <w:rsid w:val="001B0E69"/>
    <w:rsid w:val="001B1ACC"/>
    <w:rsid w:val="001B2306"/>
    <w:rsid w:val="001B3DBD"/>
    <w:rsid w:val="001B41D7"/>
    <w:rsid w:val="001B48E6"/>
    <w:rsid w:val="001B785F"/>
    <w:rsid w:val="001B7F30"/>
    <w:rsid w:val="001C12F6"/>
    <w:rsid w:val="001C2FC3"/>
    <w:rsid w:val="001C4AD5"/>
    <w:rsid w:val="001C572B"/>
    <w:rsid w:val="001C71EE"/>
    <w:rsid w:val="001C73EE"/>
    <w:rsid w:val="001D0BDE"/>
    <w:rsid w:val="001D10E2"/>
    <w:rsid w:val="001D1B47"/>
    <w:rsid w:val="001D3A51"/>
    <w:rsid w:val="001D4380"/>
    <w:rsid w:val="001D6D16"/>
    <w:rsid w:val="001E10D2"/>
    <w:rsid w:val="001E25B4"/>
    <w:rsid w:val="001E2F11"/>
    <w:rsid w:val="001E44FE"/>
    <w:rsid w:val="001E5B29"/>
    <w:rsid w:val="001E5EAF"/>
    <w:rsid w:val="001E6121"/>
    <w:rsid w:val="001E7EB7"/>
    <w:rsid w:val="001F047C"/>
    <w:rsid w:val="001F1D3E"/>
    <w:rsid w:val="001F1D84"/>
    <w:rsid w:val="001F44F7"/>
    <w:rsid w:val="001F6352"/>
    <w:rsid w:val="001F6829"/>
    <w:rsid w:val="001F72C3"/>
    <w:rsid w:val="001F7F3C"/>
    <w:rsid w:val="00200595"/>
    <w:rsid w:val="00200CF7"/>
    <w:rsid w:val="0020136A"/>
    <w:rsid w:val="00203394"/>
    <w:rsid w:val="002039CD"/>
    <w:rsid w:val="00203AF9"/>
    <w:rsid w:val="00203C6E"/>
    <w:rsid w:val="00204835"/>
    <w:rsid w:val="002074B8"/>
    <w:rsid w:val="002106B7"/>
    <w:rsid w:val="00210C28"/>
    <w:rsid w:val="00216EDA"/>
    <w:rsid w:val="002170C0"/>
    <w:rsid w:val="00217923"/>
    <w:rsid w:val="00217BEE"/>
    <w:rsid w:val="002222ED"/>
    <w:rsid w:val="00224DE5"/>
    <w:rsid w:val="002274C1"/>
    <w:rsid w:val="002309B8"/>
    <w:rsid w:val="00231920"/>
    <w:rsid w:val="0023195C"/>
    <w:rsid w:val="00235064"/>
    <w:rsid w:val="00236186"/>
    <w:rsid w:val="00237589"/>
    <w:rsid w:val="00240CE3"/>
    <w:rsid w:val="0024120D"/>
    <w:rsid w:val="00241741"/>
    <w:rsid w:val="002425B9"/>
    <w:rsid w:val="0024282C"/>
    <w:rsid w:val="00245CB7"/>
    <w:rsid w:val="002460DC"/>
    <w:rsid w:val="00246DC7"/>
    <w:rsid w:val="002470F7"/>
    <w:rsid w:val="00250985"/>
    <w:rsid w:val="0025105D"/>
    <w:rsid w:val="00251946"/>
    <w:rsid w:val="002556F6"/>
    <w:rsid w:val="00256882"/>
    <w:rsid w:val="00256D24"/>
    <w:rsid w:val="00257D6F"/>
    <w:rsid w:val="00260780"/>
    <w:rsid w:val="002622D4"/>
    <w:rsid w:val="00263EEF"/>
    <w:rsid w:val="00264A59"/>
    <w:rsid w:val="00266E67"/>
    <w:rsid w:val="00271F07"/>
    <w:rsid w:val="00273919"/>
    <w:rsid w:val="002755D7"/>
    <w:rsid w:val="00277FCD"/>
    <w:rsid w:val="002814B3"/>
    <w:rsid w:val="00281E88"/>
    <w:rsid w:val="00283105"/>
    <w:rsid w:val="00284C4C"/>
    <w:rsid w:val="002855A6"/>
    <w:rsid w:val="002870A6"/>
    <w:rsid w:val="0028784A"/>
    <w:rsid w:val="002912EB"/>
    <w:rsid w:val="00293127"/>
    <w:rsid w:val="0029366A"/>
    <w:rsid w:val="00293C16"/>
    <w:rsid w:val="00293C4C"/>
    <w:rsid w:val="00293D34"/>
    <w:rsid w:val="00294FB7"/>
    <w:rsid w:val="00296176"/>
    <w:rsid w:val="00296529"/>
    <w:rsid w:val="0029657B"/>
    <w:rsid w:val="00296926"/>
    <w:rsid w:val="00296ED2"/>
    <w:rsid w:val="002A22A5"/>
    <w:rsid w:val="002A238C"/>
    <w:rsid w:val="002A423F"/>
    <w:rsid w:val="002A58A7"/>
    <w:rsid w:val="002A64FD"/>
    <w:rsid w:val="002A71AC"/>
    <w:rsid w:val="002A77FD"/>
    <w:rsid w:val="002B27FB"/>
    <w:rsid w:val="002B4E2B"/>
    <w:rsid w:val="002B4EDC"/>
    <w:rsid w:val="002B528F"/>
    <w:rsid w:val="002B685A"/>
    <w:rsid w:val="002C0715"/>
    <w:rsid w:val="002C2BD6"/>
    <w:rsid w:val="002C3741"/>
    <w:rsid w:val="002C424B"/>
    <w:rsid w:val="002C4E16"/>
    <w:rsid w:val="002C54D2"/>
    <w:rsid w:val="002C57D2"/>
    <w:rsid w:val="002C6217"/>
    <w:rsid w:val="002C7E80"/>
    <w:rsid w:val="002D194A"/>
    <w:rsid w:val="002D2A9F"/>
    <w:rsid w:val="002D3AE7"/>
    <w:rsid w:val="002D53D9"/>
    <w:rsid w:val="002D5C13"/>
    <w:rsid w:val="002D7B25"/>
    <w:rsid w:val="002E0D56"/>
    <w:rsid w:val="002E3D6C"/>
    <w:rsid w:val="002E4205"/>
    <w:rsid w:val="002E57B6"/>
    <w:rsid w:val="002E7164"/>
    <w:rsid w:val="002F0E47"/>
    <w:rsid w:val="002F2031"/>
    <w:rsid w:val="002F2B4A"/>
    <w:rsid w:val="002F2D06"/>
    <w:rsid w:val="002F42EB"/>
    <w:rsid w:val="002F5033"/>
    <w:rsid w:val="002F5C4B"/>
    <w:rsid w:val="002F5E64"/>
    <w:rsid w:val="00300E81"/>
    <w:rsid w:val="0030202C"/>
    <w:rsid w:val="00302D1C"/>
    <w:rsid w:val="00303A6C"/>
    <w:rsid w:val="00303E14"/>
    <w:rsid w:val="00304434"/>
    <w:rsid w:val="00304469"/>
    <w:rsid w:val="003078F7"/>
    <w:rsid w:val="00314853"/>
    <w:rsid w:val="00315186"/>
    <w:rsid w:val="00315729"/>
    <w:rsid w:val="003157D5"/>
    <w:rsid w:val="0031586D"/>
    <w:rsid w:val="00315947"/>
    <w:rsid w:val="003207E7"/>
    <w:rsid w:val="00320B81"/>
    <w:rsid w:val="00322192"/>
    <w:rsid w:val="003227FA"/>
    <w:rsid w:val="00323BB4"/>
    <w:rsid w:val="003248E3"/>
    <w:rsid w:val="00324CBC"/>
    <w:rsid w:val="00324DE7"/>
    <w:rsid w:val="003254D9"/>
    <w:rsid w:val="00325EA8"/>
    <w:rsid w:val="003263D1"/>
    <w:rsid w:val="00326909"/>
    <w:rsid w:val="0033343E"/>
    <w:rsid w:val="00333690"/>
    <w:rsid w:val="003340B8"/>
    <w:rsid w:val="00337044"/>
    <w:rsid w:val="003377DA"/>
    <w:rsid w:val="0034085D"/>
    <w:rsid w:val="0034099F"/>
    <w:rsid w:val="00340BF5"/>
    <w:rsid w:val="0034224A"/>
    <w:rsid w:val="00344502"/>
    <w:rsid w:val="003455D7"/>
    <w:rsid w:val="00345C66"/>
    <w:rsid w:val="00346014"/>
    <w:rsid w:val="0034653D"/>
    <w:rsid w:val="003466A1"/>
    <w:rsid w:val="003476C4"/>
    <w:rsid w:val="003512C2"/>
    <w:rsid w:val="00351B03"/>
    <w:rsid w:val="00351E2F"/>
    <w:rsid w:val="00351F41"/>
    <w:rsid w:val="0035350A"/>
    <w:rsid w:val="003541EC"/>
    <w:rsid w:val="00356071"/>
    <w:rsid w:val="0035793F"/>
    <w:rsid w:val="00362B79"/>
    <w:rsid w:val="00362D97"/>
    <w:rsid w:val="00363B3A"/>
    <w:rsid w:val="00363CA7"/>
    <w:rsid w:val="00371FB6"/>
    <w:rsid w:val="003737B4"/>
    <w:rsid w:val="00376155"/>
    <w:rsid w:val="003763C1"/>
    <w:rsid w:val="00376A55"/>
    <w:rsid w:val="00376BBE"/>
    <w:rsid w:val="00377430"/>
    <w:rsid w:val="003802C5"/>
    <w:rsid w:val="0038437D"/>
    <w:rsid w:val="00384B44"/>
    <w:rsid w:val="003872C9"/>
    <w:rsid w:val="0039224F"/>
    <w:rsid w:val="00394EAF"/>
    <w:rsid w:val="00395884"/>
    <w:rsid w:val="003963B0"/>
    <w:rsid w:val="003A014F"/>
    <w:rsid w:val="003A1837"/>
    <w:rsid w:val="003A32D6"/>
    <w:rsid w:val="003A43A4"/>
    <w:rsid w:val="003A4D6B"/>
    <w:rsid w:val="003A539B"/>
    <w:rsid w:val="003A67AC"/>
    <w:rsid w:val="003A6DA1"/>
    <w:rsid w:val="003A7E18"/>
    <w:rsid w:val="003B103B"/>
    <w:rsid w:val="003B1AE0"/>
    <w:rsid w:val="003B2756"/>
    <w:rsid w:val="003B2A9F"/>
    <w:rsid w:val="003B2FE7"/>
    <w:rsid w:val="003B319D"/>
    <w:rsid w:val="003B6DFE"/>
    <w:rsid w:val="003B71E2"/>
    <w:rsid w:val="003B73F0"/>
    <w:rsid w:val="003C03EE"/>
    <w:rsid w:val="003C4335"/>
    <w:rsid w:val="003C44A6"/>
    <w:rsid w:val="003C4C86"/>
    <w:rsid w:val="003C4FB6"/>
    <w:rsid w:val="003C553B"/>
    <w:rsid w:val="003C6258"/>
    <w:rsid w:val="003D09DB"/>
    <w:rsid w:val="003D163C"/>
    <w:rsid w:val="003D171B"/>
    <w:rsid w:val="003D2131"/>
    <w:rsid w:val="003D2D0A"/>
    <w:rsid w:val="003D3677"/>
    <w:rsid w:val="003D3D9B"/>
    <w:rsid w:val="003D4C18"/>
    <w:rsid w:val="003D5E92"/>
    <w:rsid w:val="003D6BA6"/>
    <w:rsid w:val="003D7548"/>
    <w:rsid w:val="003D7E45"/>
    <w:rsid w:val="003E151F"/>
    <w:rsid w:val="003E2904"/>
    <w:rsid w:val="003E3399"/>
    <w:rsid w:val="003E37A2"/>
    <w:rsid w:val="003E49AD"/>
    <w:rsid w:val="003E51EF"/>
    <w:rsid w:val="003E671C"/>
    <w:rsid w:val="003E7C0F"/>
    <w:rsid w:val="003E7C29"/>
    <w:rsid w:val="003F10CF"/>
    <w:rsid w:val="003F2281"/>
    <w:rsid w:val="003F3B63"/>
    <w:rsid w:val="003F760A"/>
    <w:rsid w:val="00401878"/>
    <w:rsid w:val="00401927"/>
    <w:rsid w:val="004040B3"/>
    <w:rsid w:val="00404135"/>
    <w:rsid w:val="00406C86"/>
    <w:rsid w:val="0041027F"/>
    <w:rsid w:val="0041093B"/>
    <w:rsid w:val="00410AB7"/>
    <w:rsid w:val="00412475"/>
    <w:rsid w:val="0041280F"/>
    <w:rsid w:val="004138D3"/>
    <w:rsid w:val="00415D76"/>
    <w:rsid w:val="00416728"/>
    <w:rsid w:val="00416A04"/>
    <w:rsid w:val="00416DDE"/>
    <w:rsid w:val="00422B00"/>
    <w:rsid w:val="00423789"/>
    <w:rsid w:val="004257C2"/>
    <w:rsid w:val="00427696"/>
    <w:rsid w:val="00432C42"/>
    <w:rsid w:val="00432DD0"/>
    <w:rsid w:val="00434182"/>
    <w:rsid w:val="004346E5"/>
    <w:rsid w:val="00437079"/>
    <w:rsid w:val="00440191"/>
    <w:rsid w:val="00440F43"/>
    <w:rsid w:val="0044134F"/>
    <w:rsid w:val="00441B6F"/>
    <w:rsid w:val="00446221"/>
    <w:rsid w:val="00450E62"/>
    <w:rsid w:val="004539DB"/>
    <w:rsid w:val="00454D68"/>
    <w:rsid w:val="004605A5"/>
    <w:rsid w:val="004608EE"/>
    <w:rsid w:val="00460BE9"/>
    <w:rsid w:val="004611A9"/>
    <w:rsid w:val="00461262"/>
    <w:rsid w:val="00461D76"/>
    <w:rsid w:val="00462747"/>
    <w:rsid w:val="004648A3"/>
    <w:rsid w:val="0046509F"/>
    <w:rsid w:val="004653D0"/>
    <w:rsid w:val="004658C8"/>
    <w:rsid w:val="00465ADA"/>
    <w:rsid w:val="00465C00"/>
    <w:rsid w:val="00465DA5"/>
    <w:rsid w:val="00466478"/>
    <w:rsid w:val="00470217"/>
    <w:rsid w:val="00470E83"/>
    <w:rsid w:val="00471A80"/>
    <w:rsid w:val="0047302C"/>
    <w:rsid w:val="004734FA"/>
    <w:rsid w:val="004735A4"/>
    <w:rsid w:val="00474519"/>
    <w:rsid w:val="0047680F"/>
    <w:rsid w:val="00482E89"/>
    <w:rsid w:val="00483372"/>
    <w:rsid w:val="00483EDC"/>
    <w:rsid w:val="0048547F"/>
    <w:rsid w:val="00490B0B"/>
    <w:rsid w:val="00491EFD"/>
    <w:rsid w:val="00494925"/>
    <w:rsid w:val="00495915"/>
    <w:rsid w:val="004A10D5"/>
    <w:rsid w:val="004A23B7"/>
    <w:rsid w:val="004B1A50"/>
    <w:rsid w:val="004B1AFD"/>
    <w:rsid w:val="004B21D9"/>
    <w:rsid w:val="004B323E"/>
    <w:rsid w:val="004B72AD"/>
    <w:rsid w:val="004B7E4E"/>
    <w:rsid w:val="004C0CFF"/>
    <w:rsid w:val="004C0F62"/>
    <w:rsid w:val="004C0FB0"/>
    <w:rsid w:val="004C23DD"/>
    <w:rsid w:val="004C482A"/>
    <w:rsid w:val="004C5898"/>
    <w:rsid w:val="004C6530"/>
    <w:rsid w:val="004D07E8"/>
    <w:rsid w:val="004D0827"/>
    <w:rsid w:val="004D0C87"/>
    <w:rsid w:val="004D2C27"/>
    <w:rsid w:val="004D305E"/>
    <w:rsid w:val="004D33FB"/>
    <w:rsid w:val="004D4277"/>
    <w:rsid w:val="004D4879"/>
    <w:rsid w:val="004E1DA9"/>
    <w:rsid w:val="004E21A0"/>
    <w:rsid w:val="004E5345"/>
    <w:rsid w:val="004E5924"/>
    <w:rsid w:val="004E6386"/>
    <w:rsid w:val="004F0467"/>
    <w:rsid w:val="004F07AB"/>
    <w:rsid w:val="004F0F2E"/>
    <w:rsid w:val="004F0F55"/>
    <w:rsid w:val="004F45E4"/>
    <w:rsid w:val="004F7E11"/>
    <w:rsid w:val="00500A9F"/>
    <w:rsid w:val="00500D35"/>
    <w:rsid w:val="00502516"/>
    <w:rsid w:val="00502C0C"/>
    <w:rsid w:val="00502D46"/>
    <w:rsid w:val="00503ADC"/>
    <w:rsid w:val="00504CAB"/>
    <w:rsid w:val="00504CC6"/>
    <w:rsid w:val="00505231"/>
    <w:rsid w:val="00505F06"/>
    <w:rsid w:val="00506828"/>
    <w:rsid w:val="0050761B"/>
    <w:rsid w:val="00507A73"/>
    <w:rsid w:val="00516B90"/>
    <w:rsid w:val="0052341E"/>
    <w:rsid w:val="00523CC3"/>
    <w:rsid w:val="00523F46"/>
    <w:rsid w:val="00524ED0"/>
    <w:rsid w:val="0053056E"/>
    <w:rsid w:val="0053144C"/>
    <w:rsid w:val="00531CDA"/>
    <w:rsid w:val="00533886"/>
    <w:rsid w:val="0053558A"/>
    <w:rsid w:val="00535C8B"/>
    <w:rsid w:val="00535CBD"/>
    <w:rsid w:val="00537C8C"/>
    <w:rsid w:val="005404AD"/>
    <w:rsid w:val="00541DA0"/>
    <w:rsid w:val="005428F9"/>
    <w:rsid w:val="005435C6"/>
    <w:rsid w:val="00550463"/>
    <w:rsid w:val="00553354"/>
    <w:rsid w:val="0055379E"/>
    <w:rsid w:val="00554C2B"/>
    <w:rsid w:val="00554EEE"/>
    <w:rsid w:val="00554FDA"/>
    <w:rsid w:val="00555852"/>
    <w:rsid w:val="00555A79"/>
    <w:rsid w:val="0055611F"/>
    <w:rsid w:val="00556760"/>
    <w:rsid w:val="00556A29"/>
    <w:rsid w:val="00557ED8"/>
    <w:rsid w:val="005602BC"/>
    <w:rsid w:val="005608FF"/>
    <w:rsid w:val="00561EAE"/>
    <w:rsid w:val="0056218A"/>
    <w:rsid w:val="00564650"/>
    <w:rsid w:val="00567306"/>
    <w:rsid w:val="00570131"/>
    <w:rsid w:val="00570594"/>
    <w:rsid w:val="00570943"/>
    <w:rsid w:val="0057110B"/>
    <w:rsid w:val="00572250"/>
    <w:rsid w:val="00573D3E"/>
    <w:rsid w:val="00574C91"/>
    <w:rsid w:val="00575E98"/>
    <w:rsid w:val="005811D6"/>
    <w:rsid w:val="005819CC"/>
    <w:rsid w:val="00582069"/>
    <w:rsid w:val="00586B1C"/>
    <w:rsid w:val="00587F26"/>
    <w:rsid w:val="00590BF3"/>
    <w:rsid w:val="00591549"/>
    <w:rsid w:val="005923EA"/>
    <w:rsid w:val="0059614F"/>
    <w:rsid w:val="00597186"/>
    <w:rsid w:val="005A463E"/>
    <w:rsid w:val="005A4C3F"/>
    <w:rsid w:val="005A6405"/>
    <w:rsid w:val="005A6577"/>
    <w:rsid w:val="005A6625"/>
    <w:rsid w:val="005B0E96"/>
    <w:rsid w:val="005B0ECF"/>
    <w:rsid w:val="005B222E"/>
    <w:rsid w:val="005B2E0E"/>
    <w:rsid w:val="005B3F31"/>
    <w:rsid w:val="005B4664"/>
    <w:rsid w:val="005B5EA4"/>
    <w:rsid w:val="005C1005"/>
    <w:rsid w:val="005C2662"/>
    <w:rsid w:val="005C2AB0"/>
    <w:rsid w:val="005C3039"/>
    <w:rsid w:val="005C540B"/>
    <w:rsid w:val="005C6F1A"/>
    <w:rsid w:val="005C784C"/>
    <w:rsid w:val="005D17F6"/>
    <w:rsid w:val="005D1CBB"/>
    <w:rsid w:val="005D1F2A"/>
    <w:rsid w:val="005D28C5"/>
    <w:rsid w:val="005D2C58"/>
    <w:rsid w:val="005D4AE9"/>
    <w:rsid w:val="005D5C0A"/>
    <w:rsid w:val="005D5F0B"/>
    <w:rsid w:val="005D71AE"/>
    <w:rsid w:val="005D78FB"/>
    <w:rsid w:val="005E2A7F"/>
    <w:rsid w:val="005E5539"/>
    <w:rsid w:val="005F344D"/>
    <w:rsid w:val="005F3517"/>
    <w:rsid w:val="005F39E2"/>
    <w:rsid w:val="005F3FD1"/>
    <w:rsid w:val="005F4FB1"/>
    <w:rsid w:val="005F5CD3"/>
    <w:rsid w:val="005F7B39"/>
    <w:rsid w:val="0060039F"/>
    <w:rsid w:val="006013F0"/>
    <w:rsid w:val="00602BF5"/>
    <w:rsid w:val="006039E7"/>
    <w:rsid w:val="00604A7A"/>
    <w:rsid w:val="0060632C"/>
    <w:rsid w:val="00606EB7"/>
    <w:rsid w:val="00606F19"/>
    <w:rsid w:val="00611918"/>
    <w:rsid w:val="00612384"/>
    <w:rsid w:val="0061357D"/>
    <w:rsid w:val="00613CF9"/>
    <w:rsid w:val="00615452"/>
    <w:rsid w:val="006162E2"/>
    <w:rsid w:val="00616564"/>
    <w:rsid w:val="00617502"/>
    <w:rsid w:val="00617FDD"/>
    <w:rsid w:val="00620108"/>
    <w:rsid w:val="006203C5"/>
    <w:rsid w:val="00621CBF"/>
    <w:rsid w:val="00622252"/>
    <w:rsid w:val="0062246A"/>
    <w:rsid w:val="00623F02"/>
    <w:rsid w:val="00624014"/>
    <w:rsid w:val="00624A8B"/>
    <w:rsid w:val="006259A4"/>
    <w:rsid w:val="00626FBE"/>
    <w:rsid w:val="006273A5"/>
    <w:rsid w:val="006335EF"/>
    <w:rsid w:val="00633614"/>
    <w:rsid w:val="00633D23"/>
    <w:rsid w:val="00633F68"/>
    <w:rsid w:val="00635BF6"/>
    <w:rsid w:val="00636EB2"/>
    <w:rsid w:val="006375B8"/>
    <w:rsid w:val="00641362"/>
    <w:rsid w:val="00641364"/>
    <w:rsid w:val="00641370"/>
    <w:rsid w:val="00641BF9"/>
    <w:rsid w:val="00642019"/>
    <w:rsid w:val="00642A2C"/>
    <w:rsid w:val="00642BE9"/>
    <w:rsid w:val="0065144C"/>
    <w:rsid w:val="00651627"/>
    <w:rsid w:val="0065364D"/>
    <w:rsid w:val="0065384F"/>
    <w:rsid w:val="00653EC9"/>
    <w:rsid w:val="006543BB"/>
    <w:rsid w:val="00654533"/>
    <w:rsid w:val="00655095"/>
    <w:rsid w:val="00657A66"/>
    <w:rsid w:val="00663234"/>
    <w:rsid w:val="0066510A"/>
    <w:rsid w:val="00665B52"/>
    <w:rsid w:val="00665BF0"/>
    <w:rsid w:val="00665D1C"/>
    <w:rsid w:val="006664A7"/>
    <w:rsid w:val="00667368"/>
    <w:rsid w:val="006700C6"/>
    <w:rsid w:val="006706E9"/>
    <w:rsid w:val="00672627"/>
    <w:rsid w:val="00672DF6"/>
    <w:rsid w:val="00673F9F"/>
    <w:rsid w:val="00681775"/>
    <w:rsid w:val="00681E63"/>
    <w:rsid w:val="00682376"/>
    <w:rsid w:val="00683035"/>
    <w:rsid w:val="0068411E"/>
    <w:rsid w:val="00684386"/>
    <w:rsid w:val="00686033"/>
    <w:rsid w:val="00686953"/>
    <w:rsid w:val="00686A69"/>
    <w:rsid w:val="00687DEA"/>
    <w:rsid w:val="00687E67"/>
    <w:rsid w:val="00687FCD"/>
    <w:rsid w:val="00691641"/>
    <w:rsid w:val="00692074"/>
    <w:rsid w:val="0069249E"/>
    <w:rsid w:val="00692B46"/>
    <w:rsid w:val="006967F7"/>
    <w:rsid w:val="00696934"/>
    <w:rsid w:val="0069756F"/>
    <w:rsid w:val="00697B55"/>
    <w:rsid w:val="006A0A28"/>
    <w:rsid w:val="006A0F34"/>
    <w:rsid w:val="006A1A0B"/>
    <w:rsid w:val="006A250C"/>
    <w:rsid w:val="006A2AD3"/>
    <w:rsid w:val="006A6872"/>
    <w:rsid w:val="006A68BD"/>
    <w:rsid w:val="006A71C2"/>
    <w:rsid w:val="006B0BD5"/>
    <w:rsid w:val="006B1E54"/>
    <w:rsid w:val="006B21D3"/>
    <w:rsid w:val="006B2570"/>
    <w:rsid w:val="006B57D0"/>
    <w:rsid w:val="006B7388"/>
    <w:rsid w:val="006B77F3"/>
    <w:rsid w:val="006C24B2"/>
    <w:rsid w:val="006C294F"/>
    <w:rsid w:val="006C3422"/>
    <w:rsid w:val="006C5EBC"/>
    <w:rsid w:val="006C6977"/>
    <w:rsid w:val="006D0988"/>
    <w:rsid w:val="006D2E2A"/>
    <w:rsid w:val="006D30FF"/>
    <w:rsid w:val="006D6940"/>
    <w:rsid w:val="006E0AD9"/>
    <w:rsid w:val="006E38F4"/>
    <w:rsid w:val="006E3E3B"/>
    <w:rsid w:val="006E3F1B"/>
    <w:rsid w:val="006E4138"/>
    <w:rsid w:val="006E67C9"/>
    <w:rsid w:val="006E6A7D"/>
    <w:rsid w:val="006E79E4"/>
    <w:rsid w:val="006F0160"/>
    <w:rsid w:val="006F0C7A"/>
    <w:rsid w:val="006F11EC"/>
    <w:rsid w:val="006F3835"/>
    <w:rsid w:val="006F4747"/>
    <w:rsid w:val="006F4A78"/>
    <w:rsid w:val="006F5599"/>
    <w:rsid w:val="006F6002"/>
    <w:rsid w:val="006F74CA"/>
    <w:rsid w:val="006F7EB7"/>
    <w:rsid w:val="006F7F32"/>
    <w:rsid w:val="0070082C"/>
    <w:rsid w:val="007033E6"/>
    <w:rsid w:val="00703AE3"/>
    <w:rsid w:val="007057ED"/>
    <w:rsid w:val="007059F6"/>
    <w:rsid w:val="00706DF3"/>
    <w:rsid w:val="007101DE"/>
    <w:rsid w:val="00711739"/>
    <w:rsid w:val="00717F2E"/>
    <w:rsid w:val="00720093"/>
    <w:rsid w:val="00720256"/>
    <w:rsid w:val="007210FA"/>
    <w:rsid w:val="00721826"/>
    <w:rsid w:val="00722085"/>
    <w:rsid w:val="00722C51"/>
    <w:rsid w:val="007238C5"/>
    <w:rsid w:val="00725C58"/>
    <w:rsid w:val="0072610F"/>
    <w:rsid w:val="00727A12"/>
    <w:rsid w:val="00730CFF"/>
    <w:rsid w:val="00730DD1"/>
    <w:rsid w:val="00733336"/>
    <w:rsid w:val="0073519E"/>
    <w:rsid w:val="00736110"/>
    <w:rsid w:val="0073677C"/>
    <w:rsid w:val="007369E6"/>
    <w:rsid w:val="00736D42"/>
    <w:rsid w:val="0073721D"/>
    <w:rsid w:val="00737401"/>
    <w:rsid w:val="00737434"/>
    <w:rsid w:val="007408B8"/>
    <w:rsid w:val="00740B58"/>
    <w:rsid w:val="00742E2C"/>
    <w:rsid w:val="00744278"/>
    <w:rsid w:val="00745358"/>
    <w:rsid w:val="0074551A"/>
    <w:rsid w:val="00746E59"/>
    <w:rsid w:val="0074780A"/>
    <w:rsid w:val="00754C9A"/>
    <w:rsid w:val="00754DDF"/>
    <w:rsid w:val="0075599A"/>
    <w:rsid w:val="00756316"/>
    <w:rsid w:val="00756864"/>
    <w:rsid w:val="0075735E"/>
    <w:rsid w:val="00757F7F"/>
    <w:rsid w:val="00761D52"/>
    <w:rsid w:val="007632DC"/>
    <w:rsid w:val="00764CB2"/>
    <w:rsid w:val="00765CE8"/>
    <w:rsid w:val="00766500"/>
    <w:rsid w:val="00766599"/>
    <w:rsid w:val="0076770C"/>
    <w:rsid w:val="007701E3"/>
    <w:rsid w:val="00771EA9"/>
    <w:rsid w:val="00774193"/>
    <w:rsid w:val="0077423D"/>
    <w:rsid w:val="00776F82"/>
    <w:rsid w:val="0077749E"/>
    <w:rsid w:val="00777894"/>
    <w:rsid w:val="00777EFB"/>
    <w:rsid w:val="00781D5E"/>
    <w:rsid w:val="00781F66"/>
    <w:rsid w:val="00790ADA"/>
    <w:rsid w:val="00791230"/>
    <w:rsid w:val="0079158F"/>
    <w:rsid w:val="007969E9"/>
    <w:rsid w:val="007A2E32"/>
    <w:rsid w:val="007A351A"/>
    <w:rsid w:val="007A5432"/>
    <w:rsid w:val="007B0C10"/>
    <w:rsid w:val="007B466E"/>
    <w:rsid w:val="007B541F"/>
    <w:rsid w:val="007B6A06"/>
    <w:rsid w:val="007C102A"/>
    <w:rsid w:val="007C21C8"/>
    <w:rsid w:val="007C3792"/>
    <w:rsid w:val="007C3CD9"/>
    <w:rsid w:val="007C4C8B"/>
    <w:rsid w:val="007C4E84"/>
    <w:rsid w:val="007C6F64"/>
    <w:rsid w:val="007D0606"/>
    <w:rsid w:val="007D2288"/>
    <w:rsid w:val="007D2B80"/>
    <w:rsid w:val="007D30D2"/>
    <w:rsid w:val="007D3FB5"/>
    <w:rsid w:val="007D4CAA"/>
    <w:rsid w:val="007D721D"/>
    <w:rsid w:val="007D7251"/>
    <w:rsid w:val="007D7C3E"/>
    <w:rsid w:val="007E088F"/>
    <w:rsid w:val="007E565A"/>
    <w:rsid w:val="007E7A7F"/>
    <w:rsid w:val="007F0376"/>
    <w:rsid w:val="007F209D"/>
    <w:rsid w:val="007F2720"/>
    <w:rsid w:val="007F4079"/>
    <w:rsid w:val="007F43D3"/>
    <w:rsid w:val="007F6C64"/>
    <w:rsid w:val="007F6D8D"/>
    <w:rsid w:val="007F750C"/>
    <w:rsid w:val="007F7B32"/>
    <w:rsid w:val="007F7FDC"/>
    <w:rsid w:val="008002D4"/>
    <w:rsid w:val="00803097"/>
    <w:rsid w:val="00803744"/>
    <w:rsid w:val="00804067"/>
    <w:rsid w:val="00804BC2"/>
    <w:rsid w:val="00807D3D"/>
    <w:rsid w:val="00807DF2"/>
    <w:rsid w:val="00810B02"/>
    <w:rsid w:val="0081431A"/>
    <w:rsid w:val="00814597"/>
    <w:rsid w:val="00814943"/>
    <w:rsid w:val="0081502E"/>
    <w:rsid w:val="008157DD"/>
    <w:rsid w:val="008166F2"/>
    <w:rsid w:val="008204D0"/>
    <w:rsid w:val="00820DE6"/>
    <w:rsid w:val="00821486"/>
    <w:rsid w:val="008216D2"/>
    <w:rsid w:val="008244F8"/>
    <w:rsid w:val="00826162"/>
    <w:rsid w:val="00830F00"/>
    <w:rsid w:val="00831639"/>
    <w:rsid w:val="00831C82"/>
    <w:rsid w:val="0083216F"/>
    <w:rsid w:val="00834274"/>
    <w:rsid w:val="00836887"/>
    <w:rsid w:val="00843014"/>
    <w:rsid w:val="00844419"/>
    <w:rsid w:val="008453DD"/>
    <w:rsid w:val="00847952"/>
    <w:rsid w:val="00850E61"/>
    <w:rsid w:val="00851B70"/>
    <w:rsid w:val="00851CF6"/>
    <w:rsid w:val="0085546E"/>
    <w:rsid w:val="0085657A"/>
    <w:rsid w:val="0085781C"/>
    <w:rsid w:val="00860000"/>
    <w:rsid w:val="00862163"/>
    <w:rsid w:val="00863BD3"/>
    <w:rsid w:val="008644A3"/>
    <w:rsid w:val="008649B4"/>
    <w:rsid w:val="00866D66"/>
    <w:rsid w:val="008671C6"/>
    <w:rsid w:val="00872099"/>
    <w:rsid w:val="00872C97"/>
    <w:rsid w:val="00875135"/>
    <w:rsid w:val="00875803"/>
    <w:rsid w:val="008762D3"/>
    <w:rsid w:val="00876CE5"/>
    <w:rsid w:val="00877D36"/>
    <w:rsid w:val="00881869"/>
    <w:rsid w:val="00881D2A"/>
    <w:rsid w:val="008825C9"/>
    <w:rsid w:val="008859DC"/>
    <w:rsid w:val="00886C27"/>
    <w:rsid w:val="0088785F"/>
    <w:rsid w:val="008927A1"/>
    <w:rsid w:val="008945A3"/>
    <w:rsid w:val="00895953"/>
    <w:rsid w:val="00895ACD"/>
    <w:rsid w:val="00896129"/>
    <w:rsid w:val="00896524"/>
    <w:rsid w:val="008979D4"/>
    <w:rsid w:val="00897A9D"/>
    <w:rsid w:val="00897FB9"/>
    <w:rsid w:val="008A09AF"/>
    <w:rsid w:val="008A1FCD"/>
    <w:rsid w:val="008A40E8"/>
    <w:rsid w:val="008A4165"/>
    <w:rsid w:val="008A7E29"/>
    <w:rsid w:val="008B3509"/>
    <w:rsid w:val="008B459E"/>
    <w:rsid w:val="008B6AE3"/>
    <w:rsid w:val="008B7327"/>
    <w:rsid w:val="008C02D2"/>
    <w:rsid w:val="008C2330"/>
    <w:rsid w:val="008C3CF9"/>
    <w:rsid w:val="008C494F"/>
    <w:rsid w:val="008C65DE"/>
    <w:rsid w:val="008D1544"/>
    <w:rsid w:val="008D4CC6"/>
    <w:rsid w:val="008D4D09"/>
    <w:rsid w:val="008D5531"/>
    <w:rsid w:val="008D6E31"/>
    <w:rsid w:val="008E0AF4"/>
    <w:rsid w:val="008E13AE"/>
    <w:rsid w:val="008E1506"/>
    <w:rsid w:val="008E1D48"/>
    <w:rsid w:val="008E5312"/>
    <w:rsid w:val="008E710C"/>
    <w:rsid w:val="008F0221"/>
    <w:rsid w:val="008F2E29"/>
    <w:rsid w:val="008F36EB"/>
    <w:rsid w:val="008F446C"/>
    <w:rsid w:val="008F49DE"/>
    <w:rsid w:val="008F53C3"/>
    <w:rsid w:val="008F5B17"/>
    <w:rsid w:val="008F69D6"/>
    <w:rsid w:val="00901792"/>
    <w:rsid w:val="00902823"/>
    <w:rsid w:val="00907A49"/>
    <w:rsid w:val="00911B0B"/>
    <w:rsid w:val="00912783"/>
    <w:rsid w:val="00912F71"/>
    <w:rsid w:val="00914755"/>
    <w:rsid w:val="00914956"/>
    <w:rsid w:val="00914B20"/>
    <w:rsid w:val="00915CA6"/>
    <w:rsid w:val="00915CD7"/>
    <w:rsid w:val="009205F6"/>
    <w:rsid w:val="00921EA5"/>
    <w:rsid w:val="00922FF1"/>
    <w:rsid w:val="0092466B"/>
    <w:rsid w:val="00924904"/>
    <w:rsid w:val="00925012"/>
    <w:rsid w:val="00926B4B"/>
    <w:rsid w:val="0092777F"/>
    <w:rsid w:val="00927834"/>
    <w:rsid w:val="009316B6"/>
    <w:rsid w:val="00932889"/>
    <w:rsid w:val="00934E13"/>
    <w:rsid w:val="00940320"/>
    <w:rsid w:val="00947246"/>
    <w:rsid w:val="009500A6"/>
    <w:rsid w:val="00951100"/>
    <w:rsid w:val="00952916"/>
    <w:rsid w:val="009573F2"/>
    <w:rsid w:val="00957C18"/>
    <w:rsid w:val="00957C4C"/>
    <w:rsid w:val="00960222"/>
    <w:rsid w:val="00962B44"/>
    <w:rsid w:val="00962C41"/>
    <w:rsid w:val="009648BB"/>
    <w:rsid w:val="00965596"/>
    <w:rsid w:val="009659BA"/>
    <w:rsid w:val="0096663E"/>
    <w:rsid w:val="0096697A"/>
    <w:rsid w:val="00966B8A"/>
    <w:rsid w:val="009676BB"/>
    <w:rsid w:val="00970217"/>
    <w:rsid w:val="009717D7"/>
    <w:rsid w:val="00972E76"/>
    <w:rsid w:val="00973D3A"/>
    <w:rsid w:val="00974268"/>
    <w:rsid w:val="0097678A"/>
    <w:rsid w:val="00976CB2"/>
    <w:rsid w:val="00982C5E"/>
    <w:rsid w:val="00982CC1"/>
    <w:rsid w:val="00982E47"/>
    <w:rsid w:val="00983040"/>
    <w:rsid w:val="009860AC"/>
    <w:rsid w:val="0098668C"/>
    <w:rsid w:val="009913C6"/>
    <w:rsid w:val="00991ABC"/>
    <w:rsid w:val="00993B41"/>
    <w:rsid w:val="00994FC5"/>
    <w:rsid w:val="009950D9"/>
    <w:rsid w:val="00995521"/>
    <w:rsid w:val="00997042"/>
    <w:rsid w:val="009A4B52"/>
    <w:rsid w:val="009A5463"/>
    <w:rsid w:val="009A5ABF"/>
    <w:rsid w:val="009B02B2"/>
    <w:rsid w:val="009B2A64"/>
    <w:rsid w:val="009B3195"/>
    <w:rsid w:val="009B3FB9"/>
    <w:rsid w:val="009B4824"/>
    <w:rsid w:val="009B4BA0"/>
    <w:rsid w:val="009B614E"/>
    <w:rsid w:val="009B6D0D"/>
    <w:rsid w:val="009C211B"/>
    <w:rsid w:val="009C2465"/>
    <w:rsid w:val="009C4360"/>
    <w:rsid w:val="009C54D6"/>
    <w:rsid w:val="009C6219"/>
    <w:rsid w:val="009D062A"/>
    <w:rsid w:val="009D346B"/>
    <w:rsid w:val="009D35A0"/>
    <w:rsid w:val="009D5D98"/>
    <w:rsid w:val="009D5F81"/>
    <w:rsid w:val="009D7EB7"/>
    <w:rsid w:val="009E048A"/>
    <w:rsid w:val="009E06BC"/>
    <w:rsid w:val="009E08E9"/>
    <w:rsid w:val="009E115B"/>
    <w:rsid w:val="009E3762"/>
    <w:rsid w:val="009E3B92"/>
    <w:rsid w:val="009E3DB9"/>
    <w:rsid w:val="009E68DA"/>
    <w:rsid w:val="009E6E35"/>
    <w:rsid w:val="009E74A6"/>
    <w:rsid w:val="009F0EDA"/>
    <w:rsid w:val="009F5D06"/>
    <w:rsid w:val="009F743A"/>
    <w:rsid w:val="009F7BA6"/>
    <w:rsid w:val="00A03B96"/>
    <w:rsid w:val="00A03BA8"/>
    <w:rsid w:val="00A04439"/>
    <w:rsid w:val="00A04985"/>
    <w:rsid w:val="00A05387"/>
    <w:rsid w:val="00A05B19"/>
    <w:rsid w:val="00A10A22"/>
    <w:rsid w:val="00A1134E"/>
    <w:rsid w:val="00A12A42"/>
    <w:rsid w:val="00A12E1C"/>
    <w:rsid w:val="00A1558D"/>
    <w:rsid w:val="00A15F4E"/>
    <w:rsid w:val="00A21D6E"/>
    <w:rsid w:val="00A21F8C"/>
    <w:rsid w:val="00A24E7E"/>
    <w:rsid w:val="00A24F5E"/>
    <w:rsid w:val="00A254E5"/>
    <w:rsid w:val="00A258C3"/>
    <w:rsid w:val="00A313D4"/>
    <w:rsid w:val="00A32872"/>
    <w:rsid w:val="00A33C1E"/>
    <w:rsid w:val="00A34302"/>
    <w:rsid w:val="00A347C0"/>
    <w:rsid w:val="00A40F15"/>
    <w:rsid w:val="00A41A08"/>
    <w:rsid w:val="00A43359"/>
    <w:rsid w:val="00A43972"/>
    <w:rsid w:val="00A44B85"/>
    <w:rsid w:val="00A46357"/>
    <w:rsid w:val="00A47DC3"/>
    <w:rsid w:val="00A50958"/>
    <w:rsid w:val="00A51431"/>
    <w:rsid w:val="00A52A80"/>
    <w:rsid w:val="00A539AD"/>
    <w:rsid w:val="00A546C9"/>
    <w:rsid w:val="00A54DA1"/>
    <w:rsid w:val="00A54DF9"/>
    <w:rsid w:val="00A561C5"/>
    <w:rsid w:val="00A57115"/>
    <w:rsid w:val="00A574C3"/>
    <w:rsid w:val="00A577B9"/>
    <w:rsid w:val="00A61C0B"/>
    <w:rsid w:val="00A64286"/>
    <w:rsid w:val="00A66CD3"/>
    <w:rsid w:val="00A67B21"/>
    <w:rsid w:val="00A705F7"/>
    <w:rsid w:val="00A71B40"/>
    <w:rsid w:val="00A73CD6"/>
    <w:rsid w:val="00A74632"/>
    <w:rsid w:val="00A83B02"/>
    <w:rsid w:val="00A863CA"/>
    <w:rsid w:val="00A86DF7"/>
    <w:rsid w:val="00A8786A"/>
    <w:rsid w:val="00A9100D"/>
    <w:rsid w:val="00A94063"/>
    <w:rsid w:val="00A97CA7"/>
    <w:rsid w:val="00AA021D"/>
    <w:rsid w:val="00AA046F"/>
    <w:rsid w:val="00AA1319"/>
    <w:rsid w:val="00AA2464"/>
    <w:rsid w:val="00AA39D0"/>
    <w:rsid w:val="00AA3A1D"/>
    <w:rsid w:val="00AA619C"/>
    <w:rsid w:val="00AA6219"/>
    <w:rsid w:val="00AA74E0"/>
    <w:rsid w:val="00AB03A5"/>
    <w:rsid w:val="00AB0ED9"/>
    <w:rsid w:val="00AB132C"/>
    <w:rsid w:val="00AB329E"/>
    <w:rsid w:val="00AB33EF"/>
    <w:rsid w:val="00AB365B"/>
    <w:rsid w:val="00AB3E72"/>
    <w:rsid w:val="00AB4520"/>
    <w:rsid w:val="00AB45D9"/>
    <w:rsid w:val="00AB4638"/>
    <w:rsid w:val="00AB4BF1"/>
    <w:rsid w:val="00AB67CD"/>
    <w:rsid w:val="00AB703F"/>
    <w:rsid w:val="00AB71CE"/>
    <w:rsid w:val="00AB7BD9"/>
    <w:rsid w:val="00AB7F0D"/>
    <w:rsid w:val="00AC14F6"/>
    <w:rsid w:val="00AC2477"/>
    <w:rsid w:val="00AC5747"/>
    <w:rsid w:val="00AC6BB8"/>
    <w:rsid w:val="00AD2495"/>
    <w:rsid w:val="00AD3432"/>
    <w:rsid w:val="00AD41CE"/>
    <w:rsid w:val="00AD47EC"/>
    <w:rsid w:val="00AD6E79"/>
    <w:rsid w:val="00AD766B"/>
    <w:rsid w:val="00AD7C27"/>
    <w:rsid w:val="00AE008F"/>
    <w:rsid w:val="00AE0F93"/>
    <w:rsid w:val="00AE2CF7"/>
    <w:rsid w:val="00AE3293"/>
    <w:rsid w:val="00AE3FEB"/>
    <w:rsid w:val="00AE3FFB"/>
    <w:rsid w:val="00AE4F46"/>
    <w:rsid w:val="00AE7BBE"/>
    <w:rsid w:val="00AF0598"/>
    <w:rsid w:val="00AF0868"/>
    <w:rsid w:val="00AF27A5"/>
    <w:rsid w:val="00AF2CBB"/>
    <w:rsid w:val="00AF358F"/>
    <w:rsid w:val="00AF52FA"/>
    <w:rsid w:val="00AF5705"/>
    <w:rsid w:val="00AF7082"/>
    <w:rsid w:val="00B0064D"/>
    <w:rsid w:val="00B01FCD"/>
    <w:rsid w:val="00B02104"/>
    <w:rsid w:val="00B04CC2"/>
    <w:rsid w:val="00B05F60"/>
    <w:rsid w:val="00B07178"/>
    <w:rsid w:val="00B07779"/>
    <w:rsid w:val="00B07F18"/>
    <w:rsid w:val="00B10C30"/>
    <w:rsid w:val="00B112C4"/>
    <w:rsid w:val="00B14546"/>
    <w:rsid w:val="00B14AA9"/>
    <w:rsid w:val="00B14F9A"/>
    <w:rsid w:val="00B1776C"/>
    <w:rsid w:val="00B211F4"/>
    <w:rsid w:val="00B21345"/>
    <w:rsid w:val="00B23046"/>
    <w:rsid w:val="00B23383"/>
    <w:rsid w:val="00B237FB"/>
    <w:rsid w:val="00B278F0"/>
    <w:rsid w:val="00B27BF4"/>
    <w:rsid w:val="00B31AFA"/>
    <w:rsid w:val="00B32415"/>
    <w:rsid w:val="00B3292F"/>
    <w:rsid w:val="00B346C5"/>
    <w:rsid w:val="00B346D1"/>
    <w:rsid w:val="00B35A5F"/>
    <w:rsid w:val="00B364F1"/>
    <w:rsid w:val="00B36CD1"/>
    <w:rsid w:val="00B37CEB"/>
    <w:rsid w:val="00B41F6F"/>
    <w:rsid w:val="00B43C88"/>
    <w:rsid w:val="00B44933"/>
    <w:rsid w:val="00B46694"/>
    <w:rsid w:val="00B527D2"/>
    <w:rsid w:val="00B52896"/>
    <w:rsid w:val="00B52A44"/>
    <w:rsid w:val="00B549CE"/>
    <w:rsid w:val="00B55B85"/>
    <w:rsid w:val="00B55D37"/>
    <w:rsid w:val="00B55FCC"/>
    <w:rsid w:val="00B56FA3"/>
    <w:rsid w:val="00B60155"/>
    <w:rsid w:val="00B62947"/>
    <w:rsid w:val="00B63A4F"/>
    <w:rsid w:val="00B64177"/>
    <w:rsid w:val="00B66AB4"/>
    <w:rsid w:val="00B72B39"/>
    <w:rsid w:val="00B76F94"/>
    <w:rsid w:val="00B771E5"/>
    <w:rsid w:val="00B8032C"/>
    <w:rsid w:val="00B8063D"/>
    <w:rsid w:val="00B80C76"/>
    <w:rsid w:val="00B83A45"/>
    <w:rsid w:val="00B84F5B"/>
    <w:rsid w:val="00B8568A"/>
    <w:rsid w:val="00B859F0"/>
    <w:rsid w:val="00B927F2"/>
    <w:rsid w:val="00B95236"/>
    <w:rsid w:val="00B96BD9"/>
    <w:rsid w:val="00B978D8"/>
    <w:rsid w:val="00BA1B01"/>
    <w:rsid w:val="00BA2193"/>
    <w:rsid w:val="00BA2641"/>
    <w:rsid w:val="00BA2D14"/>
    <w:rsid w:val="00BA35EB"/>
    <w:rsid w:val="00BA4CDF"/>
    <w:rsid w:val="00BA4D4E"/>
    <w:rsid w:val="00BA5BD8"/>
    <w:rsid w:val="00BA5C84"/>
    <w:rsid w:val="00BA7061"/>
    <w:rsid w:val="00BB0E63"/>
    <w:rsid w:val="00BB2867"/>
    <w:rsid w:val="00BB37AA"/>
    <w:rsid w:val="00BB4C24"/>
    <w:rsid w:val="00BB698A"/>
    <w:rsid w:val="00BB6D95"/>
    <w:rsid w:val="00BB6DA6"/>
    <w:rsid w:val="00BC0735"/>
    <w:rsid w:val="00BC2A3C"/>
    <w:rsid w:val="00BC53A0"/>
    <w:rsid w:val="00BC78EB"/>
    <w:rsid w:val="00BD07D8"/>
    <w:rsid w:val="00BD0D8C"/>
    <w:rsid w:val="00BD2110"/>
    <w:rsid w:val="00BD25FD"/>
    <w:rsid w:val="00BD504C"/>
    <w:rsid w:val="00BD6E9E"/>
    <w:rsid w:val="00BD7404"/>
    <w:rsid w:val="00BD7576"/>
    <w:rsid w:val="00BD76E4"/>
    <w:rsid w:val="00BE0A38"/>
    <w:rsid w:val="00BE0E4E"/>
    <w:rsid w:val="00BE1295"/>
    <w:rsid w:val="00BE1DDA"/>
    <w:rsid w:val="00BE230B"/>
    <w:rsid w:val="00BE2877"/>
    <w:rsid w:val="00BE62AD"/>
    <w:rsid w:val="00BF121F"/>
    <w:rsid w:val="00BF1D4D"/>
    <w:rsid w:val="00BF1F80"/>
    <w:rsid w:val="00BF2939"/>
    <w:rsid w:val="00BF2BC3"/>
    <w:rsid w:val="00BF34F7"/>
    <w:rsid w:val="00BF76A0"/>
    <w:rsid w:val="00BF7728"/>
    <w:rsid w:val="00BF773C"/>
    <w:rsid w:val="00C01D17"/>
    <w:rsid w:val="00C021EA"/>
    <w:rsid w:val="00C03926"/>
    <w:rsid w:val="00C041A4"/>
    <w:rsid w:val="00C05B06"/>
    <w:rsid w:val="00C05F9F"/>
    <w:rsid w:val="00C06F68"/>
    <w:rsid w:val="00C07CB7"/>
    <w:rsid w:val="00C11D4D"/>
    <w:rsid w:val="00C1246A"/>
    <w:rsid w:val="00C1388D"/>
    <w:rsid w:val="00C13D7A"/>
    <w:rsid w:val="00C13DDA"/>
    <w:rsid w:val="00C15151"/>
    <w:rsid w:val="00C15740"/>
    <w:rsid w:val="00C15F69"/>
    <w:rsid w:val="00C166EF"/>
    <w:rsid w:val="00C17EB0"/>
    <w:rsid w:val="00C205FA"/>
    <w:rsid w:val="00C20AB9"/>
    <w:rsid w:val="00C237B6"/>
    <w:rsid w:val="00C24DB5"/>
    <w:rsid w:val="00C24DF4"/>
    <w:rsid w:val="00C275A8"/>
    <w:rsid w:val="00C27F5F"/>
    <w:rsid w:val="00C3075A"/>
    <w:rsid w:val="00C30A0F"/>
    <w:rsid w:val="00C31AEC"/>
    <w:rsid w:val="00C32A6B"/>
    <w:rsid w:val="00C362F5"/>
    <w:rsid w:val="00C37E61"/>
    <w:rsid w:val="00C40027"/>
    <w:rsid w:val="00C400DB"/>
    <w:rsid w:val="00C41063"/>
    <w:rsid w:val="00C4218D"/>
    <w:rsid w:val="00C425E7"/>
    <w:rsid w:val="00C43FC7"/>
    <w:rsid w:val="00C4471A"/>
    <w:rsid w:val="00C455E5"/>
    <w:rsid w:val="00C51492"/>
    <w:rsid w:val="00C517B4"/>
    <w:rsid w:val="00C52519"/>
    <w:rsid w:val="00C532EF"/>
    <w:rsid w:val="00C5460A"/>
    <w:rsid w:val="00C555E5"/>
    <w:rsid w:val="00C56639"/>
    <w:rsid w:val="00C631DB"/>
    <w:rsid w:val="00C63EF9"/>
    <w:rsid w:val="00C642BA"/>
    <w:rsid w:val="00C64A20"/>
    <w:rsid w:val="00C65D13"/>
    <w:rsid w:val="00C705A4"/>
    <w:rsid w:val="00C70F1B"/>
    <w:rsid w:val="00C71A47"/>
    <w:rsid w:val="00C72DF1"/>
    <w:rsid w:val="00C73A36"/>
    <w:rsid w:val="00C73E17"/>
    <w:rsid w:val="00C741DB"/>
    <w:rsid w:val="00C7464C"/>
    <w:rsid w:val="00C75625"/>
    <w:rsid w:val="00C75E29"/>
    <w:rsid w:val="00C8034F"/>
    <w:rsid w:val="00C8198B"/>
    <w:rsid w:val="00C81A14"/>
    <w:rsid w:val="00C82002"/>
    <w:rsid w:val="00C838DC"/>
    <w:rsid w:val="00C84872"/>
    <w:rsid w:val="00C85588"/>
    <w:rsid w:val="00C85987"/>
    <w:rsid w:val="00C868A2"/>
    <w:rsid w:val="00C90676"/>
    <w:rsid w:val="00C90B6A"/>
    <w:rsid w:val="00C91712"/>
    <w:rsid w:val="00C944B7"/>
    <w:rsid w:val="00C94706"/>
    <w:rsid w:val="00C972A1"/>
    <w:rsid w:val="00CA1A21"/>
    <w:rsid w:val="00CA30FF"/>
    <w:rsid w:val="00CA39EE"/>
    <w:rsid w:val="00CA5187"/>
    <w:rsid w:val="00CA5607"/>
    <w:rsid w:val="00CA7890"/>
    <w:rsid w:val="00CA7DAE"/>
    <w:rsid w:val="00CB059F"/>
    <w:rsid w:val="00CB11B3"/>
    <w:rsid w:val="00CB2155"/>
    <w:rsid w:val="00CB2A67"/>
    <w:rsid w:val="00CB37FD"/>
    <w:rsid w:val="00CB6F3A"/>
    <w:rsid w:val="00CB72AE"/>
    <w:rsid w:val="00CB7AC1"/>
    <w:rsid w:val="00CC0ECF"/>
    <w:rsid w:val="00CC39F1"/>
    <w:rsid w:val="00CC5ECD"/>
    <w:rsid w:val="00CC701F"/>
    <w:rsid w:val="00CC7073"/>
    <w:rsid w:val="00CD1124"/>
    <w:rsid w:val="00CD1ACE"/>
    <w:rsid w:val="00CD4B73"/>
    <w:rsid w:val="00CD4D57"/>
    <w:rsid w:val="00CD5CE0"/>
    <w:rsid w:val="00CD6339"/>
    <w:rsid w:val="00CD6755"/>
    <w:rsid w:val="00CD6856"/>
    <w:rsid w:val="00CD6F56"/>
    <w:rsid w:val="00CE0089"/>
    <w:rsid w:val="00CE2AD8"/>
    <w:rsid w:val="00CE3176"/>
    <w:rsid w:val="00CE5E13"/>
    <w:rsid w:val="00CE60AB"/>
    <w:rsid w:val="00CE793C"/>
    <w:rsid w:val="00CF1243"/>
    <w:rsid w:val="00CF2E29"/>
    <w:rsid w:val="00D00F3E"/>
    <w:rsid w:val="00D01782"/>
    <w:rsid w:val="00D0289A"/>
    <w:rsid w:val="00D03BEB"/>
    <w:rsid w:val="00D04A8F"/>
    <w:rsid w:val="00D065CB"/>
    <w:rsid w:val="00D13114"/>
    <w:rsid w:val="00D13BF4"/>
    <w:rsid w:val="00D143F2"/>
    <w:rsid w:val="00D1636A"/>
    <w:rsid w:val="00D16A04"/>
    <w:rsid w:val="00D17273"/>
    <w:rsid w:val="00D173F1"/>
    <w:rsid w:val="00D208F0"/>
    <w:rsid w:val="00D20AE9"/>
    <w:rsid w:val="00D21E8D"/>
    <w:rsid w:val="00D227D5"/>
    <w:rsid w:val="00D23445"/>
    <w:rsid w:val="00D23B1F"/>
    <w:rsid w:val="00D24440"/>
    <w:rsid w:val="00D26112"/>
    <w:rsid w:val="00D26D1E"/>
    <w:rsid w:val="00D311B1"/>
    <w:rsid w:val="00D31407"/>
    <w:rsid w:val="00D32F12"/>
    <w:rsid w:val="00D341E9"/>
    <w:rsid w:val="00D3483E"/>
    <w:rsid w:val="00D372F9"/>
    <w:rsid w:val="00D4168B"/>
    <w:rsid w:val="00D41A18"/>
    <w:rsid w:val="00D42848"/>
    <w:rsid w:val="00D429C7"/>
    <w:rsid w:val="00D42F2F"/>
    <w:rsid w:val="00D430F1"/>
    <w:rsid w:val="00D453B9"/>
    <w:rsid w:val="00D468AD"/>
    <w:rsid w:val="00D46AD9"/>
    <w:rsid w:val="00D5041B"/>
    <w:rsid w:val="00D5183C"/>
    <w:rsid w:val="00D52298"/>
    <w:rsid w:val="00D532E8"/>
    <w:rsid w:val="00D53603"/>
    <w:rsid w:val="00D53D1B"/>
    <w:rsid w:val="00D54014"/>
    <w:rsid w:val="00D5414B"/>
    <w:rsid w:val="00D542B6"/>
    <w:rsid w:val="00D545D7"/>
    <w:rsid w:val="00D54B4E"/>
    <w:rsid w:val="00D54EB8"/>
    <w:rsid w:val="00D550A7"/>
    <w:rsid w:val="00D566F8"/>
    <w:rsid w:val="00D56A11"/>
    <w:rsid w:val="00D57184"/>
    <w:rsid w:val="00D60E73"/>
    <w:rsid w:val="00D615D3"/>
    <w:rsid w:val="00D62A6B"/>
    <w:rsid w:val="00D64B9B"/>
    <w:rsid w:val="00D66561"/>
    <w:rsid w:val="00D668D6"/>
    <w:rsid w:val="00D67D5C"/>
    <w:rsid w:val="00D7108B"/>
    <w:rsid w:val="00D717BB"/>
    <w:rsid w:val="00D71D80"/>
    <w:rsid w:val="00D71E66"/>
    <w:rsid w:val="00D72CC0"/>
    <w:rsid w:val="00D74087"/>
    <w:rsid w:val="00D76D49"/>
    <w:rsid w:val="00D772CA"/>
    <w:rsid w:val="00D77F8D"/>
    <w:rsid w:val="00D77FBA"/>
    <w:rsid w:val="00D815DA"/>
    <w:rsid w:val="00D82866"/>
    <w:rsid w:val="00D8295D"/>
    <w:rsid w:val="00D83816"/>
    <w:rsid w:val="00D83D9C"/>
    <w:rsid w:val="00D8415F"/>
    <w:rsid w:val="00D927CC"/>
    <w:rsid w:val="00D92CBE"/>
    <w:rsid w:val="00D95C45"/>
    <w:rsid w:val="00D96A0A"/>
    <w:rsid w:val="00DA28B7"/>
    <w:rsid w:val="00DA3270"/>
    <w:rsid w:val="00DA3A1E"/>
    <w:rsid w:val="00DA3D24"/>
    <w:rsid w:val="00DA6A85"/>
    <w:rsid w:val="00DA70F9"/>
    <w:rsid w:val="00DA76AB"/>
    <w:rsid w:val="00DB03BF"/>
    <w:rsid w:val="00DB0B12"/>
    <w:rsid w:val="00DB0B8E"/>
    <w:rsid w:val="00DB27EE"/>
    <w:rsid w:val="00DB27F9"/>
    <w:rsid w:val="00DB3112"/>
    <w:rsid w:val="00DB46B2"/>
    <w:rsid w:val="00DB5951"/>
    <w:rsid w:val="00DB6FC4"/>
    <w:rsid w:val="00DC09E0"/>
    <w:rsid w:val="00DC0BFC"/>
    <w:rsid w:val="00DC1898"/>
    <w:rsid w:val="00DC2754"/>
    <w:rsid w:val="00DC2A65"/>
    <w:rsid w:val="00DC6EF2"/>
    <w:rsid w:val="00DD0186"/>
    <w:rsid w:val="00DD0B2B"/>
    <w:rsid w:val="00DD1370"/>
    <w:rsid w:val="00DD1EA9"/>
    <w:rsid w:val="00DD46CC"/>
    <w:rsid w:val="00DD5EA2"/>
    <w:rsid w:val="00DD6431"/>
    <w:rsid w:val="00DD68C1"/>
    <w:rsid w:val="00DD733B"/>
    <w:rsid w:val="00DD74CD"/>
    <w:rsid w:val="00DD7E9A"/>
    <w:rsid w:val="00DE0B14"/>
    <w:rsid w:val="00DE15F0"/>
    <w:rsid w:val="00DE32FA"/>
    <w:rsid w:val="00DE3EAB"/>
    <w:rsid w:val="00DE5663"/>
    <w:rsid w:val="00DE5784"/>
    <w:rsid w:val="00DE7644"/>
    <w:rsid w:val="00DE78AA"/>
    <w:rsid w:val="00DF182A"/>
    <w:rsid w:val="00DF319F"/>
    <w:rsid w:val="00DF3634"/>
    <w:rsid w:val="00DF3F64"/>
    <w:rsid w:val="00DF4C95"/>
    <w:rsid w:val="00DF6A25"/>
    <w:rsid w:val="00E009EA"/>
    <w:rsid w:val="00E00A45"/>
    <w:rsid w:val="00E0166B"/>
    <w:rsid w:val="00E053D0"/>
    <w:rsid w:val="00E05D72"/>
    <w:rsid w:val="00E0760C"/>
    <w:rsid w:val="00E100D0"/>
    <w:rsid w:val="00E103CF"/>
    <w:rsid w:val="00E112E6"/>
    <w:rsid w:val="00E1142D"/>
    <w:rsid w:val="00E12CED"/>
    <w:rsid w:val="00E14348"/>
    <w:rsid w:val="00E146D8"/>
    <w:rsid w:val="00E15994"/>
    <w:rsid w:val="00E1643A"/>
    <w:rsid w:val="00E16D4E"/>
    <w:rsid w:val="00E22B41"/>
    <w:rsid w:val="00E2395E"/>
    <w:rsid w:val="00E241AB"/>
    <w:rsid w:val="00E2437E"/>
    <w:rsid w:val="00E2586B"/>
    <w:rsid w:val="00E25EC4"/>
    <w:rsid w:val="00E263A0"/>
    <w:rsid w:val="00E2747F"/>
    <w:rsid w:val="00E3041D"/>
    <w:rsid w:val="00E3114E"/>
    <w:rsid w:val="00E31319"/>
    <w:rsid w:val="00E31A70"/>
    <w:rsid w:val="00E31B40"/>
    <w:rsid w:val="00E32CA0"/>
    <w:rsid w:val="00E335C2"/>
    <w:rsid w:val="00E33747"/>
    <w:rsid w:val="00E3444C"/>
    <w:rsid w:val="00E34EA8"/>
    <w:rsid w:val="00E35B02"/>
    <w:rsid w:val="00E368BE"/>
    <w:rsid w:val="00E37919"/>
    <w:rsid w:val="00E41EEF"/>
    <w:rsid w:val="00E42BD8"/>
    <w:rsid w:val="00E43BA2"/>
    <w:rsid w:val="00E45A21"/>
    <w:rsid w:val="00E479C2"/>
    <w:rsid w:val="00E50424"/>
    <w:rsid w:val="00E508C3"/>
    <w:rsid w:val="00E5104A"/>
    <w:rsid w:val="00E55050"/>
    <w:rsid w:val="00E557DA"/>
    <w:rsid w:val="00E5595B"/>
    <w:rsid w:val="00E61952"/>
    <w:rsid w:val="00E622DE"/>
    <w:rsid w:val="00E642AB"/>
    <w:rsid w:val="00E64B1B"/>
    <w:rsid w:val="00E66496"/>
    <w:rsid w:val="00E66A3C"/>
    <w:rsid w:val="00E66B35"/>
    <w:rsid w:val="00E66E10"/>
    <w:rsid w:val="00E70CB4"/>
    <w:rsid w:val="00E71A6B"/>
    <w:rsid w:val="00E71FEE"/>
    <w:rsid w:val="00E7296F"/>
    <w:rsid w:val="00E744D3"/>
    <w:rsid w:val="00E75068"/>
    <w:rsid w:val="00E75538"/>
    <w:rsid w:val="00E769F6"/>
    <w:rsid w:val="00E77968"/>
    <w:rsid w:val="00E77D53"/>
    <w:rsid w:val="00E80D52"/>
    <w:rsid w:val="00E8217A"/>
    <w:rsid w:val="00E82357"/>
    <w:rsid w:val="00E824CE"/>
    <w:rsid w:val="00E8407C"/>
    <w:rsid w:val="00E84F3C"/>
    <w:rsid w:val="00E855E0"/>
    <w:rsid w:val="00E8714B"/>
    <w:rsid w:val="00E94E5E"/>
    <w:rsid w:val="00E9718F"/>
    <w:rsid w:val="00EA012C"/>
    <w:rsid w:val="00EA311D"/>
    <w:rsid w:val="00EA70C1"/>
    <w:rsid w:val="00EB1CD4"/>
    <w:rsid w:val="00EB1D47"/>
    <w:rsid w:val="00EB2E0E"/>
    <w:rsid w:val="00EB5A20"/>
    <w:rsid w:val="00EB7104"/>
    <w:rsid w:val="00EB7AEC"/>
    <w:rsid w:val="00EC065F"/>
    <w:rsid w:val="00EC0D56"/>
    <w:rsid w:val="00EC3636"/>
    <w:rsid w:val="00EC64EC"/>
    <w:rsid w:val="00EC7AAE"/>
    <w:rsid w:val="00ED0288"/>
    <w:rsid w:val="00ED079D"/>
    <w:rsid w:val="00ED2411"/>
    <w:rsid w:val="00ED54F5"/>
    <w:rsid w:val="00ED755D"/>
    <w:rsid w:val="00EE04B6"/>
    <w:rsid w:val="00EE0BC5"/>
    <w:rsid w:val="00EE1964"/>
    <w:rsid w:val="00EE3184"/>
    <w:rsid w:val="00EE3755"/>
    <w:rsid w:val="00EE52CB"/>
    <w:rsid w:val="00EE66A5"/>
    <w:rsid w:val="00EF15DE"/>
    <w:rsid w:val="00EF1EB5"/>
    <w:rsid w:val="00EF2383"/>
    <w:rsid w:val="00EF390C"/>
    <w:rsid w:val="00EF4059"/>
    <w:rsid w:val="00EF4B2D"/>
    <w:rsid w:val="00EF581D"/>
    <w:rsid w:val="00EF7DF2"/>
    <w:rsid w:val="00EF7FD8"/>
    <w:rsid w:val="00F02CEA"/>
    <w:rsid w:val="00F03243"/>
    <w:rsid w:val="00F03BF6"/>
    <w:rsid w:val="00F04F13"/>
    <w:rsid w:val="00F05063"/>
    <w:rsid w:val="00F05FAA"/>
    <w:rsid w:val="00F06F59"/>
    <w:rsid w:val="00F071D7"/>
    <w:rsid w:val="00F07371"/>
    <w:rsid w:val="00F11DDA"/>
    <w:rsid w:val="00F12135"/>
    <w:rsid w:val="00F121AE"/>
    <w:rsid w:val="00F159E4"/>
    <w:rsid w:val="00F174B8"/>
    <w:rsid w:val="00F17988"/>
    <w:rsid w:val="00F17F60"/>
    <w:rsid w:val="00F20BD8"/>
    <w:rsid w:val="00F2100D"/>
    <w:rsid w:val="00F21FC5"/>
    <w:rsid w:val="00F22038"/>
    <w:rsid w:val="00F23A67"/>
    <w:rsid w:val="00F266FB"/>
    <w:rsid w:val="00F26DEB"/>
    <w:rsid w:val="00F2706C"/>
    <w:rsid w:val="00F303EB"/>
    <w:rsid w:val="00F30580"/>
    <w:rsid w:val="00F30D27"/>
    <w:rsid w:val="00F30EAB"/>
    <w:rsid w:val="00F333CB"/>
    <w:rsid w:val="00F35314"/>
    <w:rsid w:val="00F366B2"/>
    <w:rsid w:val="00F36ABC"/>
    <w:rsid w:val="00F40FB0"/>
    <w:rsid w:val="00F41F1C"/>
    <w:rsid w:val="00F42FC6"/>
    <w:rsid w:val="00F458DD"/>
    <w:rsid w:val="00F4685B"/>
    <w:rsid w:val="00F469F0"/>
    <w:rsid w:val="00F51246"/>
    <w:rsid w:val="00F53273"/>
    <w:rsid w:val="00F53CF3"/>
    <w:rsid w:val="00F576D3"/>
    <w:rsid w:val="00F57E77"/>
    <w:rsid w:val="00F57FA7"/>
    <w:rsid w:val="00F600DB"/>
    <w:rsid w:val="00F606EA"/>
    <w:rsid w:val="00F6140C"/>
    <w:rsid w:val="00F63AD9"/>
    <w:rsid w:val="00F63EA4"/>
    <w:rsid w:val="00F665DE"/>
    <w:rsid w:val="00F70217"/>
    <w:rsid w:val="00F70245"/>
    <w:rsid w:val="00F7028B"/>
    <w:rsid w:val="00F70399"/>
    <w:rsid w:val="00F70BCD"/>
    <w:rsid w:val="00F71EB8"/>
    <w:rsid w:val="00F74F93"/>
    <w:rsid w:val="00F755E4"/>
    <w:rsid w:val="00F759B7"/>
    <w:rsid w:val="00F77D02"/>
    <w:rsid w:val="00F80106"/>
    <w:rsid w:val="00F828E1"/>
    <w:rsid w:val="00F8333D"/>
    <w:rsid w:val="00F86492"/>
    <w:rsid w:val="00F87242"/>
    <w:rsid w:val="00F924A4"/>
    <w:rsid w:val="00F927B2"/>
    <w:rsid w:val="00F92A13"/>
    <w:rsid w:val="00F947E3"/>
    <w:rsid w:val="00F96071"/>
    <w:rsid w:val="00FA0D6E"/>
    <w:rsid w:val="00FA2543"/>
    <w:rsid w:val="00FA5345"/>
    <w:rsid w:val="00FB3A86"/>
    <w:rsid w:val="00FB469D"/>
    <w:rsid w:val="00FB6C0F"/>
    <w:rsid w:val="00FB7F6C"/>
    <w:rsid w:val="00FC2C5C"/>
    <w:rsid w:val="00FC3A37"/>
    <w:rsid w:val="00FC4F69"/>
    <w:rsid w:val="00FD0EE8"/>
    <w:rsid w:val="00FD227E"/>
    <w:rsid w:val="00FD270D"/>
    <w:rsid w:val="00FD2B99"/>
    <w:rsid w:val="00FD36C8"/>
    <w:rsid w:val="00FD5070"/>
    <w:rsid w:val="00FE32B3"/>
    <w:rsid w:val="00FE44DE"/>
    <w:rsid w:val="00FE46CD"/>
    <w:rsid w:val="00FE60FC"/>
    <w:rsid w:val="00FE667F"/>
    <w:rsid w:val="00FF23CD"/>
    <w:rsid w:val="00FF30BA"/>
    <w:rsid w:val="018E1CDD"/>
    <w:rsid w:val="07E51502"/>
    <w:rsid w:val="13DF7029"/>
    <w:rsid w:val="1510089B"/>
    <w:rsid w:val="1B741899"/>
    <w:rsid w:val="1BB76E65"/>
    <w:rsid w:val="1D613643"/>
    <w:rsid w:val="1F457F30"/>
    <w:rsid w:val="20E66587"/>
    <w:rsid w:val="26A768F9"/>
    <w:rsid w:val="27C462F5"/>
    <w:rsid w:val="286B78EA"/>
    <w:rsid w:val="28727BDF"/>
    <w:rsid w:val="2BDB695E"/>
    <w:rsid w:val="31E06B7D"/>
    <w:rsid w:val="336B2DEA"/>
    <w:rsid w:val="34BA3171"/>
    <w:rsid w:val="34E75972"/>
    <w:rsid w:val="3E9F7AC9"/>
    <w:rsid w:val="40022A3D"/>
    <w:rsid w:val="40363199"/>
    <w:rsid w:val="43D403D5"/>
    <w:rsid w:val="48FA6149"/>
    <w:rsid w:val="4F106B2C"/>
    <w:rsid w:val="4F6C2BDB"/>
    <w:rsid w:val="505C5D66"/>
    <w:rsid w:val="54CD3C38"/>
    <w:rsid w:val="54E75E5A"/>
    <w:rsid w:val="55A41A91"/>
    <w:rsid w:val="59C844BD"/>
    <w:rsid w:val="5DEE0F9A"/>
    <w:rsid w:val="5EDF69B5"/>
    <w:rsid w:val="62215262"/>
    <w:rsid w:val="6677360F"/>
    <w:rsid w:val="70B05507"/>
    <w:rsid w:val="740735EA"/>
    <w:rsid w:val="74081F98"/>
    <w:rsid w:val="765972B7"/>
    <w:rsid w:val="78D138D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o:shapedefaults>
    <o:shapelayout v:ext="edit">
      <o:idmap v:ext="edit" data="2"/>
    </o:shapelayout>
  </w:shapeDefaults>
  <w:decimalSymbol w:val="."/>
  <w:listSeparator w:val=","/>
  <w14:docId w14:val="16E9E2ED"/>
  <w15:docId w15:val="{D239FEF5-AC3C-4813-BBB5-E17FE0D945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unhideWhenUsed="1" w:qFormat="1"/>
    <w:lsdException w:name="footer" w:qFormat="1"/>
    <w:lsdException w:name="caption" w:semiHidden="1" w:unhideWhenUsed="1" w:qFormat="1"/>
    <w:lsdException w:name="annotation reference" w:uiPriority="99" w:unhideWhenUsed="1" w:qFormat="1"/>
    <w:lsdException w:name="line number" w:qFormat="1"/>
    <w:lsdException w:name="Title" w:qFormat="1"/>
    <w:lsdException w:name="Signature" w:qFormat="1"/>
    <w:lsdException w:name="Default Paragraph Font" w:semiHidden="1" w:uiPriority="1" w:unhideWhenUsed="1" w:qFormat="1"/>
    <w:lsdException w:name="Body Text" w:qFormat="1"/>
    <w:lsdException w:name="Subtitle" w:qFormat="1"/>
    <w:lsdException w:name="Body Text 2" w:qFormat="1"/>
    <w:lsdException w:name="Body Text 3" w:qFormat="1"/>
    <w:lsdException w:name="Hyperlink" w:qFormat="1"/>
    <w:lsdException w:name="FollowedHyperlink" w:qFormat="1"/>
    <w:lsdException w:name="Strong" w:uiPriority="22" w:qFormat="1"/>
    <w:lsdException w:name="Emphasis" w:uiPriority="20" w:qFormat="1"/>
    <w:lsdException w:name="HTML Top of Form" w:semiHidden="1" w:uiPriority="99" w:unhideWhenUsed="1"/>
    <w:lsdException w:name="HTML Bottom of Form" w:semiHidden="1" w:uiPriority="99" w:unhideWhenUsed="1"/>
    <w:lsdException w:name="Normal (Web)" w:uiPriority="99"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59" w:qFormat="1"/>
    <w:lsdException w:name="Table Theme" w:semiHidden="1" w:unhideWhenUsed="1"/>
    <w:lsdException w:name="Placeholder Text" w:semiHidden="1" w:uiPriority="99"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Helvetica" w:eastAsia="Times New Roman" w:hAnsi="Helvetica"/>
    </w:rPr>
  </w:style>
  <w:style w:type="paragraph" w:styleId="Heading1">
    <w:name w:val="heading 1"/>
    <w:basedOn w:val="Normal"/>
    <w:next w:val="Normal"/>
    <w:qFormat/>
    <w:pPr>
      <w:keepNext/>
      <w:spacing w:before="240" w:after="60"/>
      <w:outlineLvl w:val="0"/>
    </w:pPr>
    <w:rPr>
      <w:rFonts w:ascii="Arial" w:hAnsi="Arial"/>
      <w:b/>
      <w:kern w:val="28"/>
      <w:sz w:val="28"/>
    </w:rPr>
  </w:style>
  <w:style w:type="paragraph" w:styleId="Heading2">
    <w:name w:val="heading 2"/>
    <w:basedOn w:val="Normal"/>
    <w:next w:val="Normal"/>
    <w:link w:val="Heading2Char"/>
    <w:semiHidden/>
    <w:unhideWhenUsed/>
    <w:qFormat/>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nhideWhenUsed/>
    <w:qFormat/>
    <w:pPr>
      <w:keepNext/>
      <w:keepLines/>
      <w:spacing w:before="40"/>
      <w:outlineLvl w:val="2"/>
    </w:pPr>
    <w:rPr>
      <w:rFonts w:asciiTheme="majorHAnsi" w:eastAsiaTheme="majorEastAsia" w:hAnsiTheme="majorHAnsi" w:cstheme="majorBidi"/>
      <w:color w:val="244061" w:themeColor="accent1" w:themeShade="80"/>
      <w:sz w:val="24"/>
      <w:szCs w:val="24"/>
    </w:rPr>
  </w:style>
  <w:style w:type="paragraph" w:styleId="Heading4">
    <w:name w:val="heading 4"/>
    <w:basedOn w:val="Normal"/>
    <w:next w:val="Normal"/>
    <w:link w:val="Heading4Char"/>
    <w:semiHidden/>
    <w:unhideWhenUsed/>
    <w:qFormat/>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qFormat/>
    <w:rPr>
      <w:rFonts w:ascii="Tahoma" w:hAnsi="Tahoma" w:cs="Tahoma"/>
      <w:sz w:val="16"/>
      <w:szCs w:val="16"/>
    </w:rPr>
  </w:style>
  <w:style w:type="paragraph" w:styleId="BodyText">
    <w:name w:val="Body Text"/>
    <w:basedOn w:val="Normal"/>
    <w:link w:val="BodyTextChar"/>
    <w:qFormat/>
    <w:pPr>
      <w:spacing w:after="120"/>
    </w:pPr>
  </w:style>
  <w:style w:type="paragraph" w:styleId="BodyText2">
    <w:name w:val="Body Text 2"/>
    <w:basedOn w:val="Normal"/>
    <w:link w:val="BodyText2Char"/>
    <w:qFormat/>
    <w:pPr>
      <w:spacing w:after="120" w:line="480" w:lineRule="auto"/>
    </w:pPr>
  </w:style>
  <w:style w:type="paragraph" w:styleId="BodyText3">
    <w:name w:val="Body Text 3"/>
    <w:basedOn w:val="Normal"/>
    <w:link w:val="BodyText3Char"/>
    <w:qFormat/>
    <w:pPr>
      <w:spacing w:after="120"/>
    </w:pPr>
    <w:rPr>
      <w:sz w:val="16"/>
      <w:szCs w:val="16"/>
    </w:rPr>
  </w:style>
  <w:style w:type="character" w:styleId="CommentReference">
    <w:name w:val="annotation reference"/>
    <w:basedOn w:val="DefaultParagraphFont"/>
    <w:uiPriority w:val="99"/>
    <w:unhideWhenUsed/>
    <w:qFormat/>
    <w:rPr>
      <w:sz w:val="16"/>
      <w:szCs w:val="16"/>
    </w:rPr>
  </w:style>
  <w:style w:type="paragraph" w:styleId="CommentText">
    <w:name w:val="annotation text"/>
    <w:basedOn w:val="Normal"/>
    <w:link w:val="CommentTextChar"/>
    <w:uiPriority w:val="99"/>
    <w:unhideWhenUsed/>
    <w:qFormat/>
    <w:rPr>
      <w:rFonts w:ascii="Times New Roman" w:hAnsi="Times New Roman"/>
      <w:lang w:val="nb-NO" w:eastAsia="nb-NO"/>
    </w:rPr>
  </w:style>
  <w:style w:type="character" w:styleId="Emphasis">
    <w:name w:val="Emphasis"/>
    <w:basedOn w:val="DefaultParagraphFont"/>
    <w:uiPriority w:val="20"/>
    <w:qFormat/>
    <w:rPr>
      <w:i/>
      <w:iCs/>
    </w:rPr>
  </w:style>
  <w:style w:type="character" w:styleId="FollowedHyperlink">
    <w:name w:val="FollowedHyperlink"/>
    <w:basedOn w:val="DefaultParagraphFont"/>
    <w:qFormat/>
    <w:rPr>
      <w:color w:val="800080"/>
      <w:u w:val="single"/>
    </w:rPr>
  </w:style>
  <w:style w:type="paragraph" w:styleId="Footer">
    <w:name w:val="footer"/>
    <w:basedOn w:val="Normal"/>
    <w:qFormat/>
    <w:pPr>
      <w:tabs>
        <w:tab w:val="center" w:pos="4320"/>
        <w:tab w:val="right" w:pos="8640"/>
      </w:tabs>
    </w:pPr>
  </w:style>
  <w:style w:type="paragraph" w:styleId="Header">
    <w:name w:val="header"/>
    <w:basedOn w:val="Normal"/>
    <w:pPr>
      <w:tabs>
        <w:tab w:val="center" w:pos="4320"/>
        <w:tab w:val="right" w:pos="8640"/>
      </w:tabs>
    </w:pPr>
  </w:style>
  <w:style w:type="character" w:styleId="Hyperlink">
    <w:name w:val="Hyperlink"/>
    <w:basedOn w:val="DefaultParagraphFont"/>
    <w:qFormat/>
    <w:rPr>
      <w:color w:val="FF0080"/>
      <w:u w:val="single"/>
    </w:rPr>
  </w:style>
  <w:style w:type="character" w:styleId="LineNumber">
    <w:name w:val="line number"/>
    <w:basedOn w:val="DefaultParagraphFont"/>
    <w:qFormat/>
  </w:style>
  <w:style w:type="paragraph" w:styleId="NormalWeb">
    <w:name w:val="Normal (Web)"/>
    <w:basedOn w:val="Normal"/>
    <w:uiPriority w:val="99"/>
    <w:qFormat/>
    <w:pPr>
      <w:spacing w:before="100" w:beforeAutospacing="1" w:after="100" w:afterAutospacing="1"/>
    </w:pPr>
    <w:rPr>
      <w:rFonts w:ascii="Times New Roman" w:hAnsi="Times New Roman"/>
      <w:sz w:val="24"/>
      <w:szCs w:val="24"/>
    </w:rPr>
  </w:style>
  <w:style w:type="paragraph" w:styleId="Signature">
    <w:name w:val="Signature"/>
    <w:basedOn w:val="Normal"/>
    <w:qFormat/>
    <w:pPr>
      <w:ind w:left="4320"/>
    </w:pPr>
  </w:style>
  <w:style w:type="character" w:styleId="Strong">
    <w:name w:val="Strong"/>
    <w:uiPriority w:val="22"/>
    <w:qFormat/>
    <w:rPr>
      <w:b/>
      <w:bCs/>
    </w:rPr>
  </w:style>
  <w:style w:type="table" w:styleId="TableGrid">
    <w:name w:val="Table Grid"/>
    <w:basedOn w:val="TableNormal"/>
    <w:uiPriority w:val="59"/>
    <w:qFormat/>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Title">
    <w:name w:val="Title"/>
    <w:basedOn w:val="Normal"/>
    <w:qFormat/>
    <w:pPr>
      <w:spacing w:after="360"/>
      <w:jc w:val="right"/>
    </w:pPr>
    <w:rPr>
      <w:b/>
      <w:kern w:val="28"/>
      <w:sz w:val="36"/>
    </w:rPr>
  </w:style>
  <w:style w:type="paragraph" w:customStyle="1" w:styleId="Author">
    <w:name w:val="Author"/>
    <w:basedOn w:val="Normal"/>
    <w:qFormat/>
    <w:pPr>
      <w:spacing w:line="280" w:lineRule="exact"/>
      <w:jc w:val="right"/>
    </w:pPr>
    <w:rPr>
      <w:b/>
      <w:sz w:val="24"/>
    </w:rPr>
  </w:style>
  <w:style w:type="paragraph" w:customStyle="1" w:styleId="Affiliation">
    <w:name w:val="Affiliation"/>
    <w:basedOn w:val="Normal"/>
    <w:qFormat/>
    <w:pPr>
      <w:spacing w:after="240" w:line="240" w:lineRule="exact"/>
      <w:jc w:val="right"/>
    </w:pPr>
  </w:style>
  <w:style w:type="paragraph" w:customStyle="1" w:styleId="Body">
    <w:name w:val="Body"/>
    <w:basedOn w:val="Normal"/>
    <w:qFormat/>
    <w:pPr>
      <w:spacing w:after="240"/>
      <w:jc w:val="both"/>
    </w:pPr>
  </w:style>
  <w:style w:type="paragraph" w:customStyle="1" w:styleId="AbstHead">
    <w:name w:val="Abst Head"/>
    <w:basedOn w:val="MainHead"/>
    <w:qFormat/>
    <w:rPr>
      <w:sz w:val="22"/>
    </w:rPr>
  </w:style>
  <w:style w:type="paragraph" w:customStyle="1" w:styleId="MainHead">
    <w:name w:val="Main Head"/>
    <w:basedOn w:val="Normal"/>
    <w:qFormat/>
    <w:pPr>
      <w:keepNext/>
      <w:spacing w:after="240"/>
    </w:pPr>
    <w:rPr>
      <w:b/>
      <w:caps/>
    </w:rPr>
  </w:style>
  <w:style w:type="paragraph" w:customStyle="1" w:styleId="IntroHead">
    <w:name w:val="Intro Head"/>
    <w:basedOn w:val="MainHead"/>
    <w:qFormat/>
    <w:rPr>
      <w:sz w:val="22"/>
    </w:rPr>
  </w:style>
  <w:style w:type="paragraph" w:customStyle="1" w:styleId="PaperNumber">
    <w:name w:val="Paper Number"/>
    <w:basedOn w:val="Normal"/>
    <w:qFormat/>
    <w:pPr>
      <w:spacing w:after="280" w:line="280" w:lineRule="exact"/>
      <w:jc w:val="right"/>
    </w:pPr>
    <w:rPr>
      <w:b/>
      <w:sz w:val="28"/>
    </w:rPr>
  </w:style>
  <w:style w:type="paragraph" w:customStyle="1" w:styleId="ConcHead">
    <w:name w:val="Conc Head"/>
    <w:basedOn w:val="MainHead"/>
    <w:qFormat/>
    <w:rPr>
      <w:sz w:val="22"/>
    </w:rPr>
  </w:style>
  <w:style w:type="paragraph" w:customStyle="1" w:styleId="AcknHead">
    <w:name w:val="Ackn Head"/>
    <w:basedOn w:val="MainHead"/>
    <w:qFormat/>
    <w:rPr>
      <w:sz w:val="22"/>
    </w:rPr>
  </w:style>
  <w:style w:type="paragraph" w:customStyle="1" w:styleId="ReferHead">
    <w:name w:val="Refer Head"/>
    <w:basedOn w:val="MainHead"/>
    <w:qFormat/>
    <w:rPr>
      <w:sz w:val="22"/>
    </w:rPr>
  </w:style>
  <w:style w:type="paragraph" w:customStyle="1" w:styleId="AddSrcHead">
    <w:name w:val="AddSrc Head"/>
    <w:basedOn w:val="MainHead"/>
    <w:qFormat/>
    <w:rPr>
      <w:sz w:val="22"/>
    </w:rPr>
  </w:style>
  <w:style w:type="paragraph" w:customStyle="1" w:styleId="DefAcrHead">
    <w:name w:val="DefAcrHead"/>
    <w:basedOn w:val="MainHead"/>
    <w:qFormat/>
    <w:rPr>
      <w:sz w:val="22"/>
    </w:rPr>
  </w:style>
  <w:style w:type="paragraph" w:customStyle="1" w:styleId="Copyright">
    <w:name w:val="Copyright"/>
    <w:basedOn w:val="Normal"/>
    <w:qFormat/>
    <w:pPr>
      <w:spacing w:after="960" w:line="200" w:lineRule="exact"/>
    </w:pPr>
    <w:rPr>
      <w:sz w:val="16"/>
    </w:rPr>
  </w:style>
  <w:style w:type="paragraph" w:customStyle="1" w:styleId="Reference">
    <w:name w:val="Reference"/>
    <w:basedOn w:val="Body"/>
    <w:qFormat/>
    <w:pPr>
      <w:numPr>
        <w:numId w:val="1"/>
      </w:numPr>
      <w:spacing w:after="0" w:line="240" w:lineRule="exact"/>
    </w:pPr>
  </w:style>
  <w:style w:type="paragraph" w:customStyle="1" w:styleId="Head1">
    <w:name w:val="Head1"/>
    <w:basedOn w:val="MainHead"/>
    <w:qFormat/>
    <w:rPr>
      <w:sz w:val="22"/>
    </w:rPr>
  </w:style>
  <w:style w:type="paragraph" w:customStyle="1" w:styleId="ContactHead">
    <w:name w:val="Contact Head"/>
    <w:basedOn w:val="MainHead"/>
    <w:qFormat/>
    <w:rPr>
      <w:sz w:val="22"/>
    </w:rPr>
  </w:style>
  <w:style w:type="paragraph" w:customStyle="1" w:styleId="Head3">
    <w:name w:val="Head3"/>
    <w:basedOn w:val="Head2"/>
    <w:qFormat/>
    <w:rPr>
      <w:caps w:val="0"/>
      <w:u w:val="single"/>
    </w:rPr>
  </w:style>
  <w:style w:type="paragraph" w:customStyle="1" w:styleId="Head2">
    <w:name w:val="Head2"/>
    <w:basedOn w:val="Normal"/>
    <w:next w:val="Body"/>
    <w:qFormat/>
    <w:pPr>
      <w:keepNext/>
      <w:spacing w:after="240"/>
    </w:pPr>
    <w:rPr>
      <w:caps/>
    </w:rPr>
  </w:style>
  <w:style w:type="paragraph" w:customStyle="1" w:styleId="Head4">
    <w:name w:val="Head4"/>
    <w:basedOn w:val="Head3"/>
    <w:qFormat/>
    <w:rPr>
      <w:u w:val="none"/>
    </w:rPr>
  </w:style>
  <w:style w:type="paragraph" w:customStyle="1" w:styleId="UnordList">
    <w:name w:val="Unord List"/>
    <w:basedOn w:val="Body"/>
    <w:qFormat/>
    <w:pPr>
      <w:spacing w:after="0"/>
      <w:ind w:left="360" w:hanging="360"/>
    </w:pPr>
  </w:style>
  <w:style w:type="paragraph" w:customStyle="1" w:styleId="OrdList">
    <w:name w:val="Ord List"/>
    <w:basedOn w:val="UnordList"/>
    <w:qFormat/>
    <w:pPr>
      <w:jc w:val="left"/>
    </w:pPr>
  </w:style>
  <w:style w:type="paragraph" w:customStyle="1" w:styleId="Appendix">
    <w:name w:val="Appendix"/>
    <w:basedOn w:val="MainHead"/>
    <w:qFormat/>
    <w:rPr>
      <w:sz w:val="22"/>
    </w:rPr>
  </w:style>
  <w:style w:type="paragraph" w:customStyle="1" w:styleId="Term">
    <w:name w:val="Term"/>
    <w:basedOn w:val="Body"/>
    <w:qFormat/>
    <w:pPr>
      <w:spacing w:after="0"/>
    </w:pPr>
    <w:rPr>
      <w:b/>
    </w:rPr>
  </w:style>
  <w:style w:type="paragraph" w:customStyle="1" w:styleId="Definition">
    <w:name w:val="Definition"/>
    <w:basedOn w:val="Body"/>
    <w:qFormat/>
  </w:style>
  <w:style w:type="character" w:customStyle="1" w:styleId="Bold">
    <w:name w:val="Bold"/>
    <w:qFormat/>
    <w:rPr>
      <w:b/>
    </w:rPr>
  </w:style>
  <w:style w:type="character" w:customStyle="1" w:styleId="Italic">
    <w:name w:val="Italic"/>
    <w:qFormat/>
    <w:rPr>
      <w:i/>
    </w:rPr>
  </w:style>
  <w:style w:type="character" w:customStyle="1" w:styleId="Underline">
    <w:name w:val="Underline"/>
    <w:qFormat/>
    <w:rPr>
      <w:u w:val="single"/>
    </w:rPr>
  </w:style>
  <w:style w:type="paragraph" w:customStyle="1" w:styleId="Equation">
    <w:name w:val="Equation"/>
    <w:basedOn w:val="Body"/>
    <w:qFormat/>
  </w:style>
  <w:style w:type="paragraph" w:customStyle="1" w:styleId="Figure">
    <w:name w:val="Figure"/>
    <w:basedOn w:val="Copyright"/>
    <w:qFormat/>
    <w:pPr>
      <w:spacing w:after="240"/>
    </w:pPr>
    <w:rPr>
      <w:sz w:val="20"/>
    </w:rPr>
  </w:style>
  <w:style w:type="paragraph" w:customStyle="1" w:styleId="Head40">
    <w:name w:val="Head 4"/>
    <w:basedOn w:val="Head3"/>
    <w:qFormat/>
    <w:rPr>
      <w:u w:val="none"/>
    </w:rPr>
  </w:style>
  <w:style w:type="paragraph" w:customStyle="1" w:styleId="Paper">
    <w:name w:val="Paper"/>
    <w:basedOn w:val="Normal"/>
    <w:qFormat/>
    <w:pPr>
      <w:spacing w:after="360" w:line="440" w:lineRule="exact"/>
      <w:jc w:val="right"/>
    </w:pPr>
    <w:rPr>
      <w:b/>
      <w:sz w:val="36"/>
    </w:rPr>
  </w:style>
  <w:style w:type="character" w:customStyle="1" w:styleId="Subscript">
    <w:name w:val="Subscript"/>
    <w:qFormat/>
    <w:rPr>
      <w:vertAlign w:val="subscript"/>
    </w:rPr>
  </w:style>
  <w:style w:type="character" w:customStyle="1" w:styleId="Superscript">
    <w:name w:val="Superscript"/>
    <w:qFormat/>
    <w:rPr>
      <w:vertAlign w:val="superscript"/>
    </w:rPr>
  </w:style>
  <w:style w:type="character" w:customStyle="1" w:styleId="Symbol">
    <w:name w:val="Symbol"/>
    <w:qFormat/>
    <w:rPr>
      <w:rFonts w:ascii="Symbol" w:hAnsi="Symbol"/>
    </w:rPr>
  </w:style>
  <w:style w:type="paragraph" w:customStyle="1" w:styleId="SymbolP">
    <w:name w:val="Symbol P"/>
    <w:basedOn w:val="Body"/>
    <w:qFormat/>
    <w:pPr>
      <w:tabs>
        <w:tab w:val="left" w:pos="720"/>
        <w:tab w:val="left" w:pos="3780"/>
      </w:tabs>
      <w:spacing w:after="0"/>
    </w:pPr>
    <w:rPr>
      <w:sz w:val="24"/>
    </w:rPr>
  </w:style>
  <w:style w:type="character" w:customStyle="1" w:styleId="BoldItal">
    <w:name w:val="BoldItal"/>
    <w:basedOn w:val="DefaultParagraphFont"/>
    <w:qFormat/>
    <w:rPr>
      <w:b/>
      <w:i/>
    </w:rPr>
  </w:style>
  <w:style w:type="character" w:customStyle="1" w:styleId="SubItal">
    <w:name w:val="SubItal"/>
    <w:qFormat/>
    <w:rPr>
      <w:i/>
      <w:vertAlign w:val="subscript"/>
    </w:rPr>
  </w:style>
  <w:style w:type="character" w:customStyle="1" w:styleId="SuperItal">
    <w:name w:val="SuperItal"/>
    <w:qFormat/>
    <w:rPr>
      <w:i/>
      <w:vertAlign w:val="superscript"/>
    </w:rPr>
  </w:style>
  <w:style w:type="character" w:customStyle="1" w:styleId="SymItal">
    <w:name w:val="SymItal"/>
    <w:qFormat/>
    <w:rPr>
      <w:rFonts w:ascii="Symbol" w:hAnsi="Symbol"/>
      <w:i/>
    </w:rPr>
  </w:style>
  <w:style w:type="character" w:customStyle="1" w:styleId="BodyText2Char">
    <w:name w:val="Body Text 2 Char"/>
    <w:basedOn w:val="DefaultParagraphFont"/>
    <w:link w:val="BodyText2"/>
    <w:qFormat/>
    <w:rPr>
      <w:rFonts w:ascii="Helvetica" w:hAnsi="Helvetica"/>
    </w:rPr>
  </w:style>
  <w:style w:type="character" w:customStyle="1" w:styleId="CommentTextChar">
    <w:name w:val="Comment Text Char"/>
    <w:basedOn w:val="DefaultParagraphFont"/>
    <w:link w:val="CommentText"/>
    <w:uiPriority w:val="99"/>
    <w:qFormat/>
    <w:rPr>
      <w:lang w:val="nb-NO" w:eastAsia="nb-NO"/>
    </w:rPr>
  </w:style>
  <w:style w:type="character" w:customStyle="1" w:styleId="BalloonTextChar">
    <w:name w:val="Balloon Text Char"/>
    <w:basedOn w:val="DefaultParagraphFont"/>
    <w:link w:val="BalloonText"/>
    <w:qFormat/>
    <w:rPr>
      <w:rFonts w:ascii="Tahoma" w:hAnsi="Tahoma" w:cs="Tahoma"/>
      <w:sz w:val="16"/>
      <w:szCs w:val="16"/>
    </w:rPr>
  </w:style>
  <w:style w:type="character" w:customStyle="1" w:styleId="BodyText3Char">
    <w:name w:val="Body Text 3 Char"/>
    <w:basedOn w:val="DefaultParagraphFont"/>
    <w:link w:val="BodyText3"/>
    <w:qFormat/>
    <w:rPr>
      <w:rFonts w:ascii="Helvetica" w:hAnsi="Helvetica"/>
      <w:sz w:val="16"/>
      <w:szCs w:val="16"/>
    </w:rPr>
  </w:style>
  <w:style w:type="paragraph" w:styleId="ListParagraph">
    <w:name w:val="List Paragraph"/>
    <w:basedOn w:val="Normal"/>
    <w:uiPriority w:val="34"/>
    <w:qFormat/>
    <w:pPr>
      <w:ind w:left="720"/>
      <w:contextualSpacing/>
    </w:pPr>
  </w:style>
  <w:style w:type="character" w:customStyle="1" w:styleId="Heading3Char">
    <w:name w:val="Heading 3 Char"/>
    <w:basedOn w:val="DefaultParagraphFont"/>
    <w:link w:val="Heading3"/>
    <w:qFormat/>
    <w:rPr>
      <w:rFonts w:asciiTheme="majorHAnsi" w:eastAsiaTheme="majorEastAsia" w:hAnsiTheme="majorHAnsi" w:cstheme="majorBidi"/>
      <w:color w:val="244061" w:themeColor="accent1" w:themeShade="80"/>
      <w:sz w:val="24"/>
      <w:szCs w:val="24"/>
    </w:rPr>
  </w:style>
  <w:style w:type="character" w:customStyle="1" w:styleId="Heading4Char">
    <w:name w:val="Heading 4 Char"/>
    <w:basedOn w:val="DefaultParagraphFont"/>
    <w:link w:val="Heading4"/>
    <w:semiHidden/>
    <w:qFormat/>
    <w:rPr>
      <w:rFonts w:asciiTheme="majorHAnsi" w:eastAsiaTheme="majorEastAsia" w:hAnsiTheme="majorHAnsi" w:cstheme="majorBidi"/>
      <w:i/>
      <w:iCs/>
      <w:color w:val="365F91" w:themeColor="accent1" w:themeShade="BF"/>
    </w:rPr>
  </w:style>
  <w:style w:type="character" w:customStyle="1" w:styleId="BodyTextChar">
    <w:name w:val="Body Text Char"/>
    <w:basedOn w:val="DefaultParagraphFont"/>
    <w:link w:val="BodyText"/>
    <w:qFormat/>
    <w:rPr>
      <w:rFonts w:ascii="Helvetica" w:hAnsi="Helvetica"/>
    </w:rPr>
  </w:style>
  <w:style w:type="paragraph" w:customStyle="1" w:styleId="TableContents">
    <w:name w:val="Table Contents"/>
    <w:basedOn w:val="Normal"/>
    <w:qFormat/>
    <w:pPr>
      <w:suppressLineNumbers/>
      <w:suppressAutoHyphens/>
    </w:pPr>
    <w:rPr>
      <w:rFonts w:ascii="Times New Roman" w:hAnsi="Times New Roman"/>
      <w:sz w:val="24"/>
      <w:szCs w:val="24"/>
      <w:lang w:eastAsia="ar-SA"/>
    </w:rPr>
  </w:style>
  <w:style w:type="table" w:customStyle="1" w:styleId="TableGrid1">
    <w:name w:val="Table Grid1"/>
    <w:basedOn w:val="TableNormal"/>
    <w:uiPriority w:val="39"/>
    <w:unhideWhenUsed/>
    <w:qFormat/>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uiPriority w:val="59"/>
    <w:unhideWhenUsed/>
    <w:qFormat/>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semiHidden/>
    <w:unhideWhenUsed/>
    <w:qFormat/>
    <w:rPr>
      <w:color w:val="605E5C"/>
      <w:shd w:val="clear" w:color="auto" w:fill="E1DFDD"/>
    </w:rPr>
  </w:style>
  <w:style w:type="paragraph" w:styleId="NoSpacing">
    <w:name w:val="No Spacing"/>
    <w:link w:val="NoSpacingChar"/>
    <w:uiPriority w:val="1"/>
    <w:qFormat/>
    <w:rPr>
      <w:rFonts w:asciiTheme="minorHAnsi" w:eastAsiaTheme="minorHAnsi" w:hAnsiTheme="minorHAnsi" w:cstheme="minorBidi"/>
      <w:sz w:val="22"/>
      <w:szCs w:val="22"/>
      <w:lang w:val="en-PH"/>
    </w:rPr>
  </w:style>
  <w:style w:type="character" w:customStyle="1" w:styleId="NoSpacingChar">
    <w:name w:val="No Spacing Char"/>
    <w:basedOn w:val="DefaultParagraphFont"/>
    <w:link w:val="NoSpacing"/>
    <w:uiPriority w:val="1"/>
    <w:qFormat/>
    <w:rPr>
      <w:rFonts w:asciiTheme="minorHAnsi" w:eastAsiaTheme="minorHAnsi" w:hAnsiTheme="minorHAnsi" w:cstheme="minorBidi"/>
      <w:sz w:val="22"/>
      <w:szCs w:val="22"/>
      <w:lang w:val="en-PH"/>
    </w:rPr>
  </w:style>
  <w:style w:type="character" w:customStyle="1" w:styleId="Heading2Char">
    <w:name w:val="Heading 2 Char"/>
    <w:basedOn w:val="DefaultParagraphFont"/>
    <w:link w:val="Heading2"/>
    <w:semiHidden/>
    <w:qFormat/>
    <w:rPr>
      <w:rFonts w:asciiTheme="majorHAnsi" w:eastAsiaTheme="majorEastAsia" w:hAnsiTheme="majorHAnsi" w:cstheme="majorBidi"/>
      <w:color w:val="365F91" w:themeColor="accent1" w:themeShade="BF"/>
      <w:sz w:val="26"/>
      <w:szCs w:val="26"/>
    </w:rPr>
  </w:style>
  <w:style w:type="table" w:customStyle="1" w:styleId="LightShading1">
    <w:name w:val="Light Shading1"/>
    <w:basedOn w:val="TableNormal"/>
    <w:uiPriority w:val="60"/>
    <w:qFormat/>
    <w:rPr>
      <w:rFonts w:ascii="Calibri" w:eastAsia="Calibri" w:hAnsi="Calibri" w:cs="Mangal"/>
      <w:color w:val="000000"/>
    </w:rPr>
    <w:tblPr>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TableGrid11">
    <w:name w:val="Table Grid11"/>
    <w:basedOn w:val="TableNormal"/>
    <w:uiPriority w:val="59"/>
    <w:qFormat/>
    <w:rPr>
      <w:rFonts w:ascii="Calibri" w:eastAsia="Calibri" w:hAnsi="Calibri" w:cstheme="minorBid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UnresolvedMention2">
    <w:name w:val="Unresolved Mention2"/>
    <w:basedOn w:val="DefaultParagraphFont"/>
    <w:uiPriority w:val="99"/>
    <w:semiHidden/>
    <w:unhideWhenUsed/>
    <w:rsid w:val="00BD0D8C"/>
    <w:rPr>
      <w:color w:val="605E5C"/>
      <w:shd w:val="clear" w:color="auto" w:fill="E1DFDD"/>
    </w:rPr>
  </w:style>
  <w:style w:type="paragraph" w:styleId="Revision">
    <w:name w:val="Revision"/>
    <w:hidden/>
    <w:uiPriority w:val="99"/>
    <w:unhideWhenUsed/>
    <w:rsid w:val="00B63A4F"/>
    <w:rPr>
      <w:rFonts w:ascii="Helvetica" w:eastAsia="Times New Roman" w:hAnsi="Helveti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345176">
      <w:bodyDiv w:val="1"/>
      <w:marLeft w:val="0"/>
      <w:marRight w:val="0"/>
      <w:marTop w:val="0"/>
      <w:marBottom w:val="0"/>
      <w:divBdr>
        <w:top w:val="none" w:sz="0" w:space="0" w:color="auto"/>
        <w:left w:val="none" w:sz="0" w:space="0" w:color="auto"/>
        <w:bottom w:val="none" w:sz="0" w:space="0" w:color="auto"/>
        <w:right w:val="none" w:sz="0" w:space="0" w:color="auto"/>
      </w:divBdr>
    </w:div>
    <w:div w:id="233005048">
      <w:bodyDiv w:val="1"/>
      <w:marLeft w:val="0"/>
      <w:marRight w:val="0"/>
      <w:marTop w:val="0"/>
      <w:marBottom w:val="0"/>
      <w:divBdr>
        <w:top w:val="none" w:sz="0" w:space="0" w:color="auto"/>
        <w:left w:val="none" w:sz="0" w:space="0" w:color="auto"/>
        <w:bottom w:val="none" w:sz="0" w:space="0" w:color="auto"/>
        <w:right w:val="none" w:sz="0" w:space="0" w:color="auto"/>
      </w:divBdr>
    </w:div>
    <w:div w:id="409541874">
      <w:bodyDiv w:val="1"/>
      <w:marLeft w:val="0"/>
      <w:marRight w:val="0"/>
      <w:marTop w:val="0"/>
      <w:marBottom w:val="0"/>
      <w:divBdr>
        <w:top w:val="none" w:sz="0" w:space="0" w:color="auto"/>
        <w:left w:val="none" w:sz="0" w:space="0" w:color="auto"/>
        <w:bottom w:val="none" w:sz="0" w:space="0" w:color="auto"/>
        <w:right w:val="none" w:sz="0" w:space="0" w:color="auto"/>
      </w:divBdr>
    </w:div>
    <w:div w:id="474956450">
      <w:bodyDiv w:val="1"/>
      <w:marLeft w:val="0"/>
      <w:marRight w:val="0"/>
      <w:marTop w:val="0"/>
      <w:marBottom w:val="0"/>
      <w:divBdr>
        <w:top w:val="none" w:sz="0" w:space="0" w:color="auto"/>
        <w:left w:val="none" w:sz="0" w:space="0" w:color="auto"/>
        <w:bottom w:val="none" w:sz="0" w:space="0" w:color="auto"/>
        <w:right w:val="none" w:sz="0" w:space="0" w:color="auto"/>
      </w:divBdr>
    </w:div>
    <w:div w:id="584269490">
      <w:bodyDiv w:val="1"/>
      <w:marLeft w:val="0"/>
      <w:marRight w:val="0"/>
      <w:marTop w:val="0"/>
      <w:marBottom w:val="0"/>
      <w:divBdr>
        <w:top w:val="none" w:sz="0" w:space="0" w:color="auto"/>
        <w:left w:val="none" w:sz="0" w:space="0" w:color="auto"/>
        <w:bottom w:val="none" w:sz="0" w:space="0" w:color="auto"/>
        <w:right w:val="none" w:sz="0" w:space="0" w:color="auto"/>
      </w:divBdr>
    </w:div>
    <w:div w:id="742725603">
      <w:bodyDiv w:val="1"/>
      <w:marLeft w:val="0"/>
      <w:marRight w:val="0"/>
      <w:marTop w:val="0"/>
      <w:marBottom w:val="0"/>
      <w:divBdr>
        <w:top w:val="none" w:sz="0" w:space="0" w:color="auto"/>
        <w:left w:val="none" w:sz="0" w:space="0" w:color="auto"/>
        <w:bottom w:val="none" w:sz="0" w:space="0" w:color="auto"/>
        <w:right w:val="none" w:sz="0" w:space="0" w:color="auto"/>
      </w:divBdr>
    </w:div>
    <w:div w:id="761267555">
      <w:bodyDiv w:val="1"/>
      <w:marLeft w:val="0"/>
      <w:marRight w:val="0"/>
      <w:marTop w:val="0"/>
      <w:marBottom w:val="0"/>
      <w:divBdr>
        <w:top w:val="none" w:sz="0" w:space="0" w:color="auto"/>
        <w:left w:val="none" w:sz="0" w:space="0" w:color="auto"/>
        <w:bottom w:val="none" w:sz="0" w:space="0" w:color="auto"/>
        <w:right w:val="none" w:sz="0" w:space="0" w:color="auto"/>
      </w:divBdr>
    </w:div>
    <w:div w:id="1164782086">
      <w:bodyDiv w:val="1"/>
      <w:marLeft w:val="0"/>
      <w:marRight w:val="0"/>
      <w:marTop w:val="0"/>
      <w:marBottom w:val="0"/>
      <w:divBdr>
        <w:top w:val="none" w:sz="0" w:space="0" w:color="auto"/>
        <w:left w:val="none" w:sz="0" w:space="0" w:color="auto"/>
        <w:bottom w:val="none" w:sz="0" w:space="0" w:color="auto"/>
        <w:right w:val="none" w:sz="0" w:space="0" w:color="auto"/>
      </w:divBdr>
    </w:div>
    <w:div w:id="1371683255">
      <w:bodyDiv w:val="1"/>
      <w:marLeft w:val="0"/>
      <w:marRight w:val="0"/>
      <w:marTop w:val="0"/>
      <w:marBottom w:val="0"/>
      <w:divBdr>
        <w:top w:val="none" w:sz="0" w:space="0" w:color="auto"/>
        <w:left w:val="none" w:sz="0" w:space="0" w:color="auto"/>
        <w:bottom w:val="none" w:sz="0" w:space="0" w:color="auto"/>
        <w:right w:val="none" w:sz="0" w:space="0" w:color="auto"/>
      </w:divBdr>
    </w:div>
    <w:div w:id="1397774448">
      <w:bodyDiv w:val="1"/>
      <w:marLeft w:val="0"/>
      <w:marRight w:val="0"/>
      <w:marTop w:val="0"/>
      <w:marBottom w:val="0"/>
      <w:divBdr>
        <w:top w:val="none" w:sz="0" w:space="0" w:color="auto"/>
        <w:left w:val="none" w:sz="0" w:space="0" w:color="auto"/>
        <w:bottom w:val="none" w:sz="0" w:space="0" w:color="auto"/>
        <w:right w:val="none" w:sz="0" w:space="0" w:color="auto"/>
      </w:divBdr>
    </w:div>
    <w:div w:id="1625385196">
      <w:bodyDiv w:val="1"/>
      <w:marLeft w:val="0"/>
      <w:marRight w:val="0"/>
      <w:marTop w:val="0"/>
      <w:marBottom w:val="0"/>
      <w:divBdr>
        <w:top w:val="none" w:sz="0" w:space="0" w:color="auto"/>
        <w:left w:val="none" w:sz="0" w:space="0" w:color="auto"/>
        <w:bottom w:val="none" w:sz="0" w:space="0" w:color="auto"/>
        <w:right w:val="none" w:sz="0" w:space="0" w:color="auto"/>
      </w:divBdr>
    </w:div>
    <w:div w:id="1683438138">
      <w:bodyDiv w:val="1"/>
      <w:marLeft w:val="0"/>
      <w:marRight w:val="0"/>
      <w:marTop w:val="0"/>
      <w:marBottom w:val="0"/>
      <w:divBdr>
        <w:top w:val="none" w:sz="0" w:space="0" w:color="auto"/>
        <w:left w:val="none" w:sz="0" w:space="0" w:color="auto"/>
        <w:bottom w:val="none" w:sz="0" w:space="0" w:color="auto"/>
        <w:right w:val="none" w:sz="0" w:space="0" w:color="auto"/>
      </w:divBdr>
    </w:div>
    <w:div w:id="1699626180">
      <w:bodyDiv w:val="1"/>
      <w:marLeft w:val="0"/>
      <w:marRight w:val="0"/>
      <w:marTop w:val="0"/>
      <w:marBottom w:val="0"/>
      <w:divBdr>
        <w:top w:val="none" w:sz="0" w:space="0" w:color="auto"/>
        <w:left w:val="none" w:sz="0" w:space="0" w:color="auto"/>
        <w:bottom w:val="none" w:sz="0" w:space="0" w:color="auto"/>
        <w:right w:val="none" w:sz="0" w:space="0" w:color="auto"/>
      </w:divBdr>
    </w:div>
    <w:div w:id="200960121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yperlink" Target="https://jurnal-fkip.ut.ac.id/index.php/ijeiece/article/view/1122" TargetMode="External"/><Relationship Id="rId26" Type="http://schemas.openxmlformats.org/officeDocument/2006/relationships/hyperlink" Target="https://www.ceeol.com/search/article-detail?id=939590" TargetMode="External"/><Relationship Id="rId39"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https://www.researchgate.net/profile/Barkha-Devi-2/publication/368958213_APPLICATION_OF_CORRELATIONAL_RESEARCH_DESIGN_IN_NURSING_AND_MEDICAL_RESEARCH/links/6401a0330cf1030a566a0022/APPLICATION-OF-CORRELATIONAL-RESEARCH-DESIGN-IN-NURSING-AND-MEDICAL-RESEARCH.pdf" TargetMode="External"/><Relationship Id="rId34" Type="http://schemas.openxmlformats.org/officeDocument/2006/relationships/hyperlink" Target="https://onlinelibrary.wiley.com/doi/abs/10.1002/sce.21609" TargetMode="Externa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yperlink" Target="https://eric.ed.gov/?id=ED626070" TargetMode="External"/><Relationship Id="rId25" Type="http://schemas.openxmlformats.org/officeDocument/2006/relationships/hyperlink" Target="https://uijrt.com/articles/v6/i4/UIJRTV6I40002.pdf" TargetMode="External"/><Relationship Id="rId33" Type="http://schemas.openxmlformats.org/officeDocument/2006/relationships/hyperlink" Target="https://academic.oup.com/jcr/article-abstract/48/4/731/6286964" TargetMode="External"/><Relationship Id="rId38" Type="http://schemas.openxmlformats.org/officeDocument/2006/relationships/header" Target="header6.xml"/><Relationship Id="rId2" Type="http://schemas.openxmlformats.org/officeDocument/2006/relationships/numbering" Target="numbering.xml"/><Relationship Id="rId16" Type="http://schemas.openxmlformats.org/officeDocument/2006/relationships/hyperlink" Target="https://ijrehc.com/uploads2024/ijrehc05_46.pdf" TargetMode="External"/><Relationship Id="rId20" Type="http://schemas.openxmlformats.org/officeDocument/2006/relationships/hyperlink" Target="https://www.tandfonline.com/doi/abs/10.1080/10888691.2022.2130506" TargetMode="External"/><Relationship Id="rId29" Type="http://schemas.openxmlformats.org/officeDocument/2006/relationships/hyperlink" Target="https://hal.science/hal-05073466/"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yperlink" Target="http://eprints.umsida.ac.id/12559/" TargetMode="External"/><Relationship Id="rId32" Type="http://schemas.openxmlformats.org/officeDocument/2006/relationships/hyperlink" Target="https://forthworthjournals.org/journals/index.php/EJE/article/view/29" TargetMode="External"/><Relationship Id="rId37" Type="http://schemas.openxmlformats.org/officeDocument/2006/relationships/footer" Target="footer4.xml"/><Relationship Id="rId40"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www.researchgate.net/profile/Nwachukwu-Prince-Ololube/publication/373362421_Proceedings_of_the_3rd_International_Conference_on_Institutional_Leadership_and_Capacity_Building_in_Africa/links/64e8c68e434d3f628c4b969e/Proceedings-of-the-3rd-International-Conference-on-Institutional-Leadership-and-Capacity-Building-in-Africa.pdf" TargetMode="External"/><Relationship Id="rId23" Type="http://schemas.openxmlformats.org/officeDocument/2006/relationships/hyperlink" Target="https://kwpublications.com/papers/detail/IJARBSS/13386/Sustainable-Leadership-Encouraging-Teacher-Performance-and-Classroom-Excellence" TargetMode="External"/><Relationship Id="rId28" Type="http://schemas.openxmlformats.org/officeDocument/2006/relationships/hyperlink" Target="https://scholar.ufs.ac.za/bitstream/handle/11660/11432/PadayacheeAS.pdf?sequence=1&amp;isAllowed=y" TargetMode="External"/><Relationship Id="rId36" Type="http://schemas.openxmlformats.org/officeDocument/2006/relationships/header" Target="header5.xml"/><Relationship Id="rId10" Type="http://schemas.openxmlformats.org/officeDocument/2006/relationships/footer" Target="footer1.xml"/><Relationship Id="rId19" Type="http://schemas.openxmlformats.org/officeDocument/2006/relationships/hyperlink" Target="https://scholar.archive.org/work/p37az5ndrvhdzfua7wij2ybxwe/access/wayback/https://s3-eu-west-1.amazonaws.com/pfigshare-u-files/34554221/SelfEfficacyWorkingConditionsSchoolBasedManagementPracticesandPerformanceofTeachers.pdf?X-Amz-Algorithm=AWS4-HMAC-SHA256&amp;X-Amz-Credential=AKIAIYCQYOYV5JSSROOA/20220331/eu-west-1/s3/aws4_request&amp;X-Amz-Date=20220331T034224Z&amp;X-Amz-Expires=10&amp;X-Amz-SignedHeaders=host&amp;X-Amz-Signature=830ad234601727ae634ca38b70687af4bdd2c28c62242952cc993188812ef9fb" TargetMode="External"/><Relationship Id="rId31" Type="http://schemas.openxmlformats.org/officeDocument/2006/relationships/hyperlink" Target="https://www.igi-global.com/chapter/empowering-educational-excellence/358396" TargetMode="Externa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1.png"/><Relationship Id="rId22" Type="http://schemas.openxmlformats.org/officeDocument/2006/relationships/hyperlink" Target="https://www.taylorfrancis.com/books/mono/10.4324/9781003379539/dispositions-teacher-greatest-strength-michelle-hughes" TargetMode="External"/><Relationship Id="rId27" Type="http://schemas.openxmlformats.org/officeDocument/2006/relationships/hyperlink" Target="https://www.tandfonline.com/doi/full/10.1080/09669760.2021.1955478" TargetMode="External"/><Relationship Id="rId30" Type="http://schemas.openxmlformats.org/officeDocument/2006/relationships/hyperlink" Target="https://papers.ssrn.com/sol3/papers.cfm?abstract_id=4849837" TargetMode="External"/><Relationship Id="rId35" Type="http://schemas.openxmlformats.org/officeDocument/2006/relationships/header" Target="head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2007 paper template</Template>
  <TotalTime>80</TotalTime>
  <Pages>2</Pages>
  <Words>6245</Words>
  <Characters>35601</Characters>
  <Application>Microsoft Office Word</Application>
  <DocSecurity>0</DocSecurity>
  <Lines>296</Lines>
  <Paragraphs>83</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41763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Editor-26</cp:lastModifiedBy>
  <cp:revision>222</cp:revision>
  <cp:lastPrinted>2024-10-20T02:52:00Z</cp:lastPrinted>
  <dcterms:created xsi:type="dcterms:W3CDTF">2025-07-12T12:11:00Z</dcterms:created>
  <dcterms:modified xsi:type="dcterms:W3CDTF">2025-07-17T11:04:00Z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1033-12.2.0.18911</vt:lpwstr>
  </property>
  <property fmtid="{D5CDD505-2E9C-101B-9397-08002B2CF9AE}" pid="3" name="ICV">
    <vt:lpwstr>67A563672A7148F8B2909FDAFB22A131_13</vt:lpwstr>
  </property>
  <property fmtid="{D5CDD505-2E9C-101B-9397-08002B2CF9AE}" pid="4" name="GrammarlyDocumentId">
    <vt:lpwstr>ef854899-7d64-4cf1-be3b-56ee6a39617a</vt:lpwstr>
  </property>
</Properties>
</file>